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56631CE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61B5A29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02AD61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21D7C66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33586B69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779265E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03A4C6B" w14:textId="77777777"/>
        </w:tc>
      </w:tr>
      <w:tr w:rsidR="00D24C47" w14:paraId="62257E09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465C6899" w14:textId="77777777"/>
        </w:tc>
      </w:tr>
      <w:tr w:rsidR="00D24C47" w14:paraId="61D0B9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6111E9" w14:textId="77777777"/>
        </w:tc>
        <w:tc>
          <w:tcPr>
            <w:tcW w:w="7729" w:type="dxa"/>
            <w:gridSpan w:val="2"/>
          </w:tcPr>
          <w:p w:rsidR="00D24C47" w:rsidRDefault="00D24C47" w14:paraId="4DF8EE09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4E53A5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BE6DC9" w14:paraId="1F6FAC44" w14:textId="1BC3201A">
            <w:pPr>
              <w:rPr>
                <w:b/>
              </w:rPr>
            </w:pPr>
            <w:r>
              <w:rPr>
                <w:b/>
              </w:rPr>
              <w:t>36 995</w:t>
            </w:r>
          </w:p>
        </w:tc>
        <w:tc>
          <w:tcPr>
            <w:tcW w:w="7729" w:type="dxa"/>
            <w:gridSpan w:val="2"/>
          </w:tcPr>
          <w:p w:rsidRPr="00BE6DC9" w:rsidR="00D24C47" w:rsidRDefault="00BE6DC9" w14:paraId="1A3069B3" w14:textId="73C17B17">
            <w:pPr>
              <w:rPr>
                <w:b/>
              </w:rPr>
            </w:pPr>
            <w:r w:rsidRPr="00BE6DC9">
              <w:rPr>
                <w:b/>
              </w:rPr>
              <w:t>Wijziging van de Mediawet 2008 houdende aanpassing van de rijksmediabijdrage</w:t>
            </w:r>
          </w:p>
        </w:tc>
      </w:tr>
      <w:tr w:rsidR="00D24C47" w14:paraId="2F102E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A128F1A" w14:textId="77777777"/>
        </w:tc>
        <w:tc>
          <w:tcPr>
            <w:tcW w:w="7729" w:type="dxa"/>
            <w:gridSpan w:val="2"/>
          </w:tcPr>
          <w:p w:rsidR="00D24C47" w:rsidRDefault="00D24C47" w14:paraId="3508D640" w14:textId="77777777"/>
        </w:tc>
      </w:tr>
      <w:tr w:rsidR="00D24C47" w14:paraId="22A95C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C8D895" w14:textId="77777777"/>
        </w:tc>
        <w:tc>
          <w:tcPr>
            <w:tcW w:w="7729" w:type="dxa"/>
            <w:gridSpan w:val="2"/>
          </w:tcPr>
          <w:p w:rsidR="00D24C47" w:rsidRDefault="00D24C47" w14:paraId="26298A3F" w14:textId="77777777"/>
        </w:tc>
      </w:tr>
      <w:tr w:rsidR="00D24C47" w14:paraId="70A44F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652E90C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45C34E6C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0CEA65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A900837" w14:textId="77777777"/>
        </w:tc>
        <w:tc>
          <w:tcPr>
            <w:tcW w:w="7729" w:type="dxa"/>
            <w:gridSpan w:val="2"/>
          </w:tcPr>
          <w:p w:rsidR="00D24C47" w:rsidRDefault="00D24C47" w14:paraId="32980451" w14:textId="77777777"/>
        </w:tc>
      </w:tr>
      <w:tr w:rsidR="00D24C47" w14:paraId="374C21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394433" w14:textId="77777777"/>
        </w:tc>
        <w:tc>
          <w:tcPr>
            <w:tcW w:w="7729" w:type="dxa"/>
            <w:gridSpan w:val="2"/>
          </w:tcPr>
          <w:p w:rsidR="00D24C47" w:rsidRDefault="00D24C47" w14:paraId="0AFA16DF" w14:textId="77777777">
            <w:r>
              <w:t>Aan de Tweede Kamer der Staten-Generaal</w:t>
            </w:r>
          </w:p>
        </w:tc>
      </w:tr>
      <w:tr w:rsidR="00D24C47" w14:paraId="0B067F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A5B0CD" w14:textId="77777777"/>
        </w:tc>
        <w:tc>
          <w:tcPr>
            <w:tcW w:w="7729" w:type="dxa"/>
            <w:gridSpan w:val="2"/>
          </w:tcPr>
          <w:p w:rsidR="00D24C47" w:rsidRDefault="00D24C47" w14:paraId="357CAD06" w14:textId="77777777"/>
        </w:tc>
      </w:tr>
      <w:tr w:rsidR="00D24C47" w14:paraId="1AD4BA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346933D" w14:textId="77777777"/>
        </w:tc>
        <w:tc>
          <w:tcPr>
            <w:tcW w:w="7729" w:type="dxa"/>
            <w:gridSpan w:val="2"/>
          </w:tcPr>
          <w:p w:rsidR="00D24C47" w:rsidRDefault="00D24C47" w14:paraId="158B44A2" w14:textId="77777777"/>
        </w:tc>
      </w:tr>
      <w:tr w:rsidR="00D24C47" w14:paraId="3D5954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E05291B" w14:textId="77777777"/>
        </w:tc>
        <w:tc>
          <w:tcPr>
            <w:tcW w:w="7729" w:type="dxa"/>
            <w:gridSpan w:val="2"/>
          </w:tcPr>
          <w:p w:rsidRPr="00BE6DC9" w:rsidR="00D24C47" w:rsidP="00BE6DC9" w:rsidRDefault="0023695D" w14:paraId="5706DD01" w14:textId="62CACFBE">
            <w:pPr>
              <w:rPr>
                <w:rFonts w:asciiTheme="minorHAnsi" w:hAnsiTheme="minorHAnsi"/>
                <w:bCs/>
              </w:rPr>
            </w:pPr>
            <w:r>
              <w:t>W</w:t>
            </w:r>
            <w:r w:rsidR="00D24C47">
              <w:t>ij bied</w:t>
            </w:r>
            <w:r w:rsidRPr="00BE6DC9" w:rsidR="00D24C47">
              <w:t>en U hiernevens ter overwe</w:t>
            </w:r>
            <w:r w:rsidRPr="00BE6DC9" w:rsidR="008356F9">
              <w:t xml:space="preserve">ging aan een voorstel van wet </w:t>
            </w:r>
            <w:r w:rsidRPr="00BE6DC9" w:rsidR="00BE6DC9">
              <w:t>tot</w:t>
            </w:r>
            <w:r w:rsidRPr="00BE6DC9" w:rsidR="00827419">
              <w:t xml:space="preserve"> </w:t>
            </w:r>
            <w:r w:rsidRPr="00BE6DC9" w:rsidR="00BE6DC9">
              <w:rPr>
                <w:bCs/>
              </w:rPr>
              <w:t>Wijziging van de Mediawet 2008 houdende aanpassing van de rijksmediabijdrage</w:t>
            </w:r>
            <w:r w:rsidRPr="00BE6DC9" w:rsidR="00827419">
              <w:t>.</w:t>
            </w:r>
          </w:p>
        </w:tc>
      </w:tr>
      <w:tr w:rsidR="00D24C47" w14:paraId="7816A7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7038E6D" w14:textId="77777777"/>
        </w:tc>
        <w:tc>
          <w:tcPr>
            <w:tcW w:w="7729" w:type="dxa"/>
            <w:gridSpan w:val="2"/>
          </w:tcPr>
          <w:p w:rsidR="00D24C47" w:rsidRDefault="00D24C47" w14:paraId="4E7BA285" w14:textId="77777777"/>
        </w:tc>
      </w:tr>
      <w:tr w:rsidR="00D24C47" w14:paraId="550B65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82980C4" w14:textId="77777777"/>
        </w:tc>
        <w:tc>
          <w:tcPr>
            <w:tcW w:w="7729" w:type="dxa"/>
            <w:gridSpan w:val="2"/>
          </w:tcPr>
          <w:p w:rsidR="00D24C47" w:rsidP="0023695D" w:rsidRDefault="00D24C47" w14:paraId="0B3D9861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081D00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1309D2F" w14:textId="77777777"/>
        </w:tc>
        <w:tc>
          <w:tcPr>
            <w:tcW w:w="7729" w:type="dxa"/>
            <w:gridSpan w:val="2"/>
          </w:tcPr>
          <w:p w:rsidR="00D24C47" w:rsidRDefault="00D24C47" w14:paraId="310AD869" w14:textId="77777777"/>
        </w:tc>
      </w:tr>
      <w:tr w:rsidR="00D24C47" w14:paraId="43E83D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BB464FB" w14:textId="77777777"/>
        </w:tc>
        <w:tc>
          <w:tcPr>
            <w:tcW w:w="7729" w:type="dxa"/>
            <w:gridSpan w:val="2"/>
          </w:tcPr>
          <w:p w:rsidR="00D24C47" w:rsidP="0023695D" w:rsidRDefault="00D24C47" w14:paraId="3292C6FA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07AE0A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990C7D" w14:textId="77777777"/>
        </w:tc>
        <w:tc>
          <w:tcPr>
            <w:tcW w:w="7729" w:type="dxa"/>
            <w:gridSpan w:val="2"/>
          </w:tcPr>
          <w:p w:rsidR="00D24C47" w:rsidRDefault="00D24C47" w14:paraId="6D80F7C4" w14:textId="77777777"/>
        </w:tc>
      </w:tr>
      <w:tr w:rsidR="00D24C47" w14:paraId="5E999E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ADC34B0" w14:textId="77777777"/>
        </w:tc>
        <w:tc>
          <w:tcPr>
            <w:tcW w:w="7729" w:type="dxa"/>
            <w:gridSpan w:val="2"/>
          </w:tcPr>
          <w:p w:rsidR="00D24C47" w:rsidP="00B84DF9" w:rsidRDefault="00CB00B1" w14:paraId="2CDE135D" w14:textId="18528576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BE6DC9">
              <w:t>9 juli 2026</w:t>
            </w:r>
            <w:r w:rsidR="00B84DF9">
              <w:tab/>
              <w:t>Willem-Alexander</w:t>
            </w:r>
          </w:p>
        </w:tc>
      </w:tr>
    </w:tbl>
    <w:p w:rsidR="00D24C47" w:rsidRDefault="00D24C47" w14:paraId="46735A51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13FF3" w14:textId="77777777" w:rsidR="004A56E9" w:rsidRDefault="004A56E9">
      <w:pPr>
        <w:spacing w:line="20" w:lineRule="exact"/>
      </w:pPr>
    </w:p>
  </w:endnote>
  <w:endnote w:type="continuationSeparator" w:id="0">
    <w:p w14:paraId="657AF5E1" w14:textId="77777777" w:rsidR="004A56E9" w:rsidRDefault="004A56E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80381C" w14:textId="77777777" w:rsidR="004A56E9" w:rsidRDefault="004A56E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36910" w14:textId="77777777" w:rsidR="004A56E9" w:rsidRDefault="004A56E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F71EE4" w14:textId="77777777" w:rsidR="004A56E9" w:rsidRDefault="004A5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C9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6E9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02A9C"/>
    <w:rsid w:val="00827419"/>
    <w:rsid w:val="008356F9"/>
    <w:rsid w:val="008B6993"/>
    <w:rsid w:val="00935E0B"/>
    <w:rsid w:val="00971B15"/>
    <w:rsid w:val="009742C4"/>
    <w:rsid w:val="009A2B8E"/>
    <w:rsid w:val="009B3DBD"/>
    <w:rsid w:val="009E4B02"/>
    <w:rsid w:val="00A55F71"/>
    <w:rsid w:val="00AB4E80"/>
    <w:rsid w:val="00B41B71"/>
    <w:rsid w:val="00B84DF9"/>
    <w:rsid w:val="00B94A7B"/>
    <w:rsid w:val="00BA1DEA"/>
    <w:rsid w:val="00BE6DC9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638A9"/>
    <w:rsid w:val="00E70FCD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97DED"/>
  <w15:docId w15:val="{B4E043B9-8BD5-4D6C-AA6B-714AD09A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595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2026-07-15T13:24:00.0000000Z</dcterms:created>
  <dcterms:modified xsi:type="dcterms:W3CDTF">2026-07-15T13:24:00.0000000Z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