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525C38" w14:paraId="2E665F4E" w14:textId="77777777"/>
    <w:p w:rsidR="00525C38" w14:paraId="28630BE7" w14:textId="77777777">
      <w:r>
        <w:t>Hierbij zend ik u de beantwoording van het schriftelijk overleg ten aanzien van de EU-</w:t>
      </w:r>
      <w:r w:rsidR="00C9658D">
        <w:t>A</w:t>
      </w:r>
      <w:r>
        <w:t xml:space="preserve">genda voor </w:t>
      </w:r>
      <w:r w:rsidR="00C9658D">
        <w:t>S</w:t>
      </w:r>
      <w:r>
        <w:t xml:space="preserve">teden (Kamerstuk </w:t>
      </w:r>
      <w:r w:rsidRPr="002B085D" w:rsidR="002B085D">
        <w:rPr>
          <w:bCs/>
        </w:rPr>
        <w:t>22112-4240</w:t>
      </w:r>
      <w:r>
        <w:t>).</w:t>
      </w:r>
    </w:p>
    <w:p w:rsidR="00525C38" w14:paraId="7ACC6B37" w14:textId="77777777">
      <w:r>
        <w:t> </w:t>
      </w:r>
    </w:p>
    <w:p w:rsidR="00525C38" w14:paraId="0F3A1611" w14:textId="77777777"/>
    <w:p w:rsidR="00525C38" w14:paraId="426D5208" w14:textId="77777777">
      <w:pPr>
        <w:pStyle w:val="WitregelW1bodytekst"/>
      </w:pPr>
    </w:p>
    <w:p w:rsidR="00525C38" w14:paraId="76F0DE29" w14:textId="77777777"/>
    <w:p w:rsidR="00525C38" w14:paraId="1187C242" w14:textId="77777777">
      <w:r>
        <w:t>De Minister van Binnenlandse Zaken en Koninkrijksrelaties</w:t>
      </w:r>
      <w:r>
        <w:rPr>
          <w:i/>
        </w:rPr>
        <w:t>,</w:t>
      </w:r>
    </w:p>
    <w:p w:rsidR="00525C38" w14:paraId="20341F17" w14:textId="77777777"/>
    <w:p w:rsidR="00525C38" w14:paraId="0A998947" w14:textId="77777777"/>
    <w:p w:rsidR="00525C38" w14:paraId="3F342D0E" w14:textId="77777777"/>
    <w:p w:rsidR="00525C38" w14:paraId="4FB137C5" w14:textId="77777777"/>
    <w:p w:rsidR="004037C2" w14:paraId="5CB5578F" w14:textId="77777777"/>
    <w:p w:rsidR="00525C38" w14:paraId="33ECDE5E" w14:textId="77777777">
      <w:r>
        <w:t>P</w:t>
      </w:r>
      <w:r w:rsidR="00474066">
        <w:t>ieter</w:t>
      </w:r>
      <w:r>
        <w:t xml:space="preserve"> Heerma</w:t>
      </w:r>
    </w:p>
    <w:sectPr>
      <w:headerReference w:type="default" r:id="rId6"/>
      <w:footerReference w:type="default" r:id="rId7"/>
      <w:headerReference w:type="first" r:id="rId8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25C38" w14:paraId="26D60FF1" w14:textId="77777777">
    <w:pPr>
      <w:spacing w:after="1077" w:line="14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25C38" w14:paraId="7D2B721E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5C38" w14:textId="77777777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:rsidR="00525C38" w14:textId="77777777">
                          <w:pPr>
                            <w:pStyle w:val="Referentiegegevens"/>
                          </w:pPr>
                          <w:r>
                            <w:t>Directie KIEM</w:t>
                          </w:r>
                        </w:p>
                        <w:p w:rsidR="00525C38" w14:textId="77777777">
                          <w:pPr>
                            <w:pStyle w:val="WitregelW2"/>
                          </w:pPr>
                        </w:p>
                        <w:p w:rsidR="00525C38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0A6813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B53F2C">
                            <w:t>9 juni 2026</w:t>
                          </w:r>
                          <w:r w:rsidR="00B53F2C">
                            <w:fldChar w:fldCharType="end"/>
                          </w:r>
                        </w:p>
                        <w:p w:rsidR="00525C38" w14:textId="77777777">
                          <w:pPr>
                            <w:pStyle w:val="WitregelW1"/>
                          </w:pPr>
                        </w:p>
                        <w:p w:rsidR="00525C38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0A6813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B53F2C">
                            <w:t>2026-0000296890</w:t>
                          </w:r>
                          <w:r w:rsidR="00B53F2C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525C38" w14:paraId="1F90B488" w14:textId="77777777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:rsidR="00525C38" w14:paraId="0D6A76F0" w14:textId="77777777">
                    <w:pPr>
                      <w:pStyle w:val="Referentiegegevens"/>
                    </w:pPr>
                    <w:r>
                      <w:t>Directie KIEM</w:t>
                    </w:r>
                  </w:p>
                  <w:p w:rsidR="00525C38" w14:paraId="48618B23" w14:textId="77777777">
                    <w:pPr>
                      <w:pStyle w:val="WitregelW2"/>
                    </w:pPr>
                  </w:p>
                  <w:p w:rsidR="00525C38" w14:paraId="61238F29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0A6813" w14:paraId="2C3802BE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B53F2C">
                      <w:t>9 juni 2026</w:t>
                    </w:r>
                    <w:r w:rsidR="00B53F2C">
                      <w:fldChar w:fldCharType="end"/>
                    </w:r>
                  </w:p>
                  <w:p w:rsidR="00525C38" w14:paraId="7BCE0D9C" w14:textId="77777777">
                    <w:pPr>
                      <w:pStyle w:val="WitregelW1"/>
                    </w:pPr>
                  </w:p>
                  <w:p w:rsidR="00525C38" w14:paraId="2AED0AAA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0A6813" w14:paraId="62BEF24C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B53F2C">
                      <w:t>2026-0000296890</w:t>
                    </w:r>
                    <w:r w:rsidR="00B53F2C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2149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021494" w14:paraId="1F2223D1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A6813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0A6813" w14:paraId="47065B5F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25C38" w14:paraId="7484203C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5C38" w14:textId="77777777">
                          <w:r>
                            <w:t>Aan de Voorzitter van de Tweede Kamer der Staten-Generaal</w:t>
                          </w:r>
                        </w:p>
                        <w:p w:rsidR="00525C38" w14:textId="77777777">
                          <w:r>
                            <w:t>Postbus 20018</w:t>
                          </w:r>
                        </w:p>
                        <w:p w:rsidR="00525C38" w14:textId="77777777">
                          <w:r>
                            <w:t>2500 EA  DEN HAAG</w:t>
                          </w:r>
                        </w:p>
                        <w:p w:rsidR="00525C38" w14:textId="77777777">
                          <w:pPr>
                            <w:pStyle w:val="KixBarcode"/>
                          </w:pPr>
                          <w:r>
                            <w:t>2500EA20018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525C38" w14:paraId="54F42D43" w14:textId="77777777">
                    <w:r>
                      <w:t>Aan de Voorzitter van de Tweede Kamer der Staten-Generaal</w:t>
                    </w:r>
                  </w:p>
                  <w:p w:rsidR="00525C38" w14:paraId="36793B3B" w14:textId="77777777">
                    <w:r>
                      <w:t>Postbus 20018</w:t>
                    </w:r>
                  </w:p>
                  <w:p w:rsidR="00525C38" w14:paraId="63E222BE" w14:textId="77777777">
                    <w:r>
                      <w:t>2500 EA  DEN HAAG</w:t>
                    </w:r>
                  </w:p>
                  <w:p w:rsidR="00525C38" w14:paraId="755BCAD5" w14:textId="77777777">
                    <w:pPr>
                      <w:pStyle w:val="KixBarcode"/>
                    </w:pPr>
                    <w:r>
                      <w:t>2500EA20018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1005840</wp:posOffset>
              </wp:positionH>
              <wp:positionV relativeFrom="paragraph">
                <wp:posOffset>3352800</wp:posOffset>
              </wp:positionV>
              <wp:extent cx="4787900" cy="43434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4343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4CB6B182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525C38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0A6813" w14:textId="640F33E5">
                                <w:r>
                                  <w:t>3 juli 2026</w:t>
                                </w:r>
                              </w:p>
                            </w:tc>
                          </w:tr>
                          <w:tr w14:paraId="71984597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525C38" w14:textId="77777777">
                                <w:r>
                                  <w:t>Betreft</w:t>
                                </w:r>
                              </w:p>
                            </w:tc>
                            <w:bookmarkStart w:id="0" w:name="_Hlk233959872"/>
                            <w:tc>
                              <w:tcPr>
                                <w:tcW w:w="5918" w:type="dxa"/>
                              </w:tcPr>
                              <w:p w:rsidR="00525C38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B53F2C">
                                  <w:t>Beantwoording SO EU-agenda voor steden</w:t>
                                </w:r>
                                <w:r>
                                  <w:fldChar w:fldCharType="end"/>
                                </w:r>
                                <w:bookmarkEnd w:id="0"/>
                              </w:p>
                            </w:tc>
                          </w:tr>
                        </w:tbl>
                        <w:p w:rsidR="0002149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34.2pt;margin-top:264pt;margin-left:79.2pt;mso-height-percent:0;mso-height-relative:margin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4CB6B181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525C38" w14:paraId="4156E3CF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0A6813" w14:paraId="3D6E54C4" w14:textId="640F33E5">
                          <w:r>
                            <w:t>3 juli 2026</w:t>
                          </w:r>
                        </w:p>
                      </w:tc>
                    </w:tr>
                    <w:tr w14:paraId="71984596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525C38" w14:paraId="17C47496" w14:textId="77777777">
                          <w:r>
                            <w:t>Betreft</w:t>
                          </w:r>
                        </w:p>
                      </w:tc>
                      <w:bookmarkStart w:id="0" w:name="_Hlk233959872"/>
                      <w:tc>
                        <w:tcPr>
                          <w:tcW w:w="5918" w:type="dxa"/>
                        </w:tcPr>
                        <w:p w:rsidR="00525C38" w14:paraId="66B96659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B53F2C">
                            <w:t>Beantwoording SO EU-agenda voor steden</w:t>
                          </w:r>
                          <w:r>
                            <w:fldChar w:fldCharType="end"/>
                          </w:r>
                          <w:bookmarkEnd w:id="0"/>
                        </w:p>
                      </w:tc>
                    </w:tr>
                  </w:tbl>
                  <w:p w:rsidR="00021494" w14:paraId="79B282DA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5C38" w14:textId="77777777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:rsidR="00525C38" w14:textId="77777777">
                          <w:pPr>
                            <w:pStyle w:val="Referentiegegevens"/>
                          </w:pPr>
                          <w:r>
                            <w:t>Directie KIEM</w:t>
                          </w:r>
                        </w:p>
                        <w:p w:rsidR="00525C38" w14:textId="77777777">
                          <w:pPr>
                            <w:pStyle w:val="WitregelW1"/>
                          </w:pPr>
                        </w:p>
                        <w:p w:rsidR="00525C38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525C38" w14:textId="77777777">
                          <w:pPr>
                            <w:pStyle w:val="Referentiegegevens"/>
                          </w:pPr>
                          <w:r>
                            <w:t>2511 DP Den Haag</w:t>
                          </w:r>
                        </w:p>
                        <w:p w:rsidR="00525C38" w14:textId="77777777">
                          <w:pPr>
                            <w:pStyle w:val="Referentiegegevens"/>
                          </w:pPr>
                          <w:r>
                            <w:t>Postbus 20011</w:t>
                          </w:r>
                        </w:p>
                        <w:p w:rsidR="00525C38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525C38" w14:textId="77777777">
                          <w:pPr>
                            <w:pStyle w:val="WitregelW2"/>
                          </w:pPr>
                        </w:p>
                        <w:p w:rsidR="00525C38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1" w:name="_Hlk233959880"/>
                        <w:p w:rsidR="000A6813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B53F2C">
                            <w:t>2026-0000296890</w:t>
                          </w:r>
                          <w:r>
                            <w:fldChar w:fldCharType="end"/>
                          </w:r>
                        </w:p>
                        <w:bookmarkEnd w:id="1"/>
                        <w:p w:rsidR="00525C38" w14:textId="77777777">
                          <w:pPr>
                            <w:pStyle w:val="WitregelW1"/>
                          </w:pPr>
                        </w:p>
                        <w:p w:rsidR="00525C38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525C38" w14:textId="7777777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:rsidR="00525C38" w14:textId="77777777">
                          <w:pPr>
                            <w:pStyle w:val="WitregelW2"/>
                          </w:pPr>
                        </w:p>
                        <w:p w:rsidR="00525C38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525C38" w14:paraId="1382B67B" w14:textId="77777777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:rsidR="00525C38" w14:paraId="189F57EA" w14:textId="77777777">
                    <w:pPr>
                      <w:pStyle w:val="Referentiegegevens"/>
                    </w:pPr>
                    <w:r>
                      <w:t>Directie KIEM</w:t>
                    </w:r>
                  </w:p>
                  <w:p w:rsidR="00525C38" w14:paraId="33FC6D92" w14:textId="77777777">
                    <w:pPr>
                      <w:pStyle w:val="WitregelW1"/>
                    </w:pPr>
                  </w:p>
                  <w:p w:rsidR="00525C38" w14:paraId="76045167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525C38" w14:paraId="1EB3D4AE" w14:textId="77777777">
                    <w:pPr>
                      <w:pStyle w:val="Referentiegegevens"/>
                    </w:pPr>
                    <w:r>
                      <w:t>2511 DP Den Haag</w:t>
                    </w:r>
                  </w:p>
                  <w:p w:rsidR="00525C38" w14:paraId="73F2DF37" w14:textId="77777777">
                    <w:pPr>
                      <w:pStyle w:val="Referentiegegevens"/>
                    </w:pPr>
                    <w:r>
                      <w:t>Postbus 20011</w:t>
                    </w:r>
                  </w:p>
                  <w:p w:rsidR="00525C38" w14:paraId="476A302D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525C38" w14:paraId="4FC6F71A" w14:textId="77777777">
                    <w:pPr>
                      <w:pStyle w:val="WitregelW2"/>
                    </w:pPr>
                  </w:p>
                  <w:p w:rsidR="00525C38" w14:paraId="1F028899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1" w:name="_Hlk233959880"/>
                  <w:p w:rsidR="000A6813" w14:paraId="3F3F1B7E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B53F2C">
                      <w:t>2026-0000296890</w:t>
                    </w:r>
                    <w:r>
                      <w:fldChar w:fldCharType="end"/>
                    </w:r>
                  </w:p>
                  <w:bookmarkEnd w:id="1"/>
                  <w:p w:rsidR="00525C38" w14:paraId="730E764E" w14:textId="77777777">
                    <w:pPr>
                      <w:pStyle w:val="WitregelW1"/>
                    </w:pPr>
                  </w:p>
                  <w:p w:rsidR="00525C38" w14:paraId="0CDD7DC2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525C38" w14:paraId="282E32DA" w14:textId="77777777">
                    <w:pPr>
                      <w:pStyle w:val="Referentiegegevens"/>
                    </w:pPr>
                    <w:r>
                      <w:t>1</w:t>
                    </w:r>
                  </w:p>
                  <w:p w:rsidR="00525C38" w14:paraId="0F619197" w14:textId="77777777">
                    <w:pPr>
                      <w:pStyle w:val="WitregelW2"/>
                    </w:pPr>
                  </w:p>
                  <w:p w:rsidR="00525C38" w14:paraId="2D1B10C5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2149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021494" w14:paraId="14188F17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A6813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0A6813" w14:paraId="7376FD1B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5C38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398171213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98171213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525C38" w14:paraId="3AD7D5E0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5C38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721344250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1344250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525C38" w14:paraId="529CED68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5C38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525C38" w14:paraId="38476BC1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34C8DAD"/>
    <w:multiLevelType w:val="multilevel"/>
    <w:tmpl w:val="03818192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2535EB71"/>
    <w:multiLevelType w:val="multilevel"/>
    <w:tmpl w:val="C9097DE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54B73C63"/>
    <w:multiLevelType w:val="multilevel"/>
    <w:tmpl w:val="25861338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65DFBD2F"/>
    <w:multiLevelType w:val="multilevel"/>
    <w:tmpl w:val="1797AED4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258371462">
    <w:abstractNumId w:val="2"/>
  </w:num>
  <w:num w:numId="2" w16cid:durableId="777457209">
    <w:abstractNumId w:val="1"/>
  </w:num>
  <w:num w:numId="3" w16cid:durableId="1126044078">
    <w:abstractNumId w:val="0"/>
  </w:num>
  <w:num w:numId="4" w16cid:durableId="273633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66"/>
    <w:rsid w:val="00021494"/>
    <w:rsid w:val="000507C1"/>
    <w:rsid w:val="00065084"/>
    <w:rsid w:val="000A6813"/>
    <w:rsid w:val="00143CA9"/>
    <w:rsid w:val="001A2DD0"/>
    <w:rsid w:val="001F0EA3"/>
    <w:rsid w:val="00240871"/>
    <w:rsid w:val="002B085D"/>
    <w:rsid w:val="002F4AAC"/>
    <w:rsid w:val="004037C2"/>
    <w:rsid w:val="00421422"/>
    <w:rsid w:val="00474066"/>
    <w:rsid w:val="00494674"/>
    <w:rsid w:val="004E0DE2"/>
    <w:rsid w:val="005106E8"/>
    <w:rsid w:val="00525C38"/>
    <w:rsid w:val="005826B0"/>
    <w:rsid w:val="00736DEB"/>
    <w:rsid w:val="00877166"/>
    <w:rsid w:val="009A043A"/>
    <w:rsid w:val="00A82134"/>
    <w:rsid w:val="00AD67EA"/>
    <w:rsid w:val="00AE63C5"/>
    <w:rsid w:val="00B53F2C"/>
    <w:rsid w:val="00C9658D"/>
    <w:rsid w:val="00E43299"/>
    <w:rsid w:val="00EB13F8"/>
    <w:rsid w:val="00F76497"/>
    <w:rsid w:val="00FB3672"/>
    <w:rsid w:val="00FF7429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526689"/>
  <w15:docId w15:val="{31080F86-E63E-48F3-A99E-9DDC66DC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1">
    <w:name w:val="Kop 1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customStyle="1" w:styleId="Kop21">
    <w:name w:val="Kop 21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customStyle="1" w:styleId="Kop31">
    <w:name w:val="Kop 31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customStyle="1" w:styleId="Ondertitel1">
    <w:name w:val="Ondertitel1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aster1">
    <w:name w:val="Tabelraster1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1">
    <w:name w:val="Titel1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47406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47406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47406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47406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numbering" Target="numbering.xml" Id="rId10" /><Relationship Type="http://schemas.openxmlformats.org/officeDocument/2006/relationships/styles" Target="styles.xml" Id="rId1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footer" Target="footer1.xml" Id="rId7" /><Relationship Type="http://schemas.openxmlformats.org/officeDocument/2006/relationships/header" Target="header2.xml" Id="rId8" /><Relationship Type="http://schemas.openxmlformats.org/officeDocument/2006/relationships/theme" Target="theme/theme1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aan%20Parlement%20(2)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181</ap:Characters>
  <ap:DocSecurity>0</ap:DocSecurity>
  <ap:Lines>1</ap:Lines>
  <ap:Paragraphs>1</ap:Paragraphs>
  <ap:ScaleCrop>false</ap:ScaleCrop>
  <ap:LinksUpToDate>false</ap:LinksUpToDate>
  <ap:CharactersWithSpaces>212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2026-07-03T06:31:00.0000000Z</dcterms:created>
  <dcterms:modified xsi:type="dcterms:W3CDTF">2026-07-03T06:31:00.0000000Z</dcterms:modified>
  <dc:creator/>
  <lastModifiedBy/>
  <dc:description>------------------------</dc:description>
  <dc:subject/>
  <keywords/>
  <version/>
  <category/>
</coreProperties>
</file>