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4D49B90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223DCDD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80FB2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55DE2D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204B5739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5C6821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DD4810F" w14:textId="77777777"/>
        </w:tc>
      </w:tr>
      <w:tr w:rsidR="0028220F" w:rsidTr="0065630E" w14:paraId="40C6CD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1E09BD4" w14:textId="77777777"/>
        </w:tc>
      </w:tr>
      <w:tr w:rsidR="0028220F" w:rsidTr="0065630E" w14:paraId="3F5051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25C3143B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7EBE22A" w14:textId="77777777">
            <w:pPr>
              <w:rPr>
                <w:b/>
              </w:rPr>
            </w:pPr>
          </w:p>
        </w:tc>
      </w:tr>
      <w:tr w:rsidR="0028220F" w:rsidTr="0065630E" w14:paraId="09302F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495C28" w14:paraId="074354B8" w14:textId="478989EC">
            <w:pPr>
              <w:rPr>
                <w:b/>
              </w:rPr>
            </w:pPr>
            <w:r>
              <w:rPr>
                <w:b/>
              </w:rPr>
              <w:t>32 140</w:t>
            </w:r>
          </w:p>
        </w:tc>
        <w:tc>
          <w:tcPr>
            <w:tcW w:w="8647" w:type="dxa"/>
            <w:gridSpan w:val="2"/>
          </w:tcPr>
          <w:p w:rsidRPr="00495C28" w:rsidR="0028220F" w:rsidP="0065630E" w:rsidRDefault="00495C28" w14:paraId="3D15D243" w14:textId="35AE90C0">
            <w:pPr>
              <w:rPr>
                <w:b/>
                <w:bCs/>
              </w:rPr>
            </w:pPr>
            <w:r w:rsidRPr="00495C28">
              <w:rPr>
                <w:b/>
                <w:bCs/>
              </w:rPr>
              <w:t>Herziening Belastingstelsel</w:t>
            </w:r>
          </w:p>
        </w:tc>
      </w:tr>
      <w:tr w:rsidR="0028220F" w:rsidTr="0065630E" w14:paraId="255EA6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A4C9AB" w14:textId="77777777"/>
        </w:tc>
        <w:tc>
          <w:tcPr>
            <w:tcW w:w="8647" w:type="dxa"/>
            <w:gridSpan w:val="2"/>
          </w:tcPr>
          <w:p w:rsidR="0028220F" w:rsidP="0065630E" w:rsidRDefault="0028220F" w14:paraId="04D974B3" w14:textId="77777777"/>
        </w:tc>
      </w:tr>
      <w:tr w:rsidR="0028220F" w:rsidTr="0065630E" w14:paraId="75A6AD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302F01" w14:textId="77777777"/>
        </w:tc>
        <w:tc>
          <w:tcPr>
            <w:tcW w:w="8647" w:type="dxa"/>
            <w:gridSpan w:val="2"/>
          </w:tcPr>
          <w:p w:rsidR="0028220F" w:rsidP="0065630E" w:rsidRDefault="0028220F" w14:paraId="4287FAA0" w14:textId="77777777"/>
        </w:tc>
      </w:tr>
      <w:tr w:rsidR="0028220F" w:rsidTr="0065630E" w14:paraId="50089C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66D5891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BEB792E" w14:textId="27211F1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95C28">
              <w:rPr>
                <w:b/>
              </w:rPr>
              <w:t>HET LID HOOGEVEEN</w:t>
            </w:r>
          </w:p>
          <w:p w:rsidR="0028220F" w:rsidP="0065630E" w:rsidRDefault="0028220F" w14:paraId="1394D6FE" w14:textId="52BA232B">
            <w:pPr>
              <w:rPr>
                <w:b/>
              </w:rPr>
            </w:pPr>
            <w:r>
              <w:t xml:space="preserve">Ter vervanging van die gedrukt onder nr. </w:t>
            </w:r>
            <w:r w:rsidR="00495C28">
              <w:t>323</w:t>
            </w:r>
          </w:p>
        </w:tc>
      </w:tr>
      <w:tr w:rsidR="0028220F" w:rsidTr="0065630E" w14:paraId="20468D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57145DD" w14:textId="77777777"/>
        </w:tc>
        <w:tc>
          <w:tcPr>
            <w:tcW w:w="8647" w:type="dxa"/>
            <w:gridSpan w:val="2"/>
          </w:tcPr>
          <w:p w:rsidR="0028220F" w:rsidP="0065630E" w:rsidRDefault="0028220F" w14:paraId="15921544" w14:textId="77777777">
            <w:r>
              <w:t xml:space="preserve">Voorgesteld </w:t>
            </w:r>
          </w:p>
        </w:tc>
      </w:tr>
      <w:tr w:rsidR="0028220F" w:rsidTr="0065630E" w14:paraId="674E3B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DAC3928" w14:textId="77777777"/>
        </w:tc>
        <w:tc>
          <w:tcPr>
            <w:tcW w:w="8647" w:type="dxa"/>
            <w:gridSpan w:val="2"/>
          </w:tcPr>
          <w:p w:rsidR="0028220F" w:rsidP="0065630E" w:rsidRDefault="0028220F" w14:paraId="631993F6" w14:textId="77777777"/>
        </w:tc>
      </w:tr>
      <w:tr w:rsidR="0028220F" w:rsidTr="0065630E" w14:paraId="5ABBFA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F5915D8" w14:textId="77777777"/>
        </w:tc>
        <w:tc>
          <w:tcPr>
            <w:tcW w:w="8647" w:type="dxa"/>
            <w:gridSpan w:val="2"/>
          </w:tcPr>
          <w:p w:rsidR="0028220F" w:rsidP="0065630E" w:rsidRDefault="0028220F" w14:paraId="57A7C84C" w14:textId="77777777">
            <w:r>
              <w:t>De Kamer,</w:t>
            </w:r>
          </w:p>
        </w:tc>
      </w:tr>
      <w:tr w:rsidR="0028220F" w:rsidTr="0065630E" w14:paraId="118C88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8E99B8" w14:textId="77777777"/>
        </w:tc>
        <w:tc>
          <w:tcPr>
            <w:tcW w:w="8647" w:type="dxa"/>
            <w:gridSpan w:val="2"/>
          </w:tcPr>
          <w:p w:rsidR="0028220F" w:rsidP="0065630E" w:rsidRDefault="0028220F" w14:paraId="11AC141E" w14:textId="77777777"/>
        </w:tc>
      </w:tr>
      <w:tr w:rsidR="0028220F" w:rsidTr="0065630E" w14:paraId="19AA5C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5DB340" w14:textId="77777777"/>
        </w:tc>
        <w:tc>
          <w:tcPr>
            <w:tcW w:w="8647" w:type="dxa"/>
            <w:gridSpan w:val="2"/>
          </w:tcPr>
          <w:p w:rsidR="0028220F" w:rsidP="0065630E" w:rsidRDefault="0028220F" w14:paraId="40B277CA" w14:textId="77777777">
            <w:r>
              <w:t>gehoord de beraadslaging,</w:t>
            </w:r>
          </w:p>
        </w:tc>
      </w:tr>
      <w:tr w:rsidR="0028220F" w:rsidTr="0065630E" w14:paraId="5C363C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7AD2A5F" w14:textId="77777777"/>
        </w:tc>
        <w:tc>
          <w:tcPr>
            <w:tcW w:w="8647" w:type="dxa"/>
            <w:gridSpan w:val="2"/>
          </w:tcPr>
          <w:p w:rsidR="0028220F" w:rsidP="0065630E" w:rsidRDefault="0028220F" w14:paraId="093F4B3E" w14:textId="77777777"/>
        </w:tc>
      </w:tr>
      <w:tr w:rsidR="0028220F" w:rsidTr="0065630E" w14:paraId="49E46C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7CEFAAC" w14:textId="77777777"/>
        </w:tc>
        <w:tc>
          <w:tcPr>
            <w:tcW w:w="8647" w:type="dxa"/>
            <w:gridSpan w:val="2"/>
          </w:tcPr>
          <w:p w:rsidR="00495C28" w:rsidP="00495C28" w:rsidRDefault="00495C28" w14:paraId="48146B81" w14:textId="77777777">
            <w:r>
              <w:t>constaterende dat dealerbedrijven demonstratieauto's wisselend aan hun personeel meegeven als onderdeel van een verkoopstrategie en deze auto's daardoor onder de pseudo-eindheffing vallen;</w:t>
            </w:r>
          </w:p>
          <w:p w:rsidR="00495C28" w:rsidP="00495C28" w:rsidRDefault="00495C28" w14:paraId="31CB407F" w14:textId="77777777"/>
          <w:p w:rsidR="00495C28" w:rsidP="00495C28" w:rsidRDefault="00495C28" w14:paraId="526D1E09" w14:textId="77777777">
            <w:r>
              <w:t>overwegende dat deze demonstratievoertuigen primair worden aangehouden ter promotie en niet vergelijkbaar zijn met reguliere lease- en bedrijfsauto’s;</w:t>
            </w:r>
          </w:p>
          <w:p w:rsidR="00495C28" w:rsidP="00495C28" w:rsidRDefault="00495C28" w14:paraId="16E2D26D" w14:textId="77777777"/>
          <w:p w:rsidR="00495C28" w:rsidP="00495C28" w:rsidRDefault="00495C28" w14:paraId="3F2627DF" w14:textId="77777777">
            <w:r>
              <w:t>verzoekt de regering demonstratieauto’s van een erkend dealerbedrijf behoren bij woon-werkverkeer uit te zonderen van de pseudo-eindheffing,</w:t>
            </w:r>
          </w:p>
          <w:p w:rsidR="00495C28" w:rsidP="00495C28" w:rsidRDefault="00495C28" w14:paraId="6345E134" w14:textId="77777777"/>
          <w:p w:rsidR="00495C28" w:rsidP="00495C28" w:rsidRDefault="00495C28" w14:paraId="35D45F5E" w14:textId="77777777">
            <w:r>
              <w:t>en gaat over tot de orde van de dag.</w:t>
            </w:r>
          </w:p>
          <w:p w:rsidR="00495C28" w:rsidP="00495C28" w:rsidRDefault="00495C28" w14:paraId="6EA6DECE" w14:textId="77777777"/>
          <w:p w:rsidR="00495C28" w:rsidP="00495C28" w:rsidRDefault="00495C28" w14:paraId="2F5B6C52" w14:textId="77777777">
            <w:r>
              <w:t>Hoogeveen</w:t>
            </w:r>
          </w:p>
          <w:p w:rsidR="00495C28" w:rsidP="00495C28" w:rsidRDefault="00495C28" w14:paraId="61575117" w14:textId="77777777">
            <w:r>
              <w:t xml:space="preserve"> </w:t>
            </w:r>
          </w:p>
          <w:p w:rsidR="0028220F" w:rsidP="0065630E" w:rsidRDefault="0028220F" w14:paraId="4A7371E0" w14:textId="77777777"/>
        </w:tc>
      </w:tr>
    </w:tbl>
    <w:p w:rsidRPr="0028220F" w:rsidR="004A4819" w:rsidP="0028220F" w:rsidRDefault="004A4819" w14:paraId="5B271BB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13385" w14:textId="77777777" w:rsidR="00B269B8" w:rsidRDefault="00B269B8">
      <w:pPr>
        <w:spacing w:line="20" w:lineRule="exact"/>
      </w:pPr>
    </w:p>
  </w:endnote>
  <w:endnote w:type="continuationSeparator" w:id="0">
    <w:p w14:paraId="5CACD51B" w14:textId="77777777" w:rsidR="00B269B8" w:rsidRDefault="00B269B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BD62D7C" w14:textId="77777777" w:rsidR="00B269B8" w:rsidRDefault="00B269B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F34E1" w14:textId="77777777" w:rsidR="00B269B8" w:rsidRDefault="00B269B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56C1EC" w14:textId="77777777" w:rsidR="00B269B8" w:rsidRDefault="00B26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28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95C28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9D7260"/>
    <w:rsid w:val="00A55F71"/>
    <w:rsid w:val="00A57354"/>
    <w:rsid w:val="00AE6AD7"/>
    <w:rsid w:val="00B269B8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87DFD"/>
  <w15:docId w15:val="{EC91544D-5EC5-4025-AEFB-2C658CFE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678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800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2026-07-02T13:19:00.0000000Z</dcterms:created>
  <dcterms:modified xsi:type="dcterms:W3CDTF">2026-07-02T13:20:00.0000000Z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