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2165D7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804F12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0A5576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6BE68D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F0C524F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7E7070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1C97054" w14:textId="77777777"/>
        </w:tc>
      </w:tr>
      <w:tr w:rsidR="0028220F" w:rsidTr="0065630E" w14:paraId="0F1D54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5058072" w14:textId="77777777"/>
        </w:tc>
      </w:tr>
      <w:tr w:rsidR="0028220F" w:rsidTr="0065630E" w14:paraId="3BED66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33710D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28DFB46" w14:textId="77777777">
            <w:pPr>
              <w:rPr>
                <w:b/>
              </w:rPr>
            </w:pPr>
          </w:p>
        </w:tc>
      </w:tr>
      <w:tr w:rsidR="0028220F" w:rsidTr="0065630E" w14:paraId="16FACE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FA1AC9" w14:paraId="1D934CCD" w14:textId="67748BA8">
            <w:pPr>
              <w:rPr>
                <w:b/>
              </w:rPr>
            </w:pPr>
            <w:r>
              <w:rPr>
                <w:b/>
              </w:rPr>
              <w:t>29 023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FA1AC9" w14:paraId="36F603C1" w14:textId="4852DBE5">
            <w:pPr>
              <w:rPr>
                <w:b/>
              </w:rPr>
            </w:pPr>
            <w:r w:rsidRPr="00C05899">
              <w:rPr>
                <w:b/>
                <w:bCs/>
              </w:rPr>
              <w:t>Voorzienings- en leveringszekerheid energie</w:t>
            </w:r>
          </w:p>
        </w:tc>
      </w:tr>
      <w:tr w:rsidR="0028220F" w:rsidTr="0065630E" w14:paraId="491474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C507CB" w14:textId="77777777"/>
        </w:tc>
        <w:tc>
          <w:tcPr>
            <w:tcW w:w="8647" w:type="dxa"/>
            <w:gridSpan w:val="2"/>
          </w:tcPr>
          <w:p w:rsidR="0028220F" w:rsidP="0065630E" w:rsidRDefault="0028220F" w14:paraId="57C8AFFD" w14:textId="77777777"/>
        </w:tc>
      </w:tr>
      <w:tr w:rsidR="0028220F" w:rsidTr="0065630E" w14:paraId="41A4FD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C32236" w14:textId="77777777"/>
        </w:tc>
        <w:tc>
          <w:tcPr>
            <w:tcW w:w="8647" w:type="dxa"/>
            <w:gridSpan w:val="2"/>
          </w:tcPr>
          <w:p w:rsidR="0028220F" w:rsidP="0065630E" w:rsidRDefault="0028220F" w14:paraId="49043654" w14:textId="77777777"/>
        </w:tc>
      </w:tr>
      <w:tr w:rsidR="0028220F" w:rsidTr="0065630E" w14:paraId="5BA5C8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A38791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994C3B5" w14:textId="3C89A9F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FA1AC9">
              <w:rPr>
                <w:b/>
              </w:rPr>
              <w:t>DE LEDEN BOOMSMA EN VAN DEN BERG</w:t>
            </w:r>
          </w:p>
          <w:p w:rsidR="0028220F" w:rsidP="0065630E" w:rsidRDefault="0028220F" w14:paraId="4B24BE4F" w14:textId="4B0E855B">
            <w:pPr>
              <w:rPr>
                <w:b/>
              </w:rPr>
            </w:pPr>
            <w:r>
              <w:t xml:space="preserve">Ter vervanging van die gedrukt onder nr. </w:t>
            </w:r>
            <w:r w:rsidR="00FA1AC9">
              <w:t>673</w:t>
            </w:r>
          </w:p>
        </w:tc>
      </w:tr>
      <w:tr w:rsidR="0028220F" w:rsidTr="0065630E" w14:paraId="17027C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079EE6" w14:textId="77777777"/>
        </w:tc>
        <w:tc>
          <w:tcPr>
            <w:tcW w:w="8647" w:type="dxa"/>
            <w:gridSpan w:val="2"/>
          </w:tcPr>
          <w:p w:rsidR="0028220F" w:rsidP="0065630E" w:rsidRDefault="0028220F" w14:paraId="79679D17" w14:textId="77777777">
            <w:r>
              <w:t xml:space="preserve">Voorgesteld </w:t>
            </w:r>
          </w:p>
        </w:tc>
      </w:tr>
      <w:tr w:rsidR="0028220F" w:rsidTr="0065630E" w14:paraId="37D45D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79038E" w14:textId="77777777"/>
        </w:tc>
        <w:tc>
          <w:tcPr>
            <w:tcW w:w="8647" w:type="dxa"/>
            <w:gridSpan w:val="2"/>
          </w:tcPr>
          <w:p w:rsidR="0028220F" w:rsidP="0065630E" w:rsidRDefault="0028220F" w14:paraId="1E8A39B3" w14:textId="77777777"/>
        </w:tc>
      </w:tr>
      <w:tr w:rsidR="0028220F" w:rsidTr="0065630E" w14:paraId="18AE87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9035B98" w14:textId="77777777"/>
        </w:tc>
        <w:tc>
          <w:tcPr>
            <w:tcW w:w="8647" w:type="dxa"/>
            <w:gridSpan w:val="2"/>
          </w:tcPr>
          <w:p w:rsidR="0028220F" w:rsidP="0065630E" w:rsidRDefault="0028220F" w14:paraId="40DDD12D" w14:textId="77777777">
            <w:r>
              <w:t>De Kamer,</w:t>
            </w:r>
          </w:p>
        </w:tc>
      </w:tr>
      <w:tr w:rsidR="0028220F" w:rsidTr="0065630E" w14:paraId="2A3AED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AA2AF52" w14:textId="77777777"/>
        </w:tc>
        <w:tc>
          <w:tcPr>
            <w:tcW w:w="8647" w:type="dxa"/>
            <w:gridSpan w:val="2"/>
          </w:tcPr>
          <w:p w:rsidR="0028220F" w:rsidP="0065630E" w:rsidRDefault="0028220F" w14:paraId="4E2CDD84" w14:textId="77777777"/>
        </w:tc>
      </w:tr>
      <w:tr w:rsidR="0028220F" w:rsidTr="0065630E" w14:paraId="239D70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AA3B48" w14:textId="77777777"/>
        </w:tc>
        <w:tc>
          <w:tcPr>
            <w:tcW w:w="8647" w:type="dxa"/>
            <w:gridSpan w:val="2"/>
          </w:tcPr>
          <w:p w:rsidR="0028220F" w:rsidP="0065630E" w:rsidRDefault="0028220F" w14:paraId="6AB101C2" w14:textId="77777777">
            <w:r>
              <w:t>gehoord de beraadslaging,</w:t>
            </w:r>
          </w:p>
        </w:tc>
      </w:tr>
      <w:tr w:rsidR="0028220F" w:rsidTr="0065630E" w14:paraId="4C67EB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9E0973C" w14:textId="77777777"/>
        </w:tc>
        <w:tc>
          <w:tcPr>
            <w:tcW w:w="8647" w:type="dxa"/>
            <w:gridSpan w:val="2"/>
          </w:tcPr>
          <w:p w:rsidR="0028220F" w:rsidP="0065630E" w:rsidRDefault="0028220F" w14:paraId="6816C3F1" w14:textId="77777777"/>
        </w:tc>
      </w:tr>
      <w:tr w:rsidR="0028220F" w:rsidTr="0065630E" w14:paraId="25BE11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AFB299" w14:textId="77777777"/>
        </w:tc>
        <w:tc>
          <w:tcPr>
            <w:tcW w:w="8647" w:type="dxa"/>
            <w:gridSpan w:val="2"/>
          </w:tcPr>
          <w:p w:rsidR="008F3B9C" w:rsidP="008F3B9C" w:rsidRDefault="008F3B9C" w14:paraId="1554B11D" w14:textId="77777777">
            <w:r>
              <w:t xml:space="preserve">constaterende dat de Nederlandse industrie onder toenemende druk staat door hoge energiekosten en netcongestie; </w:t>
            </w:r>
          </w:p>
          <w:p w:rsidR="008F3B9C" w:rsidP="008F3B9C" w:rsidRDefault="008F3B9C" w14:paraId="6D1B5CE8" w14:textId="77777777"/>
          <w:p w:rsidR="008F3B9C" w:rsidP="008F3B9C" w:rsidRDefault="008F3B9C" w14:paraId="4DC81309" w14:textId="77777777">
            <w:r>
              <w:t xml:space="preserve">constaterende dat verplaatsing van bedrijvigheid naar het buitenland kan leiden tot weglekeffecten, waarbij productie en werkgelegenheid verdwijnen uit Nederland zonder dat de mondiale CO2-uitstoot afneemt en per saldo soms juist toeneemt; </w:t>
            </w:r>
          </w:p>
          <w:p w:rsidR="008F3B9C" w:rsidP="008F3B9C" w:rsidRDefault="008F3B9C" w14:paraId="0F8F29B2" w14:textId="77777777"/>
          <w:p w:rsidR="008F3B9C" w:rsidP="008F3B9C" w:rsidRDefault="008F3B9C" w14:paraId="023F5AF3" w14:textId="77777777">
            <w:r>
              <w:t xml:space="preserve">overwegende dat het voor effectief klimaat- en industriebeleid van belang is om niet alleen de nationale CO2-reductie te meten, maar ook dergelijke weglekeffecten te betrekken, en daarnaast rekening te houden met strategische afhankelijkheden; </w:t>
            </w:r>
          </w:p>
          <w:p w:rsidR="008F3B9C" w:rsidP="008F3B9C" w:rsidRDefault="008F3B9C" w14:paraId="5390C21E" w14:textId="77777777"/>
          <w:p w:rsidR="008F3B9C" w:rsidP="008F3B9C" w:rsidRDefault="008F3B9C" w14:paraId="7373C852" w14:textId="77777777">
            <w:r>
              <w:t>verzoekt de regering de de-industrialisering en weglek te monitoren op de volgende punten:</w:t>
            </w:r>
          </w:p>
          <w:p w:rsidR="008F3B9C" w:rsidP="008F3B9C" w:rsidRDefault="008F3B9C" w14:paraId="3BD8F750" w14:textId="77777777">
            <w:pPr>
              <w:widowControl/>
              <w:numPr>
                <w:ilvl w:val="0"/>
                <w:numId w:val="1"/>
              </w:numPr>
              <w:spacing w:line="276" w:lineRule="auto"/>
            </w:pPr>
            <w:r>
              <w:t>de verplaatsing van industriële activiteiten uit Nederland naar andere landen;</w:t>
            </w:r>
          </w:p>
          <w:p w:rsidR="008F3B9C" w:rsidP="008F3B9C" w:rsidRDefault="008F3B9C" w14:paraId="0D9485EB" w14:textId="77777777">
            <w:pPr>
              <w:widowControl/>
              <w:numPr>
                <w:ilvl w:val="0"/>
                <w:numId w:val="1"/>
              </w:numPr>
              <w:spacing w:line="276" w:lineRule="auto"/>
            </w:pPr>
            <w:r>
              <w:t>de weglekeffecten daarvan en dus de gevolgen niet alleen voor de Nederlandse maar ook voor de mondiale CO2-uitstoot;</w:t>
            </w:r>
          </w:p>
          <w:p w:rsidR="008F3B9C" w:rsidP="008F3B9C" w:rsidRDefault="008F3B9C" w14:paraId="15E23149" w14:textId="77777777">
            <w:pPr>
              <w:widowControl/>
              <w:numPr>
                <w:ilvl w:val="0"/>
                <w:numId w:val="1"/>
              </w:numPr>
              <w:spacing w:line="276" w:lineRule="auto"/>
            </w:pPr>
            <w:r>
              <w:t>en hierbij in te gaan op de gevolgen voor strategische afhankelijkheden en leveringszekerheid;</w:t>
            </w:r>
          </w:p>
          <w:p w:rsidR="008F3B9C" w:rsidP="008F3B9C" w:rsidRDefault="008F3B9C" w14:paraId="218977BE" w14:textId="77777777">
            <w:pPr>
              <w:widowControl/>
              <w:numPr>
                <w:ilvl w:val="0"/>
                <w:numId w:val="1"/>
              </w:numPr>
              <w:spacing w:line="276" w:lineRule="auto"/>
            </w:pPr>
            <w:r>
              <w:t xml:space="preserve">en de Kamer hierover een zo goed mogelijke rapportage te geven, </w:t>
            </w:r>
          </w:p>
          <w:p w:rsidR="008F3B9C" w:rsidP="008F3B9C" w:rsidRDefault="008F3B9C" w14:paraId="31C36CAC" w14:textId="77777777"/>
          <w:p w:rsidR="008F3B9C" w:rsidP="008F3B9C" w:rsidRDefault="008F3B9C" w14:paraId="312CC240" w14:textId="77777777">
            <w:r>
              <w:t xml:space="preserve">en gaat over tot de orde van de dag. </w:t>
            </w:r>
          </w:p>
          <w:p w:rsidR="008F3B9C" w:rsidP="008F3B9C" w:rsidRDefault="008F3B9C" w14:paraId="1D24DAD5" w14:textId="77777777"/>
          <w:p w:rsidR="008F3B9C" w:rsidP="008F3B9C" w:rsidRDefault="008F3B9C" w14:paraId="29EBDF18" w14:textId="77777777">
            <w:r>
              <w:t xml:space="preserve">Boomsma </w:t>
            </w:r>
          </w:p>
          <w:p w:rsidR="008F3B9C" w:rsidP="008F3B9C" w:rsidRDefault="008F3B9C" w14:paraId="58DA5AA8" w14:textId="77777777">
            <w:r>
              <w:t xml:space="preserve">Van den Berg </w:t>
            </w:r>
          </w:p>
          <w:p w:rsidR="0028220F" w:rsidP="00FA1AC9" w:rsidRDefault="0028220F" w14:paraId="74636F9F" w14:textId="66F08BE3"/>
        </w:tc>
      </w:tr>
    </w:tbl>
    <w:p w:rsidRPr="0028220F" w:rsidR="004A4819" w:rsidP="0028220F" w:rsidRDefault="004A4819" w14:paraId="079F697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4045C" w14:textId="77777777" w:rsidR="00305AE9" w:rsidRDefault="00305AE9">
      <w:pPr>
        <w:spacing w:line="20" w:lineRule="exact"/>
      </w:pPr>
    </w:p>
  </w:endnote>
  <w:endnote w:type="continuationSeparator" w:id="0">
    <w:p w14:paraId="33B10D67" w14:textId="77777777" w:rsidR="00305AE9" w:rsidRDefault="00305AE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5F8034" w14:textId="77777777" w:rsidR="00305AE9" w:rsidRDefault="00305AE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29D41" w14:textId="77777777" w:rsidR="00305AE9" w:rsidRDefault="00305AE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CCF4FAC" w14:textId="77777777" w:rsidR="00305AE9" w:rsidRDefault="00305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D3932"/>
    <w:multiLevelType w:val="multilevel"/>
    <w:tmpl w:val="C80CED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1166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C9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104F5"/>
    <w:rsid w:val="0028220F"/>
    <w:rsid w:val="0029206C"/>
    <w:rsid w:val="002B7C76"/>
    <w:rsid w:val="002E3D96"/>
    <w:rsid w:val="002E551C"/>
    <w:rsid w:val="00305AE9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8F3B9C"/>
    <w:rsid w:val="0093683D"/>
    <w:rsid w:val="009A527F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95F42"/>
    <w:rsid w:val="00FA1AC9"/>
    <w:rsid w:val="00FB322B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39476"/>
  <w15:docId w15:val="{E7BBA794-7987-469C-8810-3EA0AFA0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1194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2026-07-02T13:22:00.0000000Z</dcterms:created>
  <dcterms:modified xsi:type="dcterms:W3CDTF">2026-07-02T13:27:00.0000000Z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