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2B75DA3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67C532B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133676B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07A0E9C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63427575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7D4E979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4335AD85" w14:textId="77777777"/>
        </w:tc>
      </w:tr>
      <w:tr w:rsidR="0028220F" w:rsidTr="0065630E" w14:paraId="272EAB6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4B195DC2" w14:textId="77777777"/>
        </w:tc>
      </w:tr>
      <w:tr w:rsidR="0028220F" w:rsidTr="0065630E" w14:paraId="2227B3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4473472B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157E1CE8" w14:textId="77777777">
            <w:pPr>
              <w:rPr>
                <w:b/>
              </w:rPr>
            </w:pPr>
          </w:p>
        </w:tc>
      </w:tr>
      <w:tr w:rsidR="0028220F" w:rsidTr="0065630E" w14:paraId="3B1678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633C27" w14:paraId="681AE01E" w14:textId="4F119761">
            <w:pPr>
              <w:rPr>
                <w:b/>
              </w:rPr>
            </w:pPr>
            <w:r>
              <w:rPr>
                <w:b/>
              </w:rPr>
              <w:t>19 637</w:t>
            </w:r>
          </w:p>
        </w:tc>
        <w:tc>
          <w:tcPr>
            <w:tcW w:w="8647" w:type="dxa"/>
            <w:gridSpan w:val="2"/>
          </w:tcPr>
          <w:p w:rsidRPr="00633C27" w:rsidR="0028220F" w:rsidP="0065630E" w:rsidRDefault="00633C27" w14:paraId="6A14CD57" w14:textId="06A630E2">
            <w:pPr>
              <w:rPr>
                <w:b/>
                <w:bCs/>
              </w:rPr>
            </w:pPr>
            <w:r w:rsidRPr="00633C27">
              <w:rPr>
                <w:b/>
                <w:bCs/>
              </w:rPr>
              <w:t>Vreemdelingenbeleid</w:t>
            </w:r>
          </w:p>
        </w:tc>
      </w:tr>
      <w:tr w:rsidR="0028220F" w:rsidTr="0065630E" w14:paraId="5E7A86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823E233" w14:textId="77777777"/>
        </w:tc>
        <w:tc>
          <w:tcPr>
            <w:tcW w:w="8647" w:type="dxa"/>
            <w:gridSpan w:val="2"/>
          </w:tcPr>
          <w:p w:rsidR="0028220F" w:rsidP="0065630E" w:rsidRDefault="0028220F" w14:paraId="43A9A70D" w14:textId="77777777"/>
        </w:tc>
      </w:tr>
      <w:tr w:rsidR="0028220F" w:rsidTr="0065630E" w14:paraId="37FC69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D85A740" w14:textId="77777777"/>
        </w:tc>
        <w:tc>
          <w:tcPr>
            <w:tcW w:w="8647" w:type="dxa"/>
            <w:gridSpan w:val="2"/>
          </w:tcPr>
          <w:p w:rsidR="0028220F" w:rsidP="0065630E" w:rsidRDefault="0028220F" w14:paraId="2B6E0D2E" w14:textId="77777777"/>
        </w:tc>
      </w:tr>
      <w:tr w:rsidR="0028220F" w:rsidTr="0065630E" w14:paraId="1610D7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97245B0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5FE867B2" w14:textId="767EA76D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633C27">
              <w:rPr>
                <w:b/>
              </w:rPr>
              <w:t>HET LID WESTERVELD</w:t>
            </w:r>
          </w:p>
          <w:p w:rsidR="0028220F" w:rsidP="0065630E" w:rsidRDefault="0028220F" w14:paraId="71DF140B" w14:textId="58FD5517">
            <w:pPr>
              <w:rPr>
                <w:b/>
              </w:rPr>
            </w:pPr>
            <w:r>
              <w:t xml:space="preserve">Ter vervanging van die gedrukt onder nr. </w:t>
            </w:r>
            <w:r w:rsidR="00633C27">
              <w:t>3545</w:t>
            </w:r>
          </w:p>
        </w:tc>
      </w:tr>
      <w:tr w:rsidR="0028220F" w:rsidTr="0065630E" w14:paraId="310C9F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F3817D5" w14:textId="77777777"/>
        </w:tc>
        <w:tc>
          <w:tcPr>
            <w:tcW w:w="8647" w:type="dxa"/>
            <w:gridSpan w:val="2"/>
          </w:tcPr>
          <w:p w:rsidR="0028220F" w:rsidP="0065630E" w:rsidRDefault="0028220F" w14:paraId="45F70877" w14:textId="77777777">
            <w:r>
              <w:t xml:space="preserve">Voorgesteld </w:t>
            </w:r>
          </w:p>
        </w:tc>
      </w:tr>
      <w:tr w:rsidR="0028220F" w:rsidTr="0065630E" w14:paraId="5AE174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C3D1180" w14:textId="77777777"/>
        </w:tc>
        <w:tc>
          <w:tcPr>
            <w:tcW w:w="8647" w:type="dxa"/>
            <w:gridSpan w:val="2"/>
          </w:tcPr>
          <w:p w:rsidR="0028220F" w:rsidP="0065630E" w:rsidRDefault="0028220F" w14:paraId="5DD54C6A" w14:textId="77777777"/>
        </w:tc>
      </w:tr>
      <w:tr w:rsidR="0028220F" w:rsidTr="0065630E" w14:paraId="7BBDF9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63D0F82" w14:textId="77777777"/>
        </w:tc>
        <w:tc>
          <w:tcPr>
            <w:tcW w:w="8647" w:type="dxa"/>
            <w:gridSpan w:val="2"/>
          </w:tcPr>
          <w:p w:rsidR="0028220F" w:rsidP="0065630E" w:rsidRDefault="0028220F" w14:paraId="3F88BCC0" w14:textId="77777777">
            <w:r>
              <w:t>De Kamer,</w:t>
            </w:r>
          </w:p>
        </w:tc>
      </w:tr>
      <w:tr w:rsidR="0028220F" w:rsidTr="0065630E" w14:paraId="414532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214B9BB" w14:textId="77777777"/>
        </w:tc>
        <w:tc>
          <w:tcPr>
            <w:tcW w:w="8647" w:type="dxa"/>
            <w:gridSpan w:val="2"/>
          </w:tcPr>
          <w:p w:rsidR="0028220F" w:rsidP="0065630E" w:rsidRDefault="0028220F" w14:paraId="30261D77" w14:textId="77777777"/>
        </w:tc>
      </w:tr>
      <w:tr w:rsidR="0028220F" w:rsidTr="0065630E" w14:paraId="4E6885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6B305A8" w14:textId="77777777"/>
        </w:tc>
        <w:tc>
          <w:tcPr>
            <w:tcW w:w="8647" w:type="dxa"/>
            <w:gridSpan w:val="2"/>
          </w:tcPr>
          <w:p w:rsidR="0028220F" w:rsidP="0065630E" w:rsidRDefault="0028220F" w14:paraId="6CECAAFC" w14:textId="77777777">
            <w:r>
              <w:t>gehoord de beraadslaging,</w:t>
            </w:r>
          </w:p>
        </w:tc>
      </w:tr>
      <w:tr w:rsidR="0028220F" w:rsidTr="0065630E" w14:paraId="17D9C0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AC8E989" w14:textId="77777777"/>
        </w:tc>
        <w:tc>
          <w:tcPr>
            <w:tcW w:w="8647" w:type="dxa"/>
            <w:gridSpan w:val="2"/>
          </w:tcPr>
          <w:p w:rsidR="0028220F" w:rsidP="0065630E" w:rsidRDefault="0028220F" w14:paraId="28B3E15F" w14:textId="77777777"/>
        </w:tc>
      </w:tr>
      <w:tr w:rsidR="0028220F" w:rsidTr="0065630E" w14:paraId="2D3459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7BF55B4" w14:textId="77777777"/>
        </w:tc>
        <w:tc>
          <w:tcPr>
            <w:tcW w:w="8647" w:type="dxa"/>
            <w:gridSpan w:val="2"/>
          </w:tcPr>
          <w:p w:rsidR="00633C27" w:rsidP="00633C27" w:rsidRDefault="00633C27" w14:paraId="1D8B9E56" w14:textId="77777777">
            <w:r>
              <w:t>constaterende dat Ter Apel al langere tijd de druk van de belangrijkste aanmeldlocatie, en binnenkort ook screeningslocatie, in Nederland draagt en ook Budel op termijn zal afschalen;</w:t>
            </w:r>
          </w:p>
          <w:p w:rsidR="00633C27" w:rsidP="00633C27" w:rsidRDefault="00633C27" w14:paraId="0E61CCE4" w14:textId="77777777"/>
          <w:p w:rsidR="00633C27" w:rsidP="00633C27" w:rsidRDefault="00633C27" w14:paraId="1046062A" w14:textId="77777777">
            <w:r>
              <w:t>constaterende dat overlast van een kleine maar hardnekkige groep met name uitgeprocedeerde asielzoekers het draagvlak voor het aanmeldcentrum in de omgeving van Ter Apel ondergraaft;</w:t>
            </w:r>
          </w:p>
          <w:p w:rsidR="00633C27" w:rsidP="00633C27" w:rsidRDefault="00633C27" w14:paraId="20B50850" w14:textId="77777777"/>
          <w:p w:rsidR="00633C27" w:rsidP="00633C27" w:rsidRDefault="00633C27" w14:paraId="69672038" w14:textId="77777777">
            <w:r>
              <w:t>overwegende dat de druk op Ter Apel afneemt wanneer de taak van het huisvesten van een aanmeldcentrum over meerdere en kleinere locaties in Nederland wordt verdeeld;</w:t>
            </w:r>
          </w:p>
          <w:p w:rsidR="00633C27" w:rsidP="00633C27" w:rsidRDefault="00633C27" w14:paraId="6F2CDF49" w14:textId="77777777"/>
          <w:p w:rsidR="00633C27" w:rsidP="00633C27" w:rsidRDefault="00633C27" w14:paraId="344BEF91" w14:textId="77777777">
            <w:r>
              <w:t>constaterende dat al in 2015 de ambitie is uitgesproken om in de regio’s noord, zuid en oost in totaal drie aanmeldcentra te verwezenlijken;</w:t>
            </w:r>
          </w:p>
          <w:p w:rsidR="00633C27" w:rsidP="00633C27" w:rsidRDefault="00633C27" w14:paraId="4C9AEF0E" w14:textId="77777777"/>
          <w:p w:rsidR="00633C27" w:rsidP="00633C27" w:rsidRDefault="00633C27" w14:paraId="603264BE" w14:textId="77777777">
            <w:r>
              <w:t>verzoekt de regering in overleg te treden met gemeenten om kleinere extra aanmeldlocaties te verwezenlijken om Ter Apel te ontlasten,</w:t>
            </w:r>
          </w:p>
          <w:p w:rsidR="00633C27" w:rsidP="00633C27" w:rsidRDefault="00633C27" w14:paraId="7FF38EA8" w14:textId="77777777"/>
          <w:p w:rsidR="00633C27" w:rsidP="00633C27" w:rsidRDefault="00633C27" w14:paraId="084FA96A" w14:textId="77777777">
            <w:r>
              <w:t>en gaat over tot de orde van dag.</w:t>
            </w:r>
          </w:p>
          <w:p w:rsidR="00633C27" w:rsidP="00633C27" w:rsidRDefault="00633C27" w14:paraId="581204CE" w14:textId="77777777"/>
          <w:p w:rsidR="0028220F" w:rsidP="00633C27" w:rsidRDefault="00633C27" w14:paraId="224787E0" w14:textId="30AE06AC">
            <w:r>
              <w:t>Westerveld</w:t>
            </w:r>
          </w:p>
        </w:tc>
      </w:tr>
    </w:tbl>
    <w:p w:rsidRPr="0028220F" w:rsidR="004A4819" w:rsidP="0028220F" w:rsidRDefault="004A4819" w14:paraId="4C60BEED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7152F" w14:textId="77777777" w:rsidR="000118FF" w:rsidRDefault="000118FF">
      <w:pPr>
        <w:spacing w:line="20" w:lineRule="exact"/>
      </w:pPr>
    </w:p>
  </w:endnote>
  <w:endnote w:type="continuationSeparator" w:id="0">
    <w:p w14:paraId="7645A07B" w14:textId="77777777" w:rsidR="000118FF" w:rsidRDefault="000118F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18DA53F" w14:textId="77777777" w:rsidR="000118FF" w:rsidRDefault="000118F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4C860" w14:textId="77777777" w:rsidR="000118FF" w:rsidRDefault="000118F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8683334" w14:textId="77777777" w:rsidR="000118FF" w:rsidRDefault="000118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C27"/>
    <w:rsid w:val="000118FF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1706D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33C27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FDF881"/>
  <w15:docId w15:val="{A2A89EB6-85E0-424C-91F8-6B50E3E76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172</ap:Words>
  <ap:Characters>947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1117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2026-07-02T12:52:00.0000000Z</dcterms:created>
  <dcterms:modified xsi:type="dcterms:W3CDTF">2026-07-02T12:55:00.0000000Z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