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87D0B" w:rsidR="00887D0B" w:rsidP="00887D0B" w:rsidRDefault="00887D0B" w14:paraId="52B3394D" w14:textId="77777777">
      <w:pPr>
        <w:pStyle w:val="Slotzin"/>
      </w:pPr>
      <w:bookmarkStart w:name="_GoBack" w:id="0"/>
      <w:bookmarkEnd w:id="0"/>
      <w:r w:rsidRPr="00887D0B">
        <w:t xml:space="preserve">Geachte voorzitter, </w:t>
      </w:r>
    </w:p>
    <w:p w:rsidRPr="00887D0B" w:rsidR="00887D0B" w:rsidP="00887D0B" w:rsidRDefault="00887D0B" w14:paraId="2ABAA73F" w14:textId="37723907">
      <w:pPr>
        <w:pStyle w:val="Slotzin"/>
      </w:pPr>
      <w:r w:rsidRPr="00887D0B">
        <w:t>Op 18 juni 2026 had ik bestuurlijk overleg met vertegenwoordigers van Gedeputeerde Staten van Zeeland, de Vereniging Zeeuwse Gemeenten, de visserijsector en de natuur- en milieuorganisaties. In de Kamerbrief van 5 juni 2026 heb ik toegezegd om u na dit gesprek over de uitkomsten hiervan te informeren.</w:t>
      </w:r>
    </w:p>
    <w:p w:rsidRPr="00887D0B" w:rsidR="00887D0B" w:rsidP="00887D0B" w:rsidRDefault="00887D0B" w14:paraId="30FC55F0" w14:textId="084CE7A3">
      <w:pPr>
        <w:pStyle w:val="Slotzin"/>
      </w:pPr>
      <w:r w:rsidRPr="00887D0B">
        <w:t>Tijdens het gesprek zijn over en weer standpunten toegelicht en informatie gewisseld, waarbij Zeeland nadrukkelijk de aangenomen motie uit de Zeeuwse staten onder de aandacht heeft gebracht en de relatie naar imagoschade en de invloed op het totale ecosysteem. Daarnaast hebben wij afgesproken om een expertsessie te organiseren met als doel te achterhalen of er kennishiaten zijn t.a.v. de lange termijneffecten van toepassingen met staalslak in de Ooster- en Westerschelde.  </w:t>
      </w:r>
    </w:p>
    <w:p w:rsidRPr="00887D0B" w:rsidR="00887D0B" w:rsidP="00887D0B" w:rsidRDefault="00887D0B" w14:paraId="5B79A417" w14:textId="77777777">
      <w:pPr>
        <w:pStyle w:val="Slotzin"/>
      </w:pPr>
      <w:r w:rsidRPr="00887D0B">
        <w:t xml:space="preserve">Deze sessie zal onder leiding van een onafhankelijk voorzitter plaatsvinden. Hiervoor worden de onderzoeksinstituten die al eerder in dit verband onderzoek gedaan hebben naar de effecten van staalslak gevraagd om deel te nemen en ook vanuit Zeeland worden hiervoor deskundigen uitgenodigd die goed op de hoogte zijn van de bovengenoemde Zeeuwse situatie. </w:t>
      </w:r>
    </w:p>
    <w:p w:rsidRPr="00887D0B" w:rsidR="00887D0B" w:rsidP="00887D0B" w:rsidRDefault="00887D0B" w14:paraId="6498E044" w14:textId="77777777">
      <w:pPr>
        <w:pStyle w:val="Slotzin"/>
      </w:pPr>
      <w:r w:rsidRPr="00887D0B">
        <w:t>Het was een constructief overleg dat zal worden voortgezet.   </w:t>
      </w:r>
    </w:p>
    <w:p w:rsidR="00F60C92" w:rsidRDefault="00A43167" w14:paraId="393395C1" w14:textId="77777777">
      <w:pPr>
        <w:pStyle w:val="Slotzin"/>
      </w:pPr>
      <w:r>
        <w:t>Hoogachtend,</w:t>
      </w:r>
    </w:p>
    <w:p w:rsidRPr="00BB14B7" w:rsidR="00C8489E" w:rsidP="00C8489E" w:rsidRDefault="00C8489E" w14:paraId="1B22521E" w14:textId="77777777">
      <w:pPr>
        <w:pStyle w:val="NoSpacing"/>
        <w:rPr>
          <w:rFonts w:ascii="Calibri" w:hAnsi="Calibri" w:cs="Calibri"/>
          <w:caps/>
        </w:rPr>
      </w:pPr>
      <w:r w:rsidRPr="00BB14B7">
        <w:rPr>
          <w:rFonts w:ascii="Calibri" w:hAnsi="Calibri" w:cs="Calibri"/>
          <w:caps/>
        </w:rPr>
        <w:t>De staatssecretaris van Infrastructuur en Waterstaat,</w:t>
      </w:r>
    </w:p>
    <w:p w:rsidR="00BB14B7" w:rsidP="00C8489E" w:rsidRDefault="00BB14B7" w14:paraId="05EE95CE" w14:textId="77777777">
      <w:pPr>
        <w:pStyle w:val="NoSpacing"/>
        <w:rPr>
          <w:rFonts w:ascii="Calibri" w:hAnsi="Calibri" w:cs="Calibri"/>
        </w:rPr>
      </w:pPr>
    </w:p>
    <w:p w:rsidR="00BB14B7" w:rsidP="00C8489E" w:rsidRDefault="00BB14B7" w14:paraId="6B81F7FD" w14:textId="77777777">
      <w:pPr>
        <w:pStyle w:val="NoSpacing"/>
        <w:rPr>
          <w:rFonts w:ascii="Calibri" w:hAnsi="Calibri" w:cs="Calibri"/>
        </w:rPr>
      </w:pPr>
    </w:p>
    <w:p w:rsidR="00BB14B7" w:rsidP="00C8489E" w:rsidRDefault="00BB14B7" w14:paraId="2C904AE0" w14:textId="77777777">
      <w:pPr>
        <w:pStyle w:val="NoSpacing"/>
        <w:rPr>
          <w:rFonts w:ascii="Calibri" w:hAnsi="Calibri" w:cs="Calibri"/>
        </w:rPr>
      </w:pPr>
    </w:p>
    <w:p w:rsidRPr="00C834E3" w:rsidR="00BB14B7" w:rsidP="00C8489E" w:rsidRDefault="00BB14B7" w14:paraId="170B1C50" w14:textId="77777777">
      <w:pPr>
        <w:pStyle w:val="NoSpacing"/>
        <w:rPr>
          <w:rFonts w:ascii="Calibri" w:hAnsi="Calibri" w:cs="Calibri"/>
          <w:color w:val="000000"/>
        </w:rPr>
      </w:pPr>
    </w:p>
    <w:p w:rsidRPr="00C834E3" w:rsidR="00C8489E" w:rsidP="00C8489E" w:rsidRDefault="00C8489E" w14:paraId="0EB51255" w14:textId="661A5356">
      <w:pPr>
        <w:pStyle w:val="NoSpacing"/>
        <w:rPr>
          <w:rFonts w:ascii="Calibri" w:hAnsi="Calibri" w:cs="Calibri"/>
        </w:rPr>
      </w:pPr>
      <w:r w:rsidRPr="00C834E3">
        <w:rPr>
          <w:rFonts w:ascii="Calibri" w:hAnsi="Calibri" w:cs="Calibri"/>
        </w:rPr>
        <w:t>A</w:t>
      </w:r>
      <w:r w:rsidR="00BB14B7">
        <w:rPr>
          <w:rFonts w:ascii="Calibri" w:hAnsi="Calibri" w:cs="Calibri"/>
        </w:rPr>
        <w:t xml:space="preserve">nnet </w:t>
      </w:r>
      <w:r w:rsidRPr="00C834E3">
        <w:rPr>
          <w:rFonts w:ascii="Calibri" w:hAnsi="Calibri" w:cs="Calibri"/>
        </w:rPr>
        <w:t>Bertram</w:t>
      </w:r>
    </w:p>
    <w:p w:rsidR="00F60C92" w:rsidRDefault="00F60C92" w14:paraId="3B420EFE" w14:textId="77777777"/>
    <w:sectPr w:rsidR="00F60C92">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86B86" w14:textId="77777777" w:rsidR="00700F01" w:rsidRDefault="00700F01">
      <w:pPr>
        <w:spacing w:line="240" w:lineRule="auto"/>
      </w:pPr>
      <w:r>
        <w:separator/>
      </w:r>
    </w:p>
  </w:endnote>
  <w:endnote w:type="continuationSeparator" w:id="0">
    <w:p w14:paraId="08FAE505" w14:textId="77777777" w:rsidR="00700F01" w:rsidRDefault="00700F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6AA7B" w14:textId="77777777" w:rsidR="00101E37" w:rsidRDefault="00101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577BE" w14:textId="77777777" w:rsidR="00101E37" w:rsidRDefault="00101E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1D816" w14:textId="77777777" w:rsidR="00101E37" w:rsidRDefault="00101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1BF17" w14:textId="77777777" w:rsidR="00700F01" w:rsidRDefault="00700F01">
      <w:pPr>
        <w:spacing w:line="240" w:lineRule="auto"/>
      </w:pPr>
      <w:r>
        <w:separator/>
      </w:r>
    </w:p>
  </w:footnote>
  <w:footnote w:type="continuationSeparator" w:id="0">
    <w:p w14:paraId="6D939629" w14:textId="77777777" w:rsidR="00700F01" w:rsidRDefault="00700F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8C6E3" w14:textId="77777777" w:rsidR="00101E37" w:rsidRDefault="00101E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8F472" w14:textId="77777777" w:rsidR="00F60C92" w:rsidRDefault="00A43167">
    <w:r>
      <w:rPr>
        <w:noProof/>
        <w:lang w:val="en-GB" w:eastAsia="en-GB"/>
      </w:rPr>
      <mc:AlternateContent>
        <mc:Choice Requires="wps">
          <w:drawing>
            <wp:anchor distT="0" distB="0" distL="0" distR="0" simplePos="0" relativeHeight="251651584" behindDoc="0" locked="1" layoutInCell="1" allowOverlap="1" wp14:anchorId="4A210941" wp14:editId="706CF241">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030E3CE" w14:textId="77777777" w:rsidR="00F60C92" w:rsidRDefault="00A43167">
                          <w:pPr>
                            <w:pStyle w:val="AfzendgegevensKop0"/>
                          </w:pPr>
                          <w:r>
                            <w:t>Ministerie van Infrastructuur en Waterstaat</w:t>
                          </w:r>
                        </w:p>
                      </w:txbxContent>
                    </wps:txbx>
                    <wps:bodyPr vert="horz" wrap="square" lIns="0" tIns="0" rIns="0" bIns="0" anchor="t" anchorCtr="0"/>
                  </wps:wsp>
                </a:graphicData>
              </a:graphic>
            </wp:anchor>
          </w:drawing>
        </mc:Choice>
        <mc:Fallback>
          <w:pict>
            <v:shapetype w14:anchorId="4A210941"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030E3CE" w14:textId="77777777" w:rsidR="00F60C92" w:rsidRDefault="00A43167">
                    <w:pPr>
                      <w:pStyle w:val="AfzendgegevensKop0"/>
                    </w:pPr>
                    <w:r>
                      <w:t>Ministerie van Infrastructuur en Waterstaat</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E969A2E" wp14:editId="12A5A637">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3CA6093" w14:textId="77777777" w:rsidR="00F60C92" w:rsidRDefault="00A43167">
                          <w:pPr>
                            <w:pStyle w:val="Referentiegegevens"/>
                          </w:pPr>
                          <w:r>
                            <w:t xml:space="preserve">Page </w:t>
                          </w:r>
                          <w:r>
                            <w:fldChar w:fldCharType="begin"/>
                          </w:r>
                          <w:r>
                            <w:instrText>PAGE</w:instrText>
                          </w:r>
                          <w:r>
                            <w:fldChar w:fldCharType="separate"/>
                          </w:r>
                          <w:r w:rsidR="00C8489E">
                            <w:rPr>
                              <w:noProof/>
                            </w:rPr>
                            <w:t>1</w:t>
                          </w:r>
                          <w:r>
                            <w:fldChar w:fldCharType="end"/>
                          </w:r>
                          <w:r>
                            <w:t xml:space="preserve"> of </w:t>
                          </w:r>
                          <w:r>
                            <w:fldChar w:fldCharType="begin"/>
                          </w:r>
                          <w:r>
                            <w:instrText>NUMPAGES</w:instrText>
                          </w:r>
                          <w:r>
                            <w:fldChar w:fldCharType="separate"/>
                          </w:r>
                          <w:r w:rsidR="00C8489E">
                            <w:rPr>
                              <w:noProof/>
                            </w:rPr>
                            <w:t>1</w:t>
                          </w:r>
                          <w:r>
                            <w:fldChar w:fldCharType="end"/>
                          </w:r>
                        </w:p>
                      </w:txbxContent>
                    </wps:txbx>
                    <wps:bodyPr vert="horz" wrap="square" lIns="0" tIns="0" rIns="0" bIns="0" anchor="t" anchorCtr="0"/>
                  </wps:wsp>
                </a:graphicData>
              </a:graphic>
            </wp:anchor>
          </w:drawing>
        </mc:Choice>
        <mc:Fallback>
          <w:pict>
            <v:shape w14:anchorId="1E969A2E"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3CA6093" w14:textId="77777777" w:rsidR="00F60C92" w:rsidRDefault="00A43167">
                    <w:pPr>
                      <w:pStyle w:val="Referentiegegevens"/>
                    </w:pPr>
                    <w:r>
                      <w:t xml:space="preserve">Page </w:t>
                    </w:r>
                    <w:r>
                      <w:fldChar w:fldCharType="begin"/>
                    </w:r>
                    <w:r>
                      <w:instrText>PAGE</w:instrText>
                    </w:r>
                    <w:r>
                      <w:fldChar w:fldCharType="separate"/>
                    </w:r>
                    <w:r w:rsidR="00C8489E">
                      <w:rPr>
                        <w:noProof/>
                      </w:rPr>
                      <w:t>1</w:t>
                    </w:r>
                    <w:r>
                      <w:fldChar w:fldCharType="end"/>
                    </w:r>
                    <w:r>
                      <w:t xml:space="preserve"> of </w:t>
                    </w:r>
                    <w:r>
                      <w:fldChar w:fldCharType="begin"/>
                    </w:r>
                    <w:r>
                      <w:instrText>NUMPAGES</w:instrText>
                    </w:r>
                    <w:r>
                      <w:fldChar w:fldCharType="separate"/>
                    </w:r>
                    <w:r w:rsidR="00C8489E">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7E634BD" wp14:editId="55822FAB">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C343C6A" w14:textId="77777777" w:rsidR="00B32FCA" w:rsidRDefault="00B32FCA"/>
                      </w:txbxContent>
                    </wps:txbx>
                    <wps:bodyPr vert="horz" wrap="square" lIns="0" tIns="0" rIns="0" bIns="0" anchor="t" anchorCtr="0"/>
                  </wps:wsp>
                </a:graphicData>
              </a:graphic>
            </wp:anchor>
          </w:drawing>
        </mc:Choice>
        <mc:Fallback>
          <w:pict>
            <v:shape w14:anchorId="77E634BD"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C343C6A" w14:textId="77777777" w:rsidR="00B32FCA" w:rsidRDefault="00B32FCA"/>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E6B9A72" wp14:editId="0110F3C4">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EE1B11D" w14:textId="77777777" w:rsidR="00B32FCA" w:rsidRDefault="00B32FCA"/>
                      </w:txbxContent>
                    </wps:txbx>
                    <wps:bodyPr vert="horz" wrap="square" lIns="0" tIns="0" rIns="0" bIns="0" anchor="t" anchorCtr="0"/>
                  </wps:wsp>
                </a:graphicData>
              </a:graphic>
            </wp:anchor>
          </w:drawing>
        </mc:Choice>
        <mc:Fallback>
          <w:pict>
            <v:shape w14:anchorId="7E6B9A72"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EE1B11D" w14:textId="77777777" w:rsidR="00B32FCA" w:rsidRDefault="00B32FCA"/>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AFE40" w14:textId="77777777" w:rsidR="00F60C92" w:rsidRDefault="00A43167">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2644C7F" wp14:editId="5CD750A5">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8B6396E" w14:textId="77777777" w:rsidR="00B32FCA" w:rsidRDefault="00B32FCA"/>
                      </w:txbxContent>
                    </wps:txbx>
                    <wps:bodyPr vert="horz" wrap="square" lIns="0" tIns="0" rIns="0" bIns="0" anchor="t" anchorCtr="0"/>
                  </wps:wsp>
                </a:graphicData>
              </a:graphic>
            </wp:anchor>
          </w:drawing>
        </mc:Choice>
        <mc:Fallback>
          <w:pict>
            <v:shapetype w14:anchorId="02644C7F"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8B6396E" w14:textId="77777777" w:rsidR="00B32FCA" w:rsidRDefault="00B32FCA"/>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B3DAB3C" wp14:editId="17DEED7F">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65CA35A" w14:textId="67AFAF9B" w:rsidR="00F60C92" w:rsidRDefault="00A43167">
                          <w:pPr>
                            <w:pStyle w:val="Referentiegegevens"/>
                          </w:pPr>
                          <w:r>
                            <w:t xml:space="preserve">Page </w:t>
                          </w:r>
                          <w:r>
                            <w:fldChar w:fldCharType="begin"/>
                          </w:r>
                          <w:r>
                            <w:instrText>PAGE</w:instrText>
                          </w:r>
                          <w:r>
                            <w:fldChar w:fldCharType="separate"/>
                          </w:r>
                          <w:r w:rsidR="007D03AC">
                            <w:rPr>
                              <w:noProof/>
                            </w:rPr>
                            <w:t>1</w:t>
                          </w:r>
                          <w:r>
                            <w:fldChar w:fldCharType="end"/>
                          </w:r>
                          <w:r>
                            <w:t xml:space="preserve"> of </w:t>
                          </w:r>
                          <w:r>
                            <w:fldChar w:fldCharType="begin"/>
                          </w:r>
                          <w:r>
                            <w:instrText>NUMPAGES</w:instrText>
                          </w:r>
                          <w:r>
                            <w:fldChar w:fldCharType="separate"/>
                          </w:r>
                          <w:r w:rsidR="007D03AC">
                            <w:rPr>
                              <w:noProof/>
                            </w:rPr>
                            <w:t>1</w:t>
                          </w:r>
                          <w:r>
                            <w:fldChar w:fldCharType="end"/>
                          </w:r>
                        </w:p>
                      </w:txbxContent>
                    </wps:txbx>
                    <wps:bodyPr vert="horz" wrap="square" lIns="0" tIns="0" rIns="0" bIns="0" anchor="t" anchorCtr="0"/>
                  </wps:wsp>
                </a:graphicData>
              </a:graphic>
            </wp:anchor>
          </w:drawing>
        </mc:Choice>
        <mc:Fallback>
          <w:pict>
            <v:shape w14:anchorId="4B3DAB3C"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65CA35A" w14:textId="67AFAF9B" w:rsidR="00F60C92" w:rsidRDefault="00A43167">
                    <w:pPr>
                      <w:pStyle w:val="Referentiegegevens"/>
                    </w:pPr>
                    <w:r>
                      <w:t xml:space="preserve">Page </w:t>
                    </w:r>
                    <w:r>
                      <w:fldChar w:fldCharType="begin"/>
                    </w:r>
                    <w:r>
                      <w:instrText>PAGE</w:instrText>
                    </w:r>
                    <w:r>
                      <w:fldChar w:fldCharType="separate"/>
                    </w:r>
                    <w:r w:rsidR="007D03AC">
                      <w:rPr>
                        <w:noProof/>
                      </w:rPr>
                      <w:t>1</w:t>
                    </w:r>
                    <w:r>
                      <w:fldChar w:fldCharType="end"/>
                    </w:r>
                    <w:r>
                      <w:t xml:space="preserve"> of </w:t>
                    </w:r>
                    <w:r>
                      <w:fldChar w:fldCharType="begin"/>
                    </w:r>
                    <w:r>
                      <w:instrText>NUMPAGES</w:instrText>
                    </w:r>
                    <w:r>
                      <w:fldChar w:fldCharType="separate"/>
                    </w:r>
                    <w:r w:rsidR="007D03AC">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E49ECAA" wp14:editId="55091331">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AB7E764" w14:textId="77777777" w:rsidR="00F60C92" w:rsidRDefault="00A43167">
                          <w:pPr>
                            <w:pStyle w:val="AfzendgegevensKop0"/>
                          </w:pPr>
                          <w:r>
                            <w:t>Ministerie van Infrastructuur en Waterstaat</w:t>
                          </w:r>
                        </w:p>
                        <w:p w14:paraId="2C34D028" w14:textId="77777777" w:rsidR="00F60C92" w:rsidRDefault="00F60C92">
                          <w:pPr>
                            <w:pStyle w:val="WitregelW1"/>
                          </w:pPr>
                        </w:p>
                        <w:p w14:paraId="0122466F" w14:textId="77777777" w:rsidR="00F60C92" w:rsidRDefault="00A43167">
                          <w:pPr>
                            <w:pStyle w:val="Afzendgegevens"/>
                          </w:pPr>
                          <w:r>
                            <w:t>Rijnstraat 8</w:t>
                          </w:r>
                        </w:p>
                        <w:p w14:paraId="1AF4B0C5" w14:textId="470C3FAC" w:rsidR="00F60C92" w:rsidRPr="00C8489E" w:rsidRDefault="00A43167">
                          <w:pPr>
                            <w:pStyle w:val="Afzendgegevens"/>
                            <w:rPr>
                              <w:lang w:val="de-DE"/>
                            </w:rPr>
                          </w:pPr>
                          <w:r w:rsidRPr="00C8489E">
                            <w:rPr>
                              <w:lang w:val="de-DE"/>
                            </w:rPr>
                            <w:t xml:space="preserve">2515 </w:t>
                          </w:r>
                          <w:r w:rsidR="00BB14B7" w:rsidRPr="00C8489E">
                            <w:rPr>
                              <w:lang w:val="de-DE"/>
                            </w:rPr>
                            <w:t>XP Den</w:t>
                          </w:r>
                          <w:r w:rsidRPr="00C8489E">
                            <w:rPr>
                              <w:lang w:val="de-DE"/>
                            </w:rPr>
                            <w:t xml:space="preserve"> Haag</w:t>
                          </w:r>
                        </w:p>
                        <w:p w14:paraId="382E41FF" w14:textId="77777777" w:rsidR="00F60C92" w:rsidRPr="00C8489E" w:rsidRDefault="00A43167">
                          <w:pPr>
                            <w:pStyle w:val="Afzendgegevens"/>
                            <w:rPr>
                              <w:lang w:val="de-DE"/>
                            </w:rPr>
                          </w:pPr>
                          <w:r w:rsidRPr="00C8489E">
                            <w:rPr>
                              <w:lang w:val="de-DE"/>
                            </w:rPr>
                            <w:t>Postbus 20901</w:t>
                          </w:r>
                        </w:p>
                        <w:p w14:paraId="61A69D1A" w14:textId="77777777" w:rsidR="00F60C92" w:rsidRPr="00C8489E" w:rsidRDefault="00A43167">
                          <w:pPr>
                            <w:pStyle w:val="Afzendgegevens"/>
                            <w:rPr>
                              <w:lang w:val="de-DE"/>
                            </w:rPr>
                          </w:pPr>
                          <w:r w:rsidRPr="00C8489E">
                            <w:rPr>
                              <w:lang w:val="de-DE"/>
                            </w:rPr>
                            <w:t>2500 EX Den Haag</w:t>
                          </w:r>
                        </w:p>
                        <w:p w14:paraId="4FE5DF49" w14:textId="77777777" w:rsidR="00F60C92" w:rsidRPr="00C8489E" w:rsidRDefault="00F60C92">
                          <w:pPr>
                            <w:pStyle w:val="WitregelW1"/>
                            <w:rPr>
                              <w:lang w:val="de-DE"/>
                            </w:rPr>
                          </w:pPr>
                        </w:p>
                        <w:p w14:paraId="40B3E27D" w14:textId="77777777" w:rsidR="00F60C92" w:rsidRPr="00C8489E" w:rsidRDefault="00A43167">
                          <w:pPr>
                            <w:pStyle w:val="Afzendgegevens"/>
                            <w:rPr>
                              <w:lang w:val="de-DE"/>
                            </w:rPr>
                          </w:pPr>
                          <w:r w:rsidRPr="00C8489E">
                            <w:rPr>
                              <w:lang w:val="de-DE"/>
                            </w:rPr>
                            <w:t>T   070-456 0000</w:t>
                          </w:r>
                        </w:p>
                        <w:p w14:paraId="5004AFA0" w14:textId="77777777" w:rsidR="00F60C92" w:rsidRDefault="00A43167">
                          <w:pPr>
                            <w:pStyle w:val="Afzendgegevens"/>
                          </w:pPr>
                          <w:r>
                            <w:t>F   070-456 1111</w:t>
                          </w:r>
                        </w:p>
                        <w:p w14:paraId="06586BF8" w14:textId="77777777" w:rsidR="00BB14B7" w:rsidRDefault="00BB14B7" w:rsidP="00BB14B7"/>
                        <w:p w14:paraId="79D24635" w14:textId="062ABEE1" w:rsidR="00BB14B7" w:rsidRPr="00BB14B7" w:rsidRDefault="00BB14B7" w:rsidP="00BB14B7">
                          <w:pPr>
                            <w:spacing w:line="276" w:lineRule="auto"/>
                            <w:rPr>
                              <w:b/>
                              <w:bCs/>
                              <w:sz w:val="13"/>
                              <w:szCs w:val="13"/>
                            </w:rPr>
                          </w:pPr>
                          <w:r w:rsidRPr="00BB14B7">
                            <w:rPr>
                              <w:b/>
                              <w:bCs/>
                              <w:sz w:val="13"/>
                              <w:szCs w:val="13"/>
                            </w:rPr>
                            <w:t>Kenmerk</w:t>
                          </w:r>
                        </w:p>
                        <w:p w14:paraId="09947B08" w14:textId="0D5272D7" w:rsidR="00BB14B7" w:rsidRPr="00BB14B7" w:rsidRDefault="00BB14B7" w:rsidP="00BB14B7">
                          <w:pPr>
                            <w:spacing w:line="276" w:lineRule="auto"/>
                            <w:rPr>
                              <w:sz w:val="13"/>
                              <w:szCs w:val="13"/>
                            </w:rPr>
                          </w:pPr>
                          <w:r w:rsidRPr="00BB14B7">
                            <w:rPr>
                              <w:sz w:val="13"/>
                              <w:szCs w:val="13"/>
                            </w:rPr>
                            <w:t>IENW/BSK-2026/110044</w:t>
                          </w:r>
                        </w:p>
                        <w:p w14:paraId="6905DE64" w14:textId="77777777" w:rsidR="00BB14B7" w:rsidRPr="00BB14B7" w:rsidRDefault="00BB14B7" w:rsidP="00BB14B7">
                          <w:pPr>
                            <w:spacing w:line="276" w:lineRule="auto"/>
                            <w:rPr>
                              <w:sz w:val="13"/>
                              <w:szCs w:val="13"/>
                            </w:rPr>
                          </w:pPr>
                        </w:p>
                        <w:p w14:paraId="06DC1C9A" w14:textId="1C0F50C0" w:rsidR="00BB14B7" w:rsidRPr="00BB14B7" w:rsidRDefault="00BB14B7" w:rsidP="00BB14B7">
                          <w:pPr>
                            <w:spacing w:line="276" w:lineRule="auto"/>
                            <w:rPr>
                              <w:b/>
                              <w:bCs/>
                              <w:sz w:val="13"/>
                              <w:szCs w:val="13"/>
                            </w:rPr>
                          </w:pPr>
                          <w:r w:rsidRPr="00BB14B7">
                            <w:rPr>
                              <w:b/>
                              <w:bCs/>
                              <w:sz w:val="13"/>
                              <w:szCs w:val="13"/>
                            </w:rPr>
                            <w:t>Bijlage(n)</w:t>
                          </w:r>
                        </w:p>
                        <w:p w14:paraId="29712DE1" w14:textId="75F9D78B" w:rsidR="00BB14B7" w:rsidRPr="00BB14B7" w:rsidRDefault="00BB14B7" w:rsidP="00BB14B7">
                          <w:pPr>
                            <w:spacing w:line="276" w:lineRule="auto"/>
                            <w:rPr>
                              <w:sz w:val="13"/>
                              <w:szCs w:val="13"/>
                            </w:rPr>
                          </w:pPr>
                          <w:r w:rsidRPr="00BB14B7">
                            <w:rPr>
                              <w:sz w:val="13"/>
                              <w:szCs w:val="13"/>
                            </w:rPr>
                            <w:t>1</w:t>
                          </w:r>
                        </w:p>
                      </w:txbxContent>
                    </wps:txbx>
                    <wps:bodyPr vert="horz" wrap="square" lIns="0" tIns="0" rIns="0" bIns="0" anchor="t" anchorCtr="0"/>
                  </wps:wsp>
                </a:graphicData>
              </a:graphic>
            </wp:anchor>
          </w:drawing>
        </mc:Choice>
        <mc:Fallback>
          <w:pict>
            <v:shape w14:anchorId="5E49ECAA"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AB7E764" w14:textId="77777777" w:rsidR="00F60C92" w:rsidRDefault="00A43167">
                    <w:pPr>
                      <w:pStyle w:val="AfzendgegevensKop0"/>
                    </w:pPr>
                    <w:r>
                      <w:t>Ministerie van Infrastructuur en Waterstaat</w:t>
                    </w:r>
                  </w:p>
                  <w:p w14:paraId="2C34D028" w14:textId="77777777" w:rsidR="00F60C92" w:rsidRDefault="00F60C92">
                    <w:pPr>
                      <w:pStyle w:val="WitregelW1"/>
                    </w:pPr>
                  </w:p>
                  <w:p w14:paraId="0122466F" w14:textId="77777777" w:rsidR="00F60C92" w:rsidRDefault="00A43167">
                    <w:pPr>
                      <w:pStyle w:val="Afzendgegevens"/>
                    </w:pPr>
                    <w:r>
                      <w:t>Rijnstraat 8</w:t>
                    </w:r>
                  </w:p>
                  <w:p w14:paraId="1AF4B0C5" w14:textId="470C3FAC" w:rsidR="00F60C92" w:rsidRPr="00C8489E" w:rsidRDefault="00A43167">
                    <w:pPr>
                      <w:pStyle w:val="Afzendgegevens"/>
                      <w:rPr>
                        <w:lang w:val="de-DE"/>
                      </w:rPr>
                    </w:pPr>
                    <w:r w:rsidRPr="00C8489E">
                      <w:rPr>
                        <w:lang w:val="de-DE"/>
                      </w:rPr>
                      <w:t xml:space="preserve">2515 </w:t>
                    </w:r>
                    <w:r w:rsidR="00BB14B7" w:rsidRPr="00C8489E">
                      <w:rPr>
                        <w:lang w:val="de-DE"/>
                      </w:rPr>
                      <w:t>XP Den</w:t>
                    </w:r>
                    <w:r w:rsidRPr="00C8489E">
                      <w:rPr>
                        <w:lang w:val="de-DE"/>
                      </w:rPr>
                      <w:t xml:space="preserve"> Haag</w:t>
                    </w:r>
                  </w:p>
                  <w:p w14:paraId="382E41FF" w14:textId="77777777" w:rsidR="00F60C92" w:rsidRPr="00C8489E" w:rsidRDefault="00A43167">
                    <w:pPr>
                      <w:pStyle w:val="Afzendgegevens"/>
                      <w:rPr>
                        <w:lang w:val="de-DE"/>
                      </w:rPr>
                    </w:pPr>
                    <w:r w:rsidRPr="00C8489E">
                      <w:rPr>
                        <w:lang w:val="de-DE"/>
                      </w:rPr>
                      <w:t>Postbus 20901</w:t>
                    </w:r>
                  </w:p>
                  <w:p w14:paraId="61A69D1A" w14:textId="77777777" w:rsidR="00F60C92" w:rsidRPr="00C8489E" w:rsidRDefault="00A43167">
                    <w:pPr>
                      <w:pStyle w:val="Afzendgegevens"/>
                      <w:rPr>
                        <w:lang w:val="de-DE"/>
                      </w:rPr>
                    </w:pPr>
                    <w:r w:rsidRPr="00C8489E">
                      <w:rPr>
                        <w:lang w:val="de-DE"/>
                      </w:rPr>
                      <w:t>2500 EX Den Haag</w:t>
                    </w:r>
                  </w:p>
                  <w:p w14:paraId="4FE5DF49" w14:textId="77777777" w:rsidR="00F60C92" w:rsidRPr="00C8489E" w:rsidRDefault="00F60C92">
                    <w:pPr>
                      <w:pStyle w:val="WitregelW1"/>
                      <w:rPr>
                        <w:lang w:val="de-DE"/>
                      </w:rPr>
                    </w:pPr>
                  </w:p>
                  <w:p w14:paraId="40B3E27D" w14:textId="77777777" w:rsidR="00F60C92" w:rsidRPr="00C8489E" w:rsidRDefault="00A43167">
                    <w:pPr>
                      <w:pStyle w:val="Afzendgegevens"/>
                      <w:rPr>
                        <w:lang w:val="de-DE"/>
                      </w:rPr>
                    </w:pPr>
                    <w:r w:rsidRPr="00C8489E">
                      <w:rPr>
                        <w:lang w:val="de-DE"/>
                      </w:rPr>
                      <w:t>T   070-456 0000</w:t>
                    </w:r>
                  </w:p>
                  <w:p w14:paraId="5004AFA0" w14:textId="77777777" w:rsidR="00F60C92" w:rsidRDefault="00A43167">
                    <w:pPr>
                      <w:pStyle w:val="Afzendgegevens"/>
                    </w:pPr>
                    <w:r>
                      <w:t>F   070-456 1111</w:t>
                    </w:r>
                  </w:p>
                  <w:p w14:paraId="06586BF8" w14:textId="77777777" w:rsidR="00BB14B7" w:rsidRDefault="00BB14B7" w:rsidP="00BB14B7"/>
                  <w:p w14:paraId="79D24635" w14:textId="062ABEE1" w:rsidR="00BB14B7" w:rsidRPr="00BB14B7" w:rsidRDefault="00BB14B7" w:rsidP="00BB14B7">
                    <w:pPr>
                      <w:spacing w:line="276" w:lineRule="auto"/>
                      <w:rPr>
                        <w:b/>
                        <w:bCs/>
                        <w:sz w:val="13"/>
                        <w:szCs w:val="13"/>
                      </w:rPr>
                    </w:pPr>
                    <w:r w:rsidRPr="00BB14B7">
                      <w:rPr>
                        <w:b/>
                        <w:bCs/>
                        <w:sz w:val="13"/>
                        <w:szCs w:val="13"/>
                      </w:rPr>
                      <w:t>Kenmerk</w:t>
                    </w:r>
                  </w:p>
                  <w:p w14:paraId="09947B08" w14:textId="0D5272D7" w:rsidR="00BB14B7" w:rsidRPr="00BB14B7" w:rsidRDefault="00BB14B7" w:rsidP="00BB14B7">
                    <w:pPr>
                      <w:spacing w:line="276" w:lineRule="auto"/>
                      <w:rPr>
                        <w:sz w:val="13"/>
                        <w:szCs w:val="13"/>
                      </w:rPr>
                    </w:pPr>
                    <w:r w:rsidRPr="00BB14B7">
                      <w:rPr>
                        <w:sz w:val="13"/>
                        <w:szCs w:val="13"/>
                      </w:rPr>
                      <w:t>IENW/BSK-2026/110044</w:t>
                    </w:r>
                  </w:p>
                  <w:p w14:paraId="6905DE64" w14:textId="77777777" w:rsidR="00BB14B7" w:rsidRPr="00BB14B7" w:rsidRDefault="00BB14B7" w:rsidP="00BB14B7">
                    <w:pPr>
                      <w:spacing w:line="276" w:lineRule="auto"/>
                      <w:rPr>
                        <w:sz w:val="13"/>
                        <w:szCs w:val="13"/>
                      </w:rPr>
                    </w:pPr>
                  </w:p>
                  <w:p w14:paraId="06DC1C9A" w14:textId="1C0F50C0" w:rsidR="00BB14B7" w:rsidRPr="00BB14B7" w:rsidRDefault="00BB14B7" w:rsidP="00BB14B7">
                    <w:pPr>
                      <w:spacing w:line="276" w:lineRule="auto"/>
                      <w:rPr>
                        <w:b/>
                        <w:bCs/>
                        <w:sz w:val="13"/>
                        <w:szCs w:val="13"/>
                      </w:rPr>
                    </w:pPr>
                    <w:r w:rsidRPr="00BB14B7">
                      <w:rPr>
                        <w:b/>
                        <w:bCs/>
                        <w:sz w:val="13"/>
                        <w:szCs w:val="13"/>
                      </w:rPr>
                      <w:t>Bijlage(n)</w:t>
                    </w:r>
                  </w:p>
                  <w:p w14:paraId="29712DE1" w14:textId="75F9D78B" w:rsidR="00BB14B7" w:rsidRPr="00BB14B7" w:rsidRDefault="00BB14B7" w:rsidP="00BB14B7">
                    <w:pPr>
                      <w:spacing w:line="276" w:lineRule="auto"/>
                      <w:rPr>
                        <w:sz w:val="13"/>
                        <w:szCs w:val="13"/>
                      </w:rPr>
                    </w:pPr>
                    <w:r w:rsidRPr="00BB14B7">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8322C0C" wp14:editId="17D09BC2">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7047794" w14:textId="77777777" w:rsidR="00F60C92" w:rsidRDefault="00A43167">
                          <w:pPr>
                            <w:spacing w:line="240" w:lineRule="auto"/>
                          </w:pPr>
                          <w:r>
                            <w:rPr>
                              <w:noProof/>
                              <w:lang w:val="en-GB" w:eastAsia="en-GB"/>
                            </w:rPr>
                            <w:drawing>
                              <wp:inline distT="0" distB="0" distL="0" distR="0" wp14:anchorId="7AFEB156" wp14:editId="17E62343">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8322C0C"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7047794" w14:textId="77777777" w:rsidR="00F60C92" w:rsidRDefault="00A43167">
                    <w:pPr>
                      <w:spacing w:line="240" w:lineRule="auto"/>
                    </w:pPr>
                    <w:r>
                      <w:rPr>
                        <w:noProof/>
                        <w:lang w:val="en-GB" w:eastAsia="en-GB"/>
                      </w:rPr>
                      <w:drawing>
                        <wp:inline distT="0" distB="0" distL="0" distR="0" wp14:anchorId="7AFEB156" wp14:editId="17E62343">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8F41B52" wp14:editId="07C8FB53">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FCE56CA" w14:textId="77777777" w:rsidR="00F60C92" w:rsidRDefault="00A43167">
                          <w:pPr>
                            <w:spacing w:line="240" w:lineRule="auto"/>
                          </w:pPr>
                          <w:r>
                            <w:rPr>
                              <w:noProof/>
                              <w:lang w:val="en-GB" w:eastAsia="en-GB"/>
                            </w:rPr>
                            <w:drawing>
                              <wp:inline distT="0" distB="0" distL="0" distR="0" wp14:anchorId="72E36DEB" wp14:editId="19FCD380">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8F41B52"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FCE56CA" w14:textId="77777777" w:rsidR="00F60C92" w:rsidRDefault="00A43167">
                    <w:pPr>
                      <w:spacing w:line="240" w:lineRule="auto"/>
                    </w:pPr>
                    <w:r>
                      <w:rPr>
                        <w:noProof/>
                        <w:lang w:val="en-GB" w:eastAsia="en-GB"/>
                      </w:rPr>
                      <w:drawing>
                        <wp:inline distT="0" distB="0" distL="0" distR="0" wp14:anchorId="72E36DEB" wp14:editId="19FCD380">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45E4D29" wp14:editId="70C2E599">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E53E658" w14:textId="77777777" w:rsidR="00F60C92" w:rsidRDefault="00A43167">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45E4D29"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E53E658" w14:textId="77777777" w:rsidR="00F60C92" w:rsidRDefault="00A43167">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FEF1843" wp14:editId="1282C1F2">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A31E28E" w14:textId="77777777" w:rsidR="00F60C92" w:rsidRDefault="00A43167">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FEF1843"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A31E28E" w14:textId="77777777" w:rsidR="00F60C92" w:rsidRDefault="00A43167">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D572147" wp14:editId="52A47BC1">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60C92" w14:paraId="10E9AC96" w14:textId="77777777">
                            <w:trPr>
                              <w:trHeight w:val="200"/>
                            </w:trPr>
                            <w:tc>
                              <w:tcPr>
                                <w:tcW w:w="1140" w:type="dxa"/>
                              </w:tcPr>
                              <w:p w14:paraId="398A807D" w14:textId="77777777" w:rsidR="00F60C92" w:rsidRDefault="00F60C92"/>
                            </w:tc>
                            <w:tc>
                              <w:tcPr>
                                <w:tcW w:w="5400" w:type="dxa"/>
                              </w:tcPr>
                              <w:p w14:paraId="1170012C" w14:textId="77777777" w:rsidR="00F60C92" w:rsidRDefault="00F60C92"/>
                            </w:tc>
                          </w:tr>
                          <w:tr w:rsidR="00F60C92" w14:paraId="4D00F10E" w14:textId="77777777">
                            <w:trPr>
                              <w:trHeight w:val="240"/>
                            </w:trPr>
                            <w:tc>
                              <w:tcPr>
                                <w:tcW w:w="1140" w:type="dxa"/>
                              </w:tcPr>
                              <w:p w14:paraId="6F8EA16C" w14:textId="77777777" w:rsidR="00F60C92" w:rsidRDefault="00A43167">
                                <w:r>
                                  <w:t>Datum</w:t>
                                </w:r>
                              </w:p>
                            </w:tc>
                            <w:tc>
                              <w:tcPr>
                                <w:tcW w:w="5400" w:type="dxa"/>
                              </w:tcPr>
                              <w:p w14:paraId="4DD3AF82" w14:textId="7B770B77" w:rsidR="00F60C92" w:rsidRDefault="00101E37">
                                <w:r>
                                  <w:t>2 juli 2026</w:t>
                                </w:r>
                              </w:p>
                            </w:tc>
                          </w:tr>
                          <w:tr w:rsidR="00F60C92" w14:paraId="2A47A444" w14:textId="77777777">
                            <w:trPr>
                              <w:trHeight w:val="240"/>
                            </w:trPr>
                            <w:tc>
                              <w:tcPr>
                                <w:tcW w:w="1140" w:type="dxa"/>
                              </w:tcPr>
                              <w:p w14:paraId="382C9654" w14:textId="77777777" w:rsidR="00F60C92" w:rsidRDefault="00A43167">
                                <w:r>
                                  <w:t>Betreft</w:t>
                                </w:r>
                              </w:p>
                            </w:tc>
                            <w:tc>
                              <w:tcPr>
                                <w:tcW w:w="5400" w:type="dxa"/>
                              </w:tcPr>
                              <w:p w14:paraId="218FF21A" w14:textId="77777777" w:rsidR="00F60C92" w:rsidRDefault="00A43167">
                                <w:r>
                                  <w:t>Uitkomsten BO Zeeland staalslak 18 juni 2026</w:t>
                                </w:r>
                              </w:p>
                            </w:tc>
                          </w:tr>
                          <w:tr w:rsidR="00F60C92" w14:paraId="3C069471" w14:textId="77777777">
                            <w:trPr>
                              <w:trHeight w:val="200"/>
                            </w:trPr>
                            <w:tc>
                              <w:tcPr>
                                <w:tcW w:w="1140" w:type="dxa"/>
                              </w:tcPr>
                              <w:p w14:paraId="19758FDC" w14:textId="77777777" w:rsidR="00F60C92" w:rsidRDefault="00F60C92"/>
                            </w:tc>
                            <w:tc>
                              <w:tcPr>
                                <w:tcW w:w="5400" w:type="dxa"/>
                              </w:tcPr>
                              <w:p w14:paraId="4E1CA584" w14:textId="77777777" w:rsidR="00F60C92" w:rsidRDefault="00F60C92"/>
                            </w:tc>
                          </w:tr>
                        </w:tbl>
                        <w:p w14:paraId="63798492" w14:textId="77777777" w:rsidR="00B32FCA" w:rsidRDefault="00B32FCA"/>
                      </w:txbxContent>
                    </wps:txbx>
                    <wps:bodyPr vert="horz" wrap="square" lIns="0" tIns="0" rIns="0" bIns="0" anchor="t" anchorCtr="0"/>
                  </wps:wsp>
                </a:graphicData>
              </a:graphic>
            </wp:anchor>
          </w:drawing>
        </mc:Choice>
        <mc:Fallback>
          <w:pict>
            <v:shape w14:anchorId="3D572147"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F60C92" w14:paraId="10E9AC96" w14:textId="77777777">
                      <w:trPr>
                        <w:trHeight w:val="200"/>
                      </w:trPr>
                      <w:tc>
                        <w:tcPr>
                          <w:tcW w:w="1140" w:type="dxa"/>
                        </w:tcPr>
                        <w:p w14:paraId="398A807D" w14:textId="77777777" w:rsidR="00F60C92" w:rsidRDefault="00F60C92"/>
                      </w:tc>
                      <w:tc>
                        <w:tcPr>
                          <w:tcW w:w="5400" w:type="dxa"/>
                        </w:tcPr>
                        <w:p w14:paraId="1170012C" w14:textId="77777777" w:rsidR="00F60C92" w:rsidRDefault="00F60C92"/>
                      </w:tc>
                    </w:tr>
                    <w:tr w:rsidR="00F60C92" w14:paraId="4D00F10E" w14:textId="77777777">
                      <w:trPr>
                        <w:trHeight w:val="240"/>
                      </w:trPr>
                      <w:tc>
                        <w:tcPr>
                          <w:tcW w:w="1140" w:type="dxa"/>
                        </w:tcPr>
                        <w:p w14:paraId="6F8EA16C" w14:textId="77777777" w:rsidR="00F60C92" w:rsidRDefault="00A43167">
                          <w:r>
                            <w:t>Datum</w:t>
                          </w:r>
                        </w:p>
                      </w:tc>
                      <w:tc>
                        <w:tcPr>
                          <w:tcW w:w="5400" w:type="dxa"/>
                        </w:tcPr>
                        <w:p w14:paraId="4DD3AF82" w14:textId="7B770B77" w:rsidR="00F60C92" w:rsidRDefault="00101E37">
                          <w:r>
                            <w:t>2 juli 2026</w:t>
                          </w:r>
                        </w:p>
                      </w:tc>
                    </w:tr>
                    <w:tr w:rsidR="00F60C92" w14:paraId="2A47A444" w14:textId="77777777">
                      <w:trPr>
                        <w:trHeight w:val="240"/>
                      </w:trPr>
                      <w:tc>
                        <w:tcPr>
                          <w:tcW w:w="1140" w:type="dxa"/>
                        </w:tcPr>
                        <w:p w14:paraId="382C9654" w14:textId="77777777" w:rsidR="00F60C92" w:rsidRDefault="00A43167">
                          <w:r>
                            <w:t>Betreft</w:t>
                          </w:r>
                        </w:p>
                      </w:tc>
                      <w:tc>
                        <w:tcPr>
                          <w:tcW w:w="5400" w:type="dxa"/>
                        </w:tcPr>
                        <w:p w14:paraId="218FF21A" w14:textId="77777777" w:rsidR="00F60C92" w:rsidRDefault="00A43167">
                          <w:r>
                            <w:t>Uitkomsten BO Zeeland staalslak 18 juni 2026</w:t>
                          </w:r>
                        </w:p>
                      </w:tc>
                    </w:tr>
                    <w:tr w:rsidR="00F60C92" w14:paraId="3C069471" w14:textId="77777777">
                      <w:trPr>
                        <w:trHeight w:val="200"/>
                      </w:trPr>
                      <w:tc>
                        <w:tcPr>
                          <w:tcW w:w="1140" w:type="dxa"/>
                        </w:tcPr>
                        <w:p w14:paraId="19758FDC" w14:textId="77777777" w:rsidR="00F60C92" w:rsidRDefault="00F60C92"/>
                      </w:tc>
                      <w:tc>
                        <w:tcPr>
                          <w:tcW w:w="5400" w:type="dxa"/>
                        </w:tcPr>
                        <w:p w14:paraId="4E1CA584" w14:textId="77777777" w:rsidR="00F60C92" w:rsidRDefault="00F60C92"/>
                      </w:tc>
                    </w:tr>
                  </w:tbl>
                  <w:p w14:paraId="63798492" w14:textId="77777777" w:rsidR="00B32FCA" w:rsidRDefault="00B32FCA"/>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B2C8896" wp14:editId="4680A46E">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EDC9606" w14:textId="77777777" w:rsidR="00B32FCA" w:rsidRDefault="00B32FCA"/>
                      </w:txbxContent>
                    </wps:txbx>
                    <wps:bodyPr vert="horz" wrap="square" lIns="0" tIns="0" rIns="0" bIns="0" anchor="t" anchorCtr="0"/>
                  </wps:wsp>
                </a:graphicData>
              </a:graphic>
            </wp:anchor>
          </w:drawing>
        </mc:Choice>
        <mc:Fallback>
          <w:pict>
            <v:shape w14:anchorId="0B2C8896"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EDC9606" w14:textId="77777777" w:rsidR="00B32FCA" w:rsidRDefault="00B32FCA"/>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51F62E"/>
    <w:multiLevelType w:val="multilevel"/>
    <w:tmpl w:val="548D585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043B2B4"/>
    <w:multiLevelType w:val="multilevel"/>
    <w:tmpl w:val="70DF018D"/>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0EAC81A"/>
    <w:multiLevelType w:val="multilevel"/>
    <w:tmpl w:val="9001AB5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3695DB0"/>
    <w:multiLevelType w:val="multilevel"/>
    <w:tmpl w:val="C4C8F5E3"/>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8E70DCC"/>
    <w:multiLevelType w:val="multilevel"/>
    <w:tmpl w:val="FF92EE4E"/>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955E5DD"/>
    <w:multiLevelType w:val="multilevel"/>
    <w:tmpl w:val="48048A58"/>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CDCDA08"/>
    <w:multiLevelType w:val="multilevel"/>
    <w:tmpl w:val="27C8073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3C44AD4"/>
    <w:multiLevelType w:val="multilevel"/>
    <w:tmpl w:val="CBCA453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6F875F5"/>
    <w:multiLevelType w:val="multilevel"/>
    <w:tmpl w:val="2ABA3FDD"/>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49956D4"/>
    <w:multiLevelType w:val="multilevel"/>
    <w:tmpl w:val="AE57785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708B835"/>
    <w:multiLevelType w:val="multilevel"/>
    <w:tmpl w:val="AC5F70C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F3CCB7F"/>
    <w:multiLevelType w:val="multilevel"/>
    <w:tmpl w:val="3C3E0B9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56C01C2"/>
    <w:multiLevelType w:val="multilevel"/>
    <w:tmpl w:val="E6365F6C"/>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70D6D8"/>
    <w:multiLevelType w:val="multilevel"/>
    <w:tmpl w:val="57053350"/>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9BCE628"/>
    <w:multiLevelType w:val="multilevel"/>
    <w:tmpl w:val="3719CE90"/>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752D2D"/>
    <w:multiLevelType w:val="multilevel"/>
    <w:tmpl w:val="D8929E4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63F83C"/>
    <w:multiLevelType w:val="multilevel"/>
    <w:tmpl w:val="83016E5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2B9792D4"/>
    <w:multiLevelType w:val="multilevel"/>
    <w:tmpl w:val="07B0576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9D0427"/>
    <w:multiLevelType w:val="multilevel"/>
    <w:tmpl w:val="2DF3BFB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9" w15:restartNumberingAfterBreak="0">
    <w:nsid w:val="4C07FAE5"/>
    <w:multiLevelType w:val="multilevel"/>
    <w:tmpl w:val="8E4A1005"/>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CFC30A"/>
    <w:multiLevelType w:val="multilevel"/>
    <w:tmpl w:val="94FE1E6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FCCE67"/>
    <w:multiLevelType w:val="multilevel"/>
    <w:tmpl w:val="29559F05"/>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160EC9"/>
    <w:multiLevelType w:val="multilevel"/>
    <w:tmpl w:val="D25FEF76"/>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2"/>
  </w:num>
  <w:num w:numId="3">
    <w:abstractNumId w:val="1"/>
  </w:num>
  <w:num w:numId="4">
    <w:abstractNumId w:val="15"/>
  </w:num>
  <w:num w:numId="5">
    <w:abstractNumId w:val="18"/>
  </w:num>
  <w:num w:numId="6">
    <w:abstractNumId w:val="11"/>
  </w:num>
  <w:num w:numId="7">
    <w:abstractNumId w:val="13"/>
  </w:num>
  <w:num w:numId="8">
    <w:abstractNumId w:val="3"/>
  </w:num>
  <w:num w:numId="9">
    <w:abstractNumId w:val="12"/>
  </w:num>
  <w:num w:numId="10">
    <w:abstractNumId w:val="17"/>
  </w:num>
  <w:num w:numId="11">
    <w:abstractNumId w:val="0"/>
  </w:num>
  <w:num w:numId="12">
    <w:abstractNumId w:val="16"/>
  </w:num>
  <w:num w:numId="13">
    <w:abstractNumId w:val="9"/>
  </w:num>
  <w:num w:numId="14">
    <w:abstractNumId w:val="5"/>
  </w:num>
  <w:num w:numId="15">
    <w:abstractNumId w:val="2"/>
  </w:num>
  <w:num w:numId="16">
    <w:abstractNumId w:val="8"/>
  </w:num>
  <w:num w:numId="17">
    <w:abstractNumId w:val="4"/>
  </w:num>
  <w:num w:numId="18">
    <w:abstractNumId w:val="14"/>
  </w:num>
  <w:num w:numId="19">
    <w:abstractNumId w:val="21"/>
  </w:num>
  <w:num w:numId="20">
    <w:abstractNumId w:val="10"/>
  </w:num>
  <w:num w:numId="21">
    <w:abstractNumId w:val="20"/>
  </w:num>
  <w:num w:numId="22">
    <w:abstractNumId w:val="6"/>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89E"/>
    <w:rsid w:val="00031729"/>
    <w:rsid w:val="00101E37"/>
    <w:rsid w:val="00134309"/>
    <w:rsid w:val="00137AF2"/>
    <w:rsid w:val="00186F6E"/>
    <w:rsid w:val="002F3E1E"/>
    <w:rsid w:val="00305C6E"/>
    <w:rsid w:val="00325D77"/>
    <w:rsid w:val="00493293"/>
    <w:rsid w:val="004B70AA"/>
    <w:rsid w:val="005F6797"/>
    <w:rsid w:val="006721CC"/>
    <w:rsid w:val="006778A8"/>
    <w:rsid w:val="0068670D"/>
    <w:rsid w:val="00700F01"/>
    <w:rsid w:val="0076592C"/>
    <w:rsid w:val="007D03AC"/>
    <w:rsid w:val="00825350"/>
    <w:rsid w:val="00887D0B"/>
    <w:rsid w:val="009A572C"/>
    <w:rsid w:val="00A038FC"/>
    <w:rsid w:val="00A43167"/>
    <w:rsid w:val="00AA3123"/>
    <w:rsid w:val="00B32FCA"/>
    <w:rsid w:val="00B856EA"/>
    <w:rsid w:val="00BB14B7"/>
    <w:rsid w:val="00C144DE"/>
    <w:rsid w:val="00C8489E"/>
    <w:rsid w:val="00D85AF4"/>
    <w:rsid w:val="00EF2535"/>
    <w:rsid w:val="00F60C92"/>
    <w:rsid w:val="00F751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63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C8489E"/>
    <w:pPr>
      <w:tabs>
        <w:tab w:val="center" w:pos="4536"/>
        <w:tab w:val="right" w:pos="9072"/>
      </w:tabs>
      <w:spacing w:line="240" w:lineRule="auto"/>
    </w:pPr>
  </w:style>
  <w:style w:type="character" w:customStyle="1" w:styleId="HeaderChar">
    <w:name w:val="Header Char"/>
    <w:basedOn w:val="DefaultParagraphFont"/>
    <w:link w:val="Header"/>
    <w:uiPriority w:val="99"/>
    <w:rsid w:val="00C8489E"/>
    <w:rPr>
      <w:rFonts w:ascii="Verdana" w:hAnsi="Verdana"/>
      <w:color w:val="000000"/>
      <w:sz w:val="18"/>
      <w:szCs w:val="18"/>
    </w:rPr>
  </w:style>
  <w:style w:type="paragraph" w:styleId="Footer">
    <w:name w:val="footer"/>
    <w:basedOn w:val="Normal"/>
    <w:link w:val="FooterChar"/>
    <w:uiPriority w:val="99"/>
    <w:unhideWhenUsed/>
    <w:rsid w:val="00C8489E"/>
    <w:pPr>
      <w:tabs>
        <w:tab w:val="center" w:pos="4536"/>
        <w:tab w:val="right" w:pos="9072"/>
      </w:tabs>
      <w:spacing w:line="240" w:lineRule="auto"/>
    </w:pPr>
  </w:style>
  <w:style w:type="character" w:customStyle="1" w:styleId="FooterChar">
    <w:name w:val="Footer Char"/>
    <w:basedOn w:val="DefaultParagraphFont"/>
    <w:link w:val="Footer"/>
    <w:uiPriority w:val="99"/>
    <w:rsid w:val="00C8489E"/>
    <w:rPr>
      <w:rFonts w:ascii="Verdana" w:hAnsi="Verdana"/>
      <w:color w:val="000000"/>
      <w:sz w:val="18"/>
      <w:szCs w:val="18"/>
    </w:rPr>
  </w:style>
  <w:style w:type="paragraph" w:styleId="NoSpacing">
    <w:name w:val="No Spacing"/>
    <w:uiPriority w:val="1"/>
    <w:qFormat/>
    <w:rsid w:val="00C8489E"/>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FootnoteText">
    <w:name w:val="footnote text"/>
    <w:basedOn w:val="Normal"/>
    <w:link w:val="FootnoteTextChar"/>
    <w:uiPriority w:val="99"/>
    <w:semiHidden/>
    <w:unhideWhenUsed/>
    <w:rsid w:val="00C8489E"/>
    <w:pPr>
      <w:spacing w:line="240" w:lineRule="auto"/>
    </w:pPr>
    <w:rPr>
      <w:sz w:val="20"/>
      <w:szCs w:val="20"/>
    </w:rPr>
  </w:style>
  <w:style w:type="character" w:customStyle="1" w:styleId="FootnoteTextChar">
    <w:name w:val="Footnote Text Char"/>
    <w:basedOn w:val="DefaultParagraphFont"/>
    <w:link w:val="FootnoteText"/>
    <w:uiPriority w:val="99"/>
    <w:semiHidden/>
    <w:rsid w:val="00C8489E"/>
    <w:rPr>
      <w:rFonts w:ascii="Verdana" w:hAnsi="Verdana"/>
      <w:color w:val="000000"/>
    </w:rPr>
  </w:style>
  <w:style w:type="character" w:styleId="FootnoteReference">
    <w:name w:val="footnote reference"/>
    <w:basedOn w:val="DefaultParagraphFont"/>
    <w:uiPriority w:val="99"/>
    <w:semiHidden/>
    <w:unhideWhenUsed/>
    <w:rsid w:val="00C848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908556">
      <w:bodyDiv w:val="1"/>
      <w:marLeft w:val="0"/>
      <w:marRight w:val="0"/>
      <w:marTop w:val="0"/>
      <w:marBottom w:val="0"/>
      <w:divBdr>
        <w:top w:val="none" w:sz="0" w:space="0" w:color="auto"/>
        <w:left w:val="none" w:sz="0" w:space="0" w:color="auto"/>
        <w:bottom w:val="none" w:sz="0" w:space="0" w:color="auto"/>
        <w:right w:val="none" w:sz="0" w:space="0" w:color="auto"/>
      </w:divBdr>
    </w:div>
    <w:div w:id="908881862">
      <w:bodyDiv w:val="1"/>
      <w:marLeft w:val="0"/>
      <w:marRight w:val="0"/>
      <w:marTop w:val="0"/>
      <w:marBottom w:val="0"/>
      <w:divBdr>
        <w:top w:val="none" w:sz="0" w:space="0" w:color="auto"/>
        <w:left w:val="none" w:sz="0" w:space="0" w:color="auto"/>
        <w:bottom w:val="none" w:sz="0" w:space="0" w:color="auto"/>
        <w:right w:val="none" w:sz="0" w:space="0" w:color="auto"/>
      </w:divBdr>
    </w:div>
    <w:div w:id="992683220">
      <w:bodyDiv w:val="1"/>
      <w:marLeft w:val="0"/>
      <w:marRight w:val="0"/>
      <w:marTop w:val="0"/>
      <w:marBottom w:val="0"/>
      <w:divBdr>
        <w:top w:val="none" w:sz="0" w:space="0" w:color="auto"/>
        <w:left w:val="none" w:sz="0" w:space="0" w:color="auto"/>
        <w:bottom w:val="none" w:sz="0" w:space="0" w:color="auto"/>
        <w:right w:val="none" w:sz="0" w:space="0" w:color="auto"/>
      </w:divBdr>
    </w:div>
    <w:div w:id="1714302896">
      <w:bodyDiv w:val="1"/>
      <w:marLeft w:val="0"/>
      <w:marRight w:val="0"/>
      <w:marTop w:val="0"/>
      <w:marBottom w:val="0"/>
      <w:divBdr>
        <w:top w:val="none" w:sz="0" w:space="0" w:color="auto"/>
        <w:left w:val="none" w:sz="0" w:space="0" w:color="auto"/>
        <w:bottom w:val="none" w:sz="0" w:space="0" w:color="auto"/>
        <w:right w:val="none" w:sz="0" w:space="0" w:color="auto"/>
      </w:divBdr>
    </w:div>
    <w:div w:id="1997608728">
      <w:bodyDiv w:val="1"/>
      <w:marLeft w:val="0"/>
      <w:marRight w:val="0"/>
      <w:marTop w:val="0"/>
      <w:marBottom w:val="0"/>
      <w:divBdr>
        <w:top w:val="none" w:sz="0" w:space="0" w:color="auto"/>
        <w:left w:val="none" w:sz="0" w:space="0" w:color="auto"/>
        <w:bottom w:val="none" w:sz="0" w:space="0" w:color="auto"/>
        <w:right w:val="none" w:sz="0" w:space="0" w:color="auto"/>
      </w:divBdr>
    </w:div>
    <w:div w:id="2097090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195</ap:Words>
  <ap:Characters>1112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Brief aan Parlement - Uitkomsten BO Zeeland staalslak 18 juni 2026</vt:lpstr>
    </vt:vector>
  </ap:TitlesOfParts>
  <ap:LinksUpToDate>false</ap:LinksUpToDate>
  <ap:CharactersWithSpaces>1305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2026-07-02T11:14:00.0000000Z</dcterms:created>
  <dcterms:modified xsi:type="dcterms:W3CDTF">2026-07-02T11:14:00.0000000Z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Uitkomsten BO Zeeland staalslak 18 juni 2026</vt:lpwstr>
  </property>
  <property fmtid="{D5CDD505-2E9C-101B-9397-08002B2CF9AE}" pid="5" name="Publicatiedatum">
    <vt:lpwstr/>
  </property>
  <property fmtid="{D5CDD505-2E9C-101B-9397-08002B2CF9AE}" pid="6" name="Verantwoordelijke organisatie">
    <vt:lpwstr>Dir.Bodem, Ruimte en Klimaatadaptatie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 Postema</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