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3B323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BD01B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9B0838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010B1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A5EC0A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B1792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B648A39" w14:textId="77777777"/>
        </w:tc>
      </w:tr>
      <w:tr w:rsidR="0028220F" w:rsidTr="0065630E" w14:paraId="478BE7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257A61A" w14:textId="77777777"/>
        </w:tc>
      </w:tr>
      <w:tr w:rsidR="0028220F" w:rsidTr="0065630E" w14:paraId="07379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D3DBC5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470674C" w14:textId="77777777">
            <w:pPr>
              <w:rPr>
                <w:b/>
              </w:rPr>
            </w:pPr>
          </w:p>
        </w:tc>
      </w:tr>
      <w:tr w:rsidR="0028220F" w:rsidTr="0065630E" w14:paraId="355E56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74874" w14:paraId="7BFB8451" w14:textId="6BA5FB68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8647" w:type="dxa"/>
            <w:gridSpan w:val="2"/>
          </w:tcPr>
          <w:p w:rsidRPr="00F74874" w:rsidR="0028220F" w:rsidP="0065630E" w:rsidRDefault="00F74874" w14:paraId="7B1024BD" w14:textId="608D134F">
            <w:pPr>
              <w:rPr>
                <w:b/>
                <w:bCs/>
              </w:rPr>
            </w:pPr>
            <w:r w:rsidRPr="00F74874">
              <w:rPr>
                <w:b/>
                <w:bCs/>
              </w:rPr>
              <w:t>Grondstoffenvoorzieningszekerheid</w:t>
            </w:r>
          </w:p>
        </w:tc>
      </w:tr>
      <w:tr w:rsidR="0028220F" w:rsidTr="0065630E" w14:paraId="6B6BA4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3019F6" w14:textId="77777777"/>
        </w:tc>
        <w:tc>
          <w:tcPr>
            <w:tcW w:w="8647" w:type="dxa"/>
            <w:gridSpan w:val="2"/>
          </w:tcPr>
          <w:p w:rsidR="0028220F" w:rsidP="0065630E" w:rsidRDefault="0028220F" w14:paraId="736100E1" w14:textId="77777777"/>
        </w:tc>
      </w:tr>
      <w:tr w:rsidR="0028220F" w:rsidTr="0065630E" w14:paraId="0635AF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858C71" w14:textId="77777777"/>
        </w:tc>
        <w:tc>
          <w:tcPr>
            <w:tcW w:w="8647" w:type="dxa"/>
            <w:gridSpan w:val="2"/>
          </w:tcPr>
          <w:p w:rsidR="0028220F" w:rsidP="0065630E" w:rsidRDefault="0028220F" w14:paraId="6D6992E8" w14:textId="77777777"/>
        </w:tc>
      </w:tr>
      <w:tr w:rsidR="0028220F" w:rsidTr="0065630E" w14:paraId="5AF2F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9C124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2762322" w14:textId="48F7424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74874">
              <w:rPr>
                <w:b/>
              </w:rPr>
              <w:t>HET LID DASSEN</w:t>
            </w:r>
          </w:p>
          <w:p w:rsidR="0028220F" w:rsidP="0065630E" w:rsidRDefault="0028220F" w14:paraId="092E9411" w14:textId="69934F10">
            <w:pPr>
              <w:rPr>
                <w:b/>
              </w:rPr>
            </w:pPr>
            <w:r>
              <w:t xml:space="preserve">Ter vervanging van die gedrukt onder nr. </w:t>
            </w:r>
            <w:r w:rsidR="00F74874">
              <w:t>420</w:t>
            </w:r>
          </w:p>
        </w:tc>
      </w:tr>
      <w:tr w:rsidR="0028220F" w:rsidTr="0065630E" w14:paraId="1F9903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5F032D" w14:textId="77777777"/>
        </w:tc>
        <w:tc>
          <w:tcPr>
            <w:tcW w:w="8647" w:type="dxa"/>
            <w:gridSpan w:val="2"/>
          </w:tcPr>
          <w:p w:rsidR="0028220F" w:rsidP="0065630E" w:rsidRDefault="0028220F" w14:paraId="190994AA" w14:textId="77777777">
            <w:r>
              <w:t xml:space="preserve">Voorgesteld </w:t>
            </w:r>
          </w:p>
        </w:tc>
      </w:tr>
      <w:tr w:rsidR="0028220F" w:rsidTr="0065630E" w14:paraId="4A4ED4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371C44" w14:textId="77777777"/>
        </w:tc>
        <w:tc>
          <w:tcPr>
            <w:tcW w:w="8647" w:type="dxa"/>
            <w:gridSpan w:val="2"/>
          </w:tcPr>
          <w:p w:rsidR="0028220F" w:rsidP="0065630E" w:rsidRDefault="0028220F" w14:paraId="79443FC1" w14:textId="77777777"/>
        </w:tc>
      </w:tr>
      <w:tr w:rsidR="0028220F" w:rsidTr="0065630E" w14:paraId="4F64A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31DFA3" w14:textId="77777777"/>
        </w:tc>
        <w:tc>
          <w:tcPr>
            <w:tcW w:w="8647" w:type="dxa"/>
            <w:gridSpan w:val="2"/>
          </w:tcPr>
          <w:p w:rsidR="0028220F" w:rsidP="0065630E" w:rsidRDefault="0028220F" w14:paraId="0D5D4D21" w14:textId="77777777">
            <w:r>
              <w:t>De Kamer,</w:t>
            </w:r>
          </w:p>
        </w:tc>
      </w:tr>
      <w:tr w:rsidR="0028220F" w:rsidTr="0065630E" w14:paraId="3ACBE4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78FD62" w14:textId="77777777"/>
        </w:tc>
        <w:tc>
          <w:tcPr>
            <w:tcW w:w="8647" w:type="dxa"/>
            <w:gridSpan w:val="2"/>
          </w:tcPr>
          <w:p w:rsidR="0028220F" w:rsidP="0065630E" w:rsidRDefault="0028220F" w14:paraId="339D7630" w14:textId="77777777"/>
        </w:tc>
      </w:tr>
      <w:tr w:rsidR="0028220F" w:rsidTr="0065630E" w14:paraId="06F444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008321" w14:textId="77777777"/>
        </w:tc>
        <w:tc>
          <w:tcPr>
            <w:tcW w:w="8647" w:type="dxa"/>
            <w:gridSpan w:val="2"/>
          </w:tcPr>
          <w:p w:rsidR="0028220F" w:rsidP="0065630E" w:rsidRDefault="0028220F" w14:paraId="1DB369F3" w14:textId="77777777">
            <w:r>
              <w:t>gehoord de beraadslaging,</w:t>
            </w:r>
          </w:p>
        </w:tc>
      </w:tr>
      <w:tr w:rsidR="0028220F" w:rsidTr="0065630E" w14:paraId="26BB35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F0F4F0" w14:textId="77777777"/>
        </w:tc>
        <w:tc>
          <w:tcPr>
            <w:tcW w:w="8647" w:type="dxa"/>
            <w:gridSpan w:val="2"/>
          </w:tcPr>
          <w:p w:rsidR="0028220F" w:rsidP="0065630E" w:rsidRDefault="0028220F" w14:paraId="2DF18D01" w14:textId="77777777"/>
        </w:tc>
      </w:tr>
      <w:tr w:rsidR="0028220F" w:rsidTr="0065630E" w14:paraId="5DF7E0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0CF761" w14:textId="77777777"/>
        </w:tc>
        <w:tc>
          <w:tcPr>
            <w:tcW w:w="8647" w:type="dxa"/>
            <w:gridSpan w:val="2"/>
          </w:tcPr>
          <w:p w:rsidR="00F74874" w:rsidP="00F74874" w:rsidRDefault="00F74874" w14:paraId="302D526B" w14:textId="77777777">
            <w:r>
              <w:t xml:space="preserve">overwegende dat de arbeidsmarkt ontwricht wordt wanneer AI in te hoog tempo banen vervangt; </w:t>
            </w:r>
          </w:p>
          <w:p w:rsidR="00F74874" w:rsidP="00F74874" w:rsidRDefault="00F74874" w14:paraId="55BFAC1C" w14:textId="77777777"/>
          <w:p w:rsidR="00F74874" w:rsidP="00F74874" w:rsidRDefault="00F74874" w14:paraId="353A94D3" w14:textId="77777777">
            <w:r>
              <w:t xml:space="preserve">van mening dat het de taak is van de overheid om AI-verdringing op de arbeidsmarkt te dempen en om getroffen werkenden te ondersteunen; </w:t>
            </w:r>
          </w:p>
          <w:p w:rsidR="00F74874" w:rsidP="00F74874" w:rsidRDefault="00F74874" w14:paraId="236C36A6" w14:textId="77777777"/>
          <w:p w:rsidR="00F74874" w:rsidP="00F74874" w:rsidRDefault="00F74874" w14:paraId="09794989" w14:textId="77777777">
            <w:r>
              <w:t xml:space="preserve">verzoekt de regering om te onderzoeken hoe een AI-belasting de schok van verdringing op de arbeidsmarkt kan dempen; </w:t>
            </w:r>
          </w:p>
          <w:p w:rsidR="00F74874" w:rsidP="00F74874" w:rsidRDefault="00F74874" w14:paraId="0D06CE56" w14:textId="77777777"/>
          <w:p w:rsidR="00F74874" w:rsidP="00F74874" w:rsidRDefault="00F74874" w14:paraId="59266A3E" w14:textId="77777777">
            <w:r>
              <w:t xml:space="preserve">verzoekt de regering om te onderzoeken of de middelen die middels deze belasting opgehaald worden, ingezet kunnen worden voor een omscholingsfonds, </w:t>
            </w:r>
          </w:p>
          <w:p w:rsidR="00F74874" w:rsidP="00F74874" w:rsidRDefault="00F74874" w14:paraId="31C6C4C9" w14:textId="77777777"/>
          <w:p w:rsidR="00F74874" w:rsidP="00F74874" w:rsidRDefault="00F74874" w14:paraId="31781AF4" w14:textId="77777777">
            <w:r>
              <w:t xml:space="preserve">en gaat over tot de orde van de dag. </w:t>
            </w:r>
          </w:p>
          <w:p w:rsidR="00F74874" w:rsidP="00F74874" w:rsidRDefault="00F74874" w14:paraId="67AEC480" w14:textId="77777777"/>
          <w:p w:rsidR="0028220F" w:rsidP="00F74874" w:rsidRDefault="00F74874" w14:paraId="477B3D9F" w14:textId="36B555BE">
            <w:r>
              <w:t>Dassen</w:t>
            </w:r>
          </w:p>
        </w:tc>
      </w:tr>
    </w:tbl>
    <w:p w:rsidRPr="0028220F" w:rsidR="004A4819" w:rsidP="0028220F" w:rsidRDefault="004A4819" w14:paraId="096C128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ED2F" w14:textId="77777777" w:rsidR="00DD4C23" w:rsidRDefault="00DD4C23">
      <w:pPr>
        <w:spacing w:line="20" w:lineRule="exact"/>
      </w:pPr>
    </w:p>
  </w:endnote>
  <w:endnote w:type="continuationSeparator" w:id="0">
    <w:p w14:paraId="253948ED" w14:textId="77777777" w:rsidR="00DD4C23" w:rsidRDefault="00DD4C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791EF9" w14:textId="77777777" w:rsidR="00DD4C23" w:rsidRDefault="00DD4C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18BD" w14:textId="77777777" w:rsidR="00DD4C23" w:rsidRDefault="00DD4C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7A95ED" w14:textId="77777777" w:rsidR="00DD4C23" w:rsidRDefault="00DD4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7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6F0306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D4C23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74874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90ED1"/>
  <w15:docId w15:val="{B43B8944-0744-417B-AC0C-00493C0D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2026-07-02T09:55:00.0000000Z</dcterms:created>
  <dcterms:modified xsi:type="dcterms:W3CDTF">2026-07-02T09:56:00.0000000Z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