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B9" w:rsidP="00A336AE" w:rsidRDefault="000616B9" w14:paraId="76680FFA" w14:textId="77777777">
      <w:bookmarkStart w:name="_GoBack" w:id="0"/>
      <w:bookmarkEnd w:id="0"/>
    </w:p>
    <w:p w:rsidR="00A336AE" w:rsidP="00A336AE" w:rsidRDefault="00A336AE" w14:paraId="1A061AC5" w14:textId="2CDB5C13">
      <w:r>
        <w:t>Geachte voorzitter,</w:t>
      </w:r>
    </w:p>
    <w:p w:rsidR="00A336AE" w:rsidP="00A336AE" w:rsidRDefault="00A336AE" w14:paraId="773DA438" w14:textId="77777777"/>
    <w:p w:rsidRPr="008778A8" w:rsidR="003647E3" w:rsidP="003647E3" w:rsidRDefault="003647E3" w14:paraId="27CA2E80" w14:textId="0DFFEC93">
      <w:pPr>
        <w:rPr>
          <w:highlight w:val="yellow"/>
        </w:rPr>
      </w:pPr>
      <w:r w:rsidRPr="00747298">
        <w:t>Hierbij bied ik u de opvolging</w:t>
      </w:r>
      <w:r>
        <w:t xml:space="preserve"> aan</w:t>
      </w:r>
      <w:r w:rsidRPr="00747298">
        <w:t xml:space="preserve"> van aanbevelingen uit </w:t>
      </w:r>
      <w:r w:rsidRPr="00600072">
        <w:rPr>
          <w:i/>
          <w:iCs/>
        </w:rPr>
        <w:t>periodieke rapportages</w:t>
      </w:r>
      <w:r w:rsidRPr="00747298">
        <w:t xml:space="preserve">, voorheen </w:t>
      </w:r>
      <w:r>
        <w:t>b</w:t>
      </w:r>
      <w:r w:rsidRPr="00747298">
        <w:t>eleidsdoorlichtingen</w:t>
      </w:r>
      <w:r>
        <w:t>,</w:t>
      </w:r>
      <w:r w:rsidRPr="00783C01">
        <w:t xml:space="preserve"> </w:t>
      </w:r>
      <w:r w:rsidRPr="00747298">
        <w:t xml:space="preserve">die zijn </w:t>
      </w:r>
      <w:r>
        <w:t>gestart</w:t>
      </w:r>
      <w:r w:rsidRPr="00747298">
        <w:t xml:space="preserve"> in het jaar 2024</w:t>
      </w:r>
      <w:r>
        <w:t xml:space="preserve"> en 2025</w:t>
      </w:r>
      <w:r w:rsidRPr="00747298">
        <w:t>.</w:t>
      </w:r>
      <w:r>
        <w:t xml:space="preserve"> </w:t>
      </w:r>
      <w:r w:rsidRPr="00747298">
        <w:t xml:space="preserve">In de brief </w:t>
      </w:r>
      <w:r w:rsidRPr="00B37F44">
        <w:rPr>
          <w:i/>
          <w:iCs/>
        </w:rPr>
        <w:t>Versterken rijksbre</w:t>
      </w:r>
      <w:r w:rsidR="00C57B14">
        <w:rPr>
          <w:i/>
          <w:iCs/>
        </w:rPr>
        <w:t>e</w:t>
      </w:r>
      <w:r w:rsidRPr="00B37F44">
        <w:rPr>
          <w:i/>
          <w:iCs/>
        </w:rPr>
        <w:t>d evaluatiestelsel</w:t>
      </w:r>
      <w:r w:rsidRPr="00747298">
        <w:t xml:space="preserve"> (</w:t>
      </w:r>
      <w:r w:rsidR="00FF32F7">
        <w:t>K</w:t>
      </w:r>
      <w:r w:rsidRPr="00747298">
        <w:t>amerstu</w:t>
      </w:r>
      <w:r w:rsidR="00FF32F7">
        <w:t>k</w:t>
      </w:r>
      <w:r w:rsidR="00C57B14">
        <w:t>ken</w:t>
      </w:r>
      <w:r w:rsidRPr="00747298">
        <w:t xml:space="preserve"> 31</w:t>
      </w:r>
      <w:r w:rsidR="00C57B14">
        <w:t xml:space="preserve"> </w:t>
      </w:r>
      <w:r w:rsidRPr="00747298">
        <w:t xml:space="preserve">865, nr. 267) is aangekondigd dat departementen vanaf 2025 jaarlijks aan de Tweede Kamer inzicht geven </w:t>
      </w:r>
      <w:r>
        <w:t xml:space="preserve">in </w:t>
      </w:r>
      <w:r w:rsidRPr="00747298">
        <w:t>de opvolging van de aanbevelingen en bevindingen van</w:t>
      </w:r>
      <w:r>
        <w:t xml:space="preserve"> recente</w:t>
      </w:r>
      <w:r w:rsidRPr="00747298">
        <w:t xml:space="preserve"> </w:t>
      </w:r>
      <w:r>
        <w:t>p</w:t>
      </w:r>
      <w:r w:rsidRPr="00747298">
        <w:t xml:space="preserve">eriodieke </w:t>
      </w:r>
      <w:r>
        <w:t>r</w:t>
      </w:r>
      <w:r w:rsidRPr="00747298">
        <w:t>apportages.</w:t>
      </w:r>
      <w:r>
        <w:t xml:space="preserve"> </w:t>
      </w:r>
      <w:r w:rsidRPr="00AF2910">
        <w:t xml:space="preserve">In de bijlage van deze brief is ook aandacht voor de besparingsvarianten die worden uitgewerkt in </w:t>
      </w:r>
      <w:r>
        <w:t>p</w:t>
      </w:r>
      <w:r w:rsidRPr="00AF2910">
        <w:t>eriodieke rapportages</w:t>
      </w:r>
      <w:r>
        <w:rPr>
          <w:rStyle w:val="FootnoteReference"/>
        </w:rPr>
        <w:footnoteReference w:id="1"/>
      </w:r>
      <w:r w:rsidRPr="00AF2910">
        <w:t xml:space="preserve">. </w:t>
      </w:r>
    </w:p>
    <w:p w:rsidR="00C57B14" w:rsidP="003647E3" w:rsidRDefault="00C57B14" w14:paraId="0B32600C" w14:textId="77777777"/>
    <w:p w:rsidR="003647E3" w:rsidP="003647E3" w:rsidRDefault="003647E3" w14:paraId="1266B2CE" w14:textId="44755FE9">
      <w:r w:rsidRPr="00747298">
        <w:t xml:space="preserve">Ik </w:t>
      </w:r>
      <w:r w:rsidR="00C57B14">
        <w:t>vind</w:t>
      </w:r>
      <w:r w:rsidRPr="00747298">
        <w:t xml:space="preserve"> het van belang om de uitkomsten van evaluaties actief mee te nemen in de (door)ontwikkeling van beleid en de Kamer hierin te betrekken. Zo blijven de bevindingen en aanbevelingen onder de aandacht, en kan de voortgang meegenomen worden in beleidsdiscussies en besluitvorming</w:t>
      </w:r>
      <w:r w:rsidRPr="00747298">
        <w:rPr>
          <w:rStyle w:val="FootnoteReference"/>
        </w:rPr>
        <w:footnoteReference w:id="2"/>
      </w:r>
      <w:r w:rsidRPr="00747298">
        <w:t>. De Kamer vervult zelf ook een belangrijke rol in het evaluatiestelsel en ik hoop dat deze brief bijdraagt aan het gesprek over</w:t>
      </w:r>
      <w:r>
        <w:t xml:space="preserve"> het verder verbeteren van</w:t>
      </w:r>
      <w:r w:rsidR="00C57B14">
        <w:t xml:space="preserve"> de</w:t>
      </w:r>
      <w:r>
        <w:t xml:space="preserve"> </w:t>
      </w:r>
      <w:r w:rsidRPr="00747298">
        <w:t>beleid</w:t>
      </w:r>
      <w:r>
        <w:t>skwaliteit</w:t>
      </w:r>
      <w:r w:rsidRPr="00747298">
        <w:t xml:space="preserve">. </w:t>
      </w:r>
    </w:p>
    <w:p w:rsidRPr="00747298" w:rsidR="003647E3" w:rsidP="003647E3" w:rsidRDefault="003647E3" w14:paraId="08E63532" w14:textId="77777777"/>
    <w:p w:rsidR="00C57B14" w:rsidP="003647E3" w:rsidRDefault="003647E3" w14:paraId="00EE1666" w14:textId="77777777">
      <w:pPr>
        <w:rPr>
          <w:rFonts w:cs="Calibri" w:eastAsiaTheme="minorHAnsi"/>
          <w:color w:val="auto"/>
          <w:szCs w:val="22"/>
        </w:rPr>
      </w:pPr>
      <w:r w:rsidRPr="00600072">
        <w:t>De in deze brief besproken periodieke rapportages over Luchtvaart, Wegen en Verkeersveiligheid, en Omgevingsveiligheid en Milieurisico’s zijn in de afgelopen anderhalf jaar afgerond.</w:t>
      </w:r>
      <w:r>
        <w:t xml:space="preserve"> </w:t>
      </w:r>
      <w:r w:rsidRPr="00747298">
        <w:t xml:space="preserve">Op dit moment </w:t>
      </w:r>
      <w:r>
        <w:t>worden de p</w:t>
      </w:r>
      <w:r w:rsidRPr="00747298">
        <w:t xml:space="preserve">eriodieke </w:t>
      </w:r>
      <w:r>
        <w:t>r</w:t>
      </w:r>
      <w:r w:rsidRPr="00747298">
        <w:t xml:space="preserve">apportages </w:t>
      </w:r>
      <w:r>
        <w:t>van</w:t>
      </w:r>
      <w:r w:rsidRPr="00747298">
        <w:t xml:space="preserve"> de thema</w:t>
      </w:r>
      <w:r>
        <w:t xml:space="preserve">’s Luchtkwaliteit en Circulaire Economie uitgevoerd. </w:t>
      </w:r>
      <w:r w:rsidRPr="00600072">
        <w:t xml:space="preserve">De periodieke rapportage Openbaar Vervoer en Spoor is vrijwel gereed en zal, zodra deze beschikbaar is, met de begeleidende Kamerbrief waarin de voorgenomen opvolging van de aanbevelingen is opgenomen, aan </w:t>
      </w:r>
      <w:r w:rsidR="00C57B14">
        <w:t>de</w:t>
      </w:r>
      <w:r w:rsidRPr="00600072">
        <w:t xml:space="preserve"> Kamer worden aangeboden</w:t>
      </w:r>
      <w:r>
        <w:rPr>
          <w:rFonts w:cs="Calibri" w:eastAsiaTheme="minorHAnsi"/>
          <w:color w:val="auto"/>
          <w:szCs w:val="22"/>
        </w:rPr>
        <w:t xml:space="preserve">. </w:t>
      </w:r>
    </w:p>
    <w:p w:rsidR="00C57B14" w:rsidP="003647E3" w:rsidRDefault="00C57B14" w14:paraId="07A75C29" w14:textId="77777777">
      <w:pPr>
        <w:rPr>
          <w:rFonts w:cs="Calibri" w:eastAsiaTheme="minorHAnsi"/>
          <w:color w:val="auto"/>
          <w:szCs w:val="22"/>
        </w:rPr>
      </w:pPr>
    </w:p>
    <w:p w:rsidR="003647E3" w:rsidP="003647E3" w:rsidRDefault="003647E3" w14:paraId="02938706" w14:textId="48DDFFB3">
      <w:r w:rsidRPr="007719E9">
        <w:t>Voor de volledigheid merk ik op dat in het kader van de Strategische Evaluatieagenda de aanbevelingen voor de overige beleidsthema’s, waaronder die uit eerdere beleidsdoorlichtingen, worden gemonitord</w:t>
      </w:r>
      <w:r>
        <w:t xml:space="preserve">. </w:t>
      </w:r>
      <w:r w:rsidRPr="007719E9">
        <w:t>Deze worden betrokken bij de voorbereiding van de periodieke rapportages die voor deze thema’s in de komende vijf jaar zijn gepland.</w:t>
      </w:r>
    </w:p>
    <w:p w:rsidR="005038A0" w:rsidP="003647E3" w:rsidRDefault="005038A0" w14:paraId="1D922E4B" w14:textId="77777777"/>
    <w:p w:rsidRPr="00E175D9" w:rsidR="005038A0" w:rsidP="00C57B14" w:rsidRDefault="005038A0" w14:paraId="1A87F367" w14:textId="3A873F93">
      <w:pPr>
        <w:spacing w:line="240" w:lineRule="auto"/>
      </w:pPr>
      <w:r>
        <w:br w:type="page"/>
      </w:r>
      <w:r w:rsidRPr="00E175D9">
        <w:lastRenderedPageBreak/>
        <w:t>Hoogachtend,</w:t>
      </w:r>
    </w:p>
    <w:p w:rsidRPr="00E175D9" w:rsidR="005038A0" w:rsidP="005038A0" w:rsidRDefault="005038A0" w14:paraId="6C918876" w14:textId="77777777">
      <w:pPr>
        <w:pStyle w:val="OndertekeningArea1"/>
      </w:pPr>
      <w:r w:rsidRPr="00E175D9">
        <w:t>DE MINISTER VAN INFRASTRUCTUUR EN WATERSTAAT,</w:t>
      </w:r>
    </w:p>
    <w:p w:rsidRPr="00E175D9" w:rsidR="005038A0" w:rsidP="005038A0" w:rsidRDefault="005038A0" w14:paraId="262D131A" w14:textId="77777777"/>
    <w:p w:rsidRPr="00E175D9" w:rsidR="005038A0" w:rsidP="005038A0" w:rsidRDefault="005038A0" w14:paraId="2A428637" w14:textId="77777777"/>
    <w:p w:rsidRPr="00E175D9" w:rsidR="005038A0" w:rsidP="005038A0" w:rsidRDefault="005038A0" w14:paraId="5523C78B" w14:textId="77777777"/>
    <w:p w:rsidRPr="00E175D9" w:rsidR="005038A0" w:rsidP="005038A0" w:rsidRDefault="005038A0" w14:paraId="58AAF7FC" w14:textId="77777777"/>
    <w:p w:rsidR="005038A0" w:rsidP="005038A0" w:rsidRDefault="005038A0" w14:paraId="31F86C3E" w14:textId="77777777">
      <w:r>
        <w:t>Vincent Karremans</w:t>
      </w:r>
    </w:p>
    <w:p w:rsidR="00BA1F0D" w:rsidP="00A336AE" w:rsidRDefault="00BA1F0D" w14:paraId="342BD9D1" w14:textId="77777777"/>
    <w:p w:rsidR="005038A0" w:rsidRDefault="005038A0" w14:paraId="2BF187CC" w14:textId="77777777">
      <w:pPr>
        <w:spacing w:line="240" w:lineRule="auto"/>
        <w:rPr>
          <w:b/>
          <w:bCs/>
        </w:rPr>
      </w:pPr>
      <w:r>
        <w:rPr>
          <w:b/>
          <w:bCs/>
        </w:rPr>
        <w:br w:type="page"/>
      </w:r>
    </w:p>
    <w:p w:rsidRPr="00BA1F0D" w:rsidR="00F561CC" w:rsidP="00BA1F0D" w:rsidRDefault="00F561CC" w14:paraId="399F9C49" w14:textId="4F0C7501">
      <w:r w:rsidRPr="00A20D30">
        <w:rPr>
          <w:b/>
          <w:bCs/>
        </w:rPr>
        <w:t>BIJLAGE</w:t>
      </w:r>
      <w:r w:rsidRPr="00A20D30" w:rsidR="00A20D30">
        <w:rPr>
          <w:b/>
          <w:bCs/>
        </w:rPr>
        <w:t xml:space="preserve"> I: </w:t>
      </w:r>
      <w:r w:rsidR="00A20D30">
        <w:rPr>
          <w:b/>
          <w:bCs/>
        </w:rPr>
        <w:t>O</w:t>
      </w:r>
      <w:r w:rsidRPr="00A20D30" w:rsidR="00A20D30">
        <w:rPr>
          <w:b/>
          <w:bCs/>
        </w:rPr>
        <w:t>pvolging</w:t>
      </w:r>
      <w:r w:rsidR="00A20D30">
        <w:rPr>
          <w:b/>
          <w:bCs/>
        </w:rPr>
        <w:t xml:space="preserve"> aanbevelingen periodieke rapportages</w:t>
      </w:r>
    </w:p>
    <w:p w:rsidR="00F561CC" w:rsidP="00A336AE" w:rsidRDefault="00F561CC" w14:paraId="750FD043" w14:textId="48817930"/>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418"/>
        <w:gridCol w:w="1422"/>
        <w:gridCol w:w="1143"/>
        <w:gridCol w:w="1367"/>
        <w:gridCol w:w="2163"/>
      </w:tblGrid>
      <w:tr w:rsidRPr="00670FD9" w:rsidR="00A336AE" w:rsidTr="00AF2910" w14:paraId="52590588" w14:textId="77777777">
        <w:trPr>
          <w:trHeight w:val="300"/>
        </w:trPr>
        <w:tc>
          <w:tcPr>
            <w:tcW w:w="7513" w:type="dxa"/>
            <w:gridSpan w:val="5"/>
          </w:tcPr>
          <w:p w:rsidRPr="00CF048A" w:rsidR="00A336AE" w:rsidP="00123879" w:rsidRDefault="00A336AE" w14:paraId="5873177D" w14:textId="77777777">
            <w:pPr>
              <w:pStyle w:val="TableParagraph"/>
              <w:spacing w:before="0" w:line="251" w:lineRule="exact"/>
              <w:rPr>
                <w:b/>
                <w:sz w:val="18"/>
                <w:szCs w:val="18"/>
              </w:rPr>
            </w:pPr>
            <w:r w:rsidRPr="00CF048A">
              <w:rPr>
                <w:b/>
                <w:color w:val="0066A2"/>
                <w:sz w:val="18"/>
                <w:szCs w:val="18"/>
              </w:rPr>
              <w:t>SEA-thema:</w:t>
            </w:r>
            <w:r w:rsidRPr="00CF048A">
              <w:rPr>
                <w:b/>
                <w:color w:val="0066A2"/>
                <w:spacing w:val="-18"/>
                <w:sz w:val="18"/>
                <w:szCs w:val="18"/>
              </w:rPr>
              <w:t xml:space="preserve"> Luchtvaart</w:t>
            </w:r>
          </w:p>
        </w:tc>
      </w:tr>
      <w:tr w:rsidRPr="00670FD9" w:rsidR="00A336AE" w:rsidTr="00AF2910" w14:paraId="1A8D4DFF" w14:textId="77777777">
        <w:trPr>
          <w:trHeight w:val="1245"/>
        </w:trPr>
        <w:tc>
          <w:tcPr>
            <w:tcW w:w="7513" w:type="dxa"/>
            <w:gridSpan w:val="5"/>
          </w:tcPr>
          <w:p w:rsidRPr="008778A8" w:rsidR="00A336AE" w:rsidP="008778A8" w:rsidRDefault="00A336AE" w14:paraId="3C360B32" w14:textId="77777777">
            <w:pPr>
              <w:pStyle w:val="TableParagraph"/>
              <w:spacing w:line="259" w:lineRule="auto"/>
              <w:ind w:right="168"/>
              <w:rPr>
                <w:rFonts w:ascii="Segoe UI" w:hAnsi="Segoe UI" w:cs="Segoe UI"/>
                <w:sz w:val="18"/>
                <w:szCs w:val="18"/>
                <w:lang w:val="nl-NL"/>
              </w:rPr>
            </w:pPr>
            <w:r w:rsidRPr="008778A8">
              <w:rPr>
                <w:rFonts w:ascii="Segoe UI" w:hAnsi="Segoe UI" w:cs="Segoe UI"/>
                <w:sz w:val="18"/>
                <w:szCs w:val="18"/>
                <w:lang w:val="nl-NL"/>
              </w:rPr>
              <w:t>Overkoepelende toelichting SEA-thema:</w:t>
            </w:r>
          </w:p>
          <w:p w:rsidRPr="008778A8" w:rsidR="00A336AE" w:rsidP="008778A8" w:rsidRDefault="00A336AE" w14:paraId="00586060" w14:textId="77777777">
            <w:pPr>
              <w:pStyle w:val="TableParagraph"/>
              <w:spacing w:line="259" w:lineRule="auto"/>
              <w:ind w:right="168"/>
              <w:rPr>
                <w:rFonts w:ascii="Segoe UI" w:hAnsi="Segoe UI" w:cs="Segoe UI"/>
                <w:sz w:val="18"/>
                <w:szCs w:val="18"/>
                <w:lang w:val="nl-NL"/>
              </w:rPr>
            </w:pPr>
            <w:r w:rsidRPr="008778A8">
              <w:rPr>
                <w:rFonts w:ascii="Segoe UI" w:hAnsi="Segoe UI" w:cs="Segoe UI"/>
                <w:sz w:val="18"/>
                <w:szCs w:val="18"/>
                <w:lang w:val="nl-NL"/>
              </w:rPr>
              <w:t xml:space="preserve">Luchtvaart is een belangrijke toegangspoort tot de wereld en een pijler onder onze economie. Het bevordert de handel en zorgt voor een goed vestigingsklimaat. </w:t>
            </w:r>
            <w:r w:rsidRPr="00A82DB8">
              <w:rPr>
                <w:rFonts w:ascii="Segoe UI" w:hAnsi="Segoe UI" w:cs="Segoe UI"/>
                <w:sz w:val="18"/>
                <w:szCs w:val="18"/>
                <w:lang w:val="nl-NL"/>
              </w:rPr>
              <w:t xml:space="preserve">Dagelijks reizen duizenden Nederlanders met het vliegtuig de hele wereld over voor vakantie, familiebezoek en werk. De hub Schiphol is een internationaal knooppunt voor zowel passagiers- als vrachtvervoer. Een sterke luchtvaartsector is nodig om deze positie te behouden in de wereld. Daarvoor is het nodig dat de negatieve effecten van de luchtvaart op mens, milieu en natuur afnemen. Geopolitieke spanningen maken dat het belang van nationale weerbaarheid, crisisbeheersing en een strategische autonomie in Europa en Nederland snel groter wordt. Dit brengt ook kansen met zich mee voor technologische ontwikkelingen en innovaties. </w:t>
            </w:r>
          </w:p>
          <w:p w:rsidRPr="007C2A2C" w:rsidR="00A336AE" w:rsidP="00123879" w:rsidRDefault="00A336AE" w14:paraId="5975E2DE" w14:textId="77777777">
            <w:pPr>
              <w:pStyle w:val="TableParagraph"/>
              <w:spacing w:before="18"/>
              <w:rPr>
                <w:sz w:val="18"/>
                <w:szCs w:val="18"/>
                <w:lang w:val="nl-NL"/>
              </w:rPr>
            </w:pPr>
          </w:p>
        </w:tc>
      </w:tr>
      <w:tr w:rsidRPr="00670FD9" w:rsidR="00A336AE" w:rsidTr="00AF2910" w14:paraId="4A1B0267" w14:textId="77777777">
        <w:trPr>
          <w:trHeight w:val="861"/>
        </w:trPr>
        <w:tc>
          <w:tcPr>
            <w:tcW w:w="1418" w:type="dxa"/>
          </w:tcPr>
          <w:p w:rsidRPr="00CF048A" w:rsidR="00A336AE" w:rsidP="00123879" w:rsidRDefault="00A336AE" w14:paraId="39F5EE5A" w14:textId="77777777">
            <w:pPr>
              <w:pStyle w:val="TableParagraph"/>
              <w:rPr>
                <w:i/>
                <w:sz w:val="18"/>
                <w:szCs w:val="18"/>
              </w:rPr>
            </w:pPr>
            <w:r w:rsidRPr="00CF048A">
              <w:rPr>
                <w:i/>
                <w:w w:val="105"/>
                <w:sz w:val="18"/>
                <w:szCs w:val="18"/>
              </w:rPr>
              <w:t>Titel</w:t>
            </w:r>
            <w:r w:rsidRPr="00CF048A">
              <w:rPr>
                <w:i/>
                <w:spacing w:val="-5"/>
                <w:w w:val="105"/>
                <w:sz w:val="18"/>
                <w:szCs w:val="18"/>
              </w:rPr>
              <w:t xml:space="preserve"> </w:t>
            </w:r>
            <w:r w:rsidRPr="00CF048A">
              <w:rPr>
                <w:i/>
                <w:spacing w:val="-2"/>
                <w:w w:val="105"/>
                <w:sz w:val="18"/>
                <w:szCs w:val="18"/>
              </w:rPr>
              <w:t>onderzoek</w:t>
            </w:r>
          </w:p>
        </w:tc>
        <w:tc>
          <w:tcPr>
            <w:tcW w:w="1422" w:type="dxa"/>
          </w:tcPr>
          <w:p w:rsidRPr="00CF048A" w:rsidR="00A336AE" w:rsidP="00123879" w:rsidRDefault="00A336AE" w14:paraId="2AC5CDCF" w14:textId="77777777">
            <w:pPr>
              <w:pStyle w:val="TableParagraph"/>
              <w:ind w:left="101"/>
              <w:rPr>
                <w:i/>
                <w:sz w:val="18"/>
                <w:szCs w:val="18"/>
              </w:rPr>
            </w:pPr>
            <w:r w:rsidRPr="00CF048A">
              <w:rPr>
                <w:i/>
                <w:w w:val="105"/>
                <w:sz w:val="18"/>
                <w:szCs w:val="18"/>
              </w:rPr>
              <w:t>Type</w:t>
            </w:r>
            <w:r w:rsidRPr="00CF048A">
              <w:rPr>
                <w:i/>
                <w:spacing w:val="-5"/>
                <w:w w:val="105"/>
                <w:sz w:val="18"/>
                <w:szCs w:val="18"/>
              </w:rPr>
              <w:t xml:space="preserve"> </w:t>
            </w:r>
            <w:r w:rsidRPr="00CF048A">
              <w:rPr>
                <w:i/>
                <w:spacing w:val="-2"/>
                <w:w w:val="105"/>
                <w:sz w:val="18"/>
                <w:szCs w:val="18"/>
              </w:rPr>
              <w:t>onderzoek</w:t>
            </w:r>
          </w:p>
        </w:tc>
        <w:tc>
          <w:tcPr>
            <w:tcW w:w="1143" w:type="dxa"/>
          </w:tcPr>
          <w:p w:rsidRPr="00CF048A" w:rsidR="00A336AE" w:rsidP="00123879" w:rsidRDefault="00A336AE" w14:paraId="0175533F" w14:textId="77777777">
            <w:pPr>
              <w:pStyle w:val="TableParagraph"/>
              <w:spacing w:line="261" w:lineRule="auto"/>
              <w:ind w:left="101" w:right="64"/>
              <w:rPr>
                <w:i/>
                <w:sz w:val="18"/>
                <w:szCs w:val="18"/>
              </w:rPr>
            </w:pPr>
            <w:r w:rsidRPr="00CF048A">
              <w:rPr>
                <w:i/>
                <w:spacing w:val="-4"/>
                <w:w w:val="105"/>
                <w:sz w:val="18"/>
                <w:szCs w:val="18"/>
              </w:rPr>
              <w:t xml:space="preserve">Jaar </w:t>
            </w:r>
            <w:r w:rsidRPr="00CF048A">
              <w:rPr>
                <w:i/>
                <w:spacing w:val="-2"/>
                <w:sz w:val="18"/>
                <w:szCs w:val="18"/>
              </w:rPr>
              <w:t>afronding</w:t>
            </w:r>
          </w:p>
        </w:tc>
        <w:tc>
          <w:tcPr>
            <w:tcW w:w="1367" w:type="dxa"/>
          </w:tcPr>
          <w:p w:rsidRPr="00CF048A" w:rsidR="00A336AE" w:rsidP="00123879" w:rsidRDefault="00A336AE" w14:paraId="0D075196" w14:textId="77777777">
            <w:pPr>
              <w:pStyle w:val="TableParagraph"/>
              <w:ind w:left="101"/>
              <w:rPr>
                <w:i/>
                <w:sz w:val="18"/>
                <w:szCs w:val="18"/>
              </w:rPr>
            </w:pPr>
            <w:r w:rsidRPr="00CF048A">
              <w:rPr>
                <w:i/>
                <w:spacing w:val="-2"/>
                <w:w w:val="105"/>
                <w:sz w:val="18"/>
                <w:szCs w:val="18"/>
              </w:rPr>
              <w:t>Begrotings</w:t>
            </w:r>
            <w:r>
              <w:rPr>
                <w:i/>
                <w:spacing w:val="-2"/>
                <w:w w:val="105"/>
                <w:sz w:val="18"/>
                <w:szCs w:val="18"/>
              </w:rPr>
              <w:t>-</w:t>
            </w:r>
            <w:r w:rsidRPr="00CF048A">
              <w:rPr>
                <w:i/>
                <w:spacing w:val="-2"/>
                <w:w w:val="105"/>
                <w:sz w:val="18"/>
                <w:szCs w:val="18"/>
              </w:rPr>
              <w:t>artikel(en)</w:t>
            </w:r>
          </w:p>
        </w:tc>
        <w:tc>
          <w:tcPr>
            <w:tcW w:w="2163" w:type="dxa"/>
          </w:tcPr>
          <w:p w:rsidRPr="00CF048A" w:rsidR="00A336AE" w:rsidP="00123879" w:rsidRDefault="00A336AE" w14:paraId="6CD195B9" w14:textId="77777777">
            <w:pPr>
              <w:pStyle w:val="TableParagraph"/>
              <w:spacing w:line="261" w:lineRule="auto"/>
              <w:rPr>
                <w:i/>
                <w:sz w:val="18"/>
                <w:szCs w:val="18"/>
              </w:rPr>
            </w:pPr>
            <w:r w:rsidRPr="00CF048A">
              <w:rPr>
                <w:i/>
                <w:spacing w:val="-2"/>
                <w:sz w:val="18"/>
                <w:szCs w:val="18"/>
              </w:rPr>
              <w:t xml:space="preserve">Budgettaire </w:t>
            </w:r>
            <w:r w:rsidRPr="00CF048A">
              <w:rPr>
                <w:i/>
                <w:spacing w:val="-2"/>
                <w:w w:val="105"/>
                <w:sz w:val="18"/>
                <w:szCs w:val="18"/>
              </w:rPr>
              <w:t>grondslag</w:t>
            </w:r>
          </w:p>
          <w:p w:rsidRPr="00CF048A" w:rsidR="00A336AE" w:rsidP="00123879" w:rsidRDefault="00A336AE" w14:paraId="3F69C252" w14:textId="77777777">
            <w:pPr>
              <w:pStyle w:val="TableParagraph"/>
              <w:spacing w:before="0" w:line="205" w:lineRule="exact"/>
              <w:rPr>
                <w:i/>
                <w:sz w:val="18"/>
                <w:szCs w:val="18"/>
              </w:rPr>
            </w:pPr>
            <w:r w:rsidRPr="00CF048A">
              <w:rPr>
                <w:i/>
                <w:spacing w:val="-2"/>
                <w:w w:val="105"/>
                <w:sz w:val="18"/>
                <w:szCs w:val="18"/>
              </w:rPr>
              <w:t>(laatste</w:t>
            </w:r>
          </w:p>
          <w:p w:rsidRPr="00CF048A" w:rsidR="00A336AE" w:rsidP="00123879" w:rsidRDefault="00A336AE" w14:paraId="5750996E" w14:textId="4E0CBE87">
            <w:pPr>
              <w:pStyle w:val="TableParagraph"/>
              <w:spacing w:before="2" w:line="181" w:lineRule="exact"/>
              <w:rPr>
                <w:i/>
                <w:sz w:val="18"/>
                <w:szCs w:val="18"/>
              </w:rPr>
            </w:pPr>
            <w:r w:rsidRPr="00CF048A">
              <w:rPr>
                <w:i/>
                <w:spacing w:val="-2"/>
                <w:w w:val="105"/>
                <w:sz w:val="18"/>
                <w:szCs w:val="18"/>
              </w:rPr>
              <w:t>evaluatiejaar)</w:t>
            </w:r>
            <w:r w:rsidR="00DC6EC0">
              <w:rPr>
                <w:i/>
                <w:spacing w:val="-2"/>
                <w:w w:val="105"/>
                <w:sz w:val="18"/>
                <w:szCs w:val="18"/>
              </w:rPr>
              <w:t>*1000</w:t>
            </w:r>
          </w:p>
        </w:tc>
      </w:tr>
      <w:tr w:rsidRPr="0062147A" w:rsidR="00A336AE" w:rsidTr="00AF2910" w14:paraId="57D6F25F" w14:textId="77777777">
        <w:trPr>
          <w:trHeight w:val="988"/>
        </w:trPr>
        <w:tc>
          <w:tcPr>
            <w:tcW w:w="1418" w:type="dxa"/>
            <w:shd w:val="clear" w:color="auto" w:fill="005595"/>
          </w:tcPr>
          <w:p w:rsidRPr="0062147A" w:rsidR="00A336AE" w:rsidP="00123879" w:rsidRDefault="00EF0123" w14:paraId="09380369" w14:textId="77777777">
            <w:pPr>
              <w:pStyle w:val="TableParagraph"/>
              <w:spacing w:before="19" w:line="268" w:lineRule="auto"/>
              <w:rPr>
                <w:color w:val="FFFFFF" w:themeColor="background1"/>
                <w:sz w:val="18"/>
                <w:szCs w:val="18"/>
              </w:rPr>
            </w:pPr>
            <w:hyperlink w:history="1" r:id="rId9">
              <w:r w:rsidRPr="0062147A" w:rsidR="00A336AE">
                <w:rPr>
                  <w:rStyle w:val="Hyperlink"/>
                  <w:color w:val="FFFFFF" w:themeColor="background1"/>
                  <w:sz w:val="18"/>
                  <w:szCs w:val="18"/>
                </w:rPr>
                <w:t>Periodieke rapportage Luchtvaart</w:t>
              </w:r>
            </w:hyperlink>
            <w:r w:rsidRPr="0062147A" w:rsidR="00A336AE">
              <w:rPr>
                <w:color w:val="FFFFFF" w:themeColor="background1"/>
                <w:sz w:val="18"/>
                <w:szCs w:val="18"/>
              </w:rPr>
              <w:t xml:space="preserve"> </w:t>
            </w:r>
          </w:p>
        </w:tc>
        <w:tc>
          <w:tcPr>
            <w:tcW w:w="1422" w:type="dxa"/>
            <w:shd w:val="clear" w:color="auto" w:fill="005595"/>
          </w:tcPr>
          <w:p w:rsidRPr="007C2A2C" w:rsidR="00A336AE" w:rsidP="00A82DB8" w:rsidRDefault="00A336AE" w14:paraId="0201A97B" w14:textId="17F31FC3">
            <w:pPr>
              <w:pStyle w:val="TableParagraph"/>
              <w:spacing w:line="261" w:lineRule="auto"/>
              <w:ind w:left="0"/>
              <w:rPr>
                <w:color w:val="FFFFFF" w:themeColor="background1"/>
                <w:sz w:val="18"/>
                <w:szCs w:val="18"/>
                <w:lang w:val="nl-NL"/>
              </w:rPr>
            </w:pPr>
            <w:r w:rsidRPr="007C2A2C">
              <w:rPr>
                <w:color w:val="FFFFFF" w:themeColor="background1"/>
                <w:spacing w:val="-2"/>
                <w:sz w:val="18"/>
                <w:szCs w:val="18"/>
                <w:lang w:val="nl-NL"/>
              </w:rPr>
              <w:t xml:space="preserve">Periodieke rapportage </w:t>
            </w:r>
            <w:r w:rsidRPr="007C2A2C">
              <w:rPr>
                <w:color w:val="FFFFFF" w:themeColor="background1"/>
                <w:w w:val="105"/>
                <w:sz w:val="18"/>
                <w:szCs w:val="18"/>
                <w:lang w:val="nl-NL"/>
              </w:rPr>
              <w:t>over</w:t>
            </w:r>
            <w:r w:rsidRPr="007C2A2C">
              <w:rPr>
                <w:color w:val="FFFFFF" w:themeColor="background1"/>
                <w:spacing w:val="4"/>
                <w:w w:val="105"/>
                <w:sz w:val="18"/>
                <w:szCs w:val="18"/>
                <w:lang w:val="nl-NL"/>
              </w:rPr>
              <w:t xml:space="preserve"> </w:t>
            </w:r>
            <w:r w:rsidRPr="007C2A2C">
              <w:rPr>
                <w:color w:val="FFFFFF" w:themeColor="background1"/>
                <w:w w:val="105"/>
                <w:sz w:val="18"/>
                <w:szCs w:val="18"/>
                <w:lang w:val="nl-NL"/>
              </w:rPr>
              <w:t>periode</w:t>
            </w:r>
            <w:r w:rsidRPr="007C2A2C">
              <w:rPr>
                <w:color w:val="FFFFFF" w:themeColor="background1"/>
                <w:spacing w:val="8"/>
                <w:w w:val="105"/>
                <w:sz w:val="18"/>
                <w:szCs w:val="18"/>
                <w:lang w:val="nl-NL"/>
              </w:rPr>
              <w:t xml:space="preserve"> </w:t>
            </w:r>
            <w:r w:rsidRPr="007C2A2C">
              <w:rPr>
                <w:color w:val="FFFFFF" w:themeColor="background1"/>
                <w:spacing w:val="-4"/>
                <w:w w:val="105"/>
                <w:sz w:val="18"/>
                <w:szCs w:val="18"/>
                <w:lang w:val="nl-NL"/>
              </w:rPr>
              <w:t>2016</w:t>
            </w:r>
            <w:r w:rsidR="00023FDE">
              <w:rPr>
                <w:color w:val="FFFFFF" w:themeColor="background1"/>
                <w:w w:val="105"/>
                <w:sz w:val="18"/>
                <w:szCs w:val="18"/>
                <w:lang w:val="nl-NL"/>
              </w:rPr>
              <w:t xml:space="preserve"> </w:t>
            </w:r>
            <w:r w:rsidRPr="007C2A2C">
              <w:rPr>
                <w:color w:val="FFFFFF" w:themeColor="background1"/>
                <w:w w:val="105"/>
                <w:sz w:val="18"/>
                <w:szCs w:val="18"/>
                <w:lang w:val="nl-NL"/>
              </w:rPr>
              <w:t>t/m</w:t>
            </w:r>
            <w:r w:rsidRPr="007C2A2C">
              <w:rPr>
                <w:color w:val="FFFFFF" w:themeColor="background1"/>
                <w:spacing w:val="-7"/>
                <w:w w:val="105"/>
                <w:sz w:val="18"/>
                <w:szCs w:val="18"/>
                <w:lang w:val="nl-NL"/>
              </w:rPr>
              <w:t xml:space="preserve"> </w:t>
            </w:r>
            <w:r w:rsidRPr="007C2A2C">
              <w:rPr>
                <w:color w:val="FFFFFF" w:themeColor="background1"/>
                <w:spacing w:val="-4"/>
                <w:w w:val="105"/>
                <w:sz w:val="18"/>
                <w:szCs w:val="18"/>
                <w:lang w:val="nl-NL"/>
              </w:rPr>
              <w:t>2022</w:t>
            </w:r>
          </w:p>
        </w:tc>
        <w:tc>
          <w:tcPr>
            <w:tcW w:w="1143" w:type="dxa"/>
            <w:shd w:val="clear" w:color="auto" w:fill="005595"/>
          </w:tcPr>
          <w:p w:rsidRPr="0062147A" w:rsidR="00A336AE" w:rsidP="00123879" w:rsidRDefault="00A336AE" w14:paraId="14CF7C4C" w14:textId="77777777">
            <w:pPr>
              <w:pStyle w:val="TableParagraph"/>
              <w:ind w:left="101"/>
              <w:rPr>
                <w:color w:val="FFFFFF" w:themeColor="background1"/>
                <w:sz w:val="18"/>
                <w:szCs w:val="18"/>
              </w:rPr>
            </w:pPr>
            <w:r w:rsidRPr="0062147A">
              <w:rPr>
                <w:color w:val="FFFFFF" w:themeColor="background1"/>
                <w:spacing w:val="-4"/>
                <w:w w:val="105"/>
                <w:sz w:val="18"/>
                <w:szCs w:val="18"/>
              </w:rPr>
              <w:t>2024</w:t>
            </w:r>
          </w:p>
        </w:tc>
        <w:tc>
          <w:tcPr>
            <w:tcW w:w="1367" w:type="dxa"/>
            <w:shd w:val="clear" w:color="auto" w:fill="005595"/>
          </w:tcPr>
          <w:p w:rsidR="007B16B3" w:rsidP="00123879" w:rsidRDefault="00A336AE" w14:paraId="002DC4A2" w14:textId="77777777">
            <w:pPr>
              <w:pStyle w:val="TableParagraph"/>
              <w:ind w:left="101"/>
              <w:rPr>
                <w:color w:val="FFFFFF" w:themeColor="background1"/>
                <w:w w:val="105"/>
                <w:sz w:val="18"/>
                <w:szCs w:val="18"/>
              </w:rPr>
            </w:pPr>
            <w:r w:rsidRPr="0062147A">
              <w:rPr>
                <w:color w:val="FFFFFF" w:themeColor="background1"/>
                <w:w w:val="105"/>
                <w:sz w:val="18"/>
                <w:szCs w:val="18"/>
              </w:rPr>
              <w:t xml:space="preserve">H12 </w:t>
            </w:r>
          </w:p>
          <w:p w:rsidRPr="0062147A" w:rsidR="00A336AE" w:rsidP="00123879" w:rsidRDefault="00A336AE" w14:paraId="76E03451" w14:textId="1C303353">
            <w:pPr>
              <w:pStyle w:val="TableParagraph"/>
              <w:ind w:left="101"/>
              <w:rPr>
                <w:color w:val="FFFFFF" w:themeColor="background1"/>
                <w:sz w:val="18"/>
                <w:szCs w:val="18"/>
              </w:rPr>
            </w:pPr>
            <w:r w:rsidRPr="0062147A">
              <w:rPr>
                <w:color w:val="FFFFFF" w:themeColor="background1"/>
                <w:w w:val="105"/>
                <w:sz w:val="18"/>
                <w:szCs w:val="18"/>
              </w:rPr>
              <w:t>artikel 17</w:t>
            </w:r>
          </w:p>
        </w:tc>
        <w:tc>
          <w:tcPr>
            <w:tcW w:w="2163" w:type="dxa"/>
            <w:shd w:val="clear" w:color="auto" w:fill="005595"/>
          </w:tcPr>
          <w:p w:rsidRPr="0062147A" w:rsidR="00A336AE" w:rsidP="00123879" w:rsidRDefault="00A336AE" w14:paraId="12440DED" w14:textId="05A8BF7A">
            <w:pPr>
              <w:pStyle w:val="TableParagraph"/>
              <w:spacing w:before="18"/>
              <w:rPr>
                <w:color w:val="FFFFFF" w:themeColor="background1"/>
                <w:sz w:val="18"/>
                <w:szCs w:val="18"/>
              </w:rPr>
            </w:pPr>
            <w:r w:rsidRPr="0062147A">
              <w:rPr>
                <w:rFonts w:ascii="Aptos" w:hAnsi="Aptos"/>
                <w:color w:val="FFFFFF" w:themeColor="background1"/>
              </w:rPr>
              <w:t>€22.536</w:t>
            </w:r>
          </w:p>
        </w:tc>
      </w:tr>
      <w:tr w:rsidRPr="00670FD9" w:rsidR="00A336AE" w:rsidTr="00AF2910" w14:paraId="75A34B69" w14:textId="77777777">
        <w:trPr>
          <w:trHeight w:val="748"/>
        </w:trPr>
        <w:tc>
          <w:tcPr>
            <w:tcW w:w="7513" w:type="dxa"/>
            <w:gridSpan w:val="5"/>
          </w:tcPr>
          <w:p w:rsidRPr="008778A8" w:rsidR="00A336AE" w:rsidP="00123879" w:rsidRDefault="00A336AE" w14:paraId="6C1D05F8" w14:textId="77777777">
            <w:pPr>
              <w:pStyle w:val="TableParagraph"/>
              <w:spacing w:line="259" w:lineRule="auto"/>
              <w:ind w:right="168"/>
              <w:rPr>
                <w:rFonts w:ascii="Segoe UI" w:hAnsi="Segoe UI" w:cs="Segoe UI"/>
                <w:sz w:val="18"/>
                <w:szCs w:val="18"/>
                <w:lang w:val="nl-NL"/>
              </w:rPr>
            </w:pPr>
            <w:r w:rsidRPr="00A82DB8">
              <w:rPr>
                <w:rFonts w:ascii="Segoe UI" w:hAnsi="Segoe UI" w:cs="Segoe UI"/>
                <w:sz w:val="18"/>
                <w:szCs w:val="18"/>
                <w:lang w:val="nl-NL"/>
              </w:rPr>
              <w:t xml:space="preserve">Toelichting evaluatie: </w:t>
            </w:r>
          </w:p>
          <w:p w:rsidRPr="007C2A2C" w:rsidR="00A336AE" w:rsidP="00123879" w:rsidRDefault="00A336AE" w14:paraId="307AE4AB" w14:textId="77777777">
            <w:pPr>
              <w:pStyle w:val="TableParagraph"/>
              <w:spacing w:line="259" w:lineRule="auto"/>
              <w:ind w:right="168"/>
              <w:rPr>
                <w:rFonts w:ascii="Segoe UI" w:hAnsi="Segoe UI" w:cs="Segoe UI"/>
                <w:sz w:val="20"/>
                <w:szCs w:val="20"/>
                <w:lang w:val="nl-NL"/>
              </w:rPr>
            </w:pPr>
            <w:r w:rsidRPr="00A82DB8">
              <w:rPr>
                <w:rFonts w:ascii="Segoe UI" w:hAnsi="Segoe UI" w:cs="Segoe UI"/>
                <w:sz w:val="18"/>
                <w:szCs w:val="18"/>
                <w:lang w:val="nl-NL"/>
              </w:rPr>
              <w:t>Dit rapport onderzoekt de doeltreffendheid en doelmatigheid van het beleid in de periode 2016-2022 dat valt onder artikel 17 van de begroting van Infrastructuur en Waterstaat. Dit artikel gaat over en veilige en duurzame luchtvaart die Nederland goed verbindt met de rest van de wereld en waarbij de kwaliteit van de leefomgeving rond de luchthavens wordt gewaarborgd.</w:t>
            </w:r>
          </w:p>
        </w:tc>
      </w:tr>
      <w:tr w:rsidRPr="00670FD9" w:rsidR="00A336AE" w:rsidTr="00AF2910" w14:paraId="10E54A84" w14:textId="77777777">
        <w:trPr>
          <w:trHeight w:val="364"/>
        </w:trPr>
        <w:tc>
          <w:tcPr>
            <w:tcW w:w="2840" w:type="dxa"/>
            <w:gridSpan w:val="2"/>
          </w:tcPr>
          <w:p w:rsidRPr="00CA292C" w:rsidR="00A336AE" w:rsidP="00123879" w:rsidRDefault="00A336AE" w14:paraId="1490EC70" w14:textId="77777777">
            <w:pPr>
              <w:pStyle w:val="TableParagraph"/>
              <w:spacing w:before="19"/>
              <w:rPr>
                <w:i/>
                <w:sz w:val="18"/>
                <w:szCs w:val="18"/>
              </w:rPr>
            </w:pPr>
            <w:r w:rsidRPr="00CA292C">
              <w:rPr>
                <w:i/>
                <w:spacing w:val="-2"/>
                <w:w w:val="105"/>
                <w:sz w:val="18"/>
                <w:szCs w:val="18"/>
              </w:rPr>
              <w:t>Aanbevelingen/bevindingen:</w:t>
            </w:r>
          </w:p>
        </w:tc>
        <w:tc>
          <w:tcPr>
            <w:tcW w:w="4673" w:type="dxa"/>
            <w:gridSpan w:val="3"/>
          </w:tcPr>
          <w:p w:rsidRPr="007C2A2C" w:rsidR="00A336AE" w:rsidP="00123879" w:rsidRDefault="00A336AE" w14:paraId="16CB50BE" w14:textId="1BCF783A">
            <w:pPr>
              <w:pStyle w:val="TableParagraph"/>
              <w:spacing w:before="19"/>
              <w:ind w:left="101"/>
              <w:rPr>
                <w:i/>
                <w:sz w:val="18"/>
                <w:szCs w:val="18"/>
                <w:lang w:val="nl-NL"/>
              </w:rPr>
            </w:pPr>
            <w:r w:rsidRPr="007C2A2C">
              <w:rPr>
                <w:i/>
                <w:w w:val="105"/>
                <w:sz w:val="18"/>
                <w:szCs w:val="18"/>
                <w:lang w:val="nl-NL"/>
              </w:rPr>
              <w:t>Toelichting</w:t>
            </w:r>
            <w:r w:rsidRPr="007C2A2C">
              <w:rPr>
                <w:i/>
                <w:spacing w:val="-7"/>
                <w:w w:val="105"/>
                <w:sz w:val="18"/>
                <w:szCs w:val="18"/>
                <w:lang w:val="nl-NL"/>
              </w:rPr>
              <w:t xml:space="preserve"> </w:t>
            </w:r>
            <w:r w:rsidRPr="007C2A2C">
              <w:rPr>
                <w:i/>
                <w:w w:val="105"/>
                <w:sz w:val="18"/>
                <w:szCs w:val="18"/>
                <w:lang w:val="nl-NL"/>
              </w:rPr>
              <w:t>status</w:t>
            </w:r>
            <w:r w:rsidRPr="007C2A2C">
              <w:rPr>
                <w:i/>
                <w:spacing w:val="10"/>
                <w:w w:val="105"/>
                <w:sz w:val="18"/>
                <w:szCs w:val="18"/>
                <w:lang w:val="nl-NL"/>
              </w:rPr>
              <w:t xml:space="preserve"> </w:t>
            </w:r>
            <w:r w:rsidRPr="007C2A2C">
              <w:rPr>
                <w:i/>
                <w:spacing w:val="-2"/>
                <w:w w:val="105"/>
                <w:sz w:val="18"/>
                <w:szCs w:val="18"/>
                <w:lang w:val="nl-NL"/>
              </w:rPr>
              <w:t>opvolging</w:t>
            </w:r>
          </w:p>
        </w:tc>
      </w:tr>
      <w:tr w:rsidRPr="00670FD9" w:rsidR="00A336AE" w:rsidTr="00AF2910" w14:paraId="082A0005" w14:textId="77777777">
        <w:trPr>
          <w:trHeight w:val="1243"/>
        </w:trPr>
        <w:tc>
          <w:tcPr>
            <w:tcW w:w="2840" w:type="dxa"/>
            <w:gridSpan w:val="2"/>
          </w:tcPr>
          <w:p w:rsidRPr="007C2A2C" w:rsidR="00A336AE" w:rsidP="00123879" w:rsidRDefault="00A336AE" w14:paraId="476853FD" w14:textId="77777777">
            <w:pPr>
              <w:pStyle w:val="TableParagraph"/>
              <w:spacing w:before="19" w:line="268" w:lineRule="auto"/>
              <w:ind w:right="207"/>
              <w:rPr>
                <w:rFonts w:ascii="Segoe UI" w:hAnsi="Segoe UI" w:cs="Segoe UI"/>
                <w:sz w:val="18"/>
                <w:szCs w:val="18"/>
                <w:lang w:val="nl-NL"/>
              </w:rPr>
            </w:pPr>
            <w:r w:rsidRPr="007C2A2C">
              <w:rPr>
                <w:rFonts w:ascii="Segoe UI" w:hAnsi="Segoe UI" w:cs="Segoe UI"/>
                <w:sz w:val="18"/>
                <w:szCs w:val="18"/>
                <w:lang w:val="nl-NL"/>
              </w:rPr>
              <w:t>Definieer de rol als ‘systeem-’ of ‘eindverantwoordelijke’ scherper</w:t>
            </w:r>
          </w:p>
        </w:tc>
        <w:tc>
          <w:tcPr>
            <w:tcW w:w="4673" w:type="dxa"/>
            <w:gridSpan w:val="3"/>
          </w:tcPr>
          <w:p w:rsidRPr="003F7BA4" w:rsidR="003F7BA4" w:rsidP="003F7BA4" w:rsidRDefault="003F7BA4" w14:paraId="3D0AA170" w14:textId="77777777">
            <w:pPr>
              <w:rPr>
                <w:rFonts w:ascii="Segoe UI" w:hAnsi="Segoe UI" w:cs="Segoe UI"/>
                <w:color w:val="auto"/>
                <w:lang w:val="nl-NL"/>
              </w:rPr>
            </w:pPr>
            <w:r w:rsidRPr="003F7BA4">
              <w:rPr>
                <w:rFonts w:ascii="Segoe UI" w:hAnsi="Segoe UI" w:cs="Segoe UI"/>
                <w:b/>
                <w:bCs/>
                <w:lang w:val="nl-NL"/>
              </w:rPr>
              <w:t xml:space="preserve">Status: Afgerond </w:t>
            </w:r>
          </w:p>
          <w:p w:rsidRPr="003F7BA4" w:rsidR="003F7BA4" w:rsidP="00AF2910" w:rsidRDefault="00C57B14" w14:paraId="2A83DE48" w14:textId="2B77B493">
            <w:pPr>
              <w:pStyle w:val="TableParagraph"/>
              <w:spacing w:before="19" w:line="252" w:lineRule="auto"/>
              <w:ind w:left="0" w:right="130"/>
              <w:rPr>
                <w:rFonts w:ascii="Segoe UI" w:hAnsi="Segoe UI" w:cs="Segoe UI"/>
                <w:spacing w:val="-2"/>
                <w:w w:val="105"/>
                <w:sz w:val="18"/>
                <w:szCs w:val="18"/>
                <w:lang w:val="nl-NL"/>
              </w:rPr>
            </w:pPr>
            <w:r>
              <w:rPr>
                <w:rFonts w:ascii="Segoe UI" w:hAnsi="Segoe UI" w:cs="Segoe UI"/>
                <w:sz w:val="18"/>
                <w:szCs w:val="18"/>
                <w:lang w:val="nl-NL"/>
              </w:rPr>
              <w:t>I</w:t>
            </w:r>
            <w:r w:rsidRPr="003F7BA4" w:rsidR="003F7BA4">
              <w:rPr>
                <w:rFonts w:ascii="Segoe UI" w:hAnsi="Segoe UI" w:cs="Segoe UI"/>
                <w:sz w:val="18"/>
                <w:szCs w:val="18"/>
                <w:lang w:val="nl-NL"/>
              </w:rPr>
              <w:t>n de aanbiedingsbrief</w:t>
            </w:r>
            <w:r>
              <w:rPr>
                <w:rFonts w:ascii="Segoe UI" w:hAnsi="Segoe UI" w:cs="Segoe UI"/>
                <w:sz w:val="18"/>
                <w:szCs w:val="18"/>
                <w:lang w:val="nl-NL"/>
              </w:rPr>
              <w:t xml:space="preserve"> is verwezen</w:t>
            </w:r>
            <w:r w:rsidRPr="003F7BA4" w:rsidR="003F7BA4">
              <w:rPr>
                <w:rFonts w:ascii="Segoe UI" w:hAnsi="Segoe UI" w:cs="Segoe UI"/>
                <w:sz w:val="18"/>
                <w:szCs w:val="18"/>
                <w:lang w:val="nl-NL"/>
              </w:rPr>
              <w:t xml:space="preserve"> naar de kabinetsreactie op het advies van de Raad van State over ministeriële verantwoordelijkheid uit 2020, waarin wordt gereageerd op definiëring van de term systeemverantwoordelijkheid. In de aanbiedingsbrief wordt de rol van systeemverantwoordelijkheid gedefinieerd als de eindverantwoordelijkheid waarbij een minister aanspreekbaar is voor het behartigen van een publieke taak of voor de werking van een wettelijk stelsel. Hieruit vloeit voort dat de minister de werking van een deel van de publieke sector volgt en ingrijpt indien een wijziging van het systeem gewenst is. Het is lastig het begrip ‘systeemverantwoordelijkheid’ altijd precies vooraf te duiden, zeker waar het gaat om interventies bij onverwachte ontwikkelingen. Waar de systeemverantwoordelijkheid begint en waar zij eindigt, zal steeds worden beoordeeld in het licht van de omstandigheden, in samenhang met de wettelijke bevoegdheden (en dus: de ministeriële verantwoordelijkheid).</w:t>
            </w:r>
          </w:p>
          <w:p w:rsidRPr="003F7BA4" w:rsidR="00A336AE" w:rsidP="0032111E" w:rsidRDefault="00A336AE" w14:paraId="086AE6EE" w14:textId="2C6CD5C1">
            <w:pPr>
              <w:pStyle w:val="TableParagraph"/>
              <w:spacing w:before="19" w:line="252" w:lineRule="auto"/>
              <w:ind w:left="101" w:right="130"/>
              <w:rPr>
                <w:rFonts w:ascii="Segoe UI" w:hAnsi="Segoe UI" w:cs="Segoe UI"/>
                <w:spacing w:val="-2"/>
                <w:w w:val="105"/>
                <w:sz w:val="18"/>
                <w:szCs w:val="18"/>
                <w:lang w:val="nl-NL"/>
              </w:rPr>
            </w:pPr>
            <w:r w:rsidRPr="003F7BA4">
              <w:rPr>
                <w:rFonts w:ascii="Segoe UI" w:hAnsi="Segoe UI" w:cs="Segoe UI"/>
                <w:spacing w:val="-2"/>
                <w:w w:val="105"/>
                <w:sz w:val="18"/>
                <w:szCs w:val="18"/>
                <w:lang w:val="nl-NL"/>
              </w:rPr>
              <w:t xml:space="preserve"> </w:t>
            </w:r>
          </w:p>
        </w:tc>
      </w:tr>
      <w:tr w:rsidRPr="00670FD9" w:rsidR="00A336AE" w:rsidTr="00AF2910" w14:paraId="4D9DAD1E" w14:textId="77777777">
        <w:trPr>
          <w:trHeight w:val="2237"/>
        </w:trPr>
        <w:tc>
          <w:tcPr>
            <w:tcW w:w="2840" w:type="dxa"/>
            <w:gridSpan w:val="2"/>
          </w:tcPr>
          <w:p w:rsidRPr="007C2A2C" w:rsidR="00A336AE" w:rsidP="00123879" w:rsidRDefault="00A336AE" w14:paraId="4E4F8533" w14:textId="77777777">
            <w:pPr>
              <w:pStyle w:val="TableParagraph"/>
              <w:spacing w:before="19" w:line="268" w:lineRule="auto"/>
              <w:ind w:right="207"/>
              <w:rPr>
                <w:rFonts w:ascii="Segoe UI" w:hAnsi="Segoe UI" w:cs="Segoe UI"/>
                <w:sz w:val="18"/>
                <w:szCs w:val="18"/>
                <w:lang w:val="nl-NL"/>
              </w:rPr>
            </w:pPr>
            <w:r w:rsidRPr="007C2A2C">
              <w:rPr>
                <w:rFonts w:ascii="Segoe UI" w:hAnsi="Segoe UI" w:cs="Segoe UI"/>
                <w:sz w:val="18"/>
                <w:szCs w:val="18"/>
                <w:lang w:val="nl-NL"/>
              </w:rPr>
              <w:t>Laat beleidsdoelen en indicatoren beter op elkaar aansluiten</w:t>
            </w:r>
          </w:p>
        </w:tc>
        <w:tc>
          <w:tcPr>
            <w:tcW w:w="4673" w:type="dxa"/>
            <w:gridSpan w:val="3"/>
          </w:tcPr>
          <w:p w:rsidRPr="003F7BA4" w:rsidR="003F7BA4" w:rsidP="003F7BA4" w:rsidRDefault="003F7BA4" w14:paraId="38E94D09" w14:textId="77777777">
            <w:pPr>
              <w:rPr>
                <w:rFonts w:ascii="Segoe UI" w:hAnsi="Segoe UI" w:cs="Segoe UI"/>
                <w:color w:val="auto"/>
                <w:lang w:val="nl-NL"/>
              </w:rPr>
            </w:pPr>
            <w:r w:rsidRPr="003F7BA4">
              <w:rPr>
                <w:rFonts w:ascii="Segoe UI" w:hAnsi="Segoe UI" w:cs="Segoe UI"/>
                <w:b/>
                <w:bCs/>
                <w:lang w:val="nl-NL"/>
              </w:rPr>
              <w:t xml:space="preserve">Status: Afgerond </w:t>
            </w:r>
            <w:r w:rsidRPr="003F7BA4">
              <w:rPr>
                <w:rFonts w:ascii="Segoe UI" w:hAnsi="Segoe UI" w:cs="Segoe UI"/>
                <w:b/>
                <w:bCs/>
                <w:lang w:val="nl-NL"/>
              </w:rPr>
              <w:br/>
            </w:r>
            <w:r w:rsidRPr="003F7BA4">
              <w:rPr>
                <w:rFonts w:ascii="Segoe UI" w:hAnsi="Segoe UI" w:cs="Segoe UI"/>
                <w:lang w:val="nl-NL"/>
              </w:rPr>
              <w:t>Als het gaat om het laten aansluiten van de beleidsdoelen en de indicatoren zijn de nodige stappen in de begroting van 2025 gezet. Voor artikel 17 is de algemene doelstelling uitgewerkt in sub- en specifieke doelstellingen en zijn (nieuwe) indicatoren en kengetallen geïntroduceerd om de doelmatigheid en doeltreffendheid van het beleid te bepalen.</w:t>
            </w:r>
          </w:p>
          <w:p w:rsidR="00A748FD" w:rsidP="00A748FD" w:rsidRDefault="00A748FD" w14:paraId="78AFD3C2" w14:textId="77777777">
            <w:pPr>
              <w:pStyle w:val="TableParagraph"/>
              <w:spacing w:before="19" w:line="252" w:lineRule="auto"/>
              <w:ind w:left="0" w:right="130"/>
              <w:rPr>
                <w:rFonts w:ascii="Segoe UI" w:hAnsi="Segoe UI" w:cs="Segoe UI"/>
                <w:sz w:val="18"/>
                <w:szCs w:val="18"/>
                <w:lang w:val="nl-NL"/>
              </w:rPr>
            </w:pPr>
          </w:p>
          <w:p w:rsidRPr="003F7BA4" w:rsidR="00A336AE" w:rsidP="00A748FD" w:rsidRDefault="003F7BA4" w14:paraId="0EDCF488" w14:textId="096EBF5C">
            <w:pPr>
              <w:pStyle w:val="TableParagraph"/>
              <w:spacing w:before="19" w:line="252" w:lineRule="auto"/>
              <w:ind w:left="0" w:right="130"/>
              <w:rPr>
                <w:rFonts w:ascii="Segoe UI" w:hAnsi="Segoe UI" w:cs="Segoe UI"/>
                <w:spacing w:val="-2"/>
                <w:w w:val="105"/>
                <w:sz w:val="18"/>
                <w:szCs w:val="18"/>
                <w:lang w:val="nl-NL"/>
              </w:rPr>
            </w:pPr>
            <w:r w:rsidRPr="003F7BA4">
              <w:rPr>
                <w:rFonts w:ascii="Segoe UI" w:hAnsi="Segoe UI" w:cs="Segoe UI"/>
                <w:sz w:val="18"/>
                <w:szCs w:val="18"/>
                <w:lang w:val="nl-NL"/>
              </w:rPr>
              <w:t>In de begroting 2026 van artikel 17 Luchtvaart is nogmaals een kwaliteitsslag gemaakt in de doelenboom, dit specifiek naar aanleiding van de Motie van Heutink en De Hoop (36 600 XII, Nr. 13) waarin de regering wordt verzocht om bij de begroting van 2026 op alle beleidsartikelen afrekenbare doelen en meetbare gegevens op te nemen en deze doelen smart en eenduidig per beleidsartikel te formuleren. Onder andere de discrepantie tussen het beleidsdoel over geluidshinder en de meetbare gegevens over geluidsbelasting, hetgeen door de onderzoekers is geconstateerd, wordt daarmee gecorrigeerd. De komende jaren zal bij elke begroting van artikel 17 Luchtvaart worden bezien of een actualisatie van de doelenboom nodig is en of nieuwe indicatoren beschikbaar zijn die beter aansluiten bij de beleidsdoelen.</w:t>
            </w:r>
            <w:r w:rsidRPr="003F7BA4" w:rsidR="00A336AE">
              <w:rPr>
                <w:rFonts w:ascii="Segoe UI" w:hAnsi="Segoe UI" w:cs="Segoe UI"/>
                <w:spacing w:val="-2"/>
                <w:w w:val="105"/>
                <w:sz w:val="18"/>
                <w:szCs w:val="18"/>
                <w:lang w:val="nl-NL"/>
              </w:rPr>
              <w:t xml:space="preserve"> </w:t>
            </w:r>
          </w:p>
        </w:tc>
      </w:tr>
      <w:tr w:rsidRPr="00670FD9" w:rsidR="00A336AE" w:rsidTr="00AF2910" w14:paraId="072B382F" w14:textId="77777777">
        <w:trPr>
          <w:trHeight w:val="1527"/>
        </w:trPr>
        <w:tc>
          <w:tcPr>
            <w:tcW w:w="2840" w:type="dxa"/>
            <w:gridSpan w:val="2"/>
          </w:tcPr>
          <w:p w:rsidRPr="003F7BA4" w:rsidR="00A336AE" w:rsidP="00123879" w:rsidRDefault="00A336AE" w14:paraId="35073C14" w14:textId="77777777">
            <w:pPr>
              <w:pStyle w:val="TableParagraph"/>
              <w:spacing w:before="19" w:line="268" w:lineRule="auto"/>
              <w:ind w:right="207"/>
              <w:rPr>
                <w:rFonts w:ascii="Segoe UI" w:hAnsi="Segoe UI" w:cs="Segoe UI"/>
                <w:sz w:val="18"/>
                <w:szCs w:val="18"/>
              </w:rPr>
            </w:pPr>
            <w:bookmarkStart w:name="_Hlk224054482" w:id="1"/>
            <w:r w:rsidRPr="003F7BA4">
              <w:rPr>
                <w:rFonts w:ascii="Segoe UI" w:hAnsi="Segoe UI" w:cs="Segoe UI"/>
                <w:sz w:val="18"/>
                <w:szCs w:val="18"/>
              </w:rPr>
              <w:t>Stel tussendoelen</w:t>
            </w:r>
          </w:p>
        </w:tc>
        <w:tc>
          <w:tcPr>
            <w:tcW w:w="4673" w:type="dxa"/>
            <w:gridSpan w:val="3"/>
          </w:tcPr>
          <w:p w:rsidRPr="003F7BA4" w:rsidR="003F7BA4" w:rsidP="003F7BA4" w:rsidRDefault="003F7BA4" w14:paraId="4D6A30B9" w14:textId="7FB693B4">
            <w:pPr>
              <w:rPr>
                <w:rFonts w:ascii="Segoe UI" w:hAnsi="Segoe UI" w:cs="Segoe UI"/>
                <w:color w:val="auto"/>
                <w:lang w:val="nl-NL"/>
              </w:rPr>
            </w:pPr>
            <w:r w:rsidRPr="003F7BA4">
              <w:rPr>
                <w:rFonts w:ascii="Segoe UI" w:hAnsi="Segoe UI" w:cs="Segoe UI"/>
                <w:b/>
                <w:bCs/>
                <w:lang w:val="nl-NL"/>
              </w:rPr>
              <w:t xml:space="preserve">Status: afgerond </w:t>
            </w:r>
            <w:r w:rsidRPr="003F7BA4">
              <w:rPr>
                <w:rFonts w:ascii="Segoe UI" w:hAnsi="Segoe UI" w:cs="Segoe UI"/>
                <w:b/>
                <w:bCs/>
                <w:lang w:val="nl-NL"/>
              </w:rPr>
              <w:br/>
            </w:r>
            <w:r w:rsidRPr="003F7BA4">
              <w:rPr>
                <w:rFonts w:ascii="Segoe UI" w:hAnsi="Segoe UI" w:cs="Segoe UI"/>
                <w:lang w:val="nl-NL"/>
              </w:rPr>
              <w:t xml:space="preserve">Het advies van de onderzoekers om tussendoelen te formuleren is gestoeld op de gedachte om de voortgang m.b.t. de </w:t>
            </w:r>
            <w:r w:rsidRPr="003F7BA4" w:rsidR="001779F1">
              <w:rPr>
                <w:rFonts w:ascii="Segoe UI" w:hAnsi="Segoe UI" w:cs="Segoe UI"/>
                <w:lang w:val="nl-NL"/>
              </w:rPr>
              <w:t>lange termijn</w:t>
            </w:r>
            <w:r w:rsidR="001779F1">
              <w:rPr>
                <w:rFonts w:ascii="Segoe UI" w:hAnsi="Segoe UI" w:cs="Segoe UI"/>
                <w:lang w:val="nl-NL"/>
              </w:rPr>
              <w:t xml:space="preserve"> </w:t>
            </w:r>
            <w:r w:rsidRPr="003F7BA4">
              <w:rPr>
                <w:rFonts w:ascii="Segoe UI" w:hAnsi="Segoe UI" w:cs="Segoe UI"/>
                <w:lang w:val="nl-NL"/>
              </w:rPr>
              <w:t>doelen beter inzichtelijk te krijgen en in staat te zijn om het beleid bij te stellen.</w:t>
            </w:r>
          </w:p>
          <w:p w:rsidR="007B16B3" w:rsidP="003F7BA4" w:rsidRDefault="003F7BA4" w14:paraId="600F3759" w14:textId="77777777">
            <w:pPr>
              <w:rPr>
                <w:rFonts w:ascii="Segoe UI" w:hAnsi="Segoe UI" w:cs="Segoe UI"/>
                <w:lang w:val="nl-NL"/>
              </w:rPr>
            </w:pPr>
            <w:r w:rsidRPr="003F7BA4">
              <w:rPr>
                <w:rFonts w:ascii="Segoe UI" w:hAnsi="Segoe UI" w:cs="Segoe UI"/>
                <w:lang w:val="nl-NL"/>
              </w:rPr>
              <w:br/>
              <w:t>De meetbare gegevens in de begroting zijn aangevuld, onder andere op het terrein van duurzame luchtvaart (CO₂-uitstoot van internationale vluchten vertrekkend vanuit Nederland). Op Europees niveau zijn er mandaten voor de bijmenging van sustainable aviation fuels (SAF) vastgelegd in ReFuelEU Aviation: Dit start</w:t>
            </w:r>
            <w:r w:rsidR="007B16B3">
              <w:rPr>
                <w:rFonts w:ascii="Segoe UI" w:hAnsi="Segoe UI" w:cs="Segoe UI"/>
                <w:lang w:val="nl-NL"/>
              </w:rPr>
              <w:t>te</w:t>
            </w:r>
            <w:r w:rsidRPr="003F7BA4">
              <w:rPr>
                <w:rFonts w:ascii="Segoe UI" w:hAnsi="Segoe UI" w:cs="Segoe UI"/>
                <w:lang w:val="nl-NL"/>
              </w:rPr>
              <w:t xml:space="preserve"> met een bijmengverplichting van 2% in 2025 en loopt daarna verder op. Ook is vanaf de begroting 2025 een nieuwe indicator opgenomen over de emissies van de Nederlandse luchthavens. </w:t>
            </w:r>
          </w:p>
          <w:p w:rsidRPr="003F7BA4" w:rsidR="003F7BA4" w:rsidP="003F7BA4" w:rsidRDefault="003F7BA4" w14:paraId="7DDC0E35" w14:textId="2B831D7E">
            <w:pPr>
              <w:rPr>
                <w:rFonts w:ascii="Segoe UI" w:hAnsi="Segoe UI" w:cs="Segoe UI"/>
                <w:lang w:val="nl-NL"/>
              </w:rPr>
            </w:pPr>
            <w:r w:rsidRPr="003F7BA4">
              <w:rPr>
                <w:rFonts w:ascii="Segoe UI" w:hAnsi="Segoe UI" w:cs="Segoe UI"/>
                <w:lang w:val="nl-NL"/>
              </w:rPr>
              <w:t>M.b.t. ernstige geluidgehinderden is vanaf de begroting 2026 de doelstelling aangepast van ‘minder geluidshinder door vliegverkeer’ naar ‘De rechtspositie van omwonenden van Schiphol zo snel mogelijk herstellen en uiterlijk 2029 20% minder ernstig geluidgehinderden’. Als meetbare gegevens is vanaf de zomer 2026 de monitoring beschikbaar van het maatregelenpakket van de balanced approach-procedure.</w:t>
            </w:r>
          </w:p>
          <w:p w:rsidR="00A748FD" w:rsidP="00A748FD" w:rsidRDefault="00A748FD" w14:paraId="1D3061E8" w14:textId="77777777">
            <w:pPr>
              <w:pStyle w:val="TableParagraph"/>
              <w:spacing w:before="19" w:line="252" w:lineRule="auto"/>
              <w:ind w:left="0" w:right="130"/>
              <w:rPr>
                <w:rFonts w:ascii="Segoe UI" w:hAnsi="Segoe UI" w:cs="Segoe UI"/>
                <w:sz w:val="18"/>
                <w:szCs w:val="18"/>
                <w:lang w:val="nl-NL"/>
              </w:rPr>
            </w:pPr>
          </w:p>
          <w:p w:rsidRPr="003F7BA4" w:rsidR="00A336AE" w:rsidP="00A748FD" w:rsidRDefault="003F7BA4" w14:paraId="71989F7B" w14:textId="4E869C8B">
            <w:pPr>
              <w:pStyle w:val="TableParagraph"/>
              <w:spacing w:before="19" w:line="252" w:lineRule="auto"/>
              <w:ind w:left="0" w:right="130"/>
              <w:rPr>
                <w:rFonts w:ascii="Segoe UI" w:hAnsi="Segoe UI" w:cs="Segoe UI"/>
                <w:spacing w:val="-2"/>
                <w:w w:val="105"/>
                <w:sz w:val="18"/>
                <w:szCs w:val="18"/>
                <w:highlight w:val="yellow"/>
                <w:lang w:val="nl-NL"/>
              </w:rPr>
            </w:pPr>
            <w:r w:rsidRPr="003F7BA4">
              <w:rPr>
                <w:rFonts w:ascii="Segoe UI" w:hAnsi="Segoe UI" w:cs="Segoe UI"/>
                <w:sz w:val="18"/>
                <w:szCs w:val="18"/>
                <w:lang w:val="nl-NL"/>
              </w:rPr>
              <w:t>Bovenstaande aanpassingen, waarbij nadere tussendoelen zijn geformuleerd en aanvullende meetbare gegevens zijn toegevoegd aan de begroting, stelt het ministerie beter in staat de voortgang op de (tussen)doelen te bewaken.</w:t>
            </w:r>
          </w:p>
        </w:tc>
      </w:tr>
      <w:bookmarkEnd w:id="1"/>
      <w:tr w:rsidRPr="00670FD9" w:rsidR="00A336AE" w:rsidTr="00AF2910" w14:paraId="7E6847F4" w14:textId="77777777">
        <w:trPr>
          <w:trHeight w:val="2237"/>
        </w:trPr>
        <w:tc>
          <w:tcPr>
            <w:tcW w:w="2840" w:type="dxa"/>
            <w:gridSpan w:val="2"/>
          </w:tcPr>
          <w:p w:rsidRPr="003F7BA4" w:rsidR="00A336AE" w:rsidP="00123879" w:rsidRDefault="00A336AE" w14:paraId="2017185A" w14:textId="77777777">
            <w:pPr>
              <w:pStyle w:val="TableParagraph"/>
              <w:spacing w:before="19" w:line="268" w:lineRule="auto"/>
              <w:ind w:right="207"/>
              <w:rPr>
                <w:rFonts w:ascii="Segoe UI" w:hAnsi="Segoe UI" w:cs="Segoe UI"/>
                <w:sz w:val="18"/>
                <w:szCs w:val="18"/>
                <w:lang w:val="nl-NL"/>
              </w:rPr>
            </w:pPr>
            <w:r w:rsidRPr="003F7BA4">
              <w:rPr>
                <w:rFonts w:ascii="Segoe UI" w:hAnsi="Segoe UI" w:cs="Segoe UI"/>
                <w:sz w:val="18"/>
                <w:szCs w:val="18"/>
                <w:lang w:val="nl-NL"/>
              </w:rPr>
              <w:t>Neem doelmatigheid versterkt mee in evaluaties</w:t>
            </w:r>
          </w:p>
        </w:tc>
        <w:tc>
          <w:tcPr>
            <w:tcW w:w="4673" w:type="dxa"/>
            <w:gridSpan w:val="3"/>
          </w:tcPr>
          <w:p w:rsidRPr="003F7BA4" w:rsidR="003F7BA4" w:rsidP="003F7BA4" w:rsidRDefault="003F7BA4" w14:paraId="78C5519C" w14:textId="77777777">
            <w:pPr>
              <w:rPr>
                <w:rFonts w:ascii="Segoe UI" w:hAnsi="Segoe UI" w:cs="Segoe UI"/>
                <w:b/>
                <w:bCs/>
                <w:color w:val="auto"/>
                <w:lang w:val="nl-NL"/>
              </w:rPr>
            </w:pPr>
            <w:r w:rsidRPr="003F7BA4">
              <w:rPr>
                <w:rFonts w:ascii="Segoe UI" w:hAnsi="Segoe UI" w:cs="Segoe UI"/>
                <w:b/>
                <w:bCs/>
                <w:lang w:val="nl-NL"/>
              </w:rPr>
              <w:t>Status: onderhanden</w:t>
            </w:r>
          </w:p>
          <w:p w:rsidRPr="003F7BA4" w:rsidR="00A336AE" w:rsidP="00A748FD" w:rsidRDefault="003F7BA4" w14:paraId="310DEDCB" w14:textId="195DA64C">
            <w:pPr>
              <w:pStyle w:val="TableParagraph"/>
              <w:spacing w:before="19" w:line="252" w:lineRule="auto"/>
              <w:ind w:left="0" w:right="130"/>
              <w:rPr>
                <w:rFonts w:ascii="Segoe UI" w:hAnsi="Segoe UI" w:cs="Segoe UI"/>
                <w:spacing w:val="-2"/>
                <w:w w:val="105"/>
                <w:sz w:val="18"/>
                <w:szCs w:val="18"/>
                <w:lang w:val="nl-NL"/>
              </w:rPr>
            </w:pPr>
            <w:r w:rsidRPr="003F7BA4">
              <w:rPr>
                <w:rFonts w:ascii="Segoe UI" w:hAnsi="Segoe UI" w:cs="Segoe UI"/>
                <w:sz w:val="18"/>
                <w:szCs w:val="18"/>
                <w:lang w:val="nl-NL"/>
              </w:rPr>
              <w:t xml:space="preserve">De periodieke rapportage is het sluitstuk van de Strategische evaluatieagenda (SEA). Met een </w:t>
            </w:r>
            <w:r w:rsidR="008778A8">
              <w:rPr>
                <w:rFonts w:ascii="Segoe UI" w:hAnsi="Segoe UI" w:cs="Segoe UI"/>
                <w:sz w:val="18"/>
                <w:szCs w:val="18"/>
                <w:lang w:val="nl-NL"/>
              </w:rPr>
              <w:t>P</w:t>
            </w:r>
            <w:r w:rsidRPr="003F7BA4">
              <w:rPr>
                <w:rFonts w:ascii="Segoe UI" w:hAnsi="Segoe UI" w:cs="Segoe UI"/>
                <w:sz w:val="18"/>
                <w:szCs w:val="18"/>
                <w:lang w:val="nl-NL"/>
              </w:rPr>
              <w:t>eriodieke rapportage worden aan het einde van de looptijd van het SEA-thema de inzichten uit deze onderzoeken op een methodisch verantwoorde manier samengebracht. Dit betekent dat de ‘witte vlekken’ (de beleidsterreinen waar informatie ontbreekt om de doeltreffendheid en doelmatigheid te kunnen beoordelen), de bevindingen en de aanbevelingen het vertrekpunt vormen voor een herijking van de SEA voor de begroting vanaf 2026. In de SEA komt meer aandacht voor onderzoek naar de doelmatigheid van het luchtvaartbeleid.</w:t>
            </w:r>
          </w:p>
        </w:tc>
      </w:tr>
    </w:tbl>
    <w:p w:rsidRPr="00670FD9" w:rsidR="00A336AE" w:rsidP="00A336AE" w:rsidRDefault="00A336AE" w14:paraId="019D5939" w14:textId="77777777"/>
    <w:p w:rsidRPr="00670FD9" w:rsidR="00A336AE" w:rsidP="00A336AE" w:rsidRDefault="00A336AE" w14:paraId="0C74A3AC" w14:textId="77777777"/>
    <w:tbl>
      <w:tblPr>
        <w:tblStyle w:val="TableNormal1"/>
        <w:tblW w:w="75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597"/>
        <w:gridCol w:w="1685"/>
        <w:gridCol w:w="1026"/>
        <w:gridCol w:w="1202"/>
        <w:gridCol w:w="2021"/>
      </w:tblGrid>
      <w:tr w:rsidRPr="00670FD9" w:rsidR="00A336AE" w:rsidTr="00A748FD" w14:paraId="2D99DB3A" w14:textId="77777777">
        <w:trPr>
          <w:trHeight w:val="300"/>
        </w:trPr>
        <w:tc>
          <w:tcPr>
            <w:tcW w:w="7531" w:type="dxa"/>
            <w:gridSpan w:val="5"/>
          </w:tcPr>
          <w:p w:rsidRPr="007C2A2C" w:rsidR="00A336AE" w:rsidP="00123879" w:rsidRDefault="00A336AE" w14:paraId="71B7A74B" w14:textId="77777777">
            <w:pPr>
              <w:pStyle w:val="TableParagraph"/>
              <w:spacing w:before="0" w:line="251" w:lineRule="exact"/>
              <w:rPr>
                <w:b/>
                <w:sz w:val="18"/>
                <w:szCs w:val="18"/>
                <w:lang w:val="nl-NL"/>
              </w:rPr>
            </w:pPr>
            <w:r w:rsidRPr="007C2A2C">
              <w:rPr>
                <w:b/>
                <w:color w:val="0066A2"/>
                <w:sz w:val="18"/>
                <w:szCs w:val="18"/>
                <w:lang w:val="nl-NL"/>
              </w:rPr>
              <w:t>SEA-thema:</w:t>
            </w:r>
            <w:r w:rsidRPr="007C2A2C">
              <w:rPr>
                <w:b/>
                <w:color w:val="0066A2"/>
                <w:spacing w:val="-18"/>
                <w:sz w:val="18"/>
                <w:szCs w:val="18"/>
                <w:lang w:val="nl-NL"/>
              </w:rPr>
              <w:t xml:space="preserve"> Wegen en Verkeersveiligheid</w:t>
            </w:r>
          </w:p>
        </w:tc>
      </w:tr>
      <w:tr w:rsidRPr="00670FD9" w:rsidR="00A336AE" w:rsidTr="00A748FD" w14:paraId="0A6F6C44" w14:textId="77777777">
        <w:trPr>
          <w:trHeight w:val="1245"/>
        </w:trPr>
        <w:tc>
          <w:tcPr>
            <w:tcW w:w="7531" w:type="dxa"/>
            <w:gridSpan w:val="5"/>
          </w:tcPr>
          <w:p w:rsidRPr="008778A8" w:rsidR="00A336AE" w:rsidP="00123879" w:rsidRDefault="00A336AE" w14:paraId="027BFC64" w14:textId="77777777">
            <w:pPr>
              <w:pStyle w:val="TableParagraph"/>
              <w:rPr>
                <w:rFonts w:ascii="Segoe UI" w:hAnsi="Segoe UI" w:cs="Segoe UI"/>
                <w:sz w:val="18"/>
                <w:szCs w:val="18"/>
                <w:lang w:val="nl-NL"/>
              </w:rPr>
            </w:pPr>
            <w:r w:rsidRPr="00A82DB8">
              <w:rPr>
                <w:rFonts w:ascii="Segoe UI" w:hAnsi="Segoe UI" w:cs="Segoe UI"/>
                <w:sz w:val="18"/>
                <w:szCs w:val="18"/>
                <w:lang w:val="nl-NL"/>
              </w:rPr>
              <w:t xml:space="preserve">Overkoepelende toelichting SEA-thema: </w:t>
            </w:r>
          </w:p>
          <w:p w:rsidRPr="008778A8" w:rsidR="00A336AE" w:rsidP="00123879" w:rsidRDefault="00A336AE" w14:paraId="698E4445" w14:textId="77777777">
            <w:pPr>
              <w:pStyle w:val="TableParagraph"/>
              <w:rPr>
                <w:rFonts w:ascii="Segoe UI" w:hAnsi="Segoe UI" w:cs="Segoe UI"/>
                <w:sz w:val="18"/>
                <w:szCs w:val="18"/>
                <w:lang w:val="nl-NL"/>
              </w:rPr>
            </w:pPr>
            <w:r w:rsidRPr="007C2A2C">
              <w:rPr>
                <w:rFonts w:ascii="Segoe UI" w:hAnsi="Segoe UI" w:cs="Segoe UI"/>
                <w:sz w:val="18"/>
                <w:szCs w:val="18"/>
                <w:lang w:val="nl-NL"/>
              </w:rPr>
              <w:t xml:space="preserve">Een goed functionerend wegennetwerk is van groot belang voor onze samenleving. Voor onze welvaart, onze economie en ons welzijn. Met een groeiende bevolking en een groeiende economie groeit ook de behoefte aan mobiliteit. De veiligheid, betaalbaarheid en toegankelijkheid van de infrastructuur en het gebruik ervan moeten op orde zijn en blijven. Door toenemend weggebruik, andere (zwaardere) voertuigen, ruimtelijke beperkingen, het veranderende klimaat, eisen ten aanzien van (cyber)veiligheid, gezondheid en milieu, gestegen prijzen in de GWW-sector (grond, weg en waterbouw), zijn de opgaven complexer geworden. En daarmee ook kostbaarder en arbeidsintensiever. Het maken van keuzes is daarbij belangrijk om te kunnen blijven werken aan de bereikbaarheid van Nederland. </w:t>
            </w:r>
          </w:p>
          <w:p w:rsidRPr="008778A8" w:rsidR="00A336AE" w:rsidP="00123879" w:rsidRDefault="00A336AE" w14:paraId="11DDF0E6" w14:textId="77777777">
            <w:pPr>
              <w:pStyle w:val="TableParagraph"/>
              <w:spacing w:before="18"/>
              <w:rPr>
                <w:rFonts w:ascii="Segoe UI" w:hAnsi="Segoe UI" w:cs="Segoe UI"/>
                <w:sz w:val="18"/>
                <w:szCs w:val="18"/>
                <w:lang w:val="nl-NL"/>
              </w:rPr>
            </w:pPr>
          </w:p>
        </w:tc>
      </w:tr>
      <w:tr w:rsidRPr="00670FD9" w:rsidR="00A336AE" w:rsidTr="007B16B3" w14:paraId="3C867CF0" w14:textId="77777777">
        <w:trPr>
          <w:trHeight w:val="861"/>
        </w:trPr>
        <w:tc>
          <w:tcPr>
            <w:tcW w:w="1784" w:type="dxa"/>
          </w:tcPr>
          <w:p w:rsidRPr="00CF048A" w:rsidR="00A336AE" w:rsidP="00123879" w:rsidRDefault="00A336AE" w14:paraId="6F9935D5" w14:textId="77777777">
            <w:pPr>
              <w:pStyle w:val="TableParagraph"/>
              <w:rPr>
                <w:i/>
                <w:sz w:val="18"/>
                <w:szCs w:val="18"/>
              </w:rPr>
            </w:pPr>
            <w:r w:rsidRPr="00CF048A">
              <w:rPr>
                <w:i/>
                <w:w w:val="105"/>
                <w:sz w:val="18"/>
                <w:szCs w:val="18"/>
              </w:rPr>
              <w:t>Titel</w:t>
            </w:r>
            <w:r w:rsidRPr="00CF048A">
              <w:rPr>
                <w:i/>
                <w:spacing w:val="-5"/>
                <w:w w:val="105"/>
                <w:sz w:val="18"/>
                <w:szCs w:val="18"/>
              </w:rPr>
              <w:t xml:space="preserve"> </w:t>
            </w:r>
            <w:r w:rsidRPr="00CF048A">
              <w:rPr>
                <w:i/>
                <w:spacing w:val="-2"/>
                <w:w w:val="105"/>
                <w:sz w:val="18"/>
                <w:szCs w:val="18"/>
              </w:rPr>
              <w:t>onderzoek</w:t>
            </w:r>
          </w:p>
        </w:tc>
        <w:tc>
          <w:tcPr>
            <w:tcW w:w="1632" w:type="dxa"/>
          </w:tcPr>
          <w:p w:rsidRPr="00CF048A" w:rsidR="00A336AE" w:rsidP="00123879" w:rsidRDefault="00A336AE" w14:paraId="63B31101" w14:textId="77777777">
            <w:pPr>
              <w:pStyle w:val="TableParagraph"/>
              <w:ind w:left="101"/>
              <w:rPr>
                <w:i/>
                <w:sz w:val="18"/>
                <w:szCs w:val="18"/>
              </w:rPr>
            </w:pPr>
            <w:r w:rsidRPr="00CF048A">
              <w:rPr>
                <w:i/>
                <w:w w:val="105"/>
                <w:sz w:val="18"/>
                <w:szCs w:val="18"/>
              </w:rPr>
              <w:t>Type</w:t>
            </w:r>
            <w:r w:rsidRPr="00CF048A">
              <w:rPr>
                <w:i/>
                <w:spacing w:val="-5"/>
                <w:w w:val="105"/>
                <w:sz w:val="18"/>
                <w:szCs w:val="18"/>
              </w:rPr>
              <w:t xml:space="preserve"> </w:t>
            </w:r>
            <w:r w:rsidRPr="00CF048A">
              <w:rPr>
                <w:i/>
                <w:spacing w:val="-2"/>
                <w:w w:val="105"/>
                <w:sz w:val="18"/>
                <w:szCs w:val="18"/>
              </w:rPr>
              <w:t>onderzoek</w:t>
            </w:r>
          </w:p>
        </w:tc>
        <w:tc>
          <w:tcPr>
            <w:tcW w:w="994" w:type="dxa"/>
          </w:tcPr>
          <w:p w:rsidRPr="00CF048A" w:rsidR="00A336AE" w:rsidP="00123879" w:rsidRDefault="00A336AE" w14:paraId="67A05177" w14:textId="77777777">
            <w:pPr>
              <w:pStyle w:val="TableParagraph"/>
              <w:spacing w:line="261" w:lineRule="auto"/>
              <w:ind w:left="101" w:right="64"/>
              <w:rPr>
                <w:i/>
                <w:sz w:val="18"/>
                <w:szCs w:val="18"/>
              </w:rPr>
            </w:pPr>
            <w:r w:rsidRPr="00CF048A">
              <w:rPr>
                <w:i/>
                <w:spacing w:val="-4"/>
                <w:w w:val="105"/>
                <w:sz w:val="18"/>
                <w:szCs w:val="18"/>
              </w:rPr>
              <w:t xml:space="preserve">Jaar </w:t>
            </w:r>
            <w:r w:rsidRPr="00CF048A">
              <w:rPr>
                <w:i/>
                <w:spacing w:val="-2"/>
                <w:sz w:val="18"/>
                <w:szCs w:val="18"/>
              </w:rPr>
              <w:t>afronding</w:t>
            </w:r>
          </w:p>
        </w:tc>
        <w:tc>
          <w:tcPr>
            <w:tcW w:w="1164" w:type="dxa"/>
          </w:tcPr>
          <w:p w:rsidRPr="00CF048A" w:rsidR="00A336AE" w:rsidP="00123879" w:rsidRDefault="00A336AE" w14:paraId="0C6236F9" w14:textId="77777777">
            <w:pPr>
              <w:pStyle w:val="TableParagraph"/>
              <w:ind w:left="101"/>
              <w:rPr>
                <w:i/>
                <w:sz w:val="18"/>
                <w:szCs w:val="18"/>
              </w:rPr>
            </w:pPr>
            <w:r w:rsidRPr="00CF048A">
              <w:rPr>
                <w:i/>
                <w:spacing w:val="-2"/>
                <w:w w:val="105"/>
                <w:sz w:val="18"/>
                <w:szCs w:val="18"/>
              </w:rPr>
              <w:t>Begrotings</w:t>
            </w:r>
            <w:r>
              <w:rPr>
                <w:i/>
                <w:spacing w:val="-2"/>
                <w:w w:val="105"/>
                <w:sz w:val="18"/>
                <w:szCs w:val="18"/>
              </w:rPr>
              <w:t>-</w:t>
            </w:r>
            <w:r w:rsidRPr="00CF048A">
              <w:rPr>
                <w:i/>
                <w:spacing w:val="-2"/>
                <w:w w:val="105"/>
                <w:sz w:val="18"/>
                <w:szCs w:val="18"/>
              </w:rPr>
              <w:t>artikel(en)</w:t>
            </w:r>
          </w:p>
        </w:tc>
        <w:tc>
          <w:tcPr>
            <w:tcW w:w="1957" w:type="dxa"/>
          </w:tcPr>
          <w:p w:rsidRPr="00CF048A" w:rsidR="00A336AE" w:rsidP="00123879" w:rsidRDefault="00A336AE" w14:paraId="2EE3A1C9" w14:textId="77777777">
            <w:pPr>
              <w:pStyle w:val="TableParagraph"/>
              <w:spacing w:line="261" w:lineRule="auto"/>
              <w:rPr>
                <w:i/>
                <w:sz w:val="18"/>
                <w:szCs w:val="18"/>
              </w:rPr>
            </w:pPr>
            <w:r w:rsidRPr="00CF048A">
              <w:rPr>
                <w:i/>
                <w:spacing w:val="-2"/>
                <w:sz w:val="18"/>
                <w:szCs w:val="18"/>
              </w:rPr>
              <w:t xml:space="preserve">Budgettaire </w:t>
            </w:r>
            <w:r w:rsidRPr="00CF048A">
              <w:rPr>
                <w:i/>
                <w:spacing w:val="-2"/>
                <w:w w:val="105"/>
                <w:sz w:val="18"/>
                <w:szCs w:val="18"/>
              </w:rPr>
              <w:t>grondslag</w:t>
            </w:r>
          </w:p>
          <w:p w:rsidRPr="00CF048A" w:rsidR="00A336AE" w:rsidP="00123879" w:rsidRDefault="00A336AE" w14:paraId="6DC25FC1" w14:textId="77777777">
            <w:pPr>
              <w:pStyle w:val="TableParagraph"/>
              <w:spacing w:before="0" w:line="205" w:lineRule="exact"/>
              <w:rPr>
                <w:i/>
                <w:sz w:val="18"/>
                <w:szCs w:val="18"/>
              </w:rPr>
            </w:pPr>
            <w:r w:rsidRPr="00CF048A">
              <w:rPr>
                <w:i/>
                <w:spacing w:val="-2"/>
                <w:w w:val="105"/>
                <w:sz w:val="18"/>
                <w:szCs w:val="18"/>
              </w:rPr>
              <w:t>(laatste</w:t>
            </w:r>
          </w:p>
          <w:p w:rsidRPr="00CF048A" w:rsidR="00A336AE" w:rsidP="00123879" w:rsidRDefault="00A336AE" w14:paraId="54E050BE" w14:textId="036A33EE">
            <w:pPr>
              <w:pStyle w:val="TableParagraph"/>
              <w:spacing w:before="2" w:line="181" w:lineRule="exact"/>
              <w:rPr>
                <w:i/>
                <w:sz w:val="18"/>
                <w:szCs w:val="18"/>
              </w:rPr>
            </w:pPr>
            <w:r w:rsidRPr="00CF048A">
              <w:rPr>
                <w:i/>
                <w:spacing w:val="-2"/>
                <w:w w:val="105"/>
                <w:sz w:val="18"/>
                <w:szCs w:val="18"/>
              </w:rPr>
              <w:t>evaluatiejaar)</w:t>
            </w:r>
            <w:r w:rsidR="00DC6EC0">
              <w:rPr>
                <w:i/>
                <w:spacing w:val="-2"/>
                <w:w w:val="105"/>
                <w:sz w:val="18"/>
                <w:szCs w:val="18"/>
              </w:rPr>
              <w:t>*1000</w:t>
            </w:r>
          </w:p>
        </w:tc>
      </w:tr>
      <w:tr w:rsidRPr="0062147A" w:rsidR="00A336AE" w:rsidTr="007B16B3" w14:paraId="2216CB0F" w14:textId="77777777">
        <w:trPr>
          <w:trHeight w:val="988"/>
        </w:trPr>
        <w:tc>
          <w:tcPr>
            <w:tcW w:w="1784" w:type="dxa"/>
            <w:shd w:val="clear" w:color="auto" w:fill="005595"/>
          </w:tcPr>
          <w:p w:rsidRPr="007C2A2C" w:rsidR="00A336AE" w:rsidP="00123879" w:rsidRDefault="00655922" w14:paraId="0E73DCF4" w14:textId="74B3E5EE">
            <w:pPr>
              <w:pStyle w:val="TableParagraph"/>
              <w:spacing w:before="19" w:line="268" w:lineRule="auto"/>
              <w:rPr>
                <w:i/>
                <w:iCs/>
                <w:color w:val="FFFFFF" w:themeColor="background1"/>
                <w:sz w:val="18"/>
                <w:szCs w:val="18"/>
                <w:lang w:val="nl-NL"/>
              </w:rPr>
            </w:pPr>
            <w:r w:rsidRPr="00655922">
              <w:rPr>
                <w:i/>
                <w:iCs/>
                <w:color w:val="FFFFFF" w:themeColor="background1"/>
                <w:sz w:val="18"/>
                <w:szCs w:val="18"/>
                <w:lang w:val="nl-NL"/>
              </w:rPr>
              <w:t>Beleidsdoor</w:t>
            </w:r>
            <w:r w:rsidR="007B16B3">
              <w:rPr>
                <w:i/>
                <w:iCs/>
                <w:color w:val="FFFFFF" w:themeColor="background1"/>
                <w:sz w:val="18"/>
                <w:szCs w:val="18"/>
                <w:lang w:val="nl-NL"/>
              </w:rPr>
              <w:t>-</w:t>
            </w:r>
            <w:r w:rsidRPr="00655922">
              <w:rPr>
                <w:i/>
                <w:iCs/>
                <w:color w:val="FFFFFF" w:themeColor="background1"/>
                <w:sz w:val="18"/>
                <w:szCs w:val="18"/>
                <w:lang w:val="nl-NL"/>
              </w:rPr>
              <w:t>lichting artikel 14 Wegen en Verkeersveilig</w:t>
            </w:r>
            <w:r w:rsidR="007B16B3">
              <w:rPr>
                <w:i/>
                <w:iCs/>
                <w:color w:val="FFFFFF" w:themeColor="background1"/>
                <w:sz w:val="18"/>
                <w:szCs w:val="18"/>
                <w:lang w:val="nl-NL"/>
              </w:rPr>
              <w:t>-</w:t>
            </w:r>
            <w:r w:rsidRPr="00655922">
              <w:rPr>
                <w:i/>
                <w:iCs/>
                <w:color w:val="FFFFFF" w:themeColor="background1"/>
                <w:sz w:val="18"/>
                <w:szCs w:val="18"/>
                <w:lang w:val="nl-NL"/>
              </w:rPr>
              <w:t>heid 2016 – 2022</w:t>
            </w:r>
          </w:p>
        </w:tc>
        <w:tc>
          <w:tcPr>
            <w:tcW w:w="1632" w:type="dxa"/>
            <w:shd w:val="clear" w:color="auto" w:fill="005595"/>
          </w:tcPr>
          <w:p w:rsidRPr="007C2A2C" w:rsidR="00A336AE" w:rsidP="00123879" w:rsidRDefault="00A336AE" w14:paraId="0DF04759" w14:textId="77777777">
            <w:pPr>
              <w:pStyle w:val="TableParagraph"/>
              <w:spacing w:line="261" w:lineRule="auto"/>
              <w:ind w:left="0"/>
              <w:rPr>
                <w:color w:val="FFFFFF" w:themeColor="background1"/>
                <w:sz w:val="18"/>
                <w:szCs w:val="18"/>
                <w:lang w:val="nl-NL"/>
              </w:rPr>
            </w:pPr>
            <w:r w:rsidRPr="007C2A2C">
              <w:rPr>
                <w:color w:val="FFFFFF" w:themeColor="background1"/>
                <w:spacing w:val="-2"/>
                <w:sz w:val="18"/>
                <w:szCs w:val="18"/>
                <w:lang w:val="nl-NL"/>
              </w:rPr>
              <w:t xml:space="preserve">Beleidsdoorlichting </w:t>
            </w:r>
            <w:r w:rsidRPr="007C2A2C">
              <w:rPr>
                <w:color w:val="FFFFFF" w:themeColor="background1"/>
                <w:w w:val="105"/>
                <w:sz w:val="18"/>
                <w:szCs w:val="18"/>
                <w:lang w:val="nl-NL"/>
              </w:rPr>
              <w:t>over</w:t>
            </w:r>
            <w:r w:rsidRPr="007C2A2C">
              <w:rPr>
                <w:color w:val="FFFFFF" w:themeColor="background1"/>
                <w:spacing w:val="4"/>
                <w:w w:val="105"/>
                <w:sz w:val="18"/>
                <w:szCs w:val="18"/>
                <w:lang w:val="nl-NL"/>
              </w:rPr>
              <w:t xml:space="preserve"> </w:t>
            </w:r>
            <w:r w:rsidRPr="007C2A2C">
              <w:rPr>
                <w:color w:val="FFFFFF" w:themeColor="background1"/>
                <w:w w:val="105"/>
                <w:sz w:val="18"/>
                <w:szCs w:val="18"/>
                <w:lang w:val="nl-NL"/>
              </w:rPr>
              <w:t>periode</w:t>
            </w:r>
            <w:r w:rsidRPr="007C2A2C">
              <w:rPr>
                <w:color w:val="FFFFFF" w:themeColor="background1"/>
                <w:spacing w:val="8"/>
                <w:w w:val="105"/>
                <w:sz w:val="18"/>
                <w:szCs w:val="18"/>
                <w:lang w:val="nl-NL"/>
              </w:rPr>
              <w:t xml:space="preserve"> </w:t>
            </w:r>
            <w:r w:rsidRPr="007C2A2C">
              <w:rPr>
                <w:color w:val="FFFFFF" w:themeColor="background1"/>
                <w:spacing w:val="-4"/>
                <w:w w:val="105"/>
                <w:sz w:val="18"/>
                <w:szCs w:val="18"/>
                <w:lang w:val="nl-NL"/>
              </w:rPr>
              <w:t>2016</w:t>
            </w:r>
          </w:p>
          <w:p w:rsidRPr="007C2A2C" w:rsidR="00A336AE" w:rsidP="00655922" w:rsidRDefault="00A336AE" w14:paraId="55EDD87A" w14:textId="77777777">
            <w:pPr>
              <w:pStyle w:val="TableParagraph"/>
              <w:spacing w:before="0" w:line="205" w:lineRule="exact"/>
              <w:ind w:left="0"/>
              <w:rPr>
                <w:color w:val="FFFFFF" w:themeColor="background1"/>
                <w:sz w:val="18"/>
                <w:szCs w:val="18"/>
                <w:lang w:val="nl-NL"/>
              </w:rPr>
            </w:pPr>
            <w:r w:rsidRPr="007C2A2C">
              <w:rPr>
                <w:color w:val="FFFFFF" w:themeColor="background1"/>
                <w:w w:val="105"/>
                <w:sz w:val="18"/>
                <w:szCs w:val="18"/>
                <w:lang w:val="nl-NL"/>
              </w:rPr>
              <w:t>t/m</w:t>
            </w:r>
            <w:r w:rsidRPr="007C2A2C">
              <w:rPr>
                <w:color w:val="FFFFFF" w:themeColor="background1"/>
                <w:spacing w:val="-7"/>
                <w:w w:val="105"/>
                <w:sz w:val="18"/>
                <w:szCs w:val="18"/>
                <w:lang w:val="nl-NL"/>
              </w:rPr>
              <w:t xml:space="preserve"> </w:t>
            </w:r>
            <w:r w:rsidRPr="007C2A2C">
              <w:rPr>
                <w:color w:val="FFFFFF" w:themeColor="background1"/>
                <w:spacing w:val="-4"/>
                <w:w w:val="105"/>
                <w:sz w:val="18"/>
                <w:szCs w:val="18"/>
                <w:lang w:val="nl-NL"/>
              </w:rPr>
              <w:t>2022</w:t>
            </w:r>
          </w:p>
        </w:tc>
        <w:tc>
          <w:tcPr>
            <w:tcW w:w="994" w:type="dxa"/>
            <w:shd w:val="clear" w:color="auto" w:fill="005595"/>
          </w:tcPr>
          <w:p w:rsidRPr="0062147A" w:rsidR="00A336AE" w:rsidP="00123879" w:rsidRDefault="00A336AE" w14:paraId="2096B489" w14:textId="77777777">
            <w:pPr>
              <w:pStyle w:val="TableParagraph"/>
              <w:ind w:left="101"/>
              <w:rPr>
                <w:color w:val="FFFFFF" w:themeColor="background1"/>
                <w:sz w:val="18"/>
                <w:szCs w:val="18"/>
              </w:rPr>
            </w:pPr>
            <w:r w:rsidRPr="0062147A">
              <w:rPr>
                <w:color w:val="FFFFFF" w:themeColor="background1"/>
                <w:spacing w:val="-4"/>
                <w:w w:val="105"/>
                <w:sz w:val="18"/>
                <w:szCs w:val="18"/>
              </w:rPr>
              <w:t>2024</w:t>
            </w:r>
          </w:p>
        </w:tc>
        <w:tc>
          <w:tcPr>
            <w:tcW w:w="1164" w:type="dxa"/>
            <w:shd w:val="clear" w:color="auto" w:fill="005595"/>
          </w:tcPr>
          <w:p w:rsidRPr="007C2A2C" w:rsidR="00A336AE" w:rsidP="00123879" w:rsidRDefault="00A336AE" w14:paraId="5098BB0B" w14:textId="77777777">
            <w:pPr>
              <w:pStyle w:val="TableParagraph"/>
              <w:ind w:left="101"/>
              <w:rPr>
                <w:color w:val="FFFFFF" w:themeColor="background1"/>
                <w:w w:val="105"/>
                <w:sz w:val="18"/>
                <w:szCs w:val="18"/>
                <w:lang w:val="nl-NL"/>
              </w:rPr>
            </w:pPr>
            <w:r w:rsidRPr="007C2A2C">
              <w:rPr>
                <w:color w:val="FFFFFF" w:themeColor="background1"/>
                <w:w w:val="105"/>
                <w:sz w:val="18"/>
                <w:szCs w:val="18"/>
                <w:lang w:val="nl-NL"/>
              </w:rPr>
              <w:t xml:space="preserve">H12 artikel 14 en </w:t>
            </w:r>
          </w:p>
          <w:p w:rsidR="007B16B3" w:rsidP="00123879" w:rsidRDefault="00A336AE" w14:paraId="45B7C6C7" w14:textId="77777777">
            <w:pPr>
              <w:pStyle w:val="TableParagraph"/>
              <w:ind w:left="101"/>
              <w:rPr>
                <w:color w:val="FFFFFF" w:themeColor="background1"/>
                <w:w w:val="105"/>
                <w:sz w:val="18"/>
                <w:szCs w:val="18"/>
                <w:lang w:val="nl-NL"/>
              </w:rPr>
            </w:pPr>
            <w:r w:rsidRPr="007C2A2C">
              <w:rPr>
                <w:color w:val="FFFFFF" w:themeColor="background1"/>
                <w:w w:val="105"/>
                <w:sz w:val="18"/>
                <w:szCs w:val="18"/>
                <w:lang w:val="nl-NL"/>
              </w:rPr>
              <w:t>MF</w:t>
            </w:r>
          </w:p>
          <w:p w:rsidRPr="007C2A2C" w:rsidR="00A336AE" w:rsidP="00123879" w:rsidRDefault="00A336AE" w14:paraId="0E4C7595" w14:textId="0AED1E80">
            <w:pPr>
              <w:pStyle w:val="TableParagraph"/>
              <w:ind w:left="101"/>
              <w:rPr>
                <w:color w:val="FFFFFF" w:themeColor="background1"/>
                <w:sz w:val="18"/>
                <w:szCs w:val="18"/>
                <w:lang w:val="nl-NL"/>
              </w:rPr>
            </w:pPr>
            <w:r w:rsidRPr="007C2A2C">
              <w:rPr>
                <w:color w:val="FFFFFF" w:themeColor="background1"/>
                <w:w w:val="105"/>
                <w:sz w:val="18"/>
                <w:szCs w:val="18"/>
                <w:lang w:val="nl-NL"/>
              </w:rPr>
              <w:t>artikel 12</w:t>
            </w:r>
          </w:p>
        </w:tc>
        <w:tc>
          <w:tcPr>
            <w:tcW w:w="1957" w:type="dxa"/>
            <w:shd w:val="clear" w:color="auto" w:fill="005595"/>
          </w:tcPr>
          <w:p w:rsidRPr="0062147A" w:rsidR="00A336AE" w:rsidP="00123879" w:rsidRDefault="00DC6EC0" w14:paraId="26478DC7" w14:textId="0A9139D8">
            <w:pPr>
              <w:pStyle w:val="TableParagraph"/>
              <w:ind w:left="101"/>
              <w:rPr>
                <w:color w:val="FFFFFF" w:themeColor="background1"/>
                <w:sz w:val="18"/>
                <w:szCs w:val="18"/>
              </w:rPr>
            </w:pPr>
            <w:r w:rsidRPr="0062147A">
              <w:rPr>
                <w:rFonts w:ascii="Aptos" w:hAnsi="Aptos"/>
                <w:color w:val="FFFFFF" w:themeColor="background1"/>
              </w:rPr>
              <w:t>€</w:t>
            </w:r>
            <w:r w:rsidRPr="0062147A" w:rsidR="00A336AE">
              <w:rPr>
                <w:color w:val="FFFFFF" w:themeColor="background1"/>
                <w:spacing w:val="-4"/>
                <w:w w:val="105"/>
                <w:sz w:val="18"/>
                <w:szCs w:val="18"/>
              </w:rPr>
              <w:t>3.457.648</w:t>
            </w:r>
          </w:p>
        </w:tc>
      </w:tr>
      <w:tr w:rsidRPr="00670FD9" w:rsidR="00A336AE" w:rsidTr="00A748FD" w14:paraId="0DD1490C" w14:textId="77777777">
        <w:trPr>
          <w:trHeight w:val="748"/>
        </w:trPr>
        <w:tc>
          <w:tcPr>
            <w:tcW w:w="7531" w:type="dxa"/>
            <w:gridSpan w:val="5"/>
          </w:tcPr>
          <w:p w:rsidRPr="007C2A2C" w:rsidR="00A336AE" w:rsidP="00123879" w:rsidRDefault="00A336AE" w14:paraId="5F78C807" w14:textId="77777777">
            <w:pPr>
              <w:pStyle w:val="TableParagraph"/>
              <w:spacing w:line="259" w:lineRule="auto"/>
              <w:ind w:right="168"/>
              <w:rPr>
                <w:w w:val="105"/>
                <w:sz w:val="18"/>
                <w:szCs w:val="18"/>
                <w:lang w:val="nl-NL"/>
              </w:rPr>
            </w:pPr>
          </w:p>
          <w:p w:rsidRPr="007C2A2C" w:rsidR="00A336AE" w:rsidP="00123879" w:rsidRDefault="00A336AE" w14:paraId="379E9C9F" w14:textId="77777777">
            <w:pPr>
              <w:pStyle w:val="TableParagraph"/>
              <w:rPr>
                <w:w w:val="105"/>
                <w:sz w:val="18"/>
                <w:szCs w:val="18"/>
                <w:lang w:val="nl-NL"/>
              </w:rPr>
            </w:pPr>
            <w:r w:rsidRPr="007C2A2C">
              <w:rPr>
                <w:w w:val="105"/>
                <w:sz w:val="18"/>
                <w:szCs w:val="18"/>
                <w:lang w:val="nl-NL"/>
              </w:rPr>
              <w:t xml:space="preserve">Toelichting evaluatie: </w:t>
            </w:r>
          </w:p>
          <w:p w:rsidRPr="007C2A2C" w:rsidR="00A336AE" w:rsidP="00123879" w:rsidRDefault="00A336AE" w14:paraId="5AEB3EB3" w14:textId="77777777">
            <w:pPr>
              <w:pStyle w:val="TableParagraph"/>
              <w:rPr>
                <w:sz w:val="18"/>
                <w:szCs w:val="18"/>
                <w:lang w:val="nl-NL"/>
              </w:rPr>
            </w:pPr>
            <w:r w:rsidRPr="007C2A2C">
              <w:rPr>
                <w:rFonts w:ascii="Segoe UI" w:hAnsi="Segoe UI" w:cs="Segoe UI"/>
                <w:sz w:val="18"/>
                <w:szCs w:val="18"/>
                <w:lang w:val="nl-NL"/>
              </w:rPr>
              <w:t>Dit rapport onderzoekt de doeltreffendheid en doelmatigheid van het beleid in de periode 2016-2022 dat valt onder artikel 14 van de begroting van Infrastructuur en Waterstaat en de daarmee samenhangende artikelen uit het Mobiliteitsfonds. Dit artikel gaat over het beleid dat door het ministerie van IenW is ontwikkeld om weggebruikers zo veilig, betrouwbaar en duurzaam mogelijk van A naar B te laten reizen.</w:t>
            </w:r>
          </w:p>
        </w:tc>
      </w:tr>
      <w:tr w:rsidRPr="00670FD9" w:rsidR="00A748FD" w:rsidTr="007B16B3" w14:paraId="303765F5" w14:textId="77777777">
        <w:trPr>
          <w:trHeight w:val="364"/>
        </w:trPr>
        <w:tc>
          <w:tcPr>
            <w:tcW w:w="3416" w:type="dxa"/>
            <w:gridSpan w:val="2"/>
          </w:tcPr>
          <w:p w:rsidRPr="00CA292C" w:rsidR="00A748FD" w:rsidP="00A748FD" w:rsidRDefault="00A748FD" w14:paraId="30EC1A0B" w14:textId="77777777">
            <w:pPr>
              <w:pStyle w:val="TableParagraph"/>
              <w:spacing w:before="19"/>
              <w:rPr>
                <w:i/>
                <w:sz w:val="18"/>
                <w:szCs w:val="18"/>
              </w:rPr>
            </w:pPr>
            <w:r w:rsidRPr="00CA292C">
              <w:rPr>
                <w:i/>
                <w:spacing w:val="-2"/>
                <w:w w:val="105"/>
                <w:sz w:val="18"/>
                <w:szCs w:val="18"/>
              </w:rPr>
              <w:t>Aanbevelingen/bevindingen:</w:t>
            </w:r>
          </w:p>
        </w:tc>
        <w:tc>
          <w:tcPr>
            <w:tcW w:w="4115" w:type="dxa"/>
            <w:gridSpan w:val="3"/>
          </w:tcPr>
          <w:p w:rsidRPr="007C2A2C" w:rsidR="00A748FD" w:rsidP="00A748FD" w:rsidRDefault="00A748FD" w14:paraId="6CAFD2D0" w14:textId="2E448EED">
            <w:pPr>
              <w:pStyle w:val="TableParagraph"/>
              <w:spacing w:before="19"/>
              <w:ind w:left="101"/>
              <w:rPr>
                <w:i/>
                <w:sz w:val="18"/>
                <w:szCs w:val="18"/>
                <w:lang w:val="nl-NL"/>
              </w:rPr>
            </w:pPr>
            <w:r w:rsidRPr="007C2A2C">
              <w:rPr>
                <w:i/>
                <w:w w:val="105"/>
                <w:sz w:val="18"/>
                <w:szCs w:val="18"/>
                <w:lang w:val="nl-NL"/>
              </w:rPr>
              <w:t>Toelichting</w:t>
            </w:r>
            <w:r w:rsidRPr="007C2A2C">
              <w:rPr>
                <w:i/>
                <w:spacing w:val="-7"/>
                <w:w w:val="105"/>
                <w:sz w:val="18"/>
                <w:szCs w:val="18"/>
                <w:lang w:val="nl-NL"/>
              </w:rPr>
              <w:t xml:space="preserve"> </w:t>
            </w:r>
            <w:r w:rsidRPr="007C2A2C">
              <w:rPr>
                <w:i/>
                <w:w w:val="105"/>
                <w:sz w:val="18"/>
                <w:szCs w:val="18"/>
                <w:lang w:val="nl-NL"/>
              </w:rPr>
              <w:t>status</w:t>
            </w:r>
            <w:r w:rsidRPr="007C2A2C">
              <w:rPr>
                <w:i/>
                <w:spacing w:val="10"/>
                <w:w w:val="105"/>
                <w:sz w:val="18"/>
                <w:szCs w:val="18"/>
                <w:lang w:val="nl-NL"/>
              </w:rPr>
              <w:t xml:space="preserve"> </w:t>
            </w:r>
            <w:r w:rsidRPr="007C2A2C">
              <w:rPr>
                <w:i/>
                <w:spacing w:val="-2"/>
                <w:w w:val="105"/>
                <w:sz w:val="18"/>
                <w:szCs w:val="18"/>
                <w:lang w:val="nl-NL"/>
              </w:rPr>
              <w:t>opvolging</w:t>
            </w:r>
          </w:p>
        </w:tc>
      </w:tr>
      <w:tr w:rsidRPr="00670FD9" w:rsidR="00A748FD" w:rsidTr="007B16B3" w14:paraId="23E98DA6" w14:textId="77777777">
        <w:trPr>
          <w:trHeight w:val="2237"/>
        </w:trPr>
        <w:tc>
          <w:tcPr>
            <w:tcW w:w="3416" w:type="dxa"/>
            <w:gridSpan w:val="2"/>
          </w:tcPr>
          <w:p w:rsidRPr="007C2A2C" w:rsidR="00A748FD" w:rsidP="00A748FD" w:rsidRDefault="00A748FD" w14:paraId="584F2D29" w14:textId="77777777">
            <w:pPr>
              <w:pStyle w:val="TableParagraph"/>
              <w:spacing w:before="19" w:line="268" w:lineRule="auto"/>
              <w:ind w:right="207"/>
              <w:rPr>
                <w:sz w:val="18"/>
                <w:szCs w:val="18"/>
                <w:lang w:val="nl-NL"/>
              </w:rPr>
            </w:pPr>
            <w:r w:rsidRPr="007C2A2C">
              <w:rPr>
                <w:rFonts w:ascii="Segoe UI" w:hAnsi="Segoe UI" w:cs="Segoe UI"/>
                <w:sz w:val="18"/>
                <w:szCs w:val="18"/>
                <w:lang w:val="nl-NL"/>
              </w:rPr>
              <w:t>Houd de programmering van evaluatieonderzoek de komende jaren tegen het licht, en vul de SEA daarmee aan.</w:t>
            </w:r>
          </w:p>
        </w:tc>
        <w:tc>
          <w:tcPr>
            <w:tcW w:w="4115" w:type="dxa"/>
            <w:gridSpan w:val="3"/>
          </w:tcPr>
          <w:p w:rsidRPr="00A748FD" w:rsidR="00A748FD" w:rsidP="00A748FD" w:rsidRDefault="00A748FD" w14:paraId="56CA0CEF" w14:textId="7CA5CA5A">
            <w:pPr>
              <w:rPr>
                <w:rFonts w:ascii="Segoe UI" w:hAnsi="Segoe UI" w:cs="Segoe UI"/>
                <w:b/>
                <w:bCs/>
                <w:color w:val="auto"/>
                <w:lang w:val="nl-NL"/>
              </w:rPr>
            </w:pPr>
            <w:r w:rsidRPr="003F7BA4">
              <w:rPr>
                <w:rFonts w:ascii="Segoe UI" w:hAnsi="Segoe UI" w:cs="Segoe UI"/>
                <w:b/>
                <w:bCs/>
                <w:lang w:val="nl-NL"/>
              </w:rPr>
              <w:t>Status: onderhanden</w:t>
            </w:r>
          </w:p>
          <w:p w:rsidR="00A748FD" w:rsidP="00A748FD" w:rsidRDefault="00A748FD" w14:paraId="7AE05568" w14:textId="4601C789">
            <w:pPr>
              <w:pStyle w:val="TableParagraph"/>
              <w:spacing w:before="19" w:line="252" w:lineRule="auto"/>
              <w:ind w:left="0" w:right="130"/>
              <w:rPr>
                <w:rFonts w:ascii="Segoe UI" w:hAnsi="Segoe UI" w:cs="Segoe UI"/>
                <w:sz w:val="18"/>
                <w:szCs w:val="18"/>
                <w:lang w:val="nl-NL"/>
              </w:rPr>
            </w:pPr>
            <w:r>
              <w:rPr>
                <w:rFonts w:ascii="Segoe UI" w:hAnsi="Segoe UI" w:cs="Segoe UI"/>
                <w:sz w:val="18"/>
                <w:szCs w:val="18"/>
                <w:lang w:val="nl-NL"/>
              </w:rPr>
              <w:t>Conform de beleidsreactie zijn</w:t>
            </w:r>
            <w:r w:rsidRPr="007C2A2C">
              <w:rPr>
                <w:rFonts w:ascii="Segoe UI" w:hAnsi="Segoe UI" w:cs="Segoe UI"/>
                <w:sz w:val="18"/>
                <w:szCs w:val="18"/>
                <w:lang w:val="nl-NL"/>
              </w:rPr>
              <w:t xml:space="preserve"> in de SEA 2026</w:t>
            </w:r>
            <w:r w:rsidR="00FD25B6">
              <w:rPr>
                <w:rFonts w:ascii="Segoe UI" w:hAnsi="Segoe UI" w:cs="Segoe UI"/>
                <w:sz w:val="18"/>
                <w:szCs w:val="18"/>
                <w:lang w:val="nl-NL"/>
              </w:rPr>
              <w:t xml:space="preserve"> de volgende evaluaties geagendeerd</w:t>
            </w:r>
            <w:r w:rsidRPr="007C2A2C">
              <w:rPr>
                <w:rFonts w:ascii="Segoe UI" w:hAnsi="Segoe UI" w:cs="Segoe UI"/>
                <w:sz w:val="18"/>
                <w:szCs w:val="18"/>
                <w:lang w:val="nl-NL"/>
              </w:rPr>
              <w:t xml:space="preserve"> om de geconstateerde witte vlekken in te vullen in aanloop naar de volgende periodieke rapportage</w:t>
            </w:r>
            <w:r w:rsidR="00FD25B6">
              <w:rPr>
                <w:rFonts w:ascii="Segoe UI" w:hAnsi="Segoe UI" w:cs="Segoe UI"/>
                <w:sz w:val="18"/>
                <w:szCs w:val="18"/>
                <w:lang w:val="nl-NL"/>
              </w:rPr>
              <w:t xml:space="preserve">: evaluatie aanleg wegenprojecten, evaluatie zuidasdok en de evaluatie pauzeren en opstarten wegenprojecten. </w:t>
            </w:r>
            <w:r>
              <w:rPr>
                <w:rFonts w:ascii="Segoe UI" w:hAnsi="Segoe UI" w:cs="Segoe UI"/>
                <w:sz w:val="18"/>
                <w:szCs w:val="18"/>
                <w:lang w:val="nl-NL"/>
              </w:rPr>
              <w:t>Dit zal verder worden aangevuld in de SEA 2027.</w:t>
            </w:r>
          </w:p>
          <w:p w:rsidRPr="00160E0D" w:rsidR="00A748FD" w:rsidP="00A748FD" w:rsidRDefault="00A748FD" w14:paraId="708470D5" w14:textId="6A48B136">
            <w:pPr>
              <w:pStyle w:val="TableParagraph"/>
              <w:spacing w:before="19" w:line="252" w:lineRule="auto"/>
              <w:ind w:left="101" w:right="130"/>
              <w:rPr>
                <w:spacing w:val="-2"/>
                <w:w w:val="105"/>
                <w:sz w:val="18"/>
                <w:szCs w:val="18"/>
                <w:lang w:val="nl-NL"/>
              </w:rPr>
            </w:pPr>
          </w:p>
        </w:tc>
      </w:tr>
      <w:tr w:rsidRPr="00670FD9" w:rsidR="00A748FD" w:rsidTr="007B16B3" w14:paraId="4BECD1B0" w14:textId="77777777">
        <w:trPr>
          <w:trHeight w:val="406"/>
        </w:trPr>
        <w:tc>
          <w:tcPr>
            <w:tcW w:w="3416" w:type="dxa"/>
            <w:gridSpan w:val="2"/>
          </w:tcPr>
          <w:p w:rsidRPr="007C2A2C" w:rsidR="00A748FD" w:rsidP="00A748FD" w:rsidRDefault="00A748FD" w14:paraId="51EBCCEE" w14:textId="34DA63EB">
            <w:pPr>
              <w:pStyle w:val="TableParagraph"/>
              <w:spacing w:before="19" w:line="268" w:lineRule="auto"/>
              <w:ind w:right="207"/>
              <w:rPr>
                <w:sz w:val="18"/>
                <w:szCs w:val="18"/>
                <w:lang w:val="nl-NL"/>
              </w:rPr>
            </w:pPr>
            <w:r w:rsidRPr="00A82DB8">
              <w:rPr>
                <w:rFonts w:ascii="Segoe UI" w:hAnsi="Segoe UI" w:cs="Segoe UI"/>
                <w:sz w:val="18"/>
                <w:szCs w:val="18"/>
                <w:lang w:val="nl-NL"/>
              </w:rPr>
              <w:t>Zorg, gegeven de grote omvang van de bedragen, voor een diepere uitsplitsing van de uitgaven op de onderdelen Aanleg en Onderhoud en vernieuwing.</w:t>
            </w:r>
          </w:p>
        </w:tc>
        <w:tc>
          <w:tcPr>
            <w:tcW w:w="4115" w:type="dxa"/>
            <w:gridSpan w:val="3"/>
          </w:tcPr>
          <w:p w:rsidRPr="001779F1" w:rsidR="00A748FD" w:rsidP="00A748FD" w:rsidRDefault="00A748FD" w14:paraId="775C9120" w14:textId="77777777">
            <w:pPr>
              <w:pStyle w:val="TableParagraph"/>
              <w:spacing w:before="19" w:line="252" w:lineRule="auto"/>
              <w:ind w:left="0" w:right="130"/>
              <w:rPr>
                <w:rFonts w:ascii="Segoe UI" w:hAnsi="Segoe UI" w:cs="Segoe UI"/>
                <w:b/>
                <w:bCs/>
                <w:spacing w:val="-2"/>
                <w:w w:val="105"/>
                <w:sz w:val="18"/>
                <w:szCs w:val="18"/>
                <w:lang w:val="nl-NL"/>
              </w:rPr>
            </w:pPr>
            <w:r w:rsidRPr="001779F1">
              <w:rPr>
                <w:rFonts w:ascii="Segoe UI" w:hAnsi="Segoe UI" w:cs="Segoe UI"/>
                <w:b/>
                <w:bCs/>
                <w:spacing w:val="-2"/>
                <w:w w:val="105"/>
                <w:sz w:val="18"/>
                <w:szCs w:val="18"/>
                <w:lang w:val="nl-NL"/>
              </w:rPr>
              <w:t>Status: afgerond</w:t>
            </w:r>
          </w:p>
          <w:p w:rsidRPr="004269AF" w:rsidR="004269AF" w:rsidP="004269AF" w:rsidRDefault="004269AF" w14:paraId="729D5241" w14:textId="011ADD9D">
            <w:pPr>
              <w:pStyle w:val="TableParagraph"/>
              <w:spacing w:before="19" w:line="252" w:lineRule="auto"/>
              <w:ind w:left="0" w:right="130"/>
              <w:rPr>
                <w:rFonts w:ascii="Segoe UI" w:hAnsi="Segoe UI" w:cs="Segoe UI"/>
                <w:spacing w:val="-2"/>
                <w:w w:val="105"/>
                <w:sz w:val="18"/>
                <w:szCs w:val="18"/>
                <w:lang w:val="nl-NL"/>
              </w:rPr>
            </w:pPr>
            <w:r w:rsidRPr="004269AF">
              <w:rPr>
                <w:rFonts w:ascii="Segoe UI" w:hAnsi="Segoe UI" w:cs="Segoe UI"/>
                <w:spacing w:val="-2"/>
                <w:w w:val="105"/>
                <w:sz w:val="18"/>
                <w:szCs w:val="18"/>
                <w:lang w:val="nl-NL"/>
              </w:rPr>
              <w:t>In de Kamerbrieven van 17 maart 2023 en 17 juni 2024 (</w:t>
            </w:r>
            <w:r>
              <w:rPr>
                <w:rFonts w:ascii="Segoe UI" w:hAnsi="Segoe UI" w:cs="Segoe UI"/>
                <w:spacing w:val="-2"/>
                <w:w w:val="105"/>
                <w:sz w:val="18"/>
                <w:szCs w:val="18"/>
                <w:lang w:val="nl-NL"/>
              </w:rPr>
              <w:t xml:space="preserve">Kamerstuk 29385, nr. </w:t>
            </w:r>
            <w:r w:rsidR="001F15FC">
              <w:rPr>
                <w:rFonts w:ascii="Segoe UI" w:hAnsi="Segoe UI" w:cs="Segoe UI"/>
                <w:spacing w:val="-2"/>
                <w:w w:val="105"/>
                <w:sz w:val="18"/>
                <w:szCs w:val="18"/>
                <w:lang w:val="nl-NL"/>
              </w:rPr>
              <w:t>119</w:t>
            </w:r>
            <w:r w:rsidR="007B16B3">
              <w:rPr>
                <w:rFonts w:ascii="Segoe UI" w:hAnsi="Segoe UI" w:cs="Segoe UI"/>
                <w:spacing w:val="-2"/>
                <w:w w:val="105"/>
                <w:sz w:val="18"/>
                <w:szCs w:val="18"/>
                <w:lang w:val="nl-NL"/>
              </w:rPr>
              <w:t>;</w:t>
            </w:r>
            <w:r w:rsidR="001F15FC">
              <w:rPr>
                <w:rFonts w:ascii="Segoe UI" w:hAnsi="Segoe UI" w:cs="Segoe UI"/>
                <w:spacing w:val="-2"/>
                <w:w w:val="105"/>
                <w:sz w:val="18"/>
                <w:szCs w:val="18"/>
                <w:lang w:val="nl-NL"/>
              </w:rPr>
              <w:t xml:space="preserve"> Kamerstuk 29385, nr. 139</w:t>
            </w:r>
            <w:r w:rsidRPr="004269AF">
              <w:rPr>
                <w:rFonts w:ascii="Segoe UI" w:hAnsi="Segoe UI" w:cs="Segoe UI"/>
                <w:spacing w:val="-2"/>
                <w:w w:val="105"/>
                <w:sz w:val="18"/>
                <w:szCs w:val="18"/>
                <w:lang w:val="nl-NL"/>
              </w:rPr>
              <w:t xml:space="preserve">) is de Kamer geïnformeerd over het basiskwaliteitsniveau, alsmede over de maatregelen die worden getroffen om het kwaliteitsniveau in evenwicht te brengen met de beschikbare middelen. Het basiskwaliteitsniveau vormt het uitgangspunt voor de instandhouding van de Rijkswaterstaat-netwerken. Instandhouding van de netwerken op het basiskwaliteitsniveau is erop gericht om de prestaties van de netwerken op peil te houden met hiertoe beschikbaar gestelde middelen. </w:t>
            </w:r>
          </w:p>
          <w:p w:rsidRPr="004269AF" w:rsidR="004269AF" w:rsidP="004269AF" w:rsidRDefault="004269AF" w14:paraId="2041F4A4" w14:textId="77777777">
            <w:pPr>
              <w:pStyle w:val="TableParagraph"/>
              <w:spacing w:before="19" w:line="252" w:lineRule="auto"/>
              <w:ind w:left="0" w:right="130"/>
              <w:rPr>
                <w:rFonts w:ascii="Segoe UI" w:hAnsi="Segoe UI" w:cs="Segoe UI"/>
                <w:spacing w:val="-2"/>
                <w:w w:val="105"/>
                <w:sz w:val="18"/>
                <w:szCs w:val="18"/>
                <w:lang w:val="nl-NL"/>
              </w:rPr>
            </w:pPr>
          </w:p>
          <w:p w:rsidRPr="004269AF" w:rsidR="004269AF" w:rsidP="004269AF" w:rsidRDefault="004269AF" w14:paraId="15D0330E" w14:textId="021F4970">
            <w:pPr>
              <w:pStyle w:val="TableParagraph"/>
              <w:spacing w:before="19" w:line="252" w:lineRule="auto"/>
              <w:ind w:left="0" w:right="130"/>
              <w:rPr>
                <w:rFonts w:ascii="Segoe UI" w:hAnsi="Segoe UI" w:cs="Segoe UI"/>
                <w:spacing w:val="-2"/>
                <w:w w:val="105"/>
                <w:sz w:val="18"/>
                <w:szCs w:val="18"/>
                <w:lang w:val="nl-NL"/>
              </w:rPr>
            </w:pPr>
            <w:r w:rsidRPr="004269AF">
              <w:rPr>
                <w:rFonts w:ascii="Segoe UI" w:hAnsi="Segoe UI" w:cs="Segoe UI"/>
                <w:spacing w:val="-2"/>
                <w:w w:val="105"/>
                <w:sz w:val="18"/>
                <w:szCs w:val="18"/>
                <w:lang w:val="nl-NL"/>
              </w:rPr>
              <w:t>Op 1 juli 2025 is het Meerjarenplan instandhouding Rijkswaterstaat-netwerken 2025-2030 (</w:t>
            </w:r>
            <w:r w:rsidR="001F15FC">
              <w:rPr>
                <w:rFonts w:ascii="Segoe UI" w:hAnsi="Segoe UI" w:cs="Segoe UI"/>
                <w:spacing w:val="-2"/>
                <w:w w:val="105"/>
                <w:sz w:val="18"/>
                <w:szCs w:val="18"/>
                <w:lang w:val="nl-NL"/>
              </w:rPr>
              <w:t>Kamerstuk 29385, nr. 143</w:t>
            </w:r>
            <w:r w:rsidRPr="004269AF">
              <w:rPr>
                <w:rFonts w:ascii="Segoe UI" w:hAnsi="Segoe UI" w:cs="Segoe UI"/>
                <w:spacing w:val="-2"/>
                <w:w w:val="105"/>
                <w:sz w:val="18"/>
                <w:szCs w:val="18"/>
                <w:lang w:val="nl-NL"/>
              </w:rPr>
              <w:t>) aan de Tweede Kamer gestuurd. Het meerjarenplan zet uiteen hoe Rijkswaterstaat de productie op instandhouding verhoogt naar ruim 3 miljard euro per jaar in de periode tot en met 2030. Jaarlijks ontvangt de Tweede Kamer de rapportages Staat van de Infrastructuur van Rijkswaterstaat en ProRail. In deze rapportage wordt inzicht in de veiligheid, beschikbaar</w:t>
            </w:r>
            <w:r w:rsidRPr="004269AF">
              <w:rPr>
                <w:rFonts w:ascii="Segoe UI" w:hAnsi="Segoe UI" w:cs="Segoe UI"/>
                <w:spacing w:val="-2"/>
                <w:w w:val="105"/>
                <w:sz w:val="18"/>
                <w:szCs w:val="18"/>
                <w:lang w:val="nl-NL"/>
              </w:rPr>
              <w:softHyphen/>
              <w:t>heid, betrouwbaarheid, levensduur en technische conditie van de infrastructuur op de netwerken gegeven.</w:t>
            </w:r>
          </w:p>
          <w:p w:rsidRPr="004269AF" w:rsidR="004269AF" w:rsidP="004269AF" w:rsidRDefault="004269AF" w14:paraId="5A3D4642" w14:textId="77777777">
            <w:pPr>
              <w:pStyle w:val="TableParagraph"/>
              <w:spacing w:before="19" w:line="252" w:lineRule="auto"/>
              <w:ind w:left="0" w:right="130"/>
              <w:rPr>
                <w:rFonts w:ascii="Segoe UI" w:hAnsi="Segoe UI" w:cs="Segoe UI"/>
                <w:spacing w:val="-2"/>
                <w:w w:val="105"/>
                <w:sz w:val="18"/>
                <w:szCs w:val="18"/>
                <w:lang w:val="nl-NL"/>
              </w:rPr>
            </w:pPr>
          </w:p>
          <w:p w:rsidRPr="004269AF" w:rsidR="004269AF" w:rsidP="004269AF" w:rsidRDefault="004269AF" w14:paraId="61964AB0" w14:textId="1A1CB44A">
            <w:pPr>
              <w:pStyle w:val="TableParagraph"/>
              <w:spacing w:before="19" w:line="252" w:lineRule="auto"/>
              <w:ind w:left="0" w:right="130"/>
              <w:rPr>
                <w:rFonts w:ascii="Segoe UI" w:hAnsi="Segoe UI" w:cs="Segoe UI"/>
                <w:spacing w:val="-2"/>
                <w:w w:val="105"/>
                <w:sz w:val="18"/>
                <w:szCs w:val="18"/>
                <w:lang w:val="nl-NL"/>
              </w:rPr>
            </w:pPr>
            <w:r w:rsidRPr="004269AF">
              <w:rPr>
                <w:rFonts w:ascii="Segoe UI" w:hAnsi="Segoe UI" w:cs="Segoe UI"/>
                <w:spacing w:val="-2"/>
                <w:w w:val="105"/>
                <w:sz w:val="18"/>
                <w:szCs w:val="18"/>
                <w:lang w:val="nl-NL"/>
              </w:rPr>
              <w:t xml:space="preserve"> Voor wat betreft de aanleg projecten wordt zowel in de begroting als in de verantwoording in de projecttabellen inzicht gegeven in de begrote en gerealiseerde kasbudgetten van de verschillende projecten. Verder wordt in het MIRT overzicht dat als bijstuk jaarlijks bij de begroting van IenW wordt gepresenteerd inzicht gegeven in de aanleg en vernieuwingsprojecten.</w:t>
            </w:r>
          </w:p>
          <w:p w:rsidRPr="004269AF" w:rsidR="00A748FD" w:rsidP="00A748FD" w:rsidRDefault="00A748FD" w14:paraId="5E21A611" w14:textId="19D30AED">
            <w:pPr>
              <w:pStyle w:val="TableParagraph"/>
              <w:spacing w:before="19" w:line="252" w:lineRule="auto"/>
              <w:ind w:left="0" w:right="130"/>
              <w:rPr>
                <w:rFonts w:ascii="Segoe UI" w:hAnsi="Segoe UI" w:cs="Segoe UI"/>
                <w:spacing w:val="-2"/>
                <w:w w:val="105"/>
                <w:sz w:val="18"/>
                <w:szCs w:val="18"/>
                <w:lang w:val="nl-NL"/>
              </w:rPr>
            </w:pPr>
          </w:p>
        </w:tc>
      </w:tr>
      <w:tr w:rsidRPr="00670FD9" w:rsidR="00A748FD" w:rsidTr="007B16B3" w14:paraId="7C4E0815" w14:textId="77777777">
        <w:trPr>
          <w:trHeight w:val="2237"/>
        </w:trPr>
        <w:tc>
          <w:tcPr>
            <w:tcW w:w="3416" w:type="dxa"/>
            <w:gridSpan w:val="2"/>
          </w:tcPr>
          <w:p w:rsidRPr="007C2A2C" w:rsidR="00A748FD" w:rsidP="00A748FD" w:rsidRDefault="00A748FD" w14:paraId="57351BE9" w14:textId="77777777">
            <w:pPr>
              <w:pStyle w:val="TableParagraph"/>
              <w:spacing w:before="19" w:line="268" w:lineRule="auto"/>
              <w:ind w:right="207"/>
              <w:rPr>
                <w:rFonts w:ascii="Segoe UI" w:hAnsi="Segoe UI" w:cs="Segoe UI"/>
                <w:sz w:val="18"/>
                <w:szCs w:val="18"/>
                <w:lang w:val="nl-NL"/>
              </w:rPr>
            </w:pPr>
            <w:r w:rsidRPr="007C2A2C">
              <w:rPr>
                <w:rFonts w:ascii="Segoe UI" w:hAnsi="Segoe UI" w:cs="Segoe UI"/>
                <w:sz w:val="18"/>
                <w:szCs w:val="18"/>
                <w:lang w:val="nl-NL"/>
              </w:rPr>
              <w:t>Ontwikkel de doelstellingen en indicatoren die in de Rijksbegroting zijn opgenomen, verder door.</w:t>
            </w:r>
          </w:p>
          <w:p w:rsidRPr="007C2A2C" w:rsidR="00A748FD" w:rsidP="00A748FD" w:rsidRDefault="00A748FD" w14:paraId="2B7CA4B8" w14:textId="77777777">
            <w:pPr>
              <w:pStyle w:val="TableParagraph"/>
              <w:spacing w:before="19" w:line="268" w:lineRule="auto"/>
              <w:ind w:left="839" w:right="207" w:hanging="353"/>
              <w:rPr>
                <w:sz w:val="18"/>
                <w:szCs w:val="18"/>
                <w:lang w:val="nl-NL"/>
              </w:rPr>
            </w:pPr>
          </w:p>
        </w:tc>
        <w:tc>
          <w:tcPr>
            <w:tcW w:w="4115" w:type="dxa"/>
            <w:gridSpan w:val="3"/>
          </w:tcPr>
          <w:p w:rsidRPr="00A748FD" w:rsidR="00A748FD" w:rsidP="00A748FD" w:rsidRDefault="00A748FD" w14:paraId="5404740B" w14:textId="627125CB">
            <w:pPr>
              <w:rPr>
                <w:rFonts w:ascii="Segoe UI" w:hAnsi="Segoe UI" w:cs="Segoe UI"/>
                <w:b/>
                <w:bCs/>
                <w:color w:val="auto"/>
                <w:lang w:val="nl-NL"/>
              </w:rPr>
            </w:pPr>
            <w:r w:rsidRPr="003F7BA4">
              <w:rPr>
                <w:rFonts w:ascii="Segoe UI" w:hAnsi="Segoe UI" w:cs="Segoe UI"/>
                <w:b/>
                <w:bCs/>
                <w:lang w:val="nl-NL"/>
              </w:rPr>
              <w:t>Status: onderhanden</w:t>
            </w:r>
          </w:p>
          <w:p w:rsidRPr="007C2A2C" w:rsidR="00A748FD" w:rsidP="00A748FD" w:rsidRDefault="00A748FD" w14:paraId="67C7EFF9" w14:textId="529D4071">
            <w:pPr>
              <w:pStyle w:val="TableParagraph"/>
              <w:spacing w:before="19" w:line="252" w:lineRule="auto"/>
              <w:ind w:left="0" w:right="130"/>
              <w:rPr>
                <w:spacing w:val="-2"/>
                <w:w w:val="105"/>
                <w:sz w:val="18"/>
                <w:szCs w:val="18"/>
                <w:lang w:val="nl-NL"/>
              </w:rPr>
            </w:pPr>
            <w:r>
              <w:rPr>
                <w:rFonts w:ascii="Segoe UI" w:hAnsi="Segoe UI" w:cs="Segoe UI"/>
                <w:sz w:val="18"/>
                <w:szCs w:val="18"/>
                <w:lang w:val="nl-NL"/>
              </w:rPr>
              <w:t xml:space="preserve">Er zijn stappen gezet in de doorontwikkeling van de doelstellingen en indicatoren voor verkeersveiligheid. De Kamer wordt hier, zoals toegezegd in het commissiedebat verkeersveiligheid van 4 februari 2026, nog </w:t>
            </w:r>
            <w:r w:rsidR="002D2DA0">
              <w:rPr>
                <w:rFonts w:ascii="Segoe UI" w:hAnsi="Segoe UI" w:cs="Segoe UI"/>
                <w:sz w:val="18"/>
                <w:szCs w:val="18"/>
                <w:lang w:val="nl-NL"/>
              </w:rPr>
              <w:t>v</w:t>
            </w:r>
            <w:r w:rsidR="003B1F4B">
              <w:rPr>
                <w:rFonts w:ascii="Segoe UI" w:hAnsi="Segoe UI" w:cs="Segoe UI"/>
                <w:sz w:val="18"/>
                <w:szCs w:val="18"/>
                <w:lang w:val="nl-NL"/>
              </w:rPr>
              <w:t>oo</w:t>
            </w:r>
            <w:r w:rsidR="002D2DA0">
              <w:rPr>
                <w:rFonts w:ascii="Segoe UI" w:hAnsi="Segoe UI" w:cs="Segoe UI"/>
                <w:sz w:val="18"/>
                <w:szCs w:val="18"/>
                <w:lang w:val="nl-NL"/>
              </w:rPr>
              <w:t xml:space="preserve">r </w:t>
            </w:r>
            <w:r>
              <w:rPr>
                <w:rFonts w:ascii="Segoe UI" w:hAnsi="Segoe UI" w:cs="Segoe UI"/>
                <w:sz w:val="18"/>
                <w:szCs w:val="18"/>
                <w:lang w:val="nl-NL"/>
              </w:rPr>
              <w:t xml:space="preserve">de zomer verder over geïnformeerd. Daarnaast wordt nog gewerkt aan de doorontwikkeling van de prestatie indicatoren voor de instandhouding van het hoofdwegennet (PINs). Dit traject loopt nog en zullen bij de nieuwe meerjarenafspraak instandhouding worden opgenomen. </w:t>
            </w:r>
            <w:r>
              <w:rPr>
                <w:spacing w:val="-2"/>
                <w:w w:val="105"/>
                <w:sz w:val="18"/>
                <w:szCs w:val="18"/>
                <w:lang w:val="nl-NL"/>
              </w:rPr>
              <w:t xml:space="preserve"> </w:t>
            </w:r>
          </w:p>
        </w:tc>
      </w:tr>
    </w:tbl>
    <w:p w:rsidR="00A336AE" w:rsidP="00A336AE" w:rsidRDefault="00A336AE" w14:paraId="58990BA8"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006"/>
        <w:gridCol w:w="1104"/>
        <w:gridCol w:w="1027"/>
        <w:gridCol w:w="1213"/>
        <w:gridCol w:w="2163"/>
      </w:tblGrid>
      <w:tr w:rsidRPr="009B7B70" w:rsidR="005C77F3" w:rsidTr="009B7B70" w14:paraId="5E7B6B8F" w14:textId="77777777">
        <w:trPr>
          <w:trHeight w:val="300"/>
        </w:trPr>
        <w:tc>
          <w:tcPr>
            <w:tcW w:w="7513" w:type="dxa"/>
            <w:gridSpan w:val="5"/>
          </w:tcPr>
          <w:p w:rsidRPr="009B7B70" w:rsidR="005C77F3" w:rsidP="00B43889" w:rsidRDefault="005C77F3" w14:paraId="5018B242" w14:textId="77777777">
            <w:pPr>
              <w:pStyle w:val="TableParagraph"/>
              <w:spacing w:before="0" w:line="251" w:lineRule="exact"/>
              <w:rPr>
                <w:b/>
                <w:sz w:val="18"/>
                <w:szCs w:val="18"/>
                <w:lang w:val="nl-NL"/>
              </w:rPr>
            </w:pPr>
            <w:r w:rsidRPr="009B7B70">
              <w:rPr>
                <w:b/>
                <w:color w:val="0066A2"/>
                <w:sz w:val="18"/>
                <w:szCs w:val="18"/>
                <w:lang w:val="nl-NL"/>
              </w:rPr>
              <w:t>SEA-thema:</w:t>
            </w:r>
            <w:r w:rsidRPr="009B7B70">
              <w:rPr>
                <w:b/>
                <w:color w:val="0066A2"/>
                <w:spacing w:val="-18"/>
                <w:sz w:val="18"/>
                <w:szCs w:val="18"/>
                <w:lang w:val="nl-NL"/>
              </w:rPr>
              <w:t xml:space="preserve"> Omgevingsveiligheid en milieurisico’s</w:t>
            </w:r>
          </w:p>
        </w:tc>
      </w:tr>
      <w:tr w:rsidRPr="009B7B70" w:rsidR="005C77F3" w:rsidTr="009B7B70" w14:paraId="19DC34D3" w14:textId="77777777">
        <w:trPr>
          <w:trHeight w:val="1245"/>
        </w:trPr>
        <w:tc>
          <w:tcPr>
            <w:tcW w:w="7513" w:type="dxa"/>
            <w:gridSpan w:val="5"/>
          </w:tcPr>
          <w:p w:rsidR="007B16B3" w:rsidP="00B43889" w:rsidRDefault="005C77F3" w14:paraId="32E93573" w14:textId="77777777">
            <w:pPr>
              <w:pStyle w:val="TableParagraph"/>
              <w:rPr>
                <w:rFonts w:ascii="Segoe UI" w:hAnsi="Segoe UI" w:cs="Segoe UI"/>
                <w:sz w:val="18"/>
                <w:szCs w:val="18"/>
                <w:lang w:val="nl-NL"/>
              </w:rPr>
            </w:pPr>
            <w:r w:rsidRPr="00A82DB8">
              <w:rPr>
                <w:rFonts w:ascii="Segoe UI" w:hAnsi="Segoe UI" w:cs="Segoe UI"/>
                <w:sz w:val="18"/>
                <w:szCs w:val="18"/>
                <w:lang w:val="nl-NL"/>
              </w:rPr>
              <w:t xml:space="preserve">Overkoepelende toelichting SEA-thema: </w:t>
            </w:r>
          </w:p>
          <w:p w:rsidRPr="008778A8" w:rsidR="005C77F3" w:rsidP="00B43889" w:rsidRDefault="009B7B70" w14:paraId="3FDA4822" w14:textId="6CB33AF2">
            <w:pPr>
              <w:pStyle w:val="TableParagraph"/>
              <w:rPr>
                <w:rFonts w:ascii="Segoe UI" w:hAnsi="Segoe UI" w:cs="Segoe UI"/>
                <w:sz w:val="18"/>
                <w:szCs w:val="18"/>
                <w:lang w:val="nl-NL"/>
              </w:rPr>
            </w:pPr>
            <w:r w:rsidRPr="00A82DB8">
              <w:rPr>
                <w:rFonts w:ascii="Segoe UI" w:hAnsi="Segoe UI" w:cs="Segoe UI"/>
                <w:sz w:val="18"/>
                <w:szCs w:val="18"/>
                <w:lang w:val="nl-NL"/>
              </w:rPr>
              <w:t>Bij omgevingsveiligheid en milieurisico’s ligt de focus op externe veiligheid, transportveiligheid, stralingsbescherming en rampen- en crisisbeheersing. Verder maakt het stelsel van vergunningverlening, toezicht en handhaving voor milieu en het verbeteren van wet-</w:t>
            </w:r>
            <w:r w:rsidRPr="00A82DB8" w:rsidR="003D0237">
              <w:rPr>
                <w:rFonts w:ascii="Segoe UI" w:hAnsi="Segoe UI" w:cs="Segoe UI"/>
                <w:sz w:val="18"/>
                <w:szCs w:val="18"/>
                <w:lang w:val="nl-NL"/>
              </w:rPr>
              <w:t xml:space="preserve"> </w:t>
            </w:r>
            <w:r w:rsidRPr="00A82DB8">
              <w:rPr>
                <w:rFonts w:ascii="Segoe UI" w:hAnsi="Segoe UI" w:cs="Segoe UI"/>
                <w:sz w:val="18"/>
                <w:szCs w:val="18"/>
                <w:lang w:val="nl-NL"/>
              </w:rPr>
              <w:t xml:space="preserve">en regelgeving onderdeel uit van het thema. </w:t>
            </w:r>
          </w:p>
          <w:p w:rsidRPr="009B7B70" w:rsidR="005C77F3" w:rsidP="00B43889" w:rsidRDefault="005C77F3" w14:paraId="340E0B81" w14:textId="77777777">
            <w:pPr>
              <w:pStyle w:val="TableParagraph"/>
              <w:rPr>
                <w:sz w:val="18"/>
                <w:szCs w:val="18"/>
                <w:lang w:val="nl-NL"/>
              </w:rPr>
            </w:pPr>
          </w:p>
        </w:tc>
      </w:tr>
      <w:tr w:rsidRPr="009B7B70" w:rsidR="005C77F3" w:rsidTr="009B7B70" w14:paraId="3220A97F" w14:textId="77777777">
        <w:trPr>
          <w:trHeight w:val="861"/>
        </w:trPr>
        <w:tc>
          <w:tcPr>
            <w:tcW w:w="2006" w:type="dxa"/>
          </w:tcPr>
          <w:p w:rsidRPr="009B7B70" w:rsidR="005C77F3" w:rsidP="00B43889" w:rsidRDefault="005C77F3" w14:paraId="2FE337C7" w14:textId="77777777">
            <w:pPr>
              <w:pStyle w:val="TableParagraph"/>
              <w:rPr>
                <w:i/>
                <w:sz w:val="18"/>
                <w:szCs w:val="18"/>
              </w:rPr>
            </w:pPr>
            <w:r w:rsidRPr="009B7B70">
              <w:rPr>
                <w:i/>
                <w:w w:val="105"/>
                <w:sz w:val="18"/>
                <w:szCs w:val="18"/>
              </w:rPr>
              <w:t>Titel</w:t>
            </w:r>
            <w:r w:rsidRPr="009B7B70">
              <w:rPr>
                <w:i/>
                <w:spacing w:val="-5"/>
                <w:w w:val="105"/>
                <w:sz w:val="18"/>
                <w:szCs w:val="18"/>
              </w:rPr>
              <w:t xml:space="preserve"> </w:t>
            </w:r>
            <w:r w:rsidRPr="009B7B70">
              <w:rPr>
                <w:i/>
                <w:spacing w:val="-2"/>
                <w:w w:val="105"/>
                <w:sz w:val="18"/>
                <w:szCs w:val="18"/>
              </w:rPr>
              <w:t>onderzoek</w:t>
            </w:r>
          </w:p>
        </w:tc>
        <w:tc>
          <w:tcPr>
            <w:tcW w:w="1104" w:type="dxa"/>
          </w:tcPr>
          <w:p w:rsidRPr="009B7B70" w:rsidR="005C77F3" w:rsidP="00B43889" w:rsidRDefault="005C77F3" w14:paraId="3ADF9ED1" w14:textId="77777777">
            <w:pPr>
              <w:pStyle w:val="TableParagraph"/>
              <w:ind w:left="101"/>
              <w:rPr>
                <w:i/>
                <w:sz w:val="18"/>
                <w:szCs w:val="18"/>
              </w:rPr>
            </w:pPr>
            <w:r w:rsidRPr="009B7B70">
              <w:rPr>
                <w:i/>
                <w:w w:val="105"/>
                <w:sz w:val="18"/>
                <w:szCs w:val="18"/>
              </w:rPr>
              <w:t>Type</w:t>
            </w:r>
            <w:r w:rsidRPr="009B7B70">
              <w:rPr>
                <w:i/>
                <w:spacing w:val="-5"/>
                <w:w w:val="105"/>
                <w:sz w:val="18"/>
                <w:szCs w:val="18"/>
              </w:rPr>
              <w:t xml:space="preserve"> </w:t>
            </w:r>
            <w:r w:rsidRPr="009B7B70">
              <w:rPr>
                <w:i/>
                <w:spacing w:val="-2"/>
                <w:w w:val="105"/>
                <w:sz w:val="18"/>
                <w:szCs w:val="18"/>
              </w:rPr>
              <w:t>onderzoek</w:t>
            </w:r>
          </w:p>
        </w:tc>
        <w:tc>
          <w:tcPr>
            <w:tcW w:w="1027" w:type="dxa"/>
          </w:tcPr>
          <w:p w:rsidRPr="009B7B70" w:rsidR="005C77F3" w:rsidP="00B43889" w:rsidRDefault="005C77F3" w14:paraId="2FDC8361" w14:textId="77777777">
            <w:pPr>
              <w:pStyle w:val="TableParagraph"/>
              <w:spacing w:line="261" w:lineRule="auto"/>
              <w:ind w:left="101" w:right="64"/>
              <w:rPr>
                <w:i/>
                <w:sz w:val="18"/>
                <w:szCs w:val="18"/>
              </w:rPr>
            </w:pPr>
            <w:r w:rsidRPr="009B7B70">
              <w:rPr>
                <w:i/>
                <w:spacing w:val="-4"/>
                <w:w w:val="105"/>
                <w:sz w:val="18"/>
                <w:szCs w:val="18"/>
              </w:rPr>
              <w:t xml:space="preserve">Jaar </w:t>
            </w:r>
            <w:r w:rsidRPr="009B7B70">
              <w:rPr>
                <w:i/>
                <w:spacing w:val="-2"/>
                <w:sz w:val="18"/>
                <w:szCs w:val="18"/>
              </w:rPr>
              <w:t>afronding</w:t>
            </w:r>
          </w:p>
        </w:tc>
        <w:tc>
          <w:tcPr>
            <w:tcW w:w="1213" w:type="dxa"/>
          </w:tcPr>
          <w:p w:rsidRPr="009B7B70" w:rsidR="005C77F3" w:rsidP="00B43889" w:rsidRDefault="005C77F3" w14:paraId="39A8F6B5" w14:textId="77777777">
            <w:pPr>
              <w:pStyle w:val="TableParagraph"/>
              <w:ind w:left="101"/>
              <w:rPr>
                <w:i/>
                <w:sz w:val="18"/>
                <w:szCs w:val="18"/>
              </w:rPr>
            </w:pPr>
            <w:r w:rsidRPr="009B7B70">
              <w:rPr>
                <w:i/>
                <w:spacing w:val="-2"/>
                <w:w w:val="105"/>
                <w:sz w:val="18"/>
                <w:szCs w:val="18"/>
              </w:rPr>
              <w:t>Begrotings-artikel(en)</w:t>
            </w:r>
          </w:p>
        </w:tc>
        <w:tc>
          <w:tcPr>
            <w:tcW w:w="2163" w:type="dxa"/>
          </w:tcPr>
          <w:p w:rsidRPr="009B7B70" w:rsidR="005C77F3" w:rsidP="00B43889" w:rsidRDefault="005C77F3" w14:paraId="220D48C2" w14:textId="77777777">
            <w:pPr>
              <w:pStyle w:val="TableParagraph"/>
              <w:spacing w:line="261" w:lineRule="auto"/>
              <w:rPr>
                <w:i/>
                <w:sz w:val="18"/>
                <w:szCs w:val="18"/>
              </w:rPr>
            </w:pPr>
            <w:r w:rsidRPr="009B7B70">
              <w:rPr>
                <w:i/>
                <w:spacing w:val="-2"/>
                <w:sz w:val="18"/>
                <w:szCs w:val="18"/>
              </w:rPr>
              <w:t xml:space="preserve">Budgettaire </w:t>
            </w:r>
            <w:r w:rsidRPr="009B7B70">
              <w:rPr>
                <w:i/>
                <w:spacing w:val="-2"/>
                <w:w w:val="105"/>
                <w:sz w:val="18"/>
                <w:szCs w:val="18"/>
              </w:rPr>
              <w:t>grondslag</w:t>
            </w:r>
          </w:p>
          <w:p w:rsidRPr="009B7B70" w:rsidR="005C77F3" w:rsidP="00B43889" w:rsidRDefault="005C77F3" w14:paraId="72AD0D7F" w14:textId="77777777">
            <w:pPr>
              <w:pStyle w:val="TableParagraph"/>
              <w:spacing w:before="0" w:line="205" w:lineRule="exact"/>
              <w:rPr>
                <w:i/>
                <w:sz w:val="18"/>
                <w:szCs w:val="18"/>
              </w:rPr>
            </w:pPr>
            <w:r w:rsidRPr="009B7B70">
              <w:rPr>
                <w:i/>
                <w:spacing w:val="-2"/>
                <w:w w:val="105"/>
                <w:sz w:val="18"/>
                <w:szCs w:val="18"/>
              </w:rPr>
              <w:t>(laatste</w:t>
            </w:r>
          </w:p>
          <w:p w:rsidRPr="009B7B70" w:rsidR="005C77F3" w:rsidP="00B43889" w:rsidRDefault="005C77F3" w14:paraId="73EBA4DD" w14:textId="5FB639F4">
            <w:pPr>
              <w:pStyle w:val="TableParagraph"/>
              <w:spacing w:before="2" w:line="181" w:lineRule="exact"/>
              <w:rPr>
                <w:i/>
                <w:sz w:val="18"/>
                <w:szCs w:val="18"/>
              </w:rPr>
            </w:pPr>
            <w:r w:rsidRPr="009B7B70">
              <w:rPr>
                <w:i/>
                <w:spacing w:val="-2"/>
                <w:w w:val="105"/>
                <w:sz w:val="18"/>
                <w:szCs w:val="18"/>
              </w:rPr>
              <w:t>evaluatiejaar)</w:t>
            </w:r>
            <w:r w:rsidRPr="009B7B70" w:rsidR="00DC6EC0">
              <w:rPr>
                <w:i/>
                <w:spacing w:val="-2"/>
                <w:w w:val="105"/>
                <w:sz w:val="18"/>
                <w:szCs w:val="18"/>
              </w:rPr>
              <w:t>*1000</w:t>
            </w:r>
          </w:p>
        </w:tc>
      </w:tr>
      <w:tr w:rsidRPr="009B7B70" w:rsidR="005C77F3" w:rsidTr="009B7B70" w14:paraId="0FA736D4" w14:textId="77777777">
        <w:trPr>
          <w:trHeight w:val="988"/>
        </w:trPr>
        <w:tc>
          <w:tcPr>
            <w:tcW w:w="2006" w:type="dxa"/>
            <w:shd w:val="clear" w:color="auto" w:fill="005595"/>
          </w:tcPr>
          <w:p w:rsidRPr="003C05C5" w:rsidR="005C77F3" w:rsidP="00B43889" w:rsidRDefault="005C77F3" w14:paraId="2A1346AD" w14:textId="77777777">
            <w:pPr>
              <w:pStyle w:val="TableParagraph"/>
              <w:spacing w:before="19" w:line="268" w:lineRule="auto"/>
              <w:rPr>
                <w:i/>
                <w:iCs/>
                <w:color w:val="FFFFFF" w:themeColor="background1"/>
                <w:sz w:val="18"/>
                <w:szCs w:val="18"/>
                <w:lang w:val="nl-NL"/>
              </w:rPr>
            </w:pPr>
            <w:r w:rsidRPr="003C05C5">
              <w:rPr>
                <w:i/>
                <w:iCs/>
                <w:color w:val="FFFFFF" w:themeColor="background1"/>
                <w:sz w:val="18"/>
                <w:szCs w:val="18"/>
                <w:lang w:val="nl-NL"/>
              </w:rPr>
              <w:t>Periodieke rapportage Omgevingsveiligheid en Milieurisico’s 2018-2024</w:t>
            </w:r>
          </w:p>
        </w:tc>
        <w:tc>
          <w:tcPr>
            <w:tcW w:w="1104" w:type="dxa"/>
            <w:shd w:val="clear" w:color="auto" w:fill="005595"/>
          </w:tcPr>
          <w:p w:rsidRPr="003C05C5" w:rsidR="005C77F3" w:rsidP="00B43889" w:rsidRDefault="005C77F3" w14:paraId="408B3702" w14:textId="68A8DEB7">
            <w:pPr>
              <w:pStyle w:val="TableParagraph"/>
              <w:spacing w:before="0" w:line="205" w:lineRule="exact"/>
              <w:ind w:left="0"/>
              <w:rPr>
                <w:color w:val="FFFFFF" w:themeColor="background1"/>
                <w:sz w:val="18"/>
                <w:szCs w:val="18"/>
                <w:lang w:val="nl-NL"/>
              </w:rPr>
            </w:pPr>
            <w:r w:rsidRPr="003C05C5">
              <w:rPr>
                <w:color w:val="FFFFFF" w:themeColor="background1"/>
                <w:sz w:val="18"/>
                <w:szCs w:val="18"/>
                <w:lang w:val="nl-NL"/>
              </w:rPr>
              <w:t>Periodieke rapportage periode 2018-2024</w:t>
            </w:r>
          </w:p>
        </w:tc>
        <w:tc>
          <w:tcPr>
            <w:tcW w:w="1027" w:type="dxa"/>
            <w:shd w:val="clear" w:color="auto" w:fill="005595"/>
          </w:tcPr>
          <w:p w:rsidRPr="003C05C5" w:rsidR="005C77F3" w:rsidP="00B43889" w:rsidRDefault="005C77F3" w14:paraId="37CA319A" w14:textId="77777777">
            <w:pPr>
              <w:pStyle w:val="TableParagraph"/>
              <w:ind w:left="101"/>
              <w:rPr>
                <w:color w:val="FFFFFF" w:themeColor="background1"/>
                <w:sz w:val="18"/>
                <w:szCs w:val="18"/>
                <w:lang w:val="nl-NL"/>
              </w:rPr>
            </w:pPr>
            <w:r w:rsidRPr="003C05C5">
              <w:rPr>
                <w:color w:val="FFFFFF" w:themeColor="background1"/>
                <w:sz w:val="18"/>
                <w:szCs w:val="18"/>
                <w:lang w:val="nl-NL"/>
              </w:rPr>
              <w:t>2026</w:t>
            </w:r>
          </w:p>
        </w:tc>
        <w:tc>
          <w:tcPr>
            <w:tcW w:w="1213" w:type="dxa"/>
            <w:shd w:val="clear" w:color="auto" w:fill="005595"/>
          </w:tcPr>
          <w:p w:rsidRPr="003C05C5" w:rsidR="005C77F3" w:rsidP="00B43889" w:rsidRDefault="005C77F3" w14:paraId="62DDADAC" w14:textId="77777777">
            <w:pPr>
              <w:pStyle w:val="TableParagraph"/>
              <w:ind w:left="101"/>
              <w:rPr>
                <w:color w:val="FFFFFF" w:themeColor="background1"/>
                <w:sz w:val="18"/>
                <w:szCs w:val="18"/>
                <w:lang w:val="nl-NL"/>
              </w:rPr>
            </w:pPr>
            <w:r w:rsidRPr="003C05C5">
              <w:rPr>
                <w:color w:val="FFFFFF" w:themeColor="background1"/>
                <w:sz w:val="18"/>
                <w:szCs w:val="18"/>
                <w:lang w:val="nl-NL"/>
              </w:rPr>
              <w:t>Artikel 22</w:t>
            </w:r>
          </w:p>
        </w:tc>
        <w:tc>
          <w:tcPr>
            <w:tcW w:w="2163" w:type="dxa"/>
            <w:shd w:val="clear" w:color="auto" w:fill="005595"/>
          </w:tcPr>
          <w:p w:rsidRPr="003C05C5" w:rsidR="005C77F3" w:rsidP="00B43889" w:rsidRDefault="00DC6EC0" w14:paraId="6D5C7952" w14:textId="0064DA6E">
            <w:pPr>
              <w:pStyle w:val="TableParagraph"/>
              <w:ind w:left="101"/>
              <w:rPr>
                <w:color w:val="FFFFFF" w:themeColor="background1"/>
                <w:sz w:val="18"/>
                <w:szCs w:val="18"/>
                <w:lang w:val="nl-NL"/>
              </w:rPr>
            </w:pPr>
            <w:r w:rsidRPr="003C05C5">
              <w:rPr>
                <w:rFonts w:ascii="Aptos" w:hAnsi="Aptos"/>
                <w:color w:val="FFFFFF" w:themeColor="background1"/>
              </w:rPr>
              <w:t>€</w:t>
            </w:r>
            <w:r w:rsidRPr="003C05C5">
              <w:rPr>
                <w:color w:val="FFFFFF" w:themeColor="background1"/>
                <w:sz w:val="18"/>
                <w:szCs w:val="18"/>
                <w:lang w:val="nl-NL"/>
              </w:rPr>
              <w:t>67.234</w:t>
            </w:r>
          </w:p>
        </w:tc>
      </w:tr>
      <w:tr w:rsidRPr="009B7B70" w:rsidR="005C77F3" w:rsidTr="009B7B70" w14:paraId="1513DB41" w14:textId="77777777">
        <w:trPr>
          <w:trHeight w:val="748"/>
        </w:trPr>
        <w:tc>
          <w:tcPr>
            <w:tcW w:w="7513" w:type="dxa"/>
            <w:gridSpan w:val="5"/>
            <w:shd w:val="clear" w:color="auto" w:fill="FFFFFF" w:themeFill="background1"/>
          </w:tcPr>
          <w:p w:rsidRPr="009B7B70" w:rsidR="005C77F3" w:rsidP="00B43889" w:rsidRDefault="005C77F3" w14:paraId="1CEF1632" w14:textId="77777777">
            <w:pPr>
              <w:pStyle w:val="TableParagraph"/>
              <w:spacing w:line="259" w:lineRule="auto"/>
              <w:ind w:right="168"/>
              <w:rPr>
                <w:w w:val="105"/>
                <w:sz w:val="18"/>
                <w:szCs w:val="18"/>
                <w:lang w:val="nl-NL"/>
              </w:rPr>
            </w:pPr>
          </w:p>
          <w:p w:rsidR="007B16B3" w:rsidP="00B43889" w:rsidRDefault="005C77F3" w14:paraId="1A15D7F9" w14:textId="77777777">
            <w:pPr>
              <w:pStyle w:val="TableParagraph"/>
              <w:rPr>
                <w:rFonts w:ascii="Segoe UI" w:hAnsi="Segoe UI" w:cs="Segoe UI"/>
                <w:sz w:val="18"/>
                <w:szCs w:val="18"/>
                <w:lang w:val="nl-NL"/>
              </w:rPr>
            </w:pPr>
            <w:r w:rsidRPr="00A82DB8">
              <w:rPr>
                <w:rFonts w:ascii="Segoe UI" w:hAnsi="Segoe UI" w:cs="Segoe UI"/>
                <w:sz w:val="18"/>
                <w:szCs w:val="18"/>
                <w:lang w:val="nl-NL"/>
              </w:rPr>
              <w:t xml:space="preserve">Toelichting evaluatie: </w:t>
            </w:r>
          </w:p>
          <w:p w:rsidRPr="008778A8" w:rsidR="005C77F3" w:rsidP="00B43889" w:rsidRDefault="005C77F3" w14:paraId="1B3331F7" w14:textId="530B2BAB">
            <w:pPr>
              <w:pStyle w:val="TableParagraph"/>
              <w:rPr>
                <w:rFonts w:ascii="Segoe UI" w:hAnsi="Segoe UI" w:cs="Segoe UI"/>
                <w:sz w:val="18"/>
                <w:szCs w:val="18"/>
                <w:lang w:val="nl-NL"/>
              </w:rPr>
            </w:pPr>
            <w:r w:rsidRPr="00A82DB8">
              <w:rPr>
                <w:rFonts w:ascii="Segoe UI" w:hAnsi="Segoe UI" w:cs="Segoe UI"/>
                <w:sz w:val="18"/>
                <w:szCs w:val="18"/>
                <w:lang w:val="nl-NL"/>
              </w:rPr>
              <w:t>Dit betreft een onderzoek naar de doelmatigheid en doeltreffendheid van het beleid van art</w:t>
            </w:r>
            <w:r w:rsidRPr="00A82DB8" w:rsidR="003D0237">
              <w:rPr>
                <w:rFonts w:ascii="Segoe UI" w:hAnsi="Segoe UI" w:cs="Segoe UI"/>
                <w:sz w:val="18"/>
                <w:szCs w:val="18"/>
                <w:lang w:val="nl-NL"/>
              </w:rPr>
              <w:t xml:space="preserve">ikel </w:t>
            </w:r>
            <w:r w:rsidRPr="00A82DB8">
              <w:rPr>
                <w:rFonts w:ascii="Segoe UI" w:hAnsi="Segoe UI" w:cs="Segoe UI"/>
                <w:sz w:val="18"/>
                <w:szCs w:val="18"/>
                <w:lang w:val="nl-NL"/>
              </w:rPr>
              <w:t xml:space="preserve">22 Omgevingsveiligheid en Milieurisico’s over de </w:t>
            </w:r>
            <w:r w:rsidRPr="00A82DB8" w:rsidR="00C85F2A">
              <w:rPr>
                <w:rFonts w:ascii="Segoe UI" w:hAnsi="Segoe UI" w:cs="Segoe UI"/>
                <w:sz w:val="18"/>
                <w:szCs w:val="18"/>
                <w:lang w:val="nl-NL"/>
              </w:rPr>
              <w:t>periode</w:t>
            </w:r>
            <w:r w:rsidRPr="00A82DB8">
              <w:rPr>
                <w:rFonts w:ascii="Segoe UI" w:hAnsi="Segoe UI" w:cs="Segoe UI"/>
                <w:sz w:val="18"/>
                <w:szCs w:val="18"/>
                <w:lang w:val="nl-NL"/>
              </w:rPr>
              <w:t xml:space="preserve"> 2018 t</w:t>
            </w:r>
            <w:r w:rsidRPr="00A82DB8" w:rsidR="003D0237">
              <w:rPr>
                <w:rFonts w:ascii="Segoe UI" w:hAnsi="Segoe UI" w:cs="Segoe UI"/>
                <w:sz w:val="18"/>
                <w:szCs w:val="18"/>
                <w:lang w:val="nl-NL"/>
              </w:rPr>
              <w:t>ot en met</w:t>
            </w:r>
            <w:r w:rsidRPr="00A82DB8">
              <w:rPr>
                <w:rFonts w:ascii="Segoe UI" w:hAnsi="Segoe UI" w:cs="Segoe UI"/>
                <w:sz w:val="18"/>
                <w:szCs w:val="18"/>
                <w:lang w:val="nl-NL"/>
              </w:rPr>
              <w:t xml:space="preserve"> 2024.</w:t>
            </w:r>
            <w:r w:rsidR="002C33EA">
              <w:rPr>
                <w:rFonts w:ascii="Segoe UI" w:hAnsi="Segoe UI" w:cs="Segoe UI"/>
                <w:sz w:val="18"/>
                <w:szCs w:val="18"/>
                <w:lang w:val="nl-NL"/>
              </w:rPr>
              <w:t xml:space="preserve"> De focus in het onderzoek lag gedeeltelijk op de doelenboom. De onderzoekers zijn gevraagd of</w:t>
            </w:r>
            <w:r w:rsidRPr="002C33EA" w:rsidR="002C33EA">
              <w:rPr>
                <w:rFonts w:ascii="Segoe UI" w:hAnsi="Segoe UI" w:cs="Segoe UI"/>
                <w:sz w:val="18"/>
                <w:szCs w:val="18"/>
                <w:lang w:val="nl-NL"/>
              </w:rPr>
              <w:t xml:space="preserve"> het gevoerde beleid doeltreffend en doelmatig is, waarbij de doelenboom een overzicht geeft van de gestelde doelen. Tevens </w:t>
            </w:r>
            <w:r w:rsidR="002C33EA">
              <w:rPr>
                <w:rFonts w:ascii="Segoe UI" w:hAnsi="Segoe UI" w:cs="Segoe UI"/>
                <w:sz w:val="18"/>
                <w:szCs w:val="18"/>
                <w:lang w:val="nl-NL"/>
              </w:rPr>
              <w:t xml:space="preserve">zijn de </w:t>
            </w:r>
            <w:r w:rsidRPr="002C33EA" w:rsidR="002C33EA">
              <w:rPr>
                <w:rFonts w:ascii="Segoe UI" w:hAnsi="Segoe UI" w:cs="Segoe UI"/>
                <w:sz w:val="18"/>
                <w:szCs w:val="18"/>
                <w:lang w:val="nl-NL"/>
              </w:rPr>
              <w:t>onderzoekers</w:t>
            </w:r>
            <w:r w:rsidR="002C33EA">
              <w:rPr>
                <w:rFonts w:ascii="Segoe UI" w:hAnsi="Segoe UI" w:cs="Segoe UI"/>
                <w:sz w:val="18"/>
                <w:szCs w:val="18"/>
                <w:lang w:val="nl-NL"/>
              </w:rPr>
              <w:t xml:space="preserve"> gevraagd</w:t>
            </w:r>
            <w:r w:rsidRPr="002C33EA" w:rsidR="002C33EA">
              <w:rPr>
                <w:rFonts w:ascii="Segoe UI" w:hAnsi="Segoe UI" w:cs="Segoe UI"/>
                <w:sz w:val="18"/>
                <w:szCs w:val="18"/>
                <w:lang w:val="nl-NL"/>
              </w:rPr>
              <w:t xml:space="preserve"> uit te onderzoeken of de doelenboom goed is opgebouwd en of de gekozen doelstellingen op een effectieve (doeltreffende) manier bijdragen aan het realiseren van een schone, gezonde en veilige leefomgeving.</w:t>
            </w:r>
          </w:p>
          <w:p w:rsidRPr="009B7B70" w:rsidR="005C77F3" w:rsidP="00B43889" w:rsidRDefault="005C77F3" w14:paraId="1610943E" w14:textId="77777777">
            <w:pPr>
              <w:pStyle w:val="TableParagraph"/>
              <w:rPr>
                <w:sz w:val="18"/>
                <w:szCs w:val="18"/>
                <w:lang w:val="nl-NL"/>
              </w:rPr>
            </w:pPr>
          </w:p>
        </w:tc>
      </w:tr>
      <w:tr w:rsidRPr="009B7B70" w:rsidR="005C77F3" w:rsidTr="009B7B70" w14:paraId="6C9599EE" w14:textId="77777777">
        <w:trPr>
          <w:trHeight w:val="364"/>
        </w:trPr>
        <w:tc>
          <w:tcPr>
            <w:tcW w:w="3110" w:type="dxa"/>
            <w:gridSpan w:val="2"/>
            <w:shd w:val="clear" w:color="auto" w:fill="auto"/>
          </w:tcPr>
          <w:p w:rsidRPr="009B7B70" w:rsidR="005C77F3" w:rsidP="00B43889" w:rsidRDefault="005C77F3" w14:paraId="35CF0017" w14:textId="77777777">
            <w:pPr>
              <w:pStyle w:val="TableParagraph"/>
              <w:spacing w:before="19"/>
              <w:rPr>
                <w:i/>
                <w:sz w:val="18"/>
                <w:szCs w:val="18"/>
              </w:rPr>
            </w:pPr>
            <w:r w:rsidRPr="009B7B70">
              <w:rPr>
                <w:i/>
                <w:spacing w:val="-2"/>
                <w:w w:val="105"/>
                <w:sz w:val="18"/>
                <w:szCs w:val="18"/>
              </w:rPr>
              <w:t>Aanbevelingen/bevindingen:</w:t>
            </w:r>
          </w:p>
        </w:tc>
        <w:tc>
          <w:tcPr>
            <w:tcW w:w="4403" w:type="dxa"/>
            <w:gridSpan w:val="3"/>
            <w:shd w:val="clear" w:color="auto" w:fill="auto"/>
          </w:tcPr>
          <w:p w:rsidRPr="009B7B70" w:rsidR="005C77F3" w:rsidP="00B43889" w:rsidRDefault="005C77F3" w14:paraId="61434407" w14:textId="46B47A31">
            <w:pPr>
              <w:pStyle w:val="TableParagraph"/>
              <w:spacing w:before="19"/>
              <w:ind w:left="101"/>
              <w:rPr>
                <w:i/>
                <w:sz w:val="18"/>
                <w:szCs w:val="18"/>
                <w:lang w:val="nl-NL"/>
              </w:rPr>
            </w:pPr>
            <w:r w:rsidRPr="009B7B70">
              <w:rPr>
                <w:i/>
                <w:w w:val="105"/>
                <w:sz w:val="18"/>
                <w:szCs w:val="18"/>
                <w:lang w:val="nl-NL"/>
              </w:rPr>
              <w:t>Toelichting</w:t>
            </w:r>
            <w:r w:rsidRPr="009B7B70">
              <w:rPr>
                <w:i/>
                <w:spacing w:val="-7"/>
                <w:w w:val="105"/>
                <w:sz w:val="18"/>
                <w:szCs w:val="18"/>
                <w:lang w:val="nl-NL"/>
              </w:rPr>
              <w:t xml:space="preserve"> </w:t>
            </w:r>
            <w:r w:rsidRPr="009B7B70">
              <w:rPr>
                <w:i/>
                <w:w w:val="105"/>
                <w:sz w:val="18"/>
                <w:szCs w:val="18"/>
                <w:lang w:val="nl-NL"/>
              </w:rPr>
              <w:t>status</w:t>
            </w:r>
            <w:r w:rsidRPr="009B7B70">
              <w:rPr>
                <w:i/>
                <w:spacing w:val="10"/>
                <w:w w:val="105"/>
                <w:sz w:val="18"/>
                <w:szCs w:val="18"/>
                <w:lang w:val="nl-NL"/>
              </w:rPr>
              <w:t xml:space="preserve"> </w:t>
            </w:r>
            <w:r w:rsidRPr="009B7B70">
              <w:rPr>
                <w:i/>
                <w:spacing w:val="-2"/>
                <w:w w:val="105"/>
                <w:sz w:val="18"/>
                <w:szCs w:val="18"/>
                <w:lang w:val="nl-NL"/>
              </w:rPr>
              <w:t>opvolging</w:t>
            </w:r>
          </w:p>
        </w:tc>
      </w:tr>
      <w:tr w:rsidRPr="009B7B70" w:rsidR="005C77F3" w:rsidTr="009B7B70" w14:paraId="3E4C3AE4" w14:textId="77777777">
        <w:trPr>
          <w:trHeight w:val="48"/>
        </w:trPr>
        <w:tc>
          <w:tcPr>
            <w:tcW w:w="3110" w:type="dxa"/>
            <w:gridSpan w:val="2"/>
            <w:shd w:val="clear" w:color="auto" w:fill="auto"/>
          </w:tcPr>
          <w:p w:rsidRPr="008778A8" w:rsidR="005C77F3" w:rsidP="008778A8" w:rsidRDefault="005C77F3" w14:paraId="423F340D" w14:textId="77777777">
            <w:pPr>
              <w:pStyle w:val="TableParagraph"/>
              <w:rPr>
                <w:rFonts w:ascii="Segoe UI" w:hAnsi="Segoe UI" w:cs="Segoe UI"/>
                <w:lang w:val="nl-NL"/>
              </w:rPr>
            </w:pPr>
            <w:bookmarkStart w:name="_Hlk220589164" w:id="2"/>
            <w:r w:rsidRPr="00A82DB8">
              <w:rPr>
                <w:rFonts w:ascii="Segoe UI" w:hAnsi="Segoe UI" w:cs="Segoe UI"/>
                <w:sz w:val="18"/>
                <w:szCs w:val="18"/>
                <w:lang w:val="nl-NL"/>
              </w:rPr>
              <w:t>De onderzoekers bevelen aan om de indeling van de begroting beter te laten aansluiten op de inhoudelijke organisatie. Dit moet ertoe leiden dat de doelen, instrumenten en middelen uit de begroting beter te koppelen zijn aan de financiële inzet op de begroting.</w:t>
            </w:r>
          </w:p>
          <w:bookmarkEnd w:id="2"/>
          <w:p w:rsidRPr="008778A8" w:rsidR="005C77F3" w:rsidP="008778A8" w:rsidRDefault="005C77F3" w14:paraId="0DBCA27B" w14:textId="77777777">
            <w:pPr>
              <w:pStyle w:val="TableParagraph"/>
              <w:rPr>
                <w:rFonts w:ascii="Segoe UI" w:hAnsi="Segoe UI" w:cs="Segoe UI"/>
                <w:sz w:val="18"/>
                <w:szCs w:val="18"/>
                <w:lang w:val="nl-NL"/>
              </w:rPr>
            </w:pPr>
          </w:p>
        </w:tc>
        <w:tc>
          <w:tcPr>
            <w:tcW w:w="4403" w:type="dxa"/>
            <w:gridSpan w:val="3"/>
            <w:shd w:val="clear" w:color="auto" w:fill="auto"/>
          </w:tcPr>
          <w:p w:rsidRPr="00AF2910" w:rsidR="00EB3069" w:rsidP="00AF2910" w:rsidRDefault="00EB3069" w14:paraId="5F18F713" w14:textId="27DE9D15">
            <w:pPr>
              <w:rPr>
                <w:rFonts w:ascii="Segoe UI" w:hAnsi="Segoe UI" w:cs="Segoe UI"/>
                <w:b/>
                <w:bCs/>
                <w:lang w:val="nl-NL"/>
              </w:rPr>
            </w:pPr>
            <w:bookmarkStart w:name="_Hlk220589503" w:id="3"/>
            <w:r w:rsidRPr="003F7BA4">
              <w:rPr>
                <w:rFonts w:ascii="Segoe UI" w:hAnsi="Segoe UI" w:cs="Segoe UI"/>
                <w:b/>
                <w:bCs/>
                <w:lang w:val="nl-NL"/>
              </w:rPr>
              <w:t>Status: onderhanden</w:t>
            </w:r>
          </w:p>
          <w:p w:rsidR="005C77F3" w:rsidP="00AF2910" w:rsidRDefault="005C77F3" w14:paraId="39799AF1" w14:textId="77777777">
            <w:pPr>
              <w:pStyle w:val="TableParagraph"/>
              <w:ind w:left="0"/>
              <w:rPr>
                <w:rFonts w:ascii="Segoe UI" w:hAnsi="Segoe UI" w:cs="Segoe UI"/>
                <w:sz w:val="18"/>
                <w:szCs w:val="18"/>
                <w:lang w:val="nl-NL"/>
              </w:rPr>
            </w:pPr>
            <w:r w:rsidRPr="00A82DB8">
              <w:rPr>
                <w:rFonts w:ascii="Segoe UI" w:hAnsi="Segoe UI" w:cs="Segoe UI"/>
                <w:sz w:val="18"/>
                <w:szCs w:val="18"/>
                <w:lang w:val="nl-NL"/>
              </w:rPr>
              <w:t xml:space="preserve">Aan het begrotingsartikel is in 2025 een overzicht toegevoegd waarmee meer inzicht is gegeven in de beleidsmatige doelen van de beleidsdirectie. Deze ontwikkeling sluit aan bij de aanbeveling. In aanvulling daarop zal worden bezien of de indeling van het begrotingsartikel kan worden aangescherpt om beter aan te sluiten op de doelen van de beleidsdirectie. Verder wordt </w:t>
            </w:r>
            <w:r w:rsidRPr="00A82DB8" w:rsidR="009B7B70">
              <w:rPr>
                <w:rFonts w:ascii="Segoe UI" w:hAnsi="Segoe UI" w:cs="Segoe UI"/>
                <w:sz w:val="18"/>
                <w:szCs w:val="18"/>
                <w:lang w:val="nl-NL"/>
              </w:rPr>
              <w:t xml:space="preserve">jaarlijks </w:t>
            </w:r>
            <w:r w:rsidRPr="00A82DB8">
              <w:rPr>
                <w:rFonts w:ascii="Segoe UI" w:hAnsi="Segoe UI" w:cs="Segoe UI"/>
                <w:sz w:val="18"/>
                <w:szCs w:val="18"/>
                <w:lang w:val="nl-NL"/>
              </w:rPr>
              <w:t>beoordeeld of en op welke manier de informatiewaarde van de begroting verder kan worden vergroot</w:t>
            </w:r>
            <w:bookmarkEnd w:id="3"/>
            <w:r w:rsidRPr="00A82DB8">
              <w:rPr>
                <w:rFonts w:ascii="Segoe UI" w:hAnsi="Segoe UI" w:cs="Segoe UI"/>
                <w:sz w:val="18"/>
                <w:szCs w:val="18"/>
                <w:lang w:val="nl-NL"/>
              </w:rPr>
              <w:t>.</w:t>
            </w:r>
          </w:p>
          <w:p w:rsidRPr="008778A8" w:rsidR="007B16B3" w:rsidP="00AF2910" w:rsidRDefault="007B16B3" w14:paraId="5F72484A" w14:textId="53542B96">
            <w:pPr>
              <w:pStyle w:val="TableParagraph"/>
              <w:ind w:left="0"/>
              <w:rPr>
                <w:rFonts w:ascii="Segoe UI" w:hAnsi="Segoe UI" w:cs="Segoe UI"/>
                <w:sz w:val="18"/>
                <w:szCs w:val="18"/>
                <w:lang w:val="nl-NL"/>
              </w:rPr>
            </w:pPr>
          </w:p>
        </w:tc>
      </w:tr>
      <w:tr w:rsidRPr="009B7B70" w:rsidR="005C77F3" w:rsidTr="009B7B70" w14:paraId="28DBE1B0" w14:textId="77777777">
        <w:trPr>
          <w:trHeight w:val="2237"/>
        </w:trPr>
        <w:tc>
          <w:tcPr>
            <w:tcW w:w="3110" w:type="dxa"/>
            <w:gridSpan w:val="2"/>
            <w:shd w:val="clear" w:color="auto" w:fill="auto"/>
          </w:tcPr>
          <w:p w:rsidRPr="008778A8" w:rsidR="005C77F3" w:rsidP="008778A8" w:rsidRDefault="005C77F3" w14:paraId="0D7C07E9" w14:textId="77777777">
            <w:pPr>
              <w:pStyle w:val="TableParagraph"/>
              <w:rPr>
                <w:rFonts w:ascii="Segoe UI" w:hAnsi="Segoe UI" w:cs="Segoe UI"/>
                <w:lang w:val="nl-NL"/>
              </w:rPr>
            </w:pPr>
            <w:bookmarkStart w:name="_Hlk220589213" w:id="4"/>
            <w:r w:rsidRPr="00A82DB8">
              <w:rPr>
                <w:rFonts w:ascii="Segoe UI" w:hAnsi="Segoe UI" w:cs="Segoe UI"/>
                <w:sz w:val="18"/>
                <w:szCs w:val="18"/>
                <w:lang w:val="nl-NL"/>
              </w:rPr>
              <w:t>De onderzoekers bevelen aan om per taakveld en voor de gehele beleidsdirectie, duidelijke, meer meetbare indicatoren te ontwikkelen.</w:t>
            </w:r>
          </w:p>
          <w:bookmarkEnd w:id="4"/>
          <w:p w:rsidRPr="008778A8" w:rsidR="005C77F3" w:rsidP="008778A8" w:rsidRDefault="005C77F3" w14:paraId="6A482945" w14:textId="77777777">
            <w:pPr>
              <w:pStyle w:val="TableParagraph"/>
              <w:rPr>
                <w:rFonts w:ascii="Segoe UI" w:hAnsi="Segoe UI" w:cs="Segoe UI"/>
                <w:sz w:val="18"/>
                <w:szCs w:val="18"/>
                <w:lang w:val="nl-NL"/>
              </w:rPr>
            </w:pPr>
          </w:p>
        </w:tc>
        <w:tc>
          <w:tcPr>
            <w:tcW w:w="4403" w:type="dxa"/>
            <w:gridSpan w:val="3"/>
            <w:shd w:val="clear" w:color="auto" w:fill="auto"/>
          </w:tcPr>
          <w:p w:rsidRPr="00655922" w:rsidR="00655922" w:rsidP="00655922" w:rsidRDefault="00655922" w14:paraId="622F9690" w14:textId="3822AD66">
            <w:pPr>
              <w:rPr>
                <w:rFonts w:ascii="Segoe UI" w:hAnsi="Segoe UI" w:cs="Segoe UI"/>
                <w:b/>
                <w:bCs/>
                <w:lang w:val="nl-NL"/>
              </w:rPr>
            </w:pPr>
            <w:bookmarkStart w:name="_Hlk220589530" w:id="5"/>
            <w:r w:rsidRPr="003F7BA4">
              <w:rPr>
                <w:rFonts w:ascii="Segoe UI" w:hAnsi="Segoe UI" w:cs="Segoe UI"/>
                <w:b/>
                <w:bCs/>
                <w:lang w:val="nl-NL"/>
              </w:rPr>
              <w:t>Status: onderhanden</w:t>
            </w:r>
          </w:p>
          <w:p w:rsidR="005C77F3" w:rsidP="00655922" w:rsidRDefault="005C77F3" w14:paraId="0A0C9D6C" w14:textId="77777777">
            <w:pPr>
              <w:pStyle w:val="TableParagraph"/>
              <w:ind w:left="0"/>
              <w:rPr>
                <w:rFonts w:ascii="Segoe UI" w:hAnsi="Segoe UI" w:cs="Segoe UI"/>
                <w:sz w:val="18"/>
                <w:szCs w:val="18"/>
                <w:lang w:val="nl-NL"/>
              </w:rPr>
            </w:pPr>
            <w:r w:rsidRPr="00A82DB8">
              <w:rPr>
                <w:rFonts w:ascii="Segoe UI" w:hAnsi="Segoe UI" w:cs="Segoe UI"/>
                <w:sz w:val="18"/>
                <w:szCs w:val="18"/>
                <w:lang w:val="nl-NL"/>
              </w:rPr>
              <w:t>De meetbare gegevens en indicatoren van de beleidsdirectie worden vooral geleverd door uitvoeringsdiensten, zoals omgevingsdiensten, ANVS, ILT en RIVM. De beleidsdirectie staat immers als verantwoordelijke voor de kaderstelling, aan het begin van de veiligheidsketen. Er wordt al actief gewerkt aan het meer meetbaar maken van de resultaten, waarmee inzicht wordt gegenereerd in de impact van het beleid. Dit gebeurt onder andere door het aantal vergunningsaanvragen en REACH-dossiers bij te houden. Daarnaast wordt gekeken naar het meetbaar maken van de output van de uitvoeringsdiensten. Zo wordt blijvend ingezet op het zoveel mogelijk SMART formuleren van doelen en indicatoren. Daarbij moet worden opgemerkt dat een te grote nadruk op het (lage) aantal incidenten effect kan hebben op de beleving van inwoners, waardoor de beleidsdirectie dus een delicate balans moet bewaken. In lijn met de toezeggingen in de begroting 2026, wordt voor de komende begroting bezien in hoeverre de veiligheidsbeleving van inwoners kan worden meegenomen.</w:t>
            </w:r>
            <w:bookmarkEnd w:id="5"/>
          </w:p>
          <w:p w:rsidRPr="008778A8" w:rsidR="007B16B3" w:rsidP="00655922" w:rsidRDefault="007B16B3" w14:paraId="34868CFF" w14:textId="5995C83C">
            <w:pPr>
              <w:pStyle w:val="TableParagraph"/>
              <w:ind w:left="0"/>
              <w:rPr>
                <w:rFonts w:ascii="Segoe UI" w:hAnsi="Segoe UI" w:cs="Segoe UI"/>
                <w:lang w:val="nl-NL"/>
              </w:rPr>
            </w:pPr>
          </w:p>
        </w:tc>
      </w:tr>
      <w:tr w:rsidRPr="009B7B70" w:rsidR="005C77F3" w:rsidTr="009B7B70" w14:paraId="3F9CD831" w14:textId="77777777">
        <w:trPr>
          <w:trHeight w:val="2237"/>
        </w:trPr>
        <w:tc>
          <w:tcPr>
            <w:tcW w:w="3110" w:type="dxa"/>
            <w:gridSpan w:val="2"/>
            <w:shd w:val="clear" w:color="auto" w:fill="auto"/>
          </w:tcPr>
          <w:p w:rsidRPr="008778A8" w:rsidR="005C77F3" w:rsidP="008778A8" w:rsidRDefault="005C77F3" w14:paraId="166DE89E" w14:textId="77777777">
            <w:pPr>
              <w:pStyle w:val="TableParagraph"/>
              <w:rPr>
                <w:rFonts w:ascii="Segoe UI" w:hAnsi="Segoe UI" w:cs="Segoe UI"/>
                <w:lang w:val="nl-NL"/>
              </w:rPr>
            </w:pPr>
            <w:bookmarkStart w:name="_Hlk220589263" w:id="6"/>
            <w:r w:rsidRPr="00A82DB8">
              <w:rPr>
                <w:rFonts w:ascii="Segoe UI" w:hAnsi="Segoe UI" w:cs="Segoe UI"/>
                <w:sz w:val="18"/>
                <w:szCs w:val="18"/>
                <w:lang w:val="nl-NL"/>
              </w:rPr>
              <w:t xml:space="preserve"> De onderzoekers bevelen aan om inzicht te krijgen in de mate waarin het hoofddoel van de beleidsdirectie daadwerkelijk wordt bereikt, door beschikbare gegevens als inspecties en incidenten meer in perspectief te plaatsen.</w:t>
            </w:r>
          </w:p>
          <w:bookmarkEnd w:id="6"/>
          <w:p w:rsidRPr="008778A8" w:rsidR="005C77F3" w:rsidP="008778A8" w:rsidRDefault="005C77F3" w14:paraId="1181BA69" w14:textId="77777777">
            <w:pPr>
              <w:pStyle w:val="TableParagraph"/>
              <w:rPr>
                <w:rFonts w:ascii="Segoe UI" w:hAnsi="Segoe UI" w:cs="Segoe UI"/>
                <w:sz w:val="18"/>
                <w:szCs w:val="18"/>
                <w:lang w:val="nl-NL"/>
              </w:rPr>
            </w:pPr>
          </w:p>
        </w:tc>
        <w:tc>
          <w:tcPr>
            <w:tcW w:w="4403" w:type="dxa"/>
            <w:gridSpan w:val="3"/>
            <w:shd w:val="clear" w:color="auto" w:fill="auto"/>
          </w:tcPr>
          <w:p w:rsidRPr="00AF2910" w:rsidR="00EB3069" w:rsidP="00AF2910" w:rsidRDefault="00EB3069" w14:paraId="58336D93" w14:textId="62102C2A">
            <w:pPr>
              <w:rPr>
                <w:rFonts w:ascii="Segoe UI" w:hAnsi="Segoe UI" w:cs="Segoe UI"/>
                <w:b/>
                <w:bCs/>
                <w:lang w:val="nl-NL"/>
              </w:rPr>
            </w:pPr>
            <w:bookmarkStart w:name="_Hlk220589640" w:id="7"/>
            <w:r w:rsidRPr="003F7BA4">
              <w:rPr>
                <w:rFonts w:ascii="Segoe UI" w:hAnsi="Segoe UI" w:cs="Segoe UI"/>
                <w:b/>
                <w:bCs/>
                <w:lang w:val="nl-NL"/>
              </w:rPr>
              <w:t>Status: onderhanden</w:t>
            </w:r>
          </w:p>
          <w:p w:rsidRPr="008778A8" w:rsidR="005C77F3" w:rsidP="00AF2910" w:rsidRDefault="005C77F3" w14:paraId="38D90CC9" w14:textId="7DB3077E">
            <w:pPr>
              <w:pStyle w:val="TableParagraph"/>
              <w:ind w:left="0"/>
              <w:rPr>
                <w:rFonts w:ascii="Segoe UI" w:hAnsi="Segoe UI" w:cs="Segoe UI"/>
                <w:lang w:val="nl-NL"/>
              </w:rPr>
            </w:pPr>
            <w:r w:rsidRPr="00A82DB8">
              <w:rPr>
                <w:rFonts w:ascii="Segoe UI" w:hAnsi="Segoe UI" w:cs="Segoe UI"/>
                <w:sz w:val="18"/>
                <w:szCs w:val="18"/>
                <w:lang w:val="nl-NL"/>
              </w:rPr>
              <w:t>In de afgelopen jaren heeft de beleidsdirectie al de nodige stappen gezet om dit inzicht te verkrijgen en dat zal worden voortgezet door o.a. de beleidstheorie verder uit te werken en waar mogelijk bij de uitvoering van beleidsevaluaties onderscheid te maken tussen output, outcome en impact. Doel is om zoveel mogelijk inzicht te bieden in de bijdrage van het beleid aan het realiseren van een veilige, schone en gezonde leefomgeving. De inherent preventieve aard van het beleid van de directie is hierbij wel een factor om rekening mee te houden.</w:t>
            </w:r>
          </w:p>
          <w:p w:rsidRPr="008778A8" w:rsidR="005C77F3" w:rsidP="008778A8" w:rsidRDefault="005C77F3" w14:paraId="79CC4F29" w14:textId="77777777">
            <w:pPr>
              <w:pStyle w:val="TableParagraph"/>
              <w:rPr>
                <w:rFonts w:ascii="Segoe UI" w:hAnsi="Segoe UI" w:cs="Segoe UI"/>
                <w:lang w:val="nl-NL"/>
              </w:rPr>
            </w:pPr>
          </w:p>
          <w:p w:rsidRPr="008778A8" w:rsidR="005C77F3" w:rsidP="00655922" w:rsidRDefault="005C77F3" w14:paraId="5496FE0B" w14:textId="3D7AC17B">
            <w:pPr>
              <w:pStyle w:val="TableParagraph"/>
              <w:ind w:left="0"/>
              <w:rPr>
                <w:rFonts w:ascii="Segoe UI" w:hAnsi="Segoe UI" w:cs="Segoe UI"/>
                <w:lang w:val="nl-NL"/>
              </w:rPr>
            </w:pPr>
            <w:r w:rsidRPr="00A82DB8">
              <w:rPr>
                <w:rFonts w:ascii="Segoe UI" w:hAnsi="Segoe UI" w:cs="Segoe UI"/>
                <w:sz w:val="18"/>
                <w:szCs w:val="18"/>
                <w:lang w:val="nl-NL"/>
              </w:rPr>
              <w:t>Ten slotte is de beleidsdirectie recent aangesloten op het Onderzoek Beleving Woonomgeving dat wordt uitgevoerd door het Centraal Bureau voor de Statistiek (CBS) en het Rijksinstituut voor Volksgezondheid en Milieu (RIVM). In dit onderzoek zijn vragen opgenomen die raken aan de veiligheidsbeleving van inwoners, met als doel om hierover meer inzicht te krijgen en dit mee te kunnen nemen in beleidsvorming.</w:t>
            </w:r>
            <w:bookmarkEnd w:id="7"/>
          </w:p>
        </w:tc>
      </w:tr>
      <w:tr w:rsidRPr="009B7B70" w:rsidR="005C77F3" w:rsidTr="007B16B3" w14:paraId="56A71FFB" w14:textId="77777777">
        <w:trPr>
          <w:trHeight w:val="1527"/>
        </w:trPr>
        <w:tc>
          <w:tcPr>
            <w:tcW w:w="3110" w:type="dxa"/>
            <w:gridSpan w:val="2"/>
            <w:shd w:val="clear" w:color="auto" w:fill="auto"/>
          </w:tcPr>
          <w:p w:rsidRPr="00A82DB8" w:rsidR="005C77F3" w:rsidP="008778A8" w:rsidRDefault="005C77F3" w14:paraId="5808371C" w14:textId="3ECEA7E3">
            <w:pPr>
              <w:pStyle w:val="TableParagraph"/>
              <w:rPr>
                <w:rFonts w:ascii="Segoe UI" w:hAnsi="Segoe UI" w:cs="Segoe UI"/>
                <w:sz w:val="18"/>
                <w:szCs w:val="18"/>
                <w:lang w:val="nl-NL"/>
              </w:rPr>
            </w:pPr>
            <w:bookmarkStart w:name="_Hlk220589320" w:id="8"/>
            <w:r w:rsidRPr="00A82DB8">
              <w:rPr>
                <w:rFonts w:ascii="Segoe UI" w:hAnsi="Segoe UI" w:cs="Segoe UI"/>
                <w:sz w:val="18"/>
                <w:szCs w:val="18"/>
                <w:lang w:val="nl-NL"/>
              </w:rPr>
              <w:t xml:space="preserve">De onderzoekers bevelen aan om publiekelijk inzichtelijk te maken welke inzet en resultaten agentschappen leveren voor de ontvangen middelen. </w:t>
            </w:r>
            <w:bookmarkEnd w:id="8"/>
          </w:p>
        </w:tc>
        <w:tc>
          <w:tcPr>
            <w:tcW w:w="4403" w:type="dxa"/>
            <w:gridSpan w:val="3"/>
            <w:shd w:val="clear" w:color="auto" w:fill="auto"/>
          </w:tcPr>
          <w:p w:rsidRPr="00655922" w:rsidR="00655922" w:rsidP="00655922" w:rsidRDefault="00655922" w14:paraId="5316CC47" w14:textId="3575A53F">
            <w:pPr>
              <w:rPr>
                <w:rFonts w:ascii="Segoe UI" w:hAnsi="Segoe UI" w:cs="Segoe UI"/>
                <w:b/>
                <w:bCs/>
                <w:lang w:val="nl-NL"/>
              </w:rPr>
            </w:pPr>
            <w:bookmarkStart w:name="_Hlk220589671" w:id="9"/>
            <w:r w:rsidRPr="003F7BA4">
              <w:rPr>
                <w:rFonts w:ascii="Segoe UI" w:hAnsi="Segoe UI" w:cs="Segoe UI"/>
                <w:b/>
                <w:bCs/>
                <w:lang w:val="nl-NL"/>
              </w:rPr>
              <w:t>Status: onderhanden</w:t>
            </w:r>
          </w:p>
          <w:p w:rsidRPr="008778A8" w:rsidR="005C77F3" w:rsidP="007B16B3" w:rsidRDefault="005C77F3" w14:paraId="309EC98E" w14:textId="20FFF441">
            <w:pPr>
              <w:pStyle w:val="TableParagraph"/>
              <w:ind w:left="0"/>
              <w:rPr>
                <w:rFonts w:ascii="Segoe UI" w:hAnsi="Segoe UI" w:cs="Segoe UI"/>
                <w:lang w:val="nl-NL"/>
              </w:rPr>
            </w:pPr>
            <w:r w:rsidRPr="00A82DB8">
              <w:rPr>
                <w:rFonts w:ascii="Segoe UI" w:hAnsi="Segoe UI" w:cs="Segoe UI"/>
                <w:sz w:val="18"/>
                <w:szCs w:val="18"/>
                <w:lang w:val="nl-NL"/>
              </w:rPr>
              <w:t>In lijn met de aanbeveling wordt onderzocht op welke manier de publieke inzichtelijkheid kan worden vergroot, bijvoorbeeld door bestaande rapportages openbaar beschikbaar te stellen.</w:t>
            </w:r>
            <w:bookmarkEnd w:id="9"/>
          </w:p>
        </w:tc>
      </w:tr>
      <w:tr w:rsidRPr="00670FD9" w:rsidR="005C77F3" w:rsidTr="009B7B70" w14:paraId="4F0E19F6" w14:textId="77777777">
        <w:trPr>
          <w:trHeight w:val="2237"/>
        </w:trPr>
        <w:tc>
          <w:tcPr>
            <w:tcW w:w="3110" w:type="dxa"/>
            <w:gridSpan w:val="2"/>
          </w:tcPr>
          <w:p w:rsidRPr="008778A8" w:rsidR="005C77F3" w:rsidP="008778A8" w:rsidRDefault="005C77F3" w14:paraId="6482C064" w14:textId="77777777">
            <w:pPr>
              <w:pStyle w:val="TableParagraph"/>
              <w:rPr>
                <w:rFonts w:ascii="Segoe UI" w:hAnsi="Segoe UI" w:cs="Segoe UI"/>
                <w:lang w:val="nl-NL"/>
              </w:rPr>
            </w:pPr>
            <w:r w:rsidRPr="00A82DB8">
              <w:rPr>
                <w:rFonts w:ascii="Segoe UI" w:hAnsi="Segoe UI" w:cs="Segoe UI"/>
                <w:sz w:val="18"/>
                <w:szCs w:val="18"/>
                <w:lang w:val="nl-NL"/>
              </w:rPr>
              <w:t>De onderzoekers bevelen aan om de evaluatiemethodiek te versterken door te streven naar meer kwantitatieve evaluaties en door evaluaties explicieter te richten op het meten van doeltreffendheid en doelmatigheid van beleidsinstrumenten.</w:t>
            </w:r>
          </w:p>
          <w:p w:rsidRPr="00A82DB8" w:rsidR="005C77F3" w:rsidP="008778A8" w:rsidRDefault="005C77F3" w14:paraId="071B9EDD" w14:textId="77777777">
            <w:pPr>
              <w:pStyle w:val="TableParagraph"/>
              <w:rPr>
                <w:rFonts w:ascii="Segoe UI" w:hAnsi="Segoe UI" w:cs="Segoe UI"/>
                <w:sz w:val="18"/>
                <w:szCs w:val="18"/>
                <w:lang w:val="nl-NL"/>
              </w:rPr>
            </w:pPr>
          </w:p>
        </w:tc>
        <w:tc>
          <w:tcPr>
            <w:tcW w:w="4403" w:type="dxa"/>
            <w:gridSpan w:val="3"/>
          </w:tcPr>
          <w:p w:rsidRPr="00AF2910" w:rsidR="00EB3069" w:rsidP="00AF2910" w:rsidRDefault="00EB3069" w14:paraId="1DDD7B32" w14:textId="45B2707C">
            <w:pPr>
              <w:rPr>
                <w:rFonts w:ascii="Segoe UI" w:hAnsi="Segoe UI" w:cs="Segoe UI"/>
                <w:b/>
                <w:bCs/>
                <w:lang w:val="nl-NL"/>
              </w:rPr>
            </w:pPr>
            <w:r w:rsidRPr="003F7BA4">
              <w:rPr>
                <w:rFonts w:ascii="Segoe UI" w:hAnsi="Segoe UI" w:cs="Segoe UI"/>
                <w:b/>
                <w:bCs/>
                <w:lang w:val="nl-NL"/>
              </w:rPr>
              <w:t>Status: onderhande</w:t>
            </w:r>
            <w:r>
              <w:rPr>
                <w:rFonts w:ascii="Segoe UI" w:hAnsi="Segoe UI" w:cs="Segoe UI"/>
                <w:b/>
                <w:bCs/>
                <w:lang w:val="nl-NL"/>
              </w:rPr>
              <w:t>n</w:t>
            </w:r>
          </w:p>
          <w:p w:rsidRPr="008778A8" w:rsidR="005C77F3" w:rsidP="00AF2910" w:rsidRDefault="005C77F3" w14:paraId="21582EF4" w14:textId="17E3EBE5">
            <w:pPr>
              <w:pStyle w:val="TableParagraph"/>
              <w:ind w:left="0"/>
              <w:rPr>
                <w:rFonts w:ascii="Segoe UI" w:hAnsi="Segoe UI" w:cs="Segoe UI"/>
                <w:lang w:val="nl-NL"/>
              </w:rPr>
            </w:pPr>
            <w:r w:rsidRPr="00A82DB8">
              <w:rPr>
                <w:rFonts w:ascii="Segoe UI" w:hAnsi="Segoe UI" w:cs="Segoe UI"/>
                <w:sz w:val="18"/>
                <w:szCs w:val="18"/>
                <w:lang w:val="nl-NL"/>
              </w:rPr>
              <w:t>Het beschikbare evaluatiemateriaal bevat meer kwalitatieve dan kwantitatieve onderzoeksmethoden. Dit ligt in lijn met de preventieve aard van het beleid. Dit wordt beaamd door de onderzoekers. Er zal worden onderzocht hoe meer kwantitatief onderzoek kan worden geïntegreerd in toekomstige beleidsevaluaties, specifiek ten behoeve van een oordeel over doeltreffendheid en doelmatigheid.</w:t>
            </w:r>
          </w:p>
        </w:tc>
      </w:tr>
    </w:tbl>
    <w:p w:rsidRPr="00670FD9" w:rsidR="005C77F3" w:rsidP="00A336AE" w:rsidRDefault="005C77F3" w14:paraId="3C4221D5" w14:textId="77777777"/>
    <w:p w:rsidRPr="00670FD9" w:rsidR="007C2A2C" w:rsidP="007C2A2C" w:rsidRDefault="007C2A2C" w14:paraId="4098D48C" w14:textId="77777777"/>
    <w:p w:rsidRPr="00670FD9" w:rsidR="007C2A2C" w:rsidP="007C2A2C" w:rsidRDefault="007C2A2C" w14:paraId="4989D665" w14:textId="77777777"/>
    <w:p w:rsidR="008509E8" w:rsidRDefault="008509E8" w14:paraId="23EB15A4" w14:textId="77777777">
      <w:pPr>
        <w:spacing w:line="240" w:lineRule="auto"/>
        <w:rPr>
          <w:b/>
          <w:bCs/>
        </w:rPr>
      </w:pPr>
      <w:r>
        <w:rPr>
          <w:b/>
          <w:bCs/>
        </w:rPr>
        <w:br w:type="page"/>
      </w:r>
    </w:p>
    <w:p w:rsidRPr="00A82DB8" w:rsidR="008778A8" w:rsidP="008778A8" w:rsidRDefault="008778A8" w14:paraId="0E4EE54D" w14:textId="3118EA8E">
      <w:pPr>
        <w:rPr>
          <w:b/>
          <w:bCs/>
        </w:rPr>
      </w:pPr>
      <w:r w:rsidRPr="00A82DB8">
        <w:rPr>
          <w:b/>
          <w:bCs/>
        </w:rPr>
        <w:t>Bijlage</w:t>
      </w:r>
      <w:r w:rsidR="00F561CC">
        <w:rPr>
          <w:b/>
          <w:bCs/>
        </w:rPr>
        <w:t xml:space="preserve"> II</w:t>
      </w:r>
      <w:r w:rsidRPr="00A82DB8">
        <w:rPr>
          <w:b/>
          <w:bCs/>
        </w:rPr>
        <w:t>: Besparingsvarianten uit Periodieke rapportages</w:t>
      </w:r>
    </w:p>
    <w:p w:rsidR="008509E8" w:rsidP="008778A8" w:rsidRDefault="008509E8" w14:paraId="14646E80" w14:textId="77777777"/>
    <w:p w:rsidRPr="00A82DB8" w:rsidR="008778A8" w:rsidP="008778A8" w:rsidRDefault="008778A8" w14:paraId="03BF689C" w14:textId="54D28ADC">
      <w:r w:rsidRPr="00A82DB8">
        <w:t xml:space="preserve">In </w:t>
      </w:r>
      <w:r w:rsidR="008509E8">
        <w:t>p</w:t>
      </w:r>
      <w:r w:rsidRPr="00A82DB8">
        <w:t xml:space="preserve">eriodieke rapportages wordt waar mogelijk ten minste één optie geschetst waarmee een besparing van 20% op de budgettaire grondslag van het (beleids)thema kan worden gerealiseerd (op basis van het ‘comply-or-explain principe’). </w:t>
      </w:r>
      <w:r w:rsidR="008509E8">
        <w:t>Een</w:t>
      </w:r>
      <w:r w:rsidRPr="00A82DB8">
        <w:t xml:space="preserve"> besparingsvariant heeft niet het karakter van een aanbeveling, maar moet inzicht geven in </w:t>
      </w:r>
      <w:r w:rsidR="008509E8">
        <w:t xml:space="preserve">hoe </w:t>
      </w:r>
      <w:r w:rsidRPr="00A82DB8">
        <w:t xml:space="preserve">eventuele besparingen ingevuld zouden kunnen worden, en wat de gevolgen daarvan zijn. </w:t>
      </w:r>
    </w:p>
    <w:p w:rsidRPr="00A82DB8" w:rsidR="008778A8" w:rsidP="008778A8" w:rsidRDefault="008778A8" w14:paraId="7959D749" w14:textId="77777777"/>
    <w:p w:rsidRPr="00A82DB8" w:rsidR="008778A8" w:rsidP="008778A8" w:rsidRDefault="008778A8" w14:paraId="611CCD89" w14:textId="6316CF29">
      <w:pPr>
        <w:rPr>
          <w:u w:val="single"/>
        </w:rPr>
      </w:pPr>
      <w:r w:rsidRPr="00A82DB8">
        <w:rPr>
          <w:u w:val="single"/>
        </w:rPr>
        <w:t>Periodieke rapportage Luchtvaart</w:t>
      </w:r>
    </w:p>
    <w:p w:rsidRPr="00A82DB8" w:rsidR="008778A8" w:rsidP="008778A8" w:rsidRDefault="008778A8" w14:paraId="1F4A9042" w14:textId="77777777">
      <w:pPr>
        <w:rPr>
          <w:u w:val="single"/>
        </w:rPr>
      </w:pPr>
    </w:p>
    <w:p w:rsidR="00A031D4" w:rsidP="008778A8" w:rsidRDefault="003B1F4B" w14:paraId="2BFE47A9" w14:textId="77777777">
      <w:r w:rsidRPr="006E4C65">
        <w:t>De onderzoekers constateren dat de ontwikkeling van de beschikbare middelen onder Artikel 17</w:t>
      </w:r>
      <w:r w:rsidR="00F561CC">
        <w:t xml:space="preserve"> van de begroting</w:t>
      </w:r>
      <w:r w:rsidRPr="006E4C65">
        <w:t xml:space="preserve"> over de periode van 2022 tot en met 2028 een sterk afnemende lijn la</w:t>
      </w:r>
      <w:r w:rsidR="00F561CC">
        <w:t>at</w:t>
      </w:r>
      <w:r w:rsidRPr="006E4C65">
        <w:t xml:space="preserve"> zien. </w:t>
      </w:r>
      <w:r w:rsidR="00F561CC">
        <w:t>Z</w:t>
      </w:r>
      <w:r w:rsidRPr="006E4C65" w:rsidR="006E4C65">
        <w:t>ij stellen dat beargumenteerd zou kunnen worden dat als gevolg hiervan de benodigde 20 procent bezuiniging reeds wordt gerealiseerd</w:t>
      </w:r>
      <w:r w:rsidR="006E4C65">
        <w:t xml:space="preserve">. </w:t>
      </w:r>
    </w:p>
    <w:p w:rsidR="00A031D4" w:rsidP="008778A8" w:rsidRDefault="00A031D4" w14:paraId="63322850" w14:textId="77777777"/>
    <w:p w:rsidRPr="003B1F4B" w:rsidR="003B1F4B" w:rsidP="008778A8" w:rsidRDefault="003B1F4B" w14:paraId="2E1DFC60" w14:textId="66F514F7">
      <w:r w:rsidRPr="006E4C65">
        <w:t xml:space="preserve">Daarnaast stellen de onafhankelijke deskundigen in hun review dat met betrekking tot de besparingsopties de vrijheid van IenW om structureel te besparen zeer beperkt is. Dit heeft o.a. te maken met de </w:t>
      </w:r>
      <w:r w:rsidR="00BE2954">
        <w:t>internationaal bindende</w:t>
      </w:r>
      <w:r w:rsidRPr="006E4C65">
        <w:t xml:space="preserve"> afspraken binnen de luchtvaart.</w:t>
      </w:r>
    </w:p>
    <w:p w:rsidRPr="00A82DB8" w:rsidR="008778A8" w:rsidP="008778A8" w:rsidRDefault="008778A8" w14:paraId="29F38DA7" w14:textId="7324E94E"/>
    <w:p w:rsidRPr="00F7008D" w:rsidR="008778A8" w:rsidP="008778A8" w:rsidRDefault="008778A8" w14:paraId="09698357" w14:textId="620510DF">
      <w:pPr>
        <w:rPr>
          <w:u w:val="single"/>
        </w:rPr>
      </w:pPr>
      <w:r w:rsidRPr="00F7008D">
        <w:rPr>
          <w:u w:val="single"/>
        </w:rPr>
        <w:t>Periodieke rapportage wegen en verkeersveiligheid</w:t>
      </w:r>
    </w:p>
    <w:p w:rsidRPr="00F7008D" w:rsidR="005018B5" w:rsidP="008778A8" w:rsidRDefault="005018B5" w14:paraId="10F4AB3A" w14:textId="77777777">
      <w:pPr>
        <w:rPr>
          <w:u w:val="single"/>
        </w:rPr>
      </w:pPr>
    </w:p>
    <w:p w:rsidRPr="00A82DB8" w:rsidR="006B0CBB" w:rsidP="005018B5" w:rsidRDefault="006B0CBB" w14:paraId="27EE776C" w14:textId="25C58AB8">
      <w:r w:rsidRPr="00A82DB8">
        <w:t>Eén van de randvoorwaarden van de R</w:t>
      </w:r>
      <w:r w:rsidR="00362FD5">
        <w:t>egeling Periodiek Evaluatieonderzoek (RPE)</w:t>
      </w:r>
      <w:r w:rsidRPr="00A82DB8">
        <w:t xml:space="preserve"> 2022 is dat minimaal één doelmatige optie wordt geschetst waarmee een besparing van 20% op de budgettaire grondslag van het beleidsthema kan worden gerealiseerd. Op basis van de ontwerpbegroting 2023 gaat dit om 800 miljoen euro, 20% van ongeveer 4 miljard euro aan totale uitgaven in 2028. </w:t>
      </w:r>
      <w:r w:rsidR="00726F7D">
        <w:t>De besparingsopties tellen op tot een grondslag van 15 procent, omdat een gedeelte van de opties pas op lange termijn tot besparingen leid</w:t>
      </w:r>
      <w:r w:rsidR="000335D6">
        <w:t>t</w:t>
      </w:r>
      <w:r w:rsidR="00726F7D">
        <w:t>.</w:t>
      </w:r>
    </w:p>
    <w:p w:rsidRPr="00A82DB8" w:rsidR="006B0CBB" w:rsidP="005018B5" w:rsidRDefault="006B0CBB" w14:paraId="53BFC6DA" w14:textId="77777777"/>
    <w:p w:rsidRPr="00A82DB8" w:rsidR="006B0CBB" w:rsidP="005018B5" w:rsidRDefault="006B0CBB" w14:paraId="68A38DD2" w14:textId="0BDAEC24">
      <w:r w:rsidRPr="00A82DB8">
        <w:t xml:space="preserve">De onderzoekers geven aan dat er hierbij rekening moet worden gehouden met </w:t>
      </w:r>
      <w:r w:rsidR="007B16B3">
        <w:t>de</w:t>
      </w:r>
      <w:r w:rsidRPr="00A82DB8">
        <w:t xml:space="preserve"> context die laat zien dat het niet eenvoudig is om tot een besparing van 20% te komen. Zo ligt er een grote maatschappelijke opgave, zowel op het vlak van “Onderhoud en vernieuwing” (o.a. door sterke groei mobiliteit, zwaardere voertuigen, uitgestelde investeringen) als “Aanleg” (o.a. door toenemende kosten, toenemende complexiteit, woningbouwopgave). Binnen IenW is de afgelopen jaren al gezocht naar diverse manieren om de uitgaven te reduceren. Het traject basiskwaliteitsniveau (BKN) is daarvan een voorbeeld en heeft geleid tot een aantal versoberingen. </w:t>
      </w:r>
    </w:p>
    <w:p w:rsidRPr="00A82DB8" w:rsidR="005018B5" w:rsidP="008778A8" w:rsidRDefault="005018B5" w14:paraId="5E951BE9" w14:textId="77777777"/>
    <w:p w:rsidRPr="00A82DB8" w:rsidR="006B0CBB" w:rsidP="008778A8" w:rsidRDefault="006B0CBB" w14:paraId="67D8247F" w14:textId="77777777">
      <w:r w:rsidRPr="00A82DB8">
        <w:t xml:space="preserve">De onderzoekers zijn tot zes verschillende denkrichtingen gekomen die ieder een combinatie zijn van besparen en verbeteren: </w:t>
      </w:r>
    </w:p>
    <w:p w:rsidRPr="00A82DB8" w:rsidR="006B0CBB" w:rsidP="008778A8" w:rsidRDefault="006B0CBB" w14:paraId="5E9D755B" w14:textId="77777777">
      <w:r w:rsidRPr="00A82DB8">
        <w:t>1) extensiveren van aanleg en onderhoud en vernieuwing,</w:t>
      </w:r>
    </w:p>
    <w:p w:rsidRPr="00A82DB8" w:rsidR="006B0CBB" w:rsidP="008778A8" w:rsidRDefault="006B0CBB" w14:paraId="68D78791" w14:textId="77777777">
      <w:r w:rsidRPr="00A82DB8">
        <w:t xml:space="preserve">2) anders organiseren, </w:t>
      </w:r>
    </w:p>
    <w:p w:rsidRPr="00A82DB8" w:rsidR="006B0CBB" w:rsidP="008778A8" w:rsidRDefault="006B0CBB" w14:paraId="753841E8" w14:textId="77777777">
      <w:r w:rsidRPr="00A82DB8">
        <w:t xml:space="preserve">3) innoveren, </w:t>
      </w:r>
    </w:p>
    <w:p w:rsidRPr="00A82DB8" w:rsidR="006B0CBB" w:rsidP="008778A8" w:rsidRDefault="006B0CBB" w14:paraId="20798BCE" w14:textId="77777777">
      <w:r w:rsidRPr="00A82DB8">
        <w:t xml:space="preserve">4) reguleren (en handhaven), </w:t>
      </w:r>
    </w:p>
    <w:p w:rsidRPr="00A82DB8" w:rsidR="006B0CBB" w:rsidP="008778A8" w:rsidRDefault="006B0CBB" w14:paraId="7863BC8F" w14:textId="77777777">
      <w:r w:rsidRPr="00A82DB8">
        <w:t xml:space="preserve">5) communiceren en </w:t>
      </w:r>
    </w:p>
    <w:p w:rsidRPr="00A82DB8" w:rsidR="006B0CBB" w:rsidP="008778A8" w:rsidRDefault="006B0CBB" w14:paraId="158AEF0D" w14:textId="77777777">
      <w:r w:rsidRPr="00A82DB8">
        <w:t xml:space="preserve">6) financieel stimuleren (en ontmoedigen). </w:t>
      </w:r>
    </w:p>
    <w:p w:rsidRPr="00A82DB8" w:rsidR="006B0CBB" w:rsidP="008778A8" w:rsidRDefault="006B0CBB" w14:paraId="15B8C9D4" w14:textId="77777777"/>
    <w:p w:rsidRPr="00A82DB8" w:rsidR="005018B5" w:rsidP="008778A8" w:rsidRDefault="006B0CBB" w14:paraId="237BCC05" w14:textId="64F424A8">
      <w:r w:rsidRPr="00A82DB8">
        <w:t xml:space="preserve">Voor alle denkrichtingen geldt dat uiteindelijk aanvullend onderzoek noodzakelijk zal zijn naar de precieze effecten van de opties en naar de kosten die ermee gepaard gaan. Dat komt omdat de beleidsdoorlichting een breed (synthese)onderzoek is </w:t>
      </w:r>
      <w:r w:rsidR="007B16B3">
        <w:t xml:space="preserve">dat zich </w:t>
      </w:r>
      <w:r w:rsidRPr="00A82DB8">
        <w:t>richt zich op nagenoeg de volle breedte van het beleidsartikel</w:t>
      </w:r>
      <w:r w:rsidR="007B16B3">
        <w:t>,</w:t>
      </w:r>
      <w:r w:rsidRPr="00A82DB8">
        <w:t xml:space="preserve"> op een relatief hoog abstractieniveau en omdat het vooruitkijken (naar </w:t>
      </w:r>
      <w:r w:rsidR="007B16B3">
        <w:t xml:space="preserve">mogelijke </w:t>
      </w:r>
      <w:r w:rsidRPr="00A82DB8">
        <w:t>verbetering en besparing) een beperkt onderdeel is van de beleidsdoorlichting.</w:t>
      </w:r>
    </w:p>
    <w:p w:rsidRPr="00A82DB8" w:rsidR="00A336AE" w:rsidP="00A82DB8" w:rsidRDefault="00A336AE" w14:paraId="770F5B82" w14:textId="77777777"/>
    <w:p w:rsidRPr="00AF2910" w:rsidR="00A82DB8" w:rsidP="00A82DB8" w:rsidRDefault="00A82DB8" w14:paraId="30C59A40" w14:textId="7219CF7B">
      <w:pPr>
        <w:rPr>
          <w:u w:val="single"/>
        </w:rPr>
      </w:pPr>
      <w:r w:rsidRPr="00AF2910">
        <w:rPr>
          <w:u w:val="single"/>
        </w:rPr>
        <w:t>Periodieke rapportage omgevingsveiligheid en milieurisico’s</w:t>
      </w:r>
    </w:p>
    <w:p w:rsidRPr="00AF2910" w:rsidR="00A82DB8" w:rsidP="00A82DB8" w:rsidRDefault="00A82DB8" w14:paraId="27BB4A5D" w14:textId="77777777">
      <w:pPr>
        <w:rPr>
          <w:u w:val="single"/>
        </w:rPr>
      </w:pPr>
    </w:p>
    <w:p w:rsidR="009B7B70" w:rsidP="00A82DB8" w:rsidRDefault="00A82DB8" w14:paraId="4BA4983F" w14:textId="0DF3E115">
      <w:r w:rsidRPr="00A82DB8">
        <w:t>Een fictieve besparing van 20% op de budgettaire grondslag van het beleid is mogelijk, maar</w:t>
      </w:r>
      <w:r w:rsidR="00D9059A">
        <w:t xml:space="preserve"> er is geen inhoudelijke aanleiding die tot deze besparing leidt</w:t>
      </w:r>
      <w:r w:rsidRPr="00A82DB8">
        <w:t xml:space="preserve">. De voorgestelde besparingsvarianten zijn </w:t>
      </w:r>
      <w:r w:rsidR="007B16B3">
        <w:t xml:space="preserve">namelijk </w:t>
      </w:r>
      <w:r w:rsidRPr="00A82DB8">
        <w:t>niet zonder consequentie. Wanneer gekeken wordt naar de besparingsvariant</w:t>
      </w:r>
      <w:r w:rsidR="002765C0">
        <w:t xml:space="preserve">, waar veel bespaard wordt op bijdrage aan Rijkswaterstaat en het RIVM, </w:t>
      </w:r>
      <w:r w:rsidRPr="00A82DB8">
        <w:t xml:space="preserve">dan zal dit vooral gevolgen hebben voor de kennispositie van het ministerie en </w:t>
      </w:r>
      <w:r w:rsidR="007B16B3">
        <w:t xml:space="preserve">zal </w:t>
      </w:r>
      <w:r w:rsidRPr="00A82DB8">
        <w:t xml:space="preserve">de uitvoeringskracht op een aantal programma’s omlaag gaan. Voor een deel zal dat weer ‘in huis’ gehaald moeten worden. De besparingsvariant op het </w:t>
      </w:r>
      <w:r w:rsidR="00E32C8F">
        <w:t xml:space="preserve">Vergunningsverlening, Toezicht en handhaving (VTH) </w:t>
      </w:r>
      <w:r w:rsidRPr="00A82DB8">
        <w:t>stelsel zal met name de sturende rol van het ministerie in het stelsel voor het milieudomein ondermijnen. Het voorstel voor de besparing op alle begrotingsonderdelen zal een aanzienlijk lagere ‘productie’ van instrumenten opleveren (wetten en regels, programma’s, subsidieregelingen, etc.)</w:t>
      </w:r>
    </w:p>
    <w:p w:rsidR="009B7B70" w:rsidP="009B7B70" w:rsidRDefault="009B7B70" w14:paraId="11DC094E" w14:textId="77777777">
      <w:pPr>
        <w:ind w:firstLine="708"/>
      </w:pPr>
    </w:p>
    <w:p w:rsidR="009B7B70" w:rsidP="009B7B70" w:rsidRDefault="009B7B70" w14:paraId="434CCC46" w14:textId="77777777">
      <w:pPr>
        <w:ind w:firstLine="708"/>
      </w:pPr>
    </w:p>
    <w:p w:rsidR="009B7B70" w:rsidP="009B7B70" w:rsidRDefault="009B7B70" w14:paraId="28DC7ECC" w14:textId="77777777">
      <w:pPr>
        <w:ind w:firstLine="708"/>
      </w:pPr>
    </w:p>
    <w:p w:rsidRPr="00A336AE" w:rsidR="009B7B70" w:rsidP="009B7B70" w:rsidRDefault="009B7B70" w14:paraId="4B854E61" w14:textId="77777777">
      <w:pPr>
        <w:ind w:firstLine="708"/>
      </w:pPr>
    </w:p>
    <w:p w:rsidR="00D333E6" w:rsidRDefault="00D333E6" w14:paraId="168F48A9" w14:textId="759C2C59"/>
    <w:sectPr w:rsidR="00D333E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E3DF" w14:textId="77777777" w:rsidR="000F4A9D" w:rsidRDefault="000F4A9D">
      <w:pPr>
        <w:spacing w:line="240" w:lineRule="auto"/>
      </w:pPr>
      <w:r>
        <w:separator/>
      </w:r>
    </w:p>
  </w:endnote>
  <w:endnote w:type="continuationSeparator" w:id="0">
    <w:p w14:paraId="062EA0A3" w14:textId="77777777" w:rsidR="000F4A9D" w:rsidRDefault="000F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8804" w14:textId="77777777" w:rsidR="000616B9" w:rsidRDefault="0006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61BF" w14:textId="77777777" w:rsidR="000616B9" w:rsidRDefault="00061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53E6" w14:textId="77777777" w:rsidR="000616B9" w:rsidRDefault="0006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878F" w14:textId="77777777" w:rsidR="000F4A9D" w:rsidRDefault="000F4A9D">
      <w:pPr>
        <w:spacing w:line="240" w:lineRule="auto"/>
      </w:pPr>
      <w:r>
        <w:separator/>
      </w:r>
    </w:p>
  </w:footnote>
  <w:footnote w:type="continuationSeparator" w:id="0">
    <w:p w14:paraId="093164AE" w14:textId="77777777" w:rsidR="000F4A9D" w:rsidRDefault="000F4A9D">
      <w:pPr>
        <w:spacing w:line="240" w:lineRule="auto"/>
      </w:pPr>
      <w:r>
        <w:continuationSeparator/>
      </w:r>
    </w:p>
  </w:footnote>
  <w:footnote w:id="1">
    <w:p w14:paraId="70AFAC12" w14:textId="69797F7E" w:rsidR="003647E3" w:rsidRPr="007B16B3" w:rsidRDefault="003647E3" w:rsidP="003647E3">
      <w:pPr>
        <w:pStyle w:val="FootnoteText"/>
        <w:rPr>
          <w:sz w:val="16"/>
          <w:szCs w:val="16"/>
        </w:rPr>
      </w:pPr>
      <w:r w:rsidRPr="007B16B3">
        <w:rPr>
          <w:rStyle w:val="FootnoteReference"/>
          <w:sz w:val="16"/>
          <w:szCs w:val="16"/>
        </w:rPr>
        <w:footnoteRef/>
      </w:r>
      <w:r w:rsidRPr="007B16B3">
        <w:rPr>
          <w:sz w:val="16"/>
          <w:szCs w:val="16"/>
        </w:rPr>
        <w:t xml:space="preserve"> Dit geeft invulling aan de uitwerking van de motie-Van Eijk (</w:t>
      </w:r>
      <w:r w:rsidR="007B16B3" w:rsidRPr="007B16B3">
        <w:rPr>
          <w:sz w:val="16"/>
          <w:szCs w:val="16"/>
        </w:rPr>
        <w:t>K</w:t>
      </w:r>
      <w:r w:rsidRPr="007B16B3">
        <w:rPr>
          <w:sz w:val="16"/>
          <w:szCs w:val="16"/>
        </w:rPr>
        <w:t xml:space="preserve">amerstuk 31865, nr. 295).  </w:t>
      </w:r>
    </w:p>
  </w:footnote>
  <w:footnote w:id="2">
    <w:p w14:paraId="1E6925E8" w14:textId="590E478B" w:rsidR="003647E3" w:rsidRDefault="003647E3" w:rsidP="003647E3">
      <w:pPr>
        <w:pStyle w:val="FootnoteText"/>
      </w:pPr>
      <w:r w:rsidRPr="007B16B3">
        <w:rPr>
          <w:rStyle w:val="FootnoteReference"/>
          <w:sz w:val="16"/>
          <w:szCs w:val="16"/>
        </w:rPr>
        <w:footnoteRef/>
      </w:r>
      <w:r w:rsidRPr="007B16B3">
        <w:rPr>
          <w:sz w:val="16"/>
          <w:szCs w:val="16"/>
        </w:rPr>
        <w:t xml:space="preserve"> Dit is in lijn met de uitwerking van de motie</w:t>
      </w:r>
      <w:r w:rsidR="007B16B3" w:rsidRPr="007B16B3">
        <w:rPr>
          <w:sz w:val="16"/>
          <w:szCs w:val="16"/>
        </w:rPr>
        <w:t>-</w:t>
      </w:r>
      <w:r w:rsidRPr="007B16B3">
        <w:rPr>
          <w:sz w:val="16"/>
          <w:szCs w:val="16"/>
        </w:rPr>
        <w:t>Van Vroonhoven/Vermeer (Kamerstuk 31 865, nr. 246)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79AA" w14:textId="77777777" w:rsidR="000616B9" w:rsidRDefault="00061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C6BD" w14:textId="77777777" w:rsidR="00D333E6" w:rsidRDefault="0099214B">
    <w:r>
      <w:rPr>
        <w:noProof/>
        <w:lang w:val="en-GB" w:eastAsia="en-GB"/>
      </w:rPr>
      <mc:AlternateContent>
        <mc:Choice Requires="wps">
          <w:drawing>
            <wp:anchor distT="0" distB="0" distL="0" distR="0" simplePos="0" relativeHeight="251651584" behindDoc="0" locked="1" layoutInCell="1" allowOverlap="1" wp14:anchorId="18CDF49A" wp14:editId="302D75D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0B2AF0B" w14:textId="77777777" w:rsidR="00D333E6" w:rsidRDefault="0099214B">
                          <w:pPr>
                            <w:pStyle w:val="AfzendgegevensKop0"/>
                          </w:pPr>
                          <w:r>
                            <w:t>Ministerie van Infrastructuur en Waterstaat</w:t>
                          </w:r>
                        </w:p>
                        <w:p w14:paraId="39025D19" w14:textId="77777777" w:rsidR="005038A0" w:rsidRPr="005038A0" w:rsidRDefault="005038A0" w:rsidP="005038A0">
                          <w:pPr>
                            <w:spacing w:line="276" w:lineRule="auto"/>
                            <w:rPr>
                              <w:sz w:val="13"/>
                              <w:szCs w:val="13"/>
                            </w:rPr>
                          </w:pPr>
                        </w:p>
                        <w:p w14:paraId="2ABA6418" w14:textId="77777777" w:rsidR="005038A0" w:rsidRPr="005038A0" w:rsidRDefault="005038A0" w:rsidP="005038A0">
                          <w:pPr>
                            <w:spacing w:line="276" w:lineRule="auto"/>
                            <w:rPr>
                              <w:b/>
                              <w:bCs/>
                              <w:sz w:val="13"/>
                              <w:szCs w:val="13"/>
                            </w:rPr>
                          </w:pPr>
                          <w:r w:rsidRPr="005038A0">
                            <w:rPr>
                              <w:b/>
                              <w:bCs/>
                              <w:sz w:val="13"/>
                              <w:szCs w:val="13"/>
                            </w:rPr>
                            <w:t>Ons kenmerk</w:t>
                          </w:r>
                        </w:p>
                        <w:p w14:paraId="4B9EC8A8" w14:textId="77777777" w:rsidR="005038A0" w:rsidRPr="005038A0" w:rsidRDefault="005038A0" w:rsidP="005038A0">
                          <w:pPr>
                            <w:spacing w:line="276" w:lineRule="auto"/>
                            <w:rPr>
                              <w:sz w:val="13"/>
                              <w:szCs w:val="13"/>
                            </w:rPr>
                          </w:pPr>
                          <w:r w:rsidRPr="005038A0">
                            <w:rPr>
                              <w:sz w:val="13"/>
                              <w:szCs w:val="13"/>
                            </w:rPr>
                            <w:t>IENW/BSK-2026/87166</w:t>
                          </w:r>
                        </w:p>
                        <w:p w14:paraId="55E478FD" w14:textId="77777777" w:rsidR="005038A0" w:rsidRPr="005038A0" w:rsidRDefault="005038A0" w:rsidP="005038A0"/>
                      </w:txbxContent>
                    </wps:txbx>
                    <wps:bodyPr vert="horz" wrap="square" lIns="0" tIns="0" rIns="0" bIns="0" anchor="t" anchorCtr="0"/>
                  </wps:wsp>
                </a:graphicData>
              </a:graphic>
            </wp:anchor>
          </w:drawing>
        </mc:Choice>
        <mc:Fallback>
          <w:pict>
            <v:shapetype w14:anchorId="18CDF49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0B2AF0B" w14:textId="77777777" w:rsidR="00D333E6" w:rsidRDefault="0099214B">
                    <w:pPr>
                      <w:pStyle w:val="AfzendgegevensKop0"/>
                    </w:pPr>
                    <w:r>
                      <w:t>Ministerie van Infrastructuur en Waterstaat</w:t>
                    </w:r>
                  </w:p>
                  <w:p w14:paraId="39025D19" w14:textId="77777777" w:rsidR="005038A0" w:rsidRPr="005038A0" w:rsidRDefault="005038A0" w:rsidP="005038A0">
                    <w:pPr>
                      <w:spacing w:line="276" w:lineRule="auto"/>
                      <w:rPr>
                        <w:sz w:val="13"/>
                        <w:szCs w:val="13"/>
                      </w:rPr>
                    </w:pPr>
                  </w:p>
                  <w:p w14:paraId="2ABA6418" w14:textId="77777777" w:rsidR="005038A0" w:rsidRPr="005038A0" w:rsidRDefault="005038A0" w:rsidP="005038A0">
                    <w:pPr>
                      <w:spacing w:line="276" w:lineRule="auto"/>
                      <w:rPr>
                        <w:b/>
                        <w:bCs/>
                        <w:sz w:val="13"/>
                        <w:szCs w:val="13"/>
                      </w:rPr>
                    </w:pPr>
                    <w:r w:rsidRPr="005038A0">
                      <w:rPr>
                        <w:b/>
                        <w:bCs/>
                        <w:sz w:val="13"/>
                        <w:szCs w:val="13"/>
                      </w:rPr>
                      <w:t>Ons kenmerk</w:t>
                    </w:r>
                  </w:p>
                  <w:p w14:paraId="4B9EC8A8" w14:textId="77777777" w:rsidR="005038A0" w:rsidRPr="005038A0" w:rsidRDefault="005038A0" w:rsidP="005038A0">
                    <w:pPr>
                      <w:spacing w:line="276" w:lineRule="auto"/>
                      <w:rPr>
                        <w:sz w:val="13"/>
                        <w:szCs w:val="13"/>
                      </w:rPr>
                    </w:pPr>
                    <w:r w:rsidRPr="005038A0">
                      <w:rPr>
                        <w:sz w:val="13"/>
                        <w:szCs w:val="13"/>
                      </w:rPr>
                      <w:t>IENW/BSK-2026/87166</w:t>
                    </w:r>
                  </w:p>
                  <w:p w14:paraId="55E478FD" w14:textId="77777777" w:rsidR="005038A0" w:rsidRPr="005038A0" w:rsidRDefault="005038A0" w:rsidP="005038A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B0E6DEE" wp14:editId="539C1F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72DA5A" w14:textId="5F7E9141" w:rsidR="00D333E6" w:rsidRDefault="0099214B">
                          <w:pPr>
                            <w:pStyle w:val="Referentiegegevens"/>
                          </w:pPr>
                          <w:r>
                            <w:t xml:space="preserve">Page </w:t>
                          </w:r>
                          <w:r>
                            <w:fldChar w:fldCharType="begin"/>
                          </w:r>
                          <w:r>
                            <w:instrText>PAGE</w:instrText>
                          </w:r>
                          <w:r>
                            <w:fldChar w:fldCharType="separate"/>
                          </w:r>
                          <w:r w:rsidR="00A336AE">
                            <w:rPr>
                              <w:noProof/>
                            </w:rPr>
                            <w:t>2</w:t>
                          </w:r>
                          <w:r>
                            <w:fldChar w:fldCharType="end"/>
                          </w:r>
                          <w:r>
                            <w:t xml:space="preserve"> of </w:t>
                          </w:r>
                          <w:r>
                            <w:fldChar w:fldCharType="begin"/>
                          </w:r>
                          <w:r>
                            <w:instrText>NUMPAGES</w:instrText>
                          </w:r>
                          <w:r>
                            <w:fldChar w:fldCharType="separate"/>
                          </w:r>
                          <w:r w:rsidR="00A336AE">
                            <w:rPr>
                              <w:noProof/>
                            </w:rPr>
                            <w:t>1</w:t>
                          </w:r>
                          <w:r>
                            <w:fldChar w:fldCharType="end"/>
                          </w:r>
                        </w:p>
                      </w:txbxContent>
                    </wps:txbx>
                    <wps:bodyPr vert="horz" wrap="square" lIns="0" tIns="0" rIns="0" bIns="0" anchor="t" anchorCtr="0"/>
                  </wps:wsp>
                </a:graphicData>
              </a:graphic>
            </wp:anchor>
          </w:drawing>
        </mc:Choice>
        <mc:Fallback>
          <w:pict>
            <v:shape w14:anchorId="5B0E6DE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072DA5A" w14:textId="5F7E9141" w:rsidR="00D333E6" w:rsidRDefault="0099214B">
                    <w:pPr>
                      <w:pStyle w:val="Referentiegegevens"/>
                    </w:pPr>
                    <w:r>
                      <w:t xml:space="preserve">Page </w:t>
                    </w:r>
                    <w:r>
                      <w:fldChar w:fldCharType="begin"/>
                    </w:r>
                    <w:r>
                      <w:instrText>PAGE</w:instrText>
                    </w:r>
                    <w:r>
                      <w:fldChar w:fldCharType="separate"/>
                    </w:r>
                    <w:r w:rsidR="00A336AE">
                      <w:rPr>
                        <w:noProof/>
                      </w:rPr>
                      <w:t>2</w:t>
                    </w:r>
                    <w:r>
                      <w:fldChar w:fldCharType="end"/>
                    </w:r>
                    <w:r>
                      <w:t xml:space="preserve"> of </w:t>
                    </w:r>
                    <w:r>
                      <w:fldChar w:fldCharType="begin"/>
                    </w:r>
                    <w:r>
                      <w:instrText>NUMPAGES</w:instrText>
                    </w:r>
                    <w:r>
                      <w:fldChar w:fldCharType="separate"/>
                    </w:r>
                    <w:r w:rsidR="00A336A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7040E5" wp14:editId="1876662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6591AE" w14:textId="77777777" w:rsidR="008C68AA" w:rsidRDefault="008C68AA"/>
                      </w:txbxContent>
                    </wps:txbx>
                    <wps:bodyPr vert="horz" wrap="square" lIns="0" tIns="0" rIns="0" bIns="0" anchor="t" anchorCtr="0"/>
                  </wps:wsp>
                </a:graphicData>
              </a:graphic>
            </wp:anchor>
          </w:drawing>
        </mc:Choice>
        <mc:Fallback>
          <w:pict>
            <v:shape w14:anchorId="277040E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6591AE" w14:textId="77777777" w:rsidR="008C68AA" w:rsidRDefault="008C68A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3A0BFD" wp14:editId="7AEA9B4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8012A5" w14:textId="77777777" w:rsidR="008C68AA" w:rsidRDefault="008C68AA"/>
                      </w:txbxContent>
                    </wps:txbx>
                    <wps:bodyPr vert="horz" wrap="square" lIns="0" tIns="0" rIns="0" bIns="0" anchor="t" anchorCtr="0"/>
                  </wps:wsp>
                </a:graphicData>
              </a:graphic>
            </wp:anchor>
          </w:drawing>
        </mc:Choice>
        <mc:Fallback>
          <w:pict>
            <v:shape w14:anchorId="113A0BF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8012A5" w14:textId="77777777" w:rsidR="008C68AA" w:rsidRDefault="008C68A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1B8C" w14:textId="77777777" w:rsidR="00D333E6" w:rsidRDefault="0099214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533594" wp14:editId="343B395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C07BBD" w14:textId="77777777" w:rsidR="008C68AA" w:rsidRDefault="008C68AA"/>
                      </w:txbxContent>
                    </wps:txbx>
                    <wps:bodyPr vert="horz" wrap="square" lIns="0" tIns="0" rIns="0" bIns="0" anchor="t" anchorCtr="0"/>
                  </wps:wsp>
                </a:graphicData>
              </a:graphic>
            </wp:anchor>
          </w:drawing>
        </mc:Choice>
        <mc:Fallback>
          <w:pict>
            <v:shapetype w14:anchorId="1553359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7C07BBD" w14:textId="77777777" w:rsidR="008C68AA" w:rsidRDefault="008C68A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12CE5D" wp14:editId="6F839BE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A1B354" w14:textId="35B091AC" w:rsidR="00D333E6" w:rsidRDefault="0099214B">
                          <w:pPr>
                            <w:pStyle w:val="Referentiegegevens"/>
                          </w:pPr>
                          <w:r>
                            <w:t xml:space="preserve">Page </w:t>
                          </w:r>
                          <w:r>
                            <w:fldChar w:fldCharType="begin"/>
                          </w:r>
                          <w:r>
                            <w:instrText>PAGE</w:instrText>
                          </w:r>
                          <w:r>
                            <w:fldChar w:fldCharType="separate"/>
                          </w:r>
                          <w:r w:rsidR="00EF0123">
                            <w:rPr>
                              <w:noProof/>
                            </w:rPr>
                            <w:t>1</w:t>
                          </w:r>
                          <w:r>
                            <w:fldChar w:fldCharType="end"/>
                          </w:r>
                          <w:r>
                            <w:t xml:space="preserve"> of </w:t>
                          </w:r>
                          <w:r>
                            <w:fldChar w:fldCharType="begin"/>
                          </w:r>
                          <w:r>
                            <w:instrText>NUMPAGES</w:instrText>
                          </w:r>
                          <w:r>
                            <w:fldChar w:fldCharType="separate"/>
                          </w:r>
                          <w:r w:rsidR="00EF0123">
                            <w:rPr>
                              <w:noProof/>
                            </w:rPr>
                            <w:t>1</w:t>
                          </w:r>
                          <w:r>
                            <w:fldChar w:fldCharType="end"/>
                          </w:r>
                        </w:p>
                      </w:txbxContent>
                    </wps:txbx>
                    <wps:bodyPr vert="horz" wrap="square" lIns="0" tIns="0" rIns="0" bIns="0" anchor="t" anchorCtr="0"/>
                  </wps:wsp>
                </a:graphicData>
              </a:graphic>
            </wp:anchor>
          </w:drawing>
        </mc:Choice>
        <mc:Fallback>
          <w:pict>
            <v:shape w14:anchorId="5F12CE5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5A1B354" w14:textId="35B091AC" w:rsidR="00D333E6" w:rsidRDefault="0099214B">
                    <w:pPr>
                      <w:pStyle w:val="Referentiegegevens"/>
                    </w:pPr>
                    <w:r>
                      <w:t xml:space="preserve">Page </w:t>
                    </w:r>
                    <w:r>
                      <w:fldChar w:fldCharType="begin"/>
                    </w:r>
                    <w:r>
                      <w:instrText>PAGE</w:instrText>
                    </w:r>
                    <w:r>
                      <w:fldChar w:fldCharType="separate"/>
                    </w:r>
                    <w:r w:rsidR="00EF0123">
                      <w:rPr>
                        <w:noProof/>
                      </w:rPr>
                      <w:t>1</w:t>
                    </w:r>
                    <w:r>
                      <w:fldChar w:fldCharType="end"/>
                    </w:r>
                    <w:r>
                      <w:t xml:space="preserve"> of </w:t>
                    </w:r>
                    <w:r>
                      <w:fldChar w:fldCharType="begin"/>
                    </w:r>
                    <w:r>
                      <w:instrText>NUMPAGES</w:instrText>
                    </w:r>
                    <w:r>
                      <w:fldChar w:fldCharType="separate"/>
                    </w:r>
                    <w:r w:rsidR="00EF012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FFD544" wp14:editId="3FA552F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C76A3F" w14:textId="77777777" w:rsidR="00D333E6" w:rsidRDefault="0099214B">
                          <w:pPr>
                            <w:pStyle w:val="AfzendgegevensKop0"/>
                          </w:pPr>
                          <w:r>
                            <w:t>Ministerie van Infrastructuur en Waterstaat</w:t>
                          </w:r>
                        </w:p>
                        <w:p w14:paraId="7A43A6CF" w14:textId="77777777" w:rsidR="00D333E6" w:rsidRDefault="00D333E6">
                          <w:pPr>
                            <w:pStyle w:val="WitregelW1"/>
                          </w:pPr>
                        </w:p>
                        <w:p w14:paraId="10634EAF" w14:textId="77777777" w:rsidR="00D333E6" w:rsidRDefault="0099214B">
                          <w:pPr>
                            <w:pStyle w:val="Afzendgegevens"/>
                          </w:pPr>
                          <w:r>
                            <w:t>Rijnstraat 8</w:t>
                          </w:r>
                        </w:p>
                        <w:p w14:paraId="4CCE503D" w14:textId="77777777" w:rsidR="00D333E6" w:rsidRPr="00A336AE" w:rsidRDefault="0099214B">
                          <w:pPr>
                            <w:pStyle w:val="Afzendgegevens"/>
                            <w:rPr>
                              <w:lang w:val="de-DE"/>
                            </w:rPr>
                          </w:pPr>
                          <w:r w:rsidRPr="00A336AE">
                            <w:rPr>
                              <w:lang w:val="de-DE"/>
                            </w:rPr>
                            <w:t>2515 XP  Den Haag</w:t>
                          </w:r>
                        </w:p>
                        <w:p w14:paraId="21E904A3" w14:textId="77777777" w:rsidR="00D333E6" w:rsidRPr="00A336AE" w:rsidRDefault="0099214B">
                          <w:pPr>
                            <w:pStyle w:val="Afzendgegevens"/>
                            <w:rPr>
                              <w:lang w:val="de-DE"/>
                            </w:rPr>
                          </w:pPr>
                          <w:r w:rsidRPr="00A336AE">
                            <w:rPr>
                              <w:lang w:val="de-DE"/>
                            </w:rPr>
                            <w:t>Postbus 20901</w:t>
                          </w:r>
                        </w:p>
                        <w:p w14:paraId="036397D7" w14:textId="77777777" w:rsidR="00D333E6" w:rsidRPr="00A336AE" w:rsidRDefault="0099214B">
                          <w:pPr>
                            <w:pStyle w:val="Afzendgegevens"/>
                            <w:rPr>
                              <w:lang w:val="de-DE"/>
                            </w:rPr>
                          </w:pPr>
                          <w:r w:rsidRPr="00A336AE">
                            <w:rPr>
                              <w:lang w:val="de-DE"/>
                            </w:rPr>
                            <w:t>2500 EX Den Haag</w:t>
                          </w:r>
                        </w:p>
                        <w:p w14:paraId="1EC4D68B" w14:textId="77777777" w:rsidR="00D333E6" w:rsidRPr="00A336AE" w:rsidRDefault="00D333E6">
                          <w:pPr>
                            <w:pStyle w:val="WitregelW1"/>
                            <w:rPr>
                              <w:lang w:val="de-DE"/>
                            </w:rPr>
                          </w:pPr>
                        </w:p>
                        <w:p w14:paraId="00675842" w14:textId="77777777" w:rsidR="00D333E6" w:rsidRPr="00A336AE" w:rsidRDefault="0099214B">
                          <w:pPr>
                            <w:pStyle w:val="Afzendgegevens"/>
                            <w:rPr>
                              <w:lang w:val="de-DE"/>
                            </w:rPr>
                          </w:pPr>
                          <w:r w:rsidRPr="00A336AE">
                            <w:rPr>
                              <w:lang w:val="de-DE"/>
                            </w:rPr>
                            <w:t>T   070-456 0000</w:t>
                          </w:r>
                        </w:p>
                        <w:p w14:paraId="17B19393" w14:textId="77777777" w:rsidR="00D333E6" w:rsidRDefault="0099214B">
                          <w:pPr>
                            <w:pStyle w:val="Afzendgegevens"/>
                          </w:pPr>
                          <w:r>
                            <w:t>F   070-456 1111</w:t>
                          </w:r>
                        </w:p>
                        <w:p w14:paraId="02068BAF" w14:textId="77777777" w:rsidR="005038A0" w:rsidRPr="005038A0" w:rsidRDefault="005038A0" w:rsidP="005038A0">
                          <w:pPr>
                            <w:spacing w:line="276" w:lineRule="auto"/>
                            <w:rPr>
                              <w:sz w:val="13"/>
                              <w:szCs w:val="13"/>
                            </w:rPr>
                          </w:pPr>
                        </w:p>
                        <w:p w14:paraId="613CB3B9" w14:textId="31F0316A" w:rsidR="005038A0" w:rsidRPr="005038A0" w:rsidRDefault="005038A0" w:rsidP="005038A0">
                          <w:pPr>
                            <w:spacing w:line="276" w:lineRule="auto"/>
                            <w:rPr>
                              <w:b/>
                              <w:bCs/>
                              <w:sz w:val="13"/>
                              <w:szCs w:val="13"/>
                            </w:rPr>
                          </w:pPr>
                          <w:r w:rsidRPr="005038A0">
                            <w:rPr>
                              <w:b/>
                              <w:bCs/>
                              <w:sz w:val="13"/>
                              <w:szCs w:val="13"/>
                            </w:rPr>
                            <w:t>Ons kenmerk</w:t>
                          </w:r>
                        </w:p>
                        <w:p w14:paraId="50CB91CA" w14:textId="4904DAD6" w:rsidR="005038A0" w:rsidRPr="005038A0" w:rsidRDefault="005038A0" w:rsidP="005038A0">
                          <w:pPr>
                            <w:spacing w:line="276" w:lineRule="auto"/>
                            <w:rPr>
                              <w:sz w:val="13"/>
                              <w:szCs w:val="13"/>
                            </w:rPr>
                          </w:pPr>
                          <w:r w:rsidRPr="005038A0">
                            <w:rPr>
                              <w:sz w:val="13"/>
                              <w:szCs w:val="13"/>
                            </w:rPr>
                            <w:t>IENW/BSK-2026/87166</w:t>
                          </w:r>
                        </w:p>
                        <w:p w14:paraId="3542CCDD" w14:textId="77777777" w:rsidR="005038A0" w:rsidRPr="005038A0" w:rsidRDefault="005038A0" w:rsidP="005038A0">
                          <w:pPr>
                            <w:spacing w:line="276" w:lineRule="auto"/>
                            <w:rPr>
                              <w:sz w:val="13"/>
                              <w:szCs w:val="13"/>
                            </w:rPr>
                          </w:pPr>
                        </w:p>
                        <w:p w14:paraId="200DEA8E" w14:textId="4924EC81" w:rsidR="005038A0" w:rsidRPr="005038A0" w:rsidRDefault="005038A0" w:rsidP="005038A0">
                          <w:pPr>
                            <w:spacing w:line="276" w:lineRule="auto"/>
                            <w:rPr>
                              <w:b/>
                              <w:bCs/>
                              <w:sz w:val="13"/>
                              <w:szCs w:val="13"/>
                            </w:rPr>
                          </w:pPr>
                          <w:r w:rsidRPr="005038A0">
                            <w:rPr>
                              <w:b/>
                              <w:bCs/>
                              <w:sz w:val="13"/>
                              <w:szCs w:val="13"/>
                            </w:rPr>
                            <w:t>Bijlage(n)</w:t>
                          </w:r>
                        </w:p>
                        <w:p w14:paraId="034451C7" w14:textId="6F01FF21" w:rsidR="005038A0" w:rsidRPr="005038A0" w:rsidRDefault="005038A0" w:rsidP="005038A0">
                          <w:pPr>
                            <w:spacing w:line="276" w:lineRule="auto"/>
                            <w:rPr>
                              <w:sz w:val="13"/>
                              <w:szCs w:val="13"/>
                            </w:rPr>
                          </w:pPr>
                          <w:r w:rsidRPr="005038A0">
                            <w:rPr>
                              <w:sz w:val="13"/>
                              <w:szCs w:val="13"/>
                            </w:rPr>
                            <w:t>1</w:t>
                          </w:r>
                        </w:p>
                      </w:txbxContent>
                    </wps:txbx>
                    <wps:bodyPr vert="horz" wrap="square" lIns="0" tIns="0" rIns="0" bIns="0" anchor="t" anchorCtr="0"/>
                  </wps:wsp>
                </a:graphicData>
              </a:graphic>
            </wp:anchor>
          </w:drawing>
        </mc:Choice>
        <mc:Fallback>
          <w:pict>
            <v:shape w14:anchorId="26FFD54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1C76A3F" w14:textId="77777777" w:rsidR="00D333E6" w:rsidRDefault="0099214B">
                    <w:pPr>
                      <w:pStyle w:val="AfzendgegevensKop0"/>
                    </w:pPr>
                    <w:r>
                      <w:t>Ministerie van Infrastructuur en Waterstaat</w:t>
                    </w:r>
                  </w:p>
                  <w:p w14:paraId="7A43A6CF" w14:textId="77777777" w:rsidR="00D333E6" w:rsidRDefault="00D333E6">
                    <w:pPr>
                      <w:pStyle w:val="WitregelW1"/>
                    </w:pPr>
                  </w:p>
                  <w:p w14:paraId="10634EAF" w14:textId="77777777" w:rsidR="00D333E6" w:rsidRDefault="0099214B">
                    <w:pPr>
                      <w:pStyle w:val="Afzendgegevens"/>
                    </w:pPr>
                    <w:r>
                      <w:t>Rijnstraat 8</w:t>
                    </w:r>
                  </w:p>
                  <w:p w14:paraId="4CCE503D" w14:textId="77777777" w:rsidR="00D333E6" w:rsidRPr="00A336AE" w:rsidRDefault="0099214B">
                    <w:pPr>
                      <w:pStyle w:val="Afzendgegevens"/>
                      <w:rPr>
                        <w:lang w:val="de-DE"/>
                      </w:rPr>
                    </w:pPr>
                    <w:r w:rsidRPr="00A336AE">
                      <w:rPr>
                        <w:lang w:val="de-DE"/>
                      </w:rPr>
                      <w:t>2515 XP  Den Haag</w:t>
                    </w:r>
                  </w:p>
                  <w:p w14:paraId="21E904A3" w14:textId="77777777" w:rsidR="00D333E6" w:rsidRPr="00A336AE" w:rsidRDefault="0099214B">
                    <w:pPr>
                      <w:pStyle w:val="Afzendgegevens"/>
                      <w:rPr>
                        <w:lang w:val="de-DE"/>
                      </w:rPr>
                    </w:pPr>
                    <w:r w:rsidRPr="00A336AE">
                      <w:rPr>
                        <w:lang w:val="de-DE"/>
                      </w:rPr>
                      <w:t>Postbus 20901</w:t>
                    </w:r>
                  </w:p>
                  <w:p w14:paraId="036397D7" w14:textId="77777777" w:rsidR="00D333E6" w:rsidRPr="00A336AE" w:rsidRDefault="0099214B">
                    <w:pPr>
                      <w:pStyle w:val="Afzendgegevens"/>
                      <w:rPr>
                        <w:lang w:val="de-DE"/>
                      </w:rPr>
                    </w:pPr>
                    <w:r w:rsidRPr="00A336AE">
                      <w:rPr>
                        <w:lang w:val="de-DE"/>
                      </w:rPr>
                      <w:t>2500 EX Den Haag</w:t>
                    </w:r>
                  </w:p>
                  <w:p w14:paraId="1EC4D68B" w14:textId="77777777" w:rsidR="00D333E6" w:rsidRPr="00A336AE" w:rsidRDefault="00D333E6">
                    <w:pPr>
                      <w:pStyle w:val="WitregelW1"/>
                      <w:rPr>
                        <w:lang w:val="de-DE"/>
                      </w:rPr>
                    </w:pPr>
                  </w:p>
                  <w:p w14:paraId="00675842" w14:textId="77777777" w:rsidR="00D333E6" w:rsidRPr="00A336AE" w:rsidRDefault="0099214B">
                    <w:pPr>
                      <w:pStyle w:val="Afzendgegevens"/>
                      <w:rPr>
                        <w:lang w:val="de-DE"/>
                      </w:rPr>
                    </w:pPr>
                    <w:r w:rsidRPr="00A336AE">
                      <w:rPr>
                        <w:lang w:val="de-DE"/>
                      </w:rPr>
                      <w:t>T   070-456 0000</w:t>
                    </w:r>
                  </w:p>
                  <w:p w14:paraId="17B19393" w14:textId="77777777" w:rsidR="00D333E6" w:rsidRDefault="0099214B">
                    <w:pPr>
                      <w:pStyle w:val="Afzendgegevens"/>
                    </w:pPr>
                    <w:r>
                      <w:t>F   070-456 1111</w:t>
                    </w:r>
                  </w:p>
                  <w:p w14:paraId="02068BAF" w14:textId="77777777" w:rsidR="005038A0" w:rsidRPr="005038A0" w:rsidRDefault="005038A0" w:rsidP="005038A0">
                    <w:pPr>
                      <w:spacing w:line="276" w:lineRule="auto"/>
                      <w:rPr>
                        <w:sz w:val="13"/>
                        <w:szCs w:val="13"/>
                      </w:rPr>
                    </w:pPr>
                  </w:p>
                  <w:p w14:paraId="613CB3B9" w14:textId="31F0316A" w:rsidR="005038A0" w:rsidRPr="005038A0" w:rsidRDefault="005038A0" w:rsidP="005038A0">
                    <w:pPr>
                      <w:spacing w:line="276" w:lineRule="auto"/>
                      <w:rPr>
                        <w:b/>
                        <w:bCs/>
                        <w:sz w:val="13"/>
                        <w:szCs w:val="13"/>
                      </w:rPr>
                    </w:pPr>
                    <w:r w:rsidRPr="005038A0">
                      <w:rPr>
                        <w:b/>
                        <w:bCs/>
                        <w:sz w:val="13"/>
                        <w:szCs w:val="13"/>
                      </w:rPr>
                      <w:t>Ons kenmerk</w:t>
                    </w:r>
                  </w:p>
                  <w:p w14:paraId="50CB91CA" w14:textId="4904DAD6" w:rsidR="005038A0" w:rsidRPr="005038A0" w:rsidRDefault="005038A0" w:rsidP="005038A0">
                    <w:pPr>
                      <w:spacing w:line="276" w:lineRule="auto"/>
                      <w:rPr>
                        <w:sz w:val="13"/>
                        <w:szCs w:val="13"/>
                      </w:rPr>
                    </w:pPr>
                    <w:r w:rsidRPr="005038A0">
                      <w:rPr>
                        <w:sz w:val="13"/>
                        <w:szCs w:val="13"/>
                      </w:rPr>
                      <w:t>IENW/BSK-2026/87166</w:t>
                    </w:r>
                  </w:p>
                  <w:p w14:paraId="3542CCDD" w14:textId="77777777" w:rsidR="005038A0" w:rsidRPr="005038A0" w:rsidRDefault="005038A0" w:rsidP="005038A0">
                    <w:pPr>
                      <w:spacing w:line="276" w:lineRule="auto"/>
                      <w:rPr>
                        <w:sz w:val="13"/>
                        <w:szCs w:val="13"/>
                      </w:rPr>
                    </w:pPr>
                  </w:p>
                  <w:p w14:paraId="200DEA8E" w14:textId="4924EC81" w:rsidR="005038A0" w:rsidRPr="005038A0" w:rsidRDefault="005038A0" w:rsidP="005038A0">
                    <w:pPr>
                      <w:spacing w:line="276" w:lineRule="auto"/>
                      <w:rPr>
                        <w:b/>
                        <w:bCs/>
                        <w:sz w:val="13"/>
                        <w:szCs w:val="13"/>
                      </w:rPr>
                    </w:pPr>
                    <w:r w:rsidRPr="005038A0">
                      <w:rPr>
                        <w:b/>
                        <w:bCs/>
                        <w:sz w:val="13"/>
                        <w:szCs w:val="13"/>
                      </w:rPr>
                      <w:t>Bijlage(n)</w:t>
                    </w:r>
                  </w:p>
                  <w:p w14:paraId="034451C7" w14:textId="6F01FF21" w:rsidR="005038A0" w:rsidRPr="005038A0" w:rsidRDefault="005038A0" w:rsidP="005038A0">
                    <w:pPr>
                      <w:spacing w:line="276" w:lineRule="auto"/>
                      <w:rPr>
                        <w:sz w:val="13"/>
                        <w:szCs w:val="13"/>
                      </w:rPr>
                    </w:pPr>
                    <w:r w:rsidRPr="005038A0">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6CAF96" wp14:editId="1898EFE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D3A14F" w14:textId="77777777" w:rsidR="00D333E6" w:rsidRDefault="0099214B">
                          <w:pPr>
                            <w:spacing w:line="240" w:lineRule="auto"/>
                          </w:pPr>
                          <w:r>
                            <w:rPr>
                              <w:noProof/>
                              <w:lang w:val="en-GB" w:eastAsia="en-GB"/>
                            </w:rPr>
                            <w:drawing>
                              <wp:inline distT="0" distB="0" distL="0" distR="0" wp14:anchorId="119E6664" wp14:editId="04CAC44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6CAF9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3D3A14F" w14:textId="77777777" w:rsidR="00D333E6" w:rsidRDefault="0099214B">
                    <w:pPr>
                      <w:spacing w:line="240" w:lineRule="auto"/>
                    </w:pPr>
                    <w:r>
                      <w:rPr>
                        <w:noProof/>
                        <w:lang w:val="en-GB" w:eastAsia="en-GB"/>
                      </w:rPr>
                      <w:drawing>
                        <wp:inline distT="0" distB="0" distL="0" distR="0" wp14:anchorId="119E6664" wp14:editId="04CAC44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E372ACF" wp14:editId="6572172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E2E3A" w14:textId="77777777" w:rsidR="00D333E6" w:rsidRDefault="0099214B">
                          <w:pPr>
                            <w:spacing w:line="240" w:lineRule="auto"/>
                          </w:pPr>
                          <w:r>
                            <w:rPr>
                              <w:noProof/>
                              <w:lang w:val="en-GB" w:eastAsia="en-GB"/>
                            </w:rPr>
                            <w:drawing>
                              <wp:inline distT="0" distB="0" distL="0" distR="0" wp14:anchorId="71D78E62" wp14:editId="757E3C3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372AC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74E2E3A" w14:textId="77777777" w:rsidR="00D333E6" w:rsidRDefault="0099214B">
                    <w:pPr>
                      <w:spacing w:line="240" w:lineRule="auto"/>
                    </w:pPr>
                    <w:r>
                      <w:rPr>
                        <w:noProof/>
                        <w:lang w:val="en-GB" w:eastAsia="en-GB"/>
                      </w:rPr>
                      <w:drawing>
                        <wp:inline distT="0" distB="0" distL="0" distR="0" wp14:anchorId="71D78E62" wp14:editId="757E3C3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4EEDF60" wp14:editId="3AFC462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6B9C0A" w14:textId="77777777" w:rsidR="00D333E6" w:rsidRDefault="0099214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EEDF6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06B9C0A" w14:textId="77777777" w:rsidR="00D333E6" w:rsidRDefault="0099214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1C5607" wp14:editId="091D412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3AABFF" w14:textId="77777777" w:rsidR="005038A0" w:rsidRDefault="005038A0" w:rsidP="005038A0">
                          <w:r>
                            <w:t>De voorzitter van de Tweede Kamer</w:t>
                          </w:r>
                          <w:r>
                            <w:br/>
                            <w:t>der Staten-Generaal</w:t>
                          </w:r>
                          <w:r>
                            <w:br/>
                            <w:t>Postbus 20018</w:t>
                          </w:r>
                          <w:r>
                            <w:br/>
                            <w:t>2500 EA  DEN HAAG</w:t>
                          </w:r>
                        </w:p>
                        <w:p w14:paraId="1EA73CEE" w14:textId="77777777" w:rsidR="008C68AA" w:rsidRDefault="008C68AA"/>
                      </w:txbxContent>
                    </wps:txbx>
                    <wps:bodyPr vert="horz" wrap="square" lIns="0" tIns="0" rIns="0" bIns="0" anchor="t" anchorCtr="0"/>
                  </wps:wsp>
                </a:graphicData>
              </a:graphic>
            </wp:anchor>
          </w:drawing>
        </mc:Choice>
        <mc:Fallback>
          <w:pict>
            <v:shape w14:anchorId="7B1C560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3AABFF" w14:textId="77777777" w:rsidR="005038A0" w:rsidRDefault="005038A0" w:rsidP="005038A0">
                    <w:r>
                      <w:t>De voorzitter van de Tweede Kamer</w:t>
                    </w:r>
                    <w:r>
                      <w:br/>
                      <w:t>der Staten-Generaal</w:t>
                    </w:r>
                    <w:r>
                      <w:br/>
                      <w:t>Postbus 20018</w:t>
                    </w:r>
                    <w:r>
                      <w:br/>
                      <w:t>2500 EA  DEN HAAG</w:t>
                    </w:r>
                  </w:p>
                  <w:p w14:paraId="1EA73CEE" w14:textId="77777777" w:rsidR="008C68AA" w:rsidRDefault="008C68AA"/>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25963B0" wp14:editId="25619D46">
              <wp:simplePos x="0" y="0"/>
              <wp:positionH relativeFrom="page">
                <wp:posOffset>1005840</wp:posOffset>
              </wp:positionH>
              <wp:positionV relativeFrom="paragraph">
                <wp:posOffset>3634740</wp:posOffset>
              </wp:positionV>
              <wp:extent cx="4105275" cy="10058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058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333E6" w14:paraId="347C1E74" w14:textId="77777777">
                            <w:trPr>
                              <w:trHeight w:val="200"/>
                            </w:trPr>
                            <w:tc>
                              <w:tcPr>
                                <w:tcW w:w="1140" w:type="dxa"/>
                              </w:tcPr>
                              <w:p w14:paraId="76390D36" w14:textId="77777777" w:rsidR="00D333E6" w:rsidRDefault="00D333E6"/>
                            </w:tc>
                            <w:tc>
                              <w:tcPr>
                                <w:tcW w:w="5400" w:type="dxa"/>
                              </w:tcPr>
                              <w:p w14:paraId="05BCBBC5" w14:textId="77777777" w:rsidR="00D333E6" w:rsidRDefault="00D333E6"/>
                            </w:tc>
                          </w:tr>
                          <w:tr w:rsidR="00D333E6" w14:paraId="3ACB81DD" w14:textId="77777777">
                            <w:trPr>
                              <w:trHeight w:val="240"/>
                            </w:trPr>
                            <w:tc>
                              <w:tcPr>
                                <w:tcW w:w="1140" w:type="dxa"/>
                              </w:tcPr>
                              <w:p w14:paraId="18A91039" w14:textId="77777777" w:rsidR="00D333E6" w:rsidRDefault="0099214B">
                                <w:r>
                                  <w:t>Datum</w:t>
                                </w:r>
                              </w:p>
                            </w:tc>
                            <w:tc>
                              <w:tcPr>
                                <w:tcW w:w="5400" w:type="dxa"/>
                              </w:tcPr>
                              <w:p w14:paraId="28E02A82" w14:textId="70223433" w:rsidR="00D333E6" w:rsidRDefault="00432857">
                                <w:r>
                                  <w:t>2 juli 2026</w:t>
                                </w:r>
                              </w:p>
                            </w:tc>
                          </w:tr>
                          <w:tr w:rsidR="00D333E6" w14:paraId="33D2CD8D" w14:textId="77777777">
                            <w:trPr>
                              <w:trHeight w:val="240"/>
                            </w:trPr>
                            <w:tc>
                              <w:tcPr>
                                <w:tcW w:w="1140" w:type="dxa"/>
                              </w:tcPr>
                              <w:p w14:paraId="2C41BD73" w14:textId="77777777" w:rsidR="00D333E6" w:rsidRDefault="0099214B">
                                <w:r>
                                  <w:t>Betreft</w:t>
                                </w:r>
                              </w:p>
                            </w:tc>
                            <w:tc>
                              <w:tcPr>
                                <w:tcW w:w="5400" w:type="dxa"/>
                              </w:tcPr>
                              <w:p w14:paraId="710DA729" w14:textId="1AB3F3F2" w:rsidR="00D333E6" w:rsidRDefault="00023FDE">
                                <w:r>
                                  <w:t>Opvolging in beeld: Periodieke rapportages van het Ministerie van Infrastructuur en Waterstaat vanaf 2024</w:t>
                                </w:r>
                              </w:p>
                            </w:tc>
                          </w:tr>
                          <w:tr w:rsidR="00D333E6" w14:paraId="3A9D9716" w14:textId="77777777">
                            <w:trPr>
                              <w:trHeight w:val="200"/>
                            </w:trPr>
                            <w:tc>
                              <w:tcPr>
                                <w:tcW w:w="1140" w:type="dxa"/>
                              </w:tcPr>
                              <w:p w14:paraId="3924653A" w14:textId="77777777" w:rsidR="00D333E6" w:rsidRDefault="00D333E6"/>
                            </w:tc>
                            <w:tc>
                              <w:tcPr>
                                <w:tcW w:w="5400" w:type="dxa"/>
                              </w:tcPr>
                              <w:p w14:paraId="444C3517" w14:textId="77777777" w:rsidR="00D333E6" w:rsidRDefault="00D333E6"/>
                            </w:tc>
                          </w:tr>
                        </w:tbl>
                        <w:p w14:paraId="4AB9F7C4" w14:textId="77777777" w:rsidR="008C68AA" w:rsidRDefault="008C68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25963B0" id="7266255e-823c-11ee-8554-0242ac120003" o:spid="_x0000_s1037" type="#_x0000_t202" style="position:absolute;margin-left:79.2pt;margin-top:286.2pt;width:323.25pt;height:79.2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D333E6" w14:paraId="347C1E74" w14:textId="77777777">
                      <w:trPr>
                        <w:trHeight w:val="200"/>
                      </w:trPr>
                      <w:tc>
                        <w:tcPr>
                          <w:tcW w:w="1140" w:type="dxa"/>
                        </w:tcPr>
                        <w:p w14:paraId="76390D36" w14:textId="77777777" w:rsidR="00D333E6" w:rsidRDefault="00D333E6"/>
                      </w:tc>
                      <w:tc>
                        <w:tcPr>
                          <w:tcW w:w="5400" w:type="dxa"/>
                        </w:tcPr>
                        <w:p w14:paraId="05BCBBC5" w14:textId="77777777" w:rsidR="00D333E6" w:rsidRDefault="00D333E6"/>
                      </w:tc>
                    </w:tr>
                    <w:tr w:rsidR="00D333E6" w14:paraId="3ACB81DD" w14:textId="77777777">
                      <w:trPr>
                        <w:trHeight w:val="240"/>
                      </w:trPr>
                      <w:tc>
                        <w:tcPr>
                          <w:tcW w:w="1140" w:type="dxa"/>
                        </w:tcPr>
                        <w:p w14:paraId="18A91039" w14:textId="77777777" w:rsidR="00D333E6" w:rsidRDefault="0099214B">
                          <w:r>
                            <w:t>Datum</w:t>
                          </w:r>
                        </w:p>
                      </w:tc>
                      <w:tc>
                        <w:tcPr>
                          <w:tcW w:w="5400" w:type="dxa"/>
                        </w:tcPr>
                        <w:p w14:paraId="28E02A82" w14:textId="70223433" w:rsidR="00D333E6" w:rsidRDefault="00432857">
                          <w:r>
                            <w:t>2 juli 2026</w:t>
                          </w:r>
                        </w:p>
                      </w:tc>
                    </w:tr>
                    <w:tr w:rsidR="00D333E6" w14:paraId="33D2CD8D" w14:textId="77777777">
                      <w:trPr>
                        <w:trHeight w:val="240"/>
                      </w:trPr>
                      <w:tc>
                        <w:tcPr>
                          <w:tcW w:w="1140" w:type="dxa"/>
                        </w:tcPr>
                        <w:p w14:paraId="2C41BD73" w14:textId="77777777" w:rsidR="00D333E6" w:rsidRDefault="0099214B">
                          <w:r>
                            <w:t>Betreft</w:t>
                          </w:r>
                        </w:p>
                      </w:tc>
                      <w:tc>
                        <w:tcPr>
                          <w:tcW w:w="5400" w:type="dxa"/>
                        </w:tcPr>
                        <w:p w14:paraId="710DA729" w14:textId="1AB3F3F2" w:rsidR="00D333E6" w:rsidRDefault="00023FDE">
                          <w:r>
                            <w:t>Opvolging in beeld: Periodieke rapportages van het Ministerie van Infrastructuur en Waterstaat vanaf 2024</w:t>
                          </w:r>
                        </w:p>
                      </w:tc>
                    </w:tr>
                    <w:tr w:rsidR="00D333E6" w14:paraId="3A9D9716" w14:textId="77777777">
                      <w:trPr>
                        <w:trHeight w:val="200"/>
                      </w:trPr>
                      <w:tc>
                        <w:tcPr>
                          <w:tcW w:w="1140" w:type="dxa"/>
                        </w:tcPr>
                        <w:p w14:paraId="3924653A" w14:textId="77777777" w:rsidR="00D333E6" w:rsidRDefault="00D333E6"/>
                      </w:tc>
                      <w:tc>
                        <w:tcPr>
                          <w:tcW w:w="5400" w:type="dxa"/>
                        </w:tcPr>
                        <w:p w14:paraId="444C3517" w14:textId="77777777" w:rsidR="00D333E6" w:rsidRDefault="00D333E6"/>
                      </w:tc>
                    </w:tr>
                  </w:tbl>
                  <w:p w14:paraId="4AB9F7C4" w14:textId="77777777" w:rsidR="008C68AA" w:rsidRDefault="008C68A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DB03945" wp14:editId="2C91CEA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1F6857" w14:textId="77777777" w:rsidR="008C68AA" w:rsidRDefault="008C68AA"/>
                      </w:txbxContent>
                    </wps:txbx>
                    <wps:bodyPr vert="horz" wrap="square" lIns="0" tIns="0" rIns="0" bIns="0" anchor="t" anchorCtr="0"/>
                  </wps:wsp>
                </a:graphicData>
              </a:graphic>
            </wp:anchor>
          </w:drawing>
        </mc:Choice>
        <mc:Fallback>
          <w:pict>
            <v:shape w14:anchorId="3DB0394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D1F6857" w14:textId="77777777" w:rsidR="008C68AA" w:rsidRDefault="008C68A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0C423"/>
    <w:multiLevelType w:val="multilevel"/>
    <w:tmpl w:val="8F48336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5A5A7A"/>
    <w:multiLevelType w:val="multilevel"/>
    <w:tmpl w:val="2AE999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A5D34C"/>
    <w:multiLevelType w:val="multilevel"/>
    <w:tmpl w:val="B0083AE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44B61E"/>
    <w:multiLevelType w:val="multilevel"/>
    <w:tmpl w:val="70ED747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14F9ED"/>
    <w:multiLevelType w:val="multilevel"/>
    <w:tmpl w:val="E20DDC1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27F80D5"/>
    <w:multiLevelType w:val="multilevel"/>
    <w:tmpl w:val="32D6273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516767"/>
    <w:multiLevelType w:val="multilevel"/>
    <w:tmpl w:val="1548BDE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6D06F2"/>
    <w:multiLevelType w:val="multilevel"/>
    <w:tmpl w:val="5B80CF7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EB4C88"/>
    <w:multiLevelType w:val="multilevel"/>
    <w:tmpl w:val="C7D6ADE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C9C53D"/>
    <w:multiLevelType w:val="multilevel"/>
    <w:tmpl w:val="B7A2F45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2EAA5A"/>
    <w:multiLevelType w:val="multilevel"/>
    <w:tmpl w:val="6E4FE6F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37010E"/>
    <w:multiLevelType w:val="hybridMultilevel"/>
    <w:tmpl w:val="543E3C54"/>
    <w:lvl w:ilvl="0" w:tplc="F73EA802">
      <w:start w:val="1"/>
      <w:numFmt w:val="decimal"/>
      <w:lvlText w:val="%1."/>
      <w:lvlJc w:val="left"/>
      <w:pPr>
        <w:ind w:left="1020" w:hanging="360"/>
      </w:pPr>
    </w:lvl>
    <w:lvl w:ilvl="1" w:tplc="FC829E00">
      <w:start w:val="1"/>
      <w:numFmt w:val="decimal"/>
      <w:lvlText w:val="%2."/>
      <w:lvlJc w:val="left"/>
      <w:pPr>
        <w:ind w:left="1020" w:hanging="360"/>
      </w:pPr>
    </w:lvl>
    <w:lvl w:ilvl="2" w:tplc="D41E4024">
      <w:start w:val="1"/>
      <w:numFmt w:val="decimal"/>
      <w:lvlText w:val="%3."/>
      <w:lvlJc w:val="left"/>
      <w:pPr>
        <w:ind w:left="1020" w:hanging="360"/>
      </w:pPr>
    </w:lvl>
    <w:lvl w:ilvl="3" w:tplc="36304C64">
      <w:start w:val="1"/>
      <w:numFmt w:val="decimal"/>
      <w:lvlText w:val="%4."/>
      <w:lvlJc w:val="left"/>
      <w:pPr>
        <w:ind w:left="1020" w:hanging="360"/>
      </w:pPr>
    </w:lvl>
    <w:lvl w:ilvl="4" w:tplc="004258A0">
      <w:start w:val="1"/>
      <w:numFmt w:val="decimal"/>
      <w:lvlText w:val="%5."/>
      <w:lvlJc w:val="left"/>
      <w:pPr>
        <w:ind w:left="1020" w:hanging="360"/>
      </w:pPr>
    </w:lvl>
    <w:lvl w:ilvl="5" w:tplc="8C8A1970">
      <w:start w:val="1"/>
      <w:numFmt w:val="decimal"/>
      <w:lvlText w:val="%6."/>
      <w:lvlJc w:val="left"/>
      <w:pPr>
        <w:ind w:left="1020" w:hanging="360"/>
      </w:pPr>
    </w:lvl>
    <w:lvl w:ilvl="6" w:tplc="1DF4908A">
      <w:start w:val="1"/>
      <w:numFmt w:val="decimal"/>
      <w:lvlText w:val="%7."/>
      <w:lvlJc w:val="left"/>
      <w:pPr>
        <w:ind w:left="1020" w:hanging="360"/>
      </w:pPr>
    </w:lvl>
    <w:lvl w:ilvl="7" w:tplc="64F8ECAE">
      <w:start w:val="1"/>
      <w:numFmt w:val="decimal"/>
      <w:lvlText w:val="%8."/>
      <w:lvlJc w:val="left"/>
      <w:pPr>
        <w:ind w:left="1020" w:hanging="360"/>
      </w:pPr>
    </w:lvl>
    <w:lvl w:ilvl="8" w:tplc="6B9A61DC">
      <w:start w:val="1"/>
      <w:numFmt w:val="decimal"/>
      <w:lvlText w:val="%9."/>
      <w:lvlJc w:val="left"/>
      <w:pPr>
        <w:ind w:left="1020" w:hanging="360"/>
      </w:pPr>
    </w:lvl>
  </w:abstractNum>
  <w:abstractNum w:abstractNumId="12" w15:restartNumberingAfterBreak="0">
    <w:nsid w:val="0F44CB7F"/>
    <w:multiLevelType w:val="multilevel"/>
    <w:tmpl w:val="76E2774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9DD755"/>
    <w:multiLevelType w:val="multilevel"/>
    <w:tmpl w:val="5732A0A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88BE9D"/>
    <w:multiLevelType w:val="multilevel"/>
    <w:tmpl w:val="562B953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5769D"/>
    <w:multiLevelType w:val="multilevel"/>
    <w:tmpl w:val="FCE3C0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042AE0C"/>
    <w:multiLevelType w:val="multilevel"/>
    <w:tmpl w:val="8FB0542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88304F"/>
    <w:multiLevelType w:val="multilevel"/>
    <w:tmpl w:val="36AAC0D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DE1140"/>
    <w:multiLevelType w:val="multilevel"/>
    <w:tmpl w:val="07EEAA4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7472F3"/>
    <w:multiLevelType w:val="hybridMultilevel"/>
    <w:tmpl w:val="9D321492"/>
    <w:lvl w:ilvl="0" w:tplc="0B24D122">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2E20B42"/>
    <w:multiLevelType w:val="hybridMultilevel"/>
    <w:tmpl w:val="449A5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824984"/>
    <w:multiLevelType w:val="hybridMultilevel"/>
    <w:tmpl w:val="007AC544"/>
    <w:lvl w:ilvl="0" w:tplc="5D027300">
      <w:start w:val="1"/>
      <w:numFmt w:val="decimal"/>
      <w:lvlText w:val="%1."/>
      <w:lvlJc w:val="left"/>
      <w:pPr>
        <w:ind w:left="1020" w:hanging="360"/>
      </w:pPr>
    </w:lvl>
    <w:lvl w:ilvl="1" w:tplc="6628AAE4">
      <w:start w:val="1"/>
      <w:numFmt w:val="decimal"/>
      <w:lvlText w:val="%2."/>
      <w:lvlJc w:val="left"/>
      <w:pPr>
        <w:ind w:left="1020" w:hanging="360"/>
      </w:pPr>
    </w:lvl>
    <w:lvl w:ilvl="2" w:tplc="575CE938">
      <w:start w:val="1"/>
      <w:numFmt w:val="decimal"/>
      <w:lvlText w:val="%3."/>
      <w:lvlJc w:val="left"/>
      <w:pPr>
        <w:ind w:left="1020" w:hanging="360"/>
      </w:pPr>
    </w:lvl>
    <w:lvl w:ilvl="3" w:tplc="A42A6D4C">
      <w:start w:val="1"/>
      <w:numFmt w:val="decimal"/>
      <w:lvlText w:val="%4."/>
      <w:lvlJc w:val="left"/>
      <w:pPr>
        <w:ind w:left="1020" w:hanging="360"/>
      </w:pPr>
    </w:lvl>
    <w:lvl w:ilvl="4" w:tplc="5762A5E0">
      <w:start w:val="1"/>
      <w:numFmt w:val="decimal"/>
      <w:lvlText w:val="%5."/>
      <w:lvlJc w:val="left"/>
      <w:pPr>
        <w:ind w:left="1020" w:hanging="360"/>
      </w:pPr>
    </w:lvl>
    <w:lvl w:ilvl="5" w:tplc="0B4CCF7C">
      <w:start w:val="1"/>
      <w:numFmt w:val="decimal"/>
      <w:lvlText w:val="%6."/>
      <w:lvlJc w:val="left"/>
      <w:pPr>
        <w:ind w:left="1020" w:hanging="360"/>
      </w:pPr>
    </w:lvl>
    <w:lvl w:ilvl="6" w:tplc="494682EA">
      <w:start w:val="1"/>
      <w:numFmt w:val="decimal"/>
      <w:lvlText w:val="%7."/>
      <w:lvlJc w:val="left"/>
      <w:pPr>
        <w:ind w:left="1020" w:hanging="360"/>
      </w:pPr>
    </w:lvl>
    <w:lvl w:ilvl="7" w:tplc="EC02C596">
      <w:start w:val="1"/>
      <w:numFmt w:val="decimal"/>
      <w:lvlText w:val="%8."/>
      <w:lvlJc w:val="left"/>
      <w:pPr>
        <w:ind w:left="1020" w:hanging="360"/>
      </w:pPr>
    </w:lvl>
    <w:lvl w:ilvl="8" w:tplc="9AC4F3C4">
      <w:start w:val="1"/>
      <w:numFmt w:val="decimal"/>
      <w:lvlText w:val="%9."/>
      <w:lvlJc w:val="left"/>
      <w:pPr>
        <w:ind w:left="1020" w:hanging="360"/>
      </w:pPr>
    </w:lvl>
  </w:abstractNum>
  <w:abstractNum w:abstractNumId="22" w15:restartNumberingAfterBreak="0">
    <w:nsid w:val="4A6659E2"/>
    <w:multiLevelType w:val="multilevel"/>
    <w:tmpl w:val="A1BEFBC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06E473"/>
    <w:multiLevelType w:val="multilevel"/>
    <w:tmpl w:val="88E11B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17CC06"/>
    <w:multiLevelType w:val="multilevel"/>
    <w:tmpl w:val="DC8B76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6976F454"/>
    <w:multiLevelType w:val="multilevel"/>
    <w:tmpl w:val="DE39FB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248DD7"/>
    <w:multiLevelType w:val="multilevel"/>
    <w:tmpl w:val="87C7561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6"/>
  </w:num>
  <w:num w:numId="4">
    <w:abstractNumId w:val="25"/>
  </w:num>
  <w:num w:numId="5">
    <w:abstractNumId w:val="24"/>
  </w:num>
  <w:num w:numId="6">
    <w:abstractNumId w:val="1"/>
  </w:num>
  <w:num w:numId="7">
    <w:abstractNumId w:val="16"/>
  </w:num>
  <w:num w:numId="8">
    <w:abstractNumId w:val="13"/>
  </w:num>
  <w:num w:numId="9">
    <w:abstractNumId w:val="12"/>
  </w:num>
  <w:num w:numId="10">
    <w:abstractNumId w:val="26"/>
  </w:num>
  <w:num w:numId="11">
    <w:abstractNumId w:val="8"/>
  </w:num>
  <w:num w:numId="12">
    <w:abstractNumId w:val="15"/>
  </w:num>
  <w:num w:numId="13">
    <w:abstractNumId w:val="9"/>
  </w:num>
  <w:num w:numId="14">
    <w:abstractNumId w:val="2"/>
  </w:num>
  <w:num w:numId="15">
    <w:abstractNumId w:val="5"/>
  </w:num>
  <w:num w:numId="16">
    <w:abstractNumId w:val="3"/>
  </w:num>
  <w:num w:numId="17">
    <w:abstractNumId w:val="22"/>
  </w:num>
  <w:num w:numId="18">
    <w:abstractNumId w:val="18"/>
  </w:num>
  <w:num w:numId="19">
    <w:abstractNumId w:val="10"/>
  </w:num>
  <w:num w:numId="20">
    <w:abstractNumId w:val="7"/>
  </w:num>
  <w:num w:numId="21">
    <w:abstractNumId w:val="14"/>
  </w:num>
  <w:num w:numId="22">
    <w:abstractNumId w:val="17"/>
  </w:num>
  <w:num w:numId="23">
    <w:abstractNumId w:val="0"/>
  </w:num>
  <w:num w:numId="24">
    <w:abstractNumId w:val="11"/>
  </w:num>
  <w:num w:numId="25">
    <w:abstractNumId w:val="2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AE"/>
    <w:rsid w:val="000058E6"/>
    <w:rsid w:val="0001629C"/>
    <w:rsid w:val="00023FDE"/>
    <w:rsid w:val="000335D6"/>
    <w:rsid w:val="00034978"/>
    <w:rsid w:val="00035E38"/>
    <w:rsid w:val="000616B9"/>
    <w:rsid w:val="0006793E"/>
    <w:rsid w:val="00091866"/>
    <w:rsid w:val="000921CF"/>
    <w:rsid w:val="00092F39"/>
    <w:rsid w:val="000C0763"/>
    <w:rsid w:val="000F4A9D"/>
    <w:rsid w:val="001073B4"/>
    <w:rsid w:val="00160E0D"/>
    <w:rsid w:val="001779F1"/>
    <w:rsid w:val="001C512E"/>
    <w:rsid w:val="001D3F3F"/>
    <w:rsid w:val="001D5DE3"/>
    <w:rsid w:val="001E1BB1"/>
    <w:rsid w:val="001F15FC"/>
    <w:rsid w:val="002023D8"/>
    <w:rsid w:val="00204060"/>
    <w:rsid w:val="00227A86"/>
    <w:rsid w:val="002441C3"/>
    <w:rsid w:val="00254A43"/>
    <w:rsid w:val="00260F9B"/>
    <w:rsid w:val="002749AF"/>
    <w:rsid w:val="002765C0"/>
    <w:rsid w:val="002A0AE3"/>
    <w:rsid w:val="002A67AD"/>
    <w:rsid w:val="002B543E"/>
    <w:rsid w:val="002B70F6"/>
    <w:rsid w:val="002C33EA"/>
    <w:rsid w:val="002C3DBA"/>
    <w:rsid w:val="002C6F10"/>
    <w:rsid w:val="002D227B"/>
    <w:rsid w:val="002D2DA0"/>
    <w:rsid w:val="00317C54"/>
    <w:rsid w:val="0032111E"/>
    <w:rsid w:val="00321764"/>
    <w:rsid w:val="00325FF0"/>
    <w:rsid w:val="00340B21"/>
    <w:rsid w:val="0034469F"/>
    <w:rsid w:val="00344F5F"/>
    <w:rsid w:val="00356351"/>
    <w:rsid w:val="00362FD5"/>
    <w:rsid w:val="003647E3"/>
    <w:rsid w:val="003821BC"/>
    <w:rsid w:val="003B1F4B"/>
    <w:rsid w:val="003C05C5"/>
    <w:rsid w:val="003C3BE4"/>
    <w:rsid w:val="003D0237"/>
    <w:rsid w:val="003F708F"/>
    <w:rsid w:val="003F7BA4"/>
    <w:rsid w:val="004269AF"/>
    <w:rsid w:val="00432857"/>
    <w:rsid w:val="00441C57"/>
    <w:rsid w:val="004452AD"/>
    <w:rsid w:val="004E4A38"/>
    <w:rsid w:val="004F4853"/>
    <w:rsid w:val="004F6C57"/>
    <w:rsid w:val="004F7492"/>
    <w:rsid w:val="0050040E"/>
    <w:rsid w:val="005018B5"/>
    <w:rsid w:val="005038A0"/>
    <w:rsid w:val="005551B7"/>
    <w:rsid w:val="0056243F"/>
    <w:rsid w:val="00572607"/>
    <w:rsid w:val="005C1ED7"/>
    <w:rsid w:val="005C3ECE"/>
    <w:rsid w:val="005C77F3"/>
    <w:rsid w:val="006236CA"/>
    <w:rsid w:val="00632E8E"/>
    <w:rsid w:val="00633406"/>
    <w:rsid w:val="00655922"/>
    <w:rsid w:val="0065603C"/>
    <w:rsid w:val="00681B03"/>
    <w:rsid w:val="00683CA3"/>
    <w:rsid w:val="006B0CBB"/>
    <w:rsid w:val="006B1E9B"/>
    <w:rsid w:val="006D49D2"/>
    <w:rsid w:val="006E4C65"/>
    <w:rsid w:val="0071569B"/>
    <w:rsid w:val="00726F7D"/>
    <w:rsid w:val="00745C51"/>
    <w:rsid w:val="00745EF9"/>
    <w:rsid w:val="00774C2B"/>
    <w:rsid w:val="00794FA6"/>
    <w:rsid w:val="007A6D32"/>
    <w:rsid w:val="007B16B3"/>
    <w:rsid w:val="007C2A2C"/>
    <w:rsid w:val="008021CE"/>
    <w:rsid w:val="008252A0"/>
    <w:rsid w:val="008509E8"/>
    <w:rsid w:val="00856FDB"/>
    <w:rsid w:val="008576B7"/>
    <w:rsid w:val="008778A8"/>
    <w:rsid w:val="00887296"/>
    <w:rsid w:val="008915B7"/>
    <w:rsid w:val="008A79F1"/>
    <w:rsid w:val="008A7CBC"/>
    <w:rsid w:val="008C3E2A"/>
    <w:rsid w:val="008C68AA"/>
    <w:rsid w:val="008D1463"/>
    <w:rsid w:val="008D21D0"/>
    <w:rsid w:val="008E361E"/>
    <w:rsid w:val="008F4766"/>
    <w:rsid w:val="009006DB"/>
    <w:rsid w:val="00915C06"/>
    <w:rsid w:val="00936F2E"/>
    <w:rsid w:val="0097074B"/>
    <w:rsid w:val="0099214B"/>
    <w:rsid w:val="009B53C4"/>
    <w:rsid w:val="009B7B70"/>
    <w:rsid w:val="009C3151"/>
    <w:rsid w:val="009D213B"/>
    <w:rsid w:val="009E23B2"/>
    <w:rsid w:val="009F5BCE"/>
    <w:rsid w:val="009F6309"/>
    <w:rsid w:val="00A0034C"/>
    <w:rsid w:val="00A00465"/>
    <w:rsid w:val="00A031D4"/>
    <w:rsid w:val="00A14CDD"/>
    <w:rsid w:val="00A20D30"/>
    <w:rsid w:val="00A336AE"/>
    <w:rsid w:val="00A454C4"/>
    <w:rsid w:val="00A568DB"/>
    <w:rsid w:val="00A748FD"/>
    <w:rsid w:val="00A82BDF"/>
    <w:rsid w:val="00A82DB8"/>
    <w:rsid w:val="00A93A5F"/>
    <w:rsid w:val="00AA026D"/>
    <w:rsid w:val="00AB07B2"/>
    <w:rsid w:val="00AD0A0D"/>
    <w:rsid w:val="00AD1423"/>
    <w:rsid w:val="00AD2791"/>
    <w:rsid w:val="00AD7708"/>
    <w:rsid w:val="00AF2910"/>
    <w:rsid w:val="00B21209"/>
    <w:rsid w:val="00B331C5"/>
    <w:rsid w:val="00B33FF9"/>
    <w:rsid w:val="00B37F44"/>
    <w:rsid w:val="00B64267"/>
    <w:rsid w:val="00BA1F0D"/>
    <w:rsid w:val="00BD0AE5"/>
    <w:rsid w:val="00BE2954"/>
    <w:rsid w:val="00C22DBD"/>
    <w:rsid w:val="00C25958"/>
    <w:rsid w:val="00C37BF5"/>
    <w:rsid w:val="00C57B14"/>
    <w:rsid w:val="00C57DFF"/>
    <w:rsid w:val="00C75593"/>
    <w:rsid w:val="00C85F2A"/>
    <w:rsid w:val="00CA3346"/>
    <w:rsid w:val="00CB5322"/>
    <w:rsid w:val="00CC3322"/>
    <w:rsid w:val="00CF15DB"/>
    <w:rsid w:val="00D0089E"/>
    <w:rsid w:val="00D03362"/>
    <w:rsid w:val="00D333E6"/>
    <w:rsid w:val="00D358B4"/>
    <w:rsid w:val="00D65477"/>
    <w:rsid w:val="00D67086"/>
    <w:rsid w:val="00D77D62"/>
    <w:rsid w:val="00D9059A"/>
    <w:rsid w:val="00DB4415"/>
    <w:rsid w:val="00DC6EC0"/>
    <w:rsid w:val="00DE1E0E"/>
    <w:rsid w:val="00DF0D79"/>
    <w:rsid w:val="00E00D33"/>
    <w:rsid w:val="00E02444"/>
    <w:rsid w:val="00E042CB"/>
    <w:rsid w:val="00E26DE1"/>
    <w:rsid w:val="00E32C8F"/>
    <w:rsid w:val="00E43A5E"/>
    <w:rsid w:val="00E4742E"/>
    <w:rsid w:val="00E969FD"/>
    <w:rsid w:val="00EA11FF"/>
    <w:rsid w:val="00EA5824"/>
    <w:rsid w:val="00EB2698"/>
    <w:rsid w:val="00EB3069"/>
    <w:rsid w:val="00EC0659"/>
    <w:rsid w:val="00EC3C56"/>
    <w:rsid w:val="00ED27B2"/>
    <w:rsid w:val="00EF0123"/>
    <w:rsid w:val="00EF238E"/>
    <w:rsid w:val="00F24A9F"/>
    <w:rsid w:val="00F27ED4"/>
    <w:rsid w:val="00F3519D"/>
    <w:rsid w:val="00F5149B"/>
    <w:rsid w:val="00F561CC"/>
    <w:rsid w:val="00F7008D"/>
    <w:rsid w:val="00F74445"/>
    <w:rsid w:val="00F84ED4"/>
    <w:rsid w:val="00F93222"/>
    <w:rsid w:val="00FD1A45"/>
    <w:rsid w:val="00FD25B6"/>
    <w:rsid w:val="00FF3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A336AE"/>
    <w:pPr>
      <w:spacing w:line="240" w:lineRule="auto"/>
    </w:pPr>
    <w:rPr>
      <w:sz w:val="20"/>
      <w:szCs w:val="20"/>
    </w:rPr>
  </w:style>
  <w:style w:type="character" w:customStyle="1" w:styleId="FootnoteTextChar">
    <w:name w:val="Footnote Text Char"/>
    <w:basedOn w:val="DefaultParagraphFont"/>
    <w:link w:val="FootnoteText"/>
    <w:uiPriority w:val="99"/>
    <w:semiHidden/>
    <w:rsid w:val="00A336AE"/>
    <w:rPr>
      <w:rFonts w:ascii="Verdana" w:hAnsi="Verdana"/>
      <w:color w:val="000000"/>
    </w:rPr>
  </w:style>
  <w:style w:type="character" w:styleId="FootnoteReference">
    <w:name w:val="footnote reference"/>
    <w:basedOn w:val="DefaultParagraphFont"/>
    <w:uiPriority w:val="99"/>
    <w:semiHidden/>
    <w:unhideWhenUsed/>
    <w:rsid w:val="00A336AE"/>
    <w:rPr>
      <w:vertAlign w:val="superscript"/>
    </w:rPr>
  </w:style>
  <w:style w:type="paragraph" w:styleId="Revision">
    <w:name w:val="Revision"/>
    <w:hidden/>
    <w:uiPriority w:val="99"/>
    <w:semiHidden/>
    <w:rsid w:val="00A336AE"/>
    <w:pPr>
      <w:autoSpaceDN/>
      <w:textAlignment w:val="auto"/>
    </w:pPr>
    <w:rPr>
      <w:rFonts w:ascii="Verdana" w:hAnsi="Verdana"/>
      <w:color w:val="000000"/>
      <w:sz w:val="18"/>
      <w:szCs w:val="18"/>
    </w:rPr>
  </w:style>
  <w:style w:type="table" w:customStyle="1" w:styleId="TableNormal1">
    <w:name w:val="Table Normal1"/>
    <w:uiPriority w:val="2"/>
    <w:semiHidden/>
    <w:unhideWhenUsed/>
    <w:qFormat/>
    <w:rsid w:val="00A336AE"/>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6AE"/>
    <w:pPr>
      <w:widowControl w:val="0"/>
      <w:autoSpaceDE w:val="0"/>
      <w:spacing w:before="3" w:line="240" w:lineRule="auto"/>
      <w:ind w:left="118"/>
      <w:textAlignment w:val="auto"/>
    </w:pPr>
    <w:rPr>
      <w:rFonts w:eastAsia="Verdana" w:cs="Verdana"/>
      <w:color w:val="auto"/>
      <w:sz w:val="22"/>
      <w:szCs w:val="22"/>
      <w:lang w:eastAsia="en-US"/>
    </w:rPr>
  </w:style>
  <w:style w:type="character" w:customStyle="1" w:styleId="cf01">
    <w:name w:val="cf01"/>
    <w:basedOn w:val="DefaultParagraphFont"/>
    <w:rsid w:val="00A336AE"/>
    <w:rPr>
      <w:rFonts w:ascii="Segoe UI" w:hAnsi="Segoe UI" w:cs="Segoe UI" w:hint="default"/>
      <w:sz w:val="18"/>
      <w:szCs w:val="18"/>
    </w:rPr>
  </w:style>
  <w:style w:type="character" w:styleId="CommentReference">
    <w:name w:val="annotation reference"/>
    <w:basedOn w:val="DefaultParagraphFont"/>
    <w:uiPriority w:val="99"/>
    <w:semiHidden/>
    <w:unhideWhenUsed/>
    <w:rsid w:val="00D77D62"/>
    <w:rPr>
      <w:sz w:val="16"/>
      <w:szCs w:val="16"/>
    </w:rPr>
  </w:style>
  <w:style w:type="paragraph" w:styleId="CommentText">
    <w:name w:val="annotation text"/>
    <w:basedOn w:val="Normal"/>
    <w:link w:val="CommentTextChar"/>
    <w:uiPriority w:val="99"/>
    <w:unhideWhenUsed/>
    <w:rsid w:val="00D77D62"/>
    <w:pPr>
      <w:spacing w:line="240" w:lineRule="auto"/>
    </w:pPr>
    <w:rPr>
      <w:sz w:val="20"/>
      <w:szCs w:val="20"/>
    </w:rPr>
  </w:style>
  <w:style w:type="character" w:customStyle="1" w:styleId="CommentTextChar">
    <w:name w:val="Comment Text Char"/>
    <w:basedOn w:val="DefaultParagraphFont"/>
    <w:link w:val="CommentText"/>
    <w:uiPriority w:val="99"/>
    <w:rsid w:val="00D77D6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77D62"/>
    <w:rPr>
      <w:b/>
      <w:bCs/>
    </w:rPr>
  </w:style>
  <w:style w:type="character" w:customStyle="1" w:styleId="CommentSubjectChar">
    <w:name w:val="Comment Subject Char"/>
    <w:basedOn w:val="CommentTextChar"/>
    <w:link w:val="CommentSubject"/>
    <w:uiPriority w:val="99"/>
    <w:semiHidden/>
    <w:rsid w:val="00D77D62"/>
    <w:rPr>
      <w:rFonts w:ascii="Verdana" w:hAnsi="Verdana"/>
      <w:b/>
      <w:bCs/>
      <w:color w:val="000000"/>
    </w:rPr>
  </w:style>
  <w:style w:type="paragraph" w:styleId="Header">
    <w:name w:val="header"/>
    <w:basedOn w:val="Normal"/>
    <w:link w:val="HeaderChar"/>
    <w:uiPriority w:val="99"/>
    <w:unhideWhenUsed/>
    <w:rsid w:val="0032111E"/>
    <w:pPr>
      <w:tabs>
        <w:tab w:val="center" w:pos="4536"/>
        <w:tab w:val="right" w:pos="9072"/>
      </w:tabs>
      <w:spacing w:line="240" w:lineRule="auto"/>
    </w:pPr>
  </w:style>
  <w:style w:type="character" w:customStyle="1" w:styleId="HeaderChar">
    <w:name w:val="Header Char"/>
    <w:basedOn w:val="DefaultParagraphFont"/>
    <w:link w:val="Header"/>
    <w:uiPriority w:val="99"/>
    <w:rsid w:val="0032111E"/>
    <w:rPr>
      <w:rFonts w:ascii="Verdana" w:hAnsi="Verdana"/>
      <w:color w:val="000000"/>
      <w:sz w:val="18"/>
      <w:szCs w:val="18"/>
    </w:rPr>
  </w:style>
  <w:style w:type="paragraph" w:styleId="Footer">
    <w:name w:val="footer"/>
    <w:basedOn w:val="Normal"/>
    <w:link w:val="FooterChar"/>
    <w:uiPriority w:val="99"/>
    <w:unhideWhenUsed/>
    <w:rsid w:val="0032111E"/>
    <w:pPr>
      <w:tabs>
        <w:tab w:val="center" w:pos="4536"/>
        <w:tab w:val="right" w:pos="9072"/>
      </w:tabs>
      <w:spacing w:line="240" w:lineRule="auto"/>
    </w:pPr>
  </w:style>
  <w:style w:type="character" w:customStyle="1" w:styleId="FooterChar">
    <w:name w:val="Footer Char"/>
    <w:basedOn w:val="DefaultParagraphFont"/>
    <w:link w:val="Footer"/>
    <w:uiPriority w:val="99"/>
    <w:rsid w:val="0032111E"/>
    <w:rPr>
      <w:rFonts w:ascii="Verdana" w:hAnsi="Verdana"/>
      <w:color w:val="000000"/>
      <w:sz w:val="18"/>
      <w:szCs w:val="18"/>
    </w:rPr>
  </w:style>
  <w:style w:type="paragraph" w:styleId="ListParagraph">
    <w:name w:val="List Paragraph"/>
    <w:basedOn w:val="Normal"/>
    <w:uiPriority w:val="34"/>
    <w:qFormat/>
    <w:rsid w:val="008778A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FollowedHyperlink">
    <w:name w:val="FollowedHyperlink"/>
    <w:basedOn w:val="DefaultParagraphFont"/>
    <w:uiPriority w:val="99"/>
    <w:semiHidden/>
    <w:unhideWhenUsed/>
    <w:rsid w:val="00D008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5176">
      <w:bodyDiv w:val="1"/>
      <w:marLeft w:val="0"/>
      <w:marRight w:val="0"/>
      <w:marTop w:val="0"/>
      <w:marBottom w:val="0"/>
      <w:divBdr>
        <w:top w:val="none" w:sz="0" w:space="0" w:color="auto"/>
        <w:left w:val="none" w:sz="0" w:space="0" w:color="auto"/>
        <w:bottom w:val="none" w:sz="0" w:space="0" w:color="auto"/>
        <w:right w:val="none" w:sz="0" w:space="0" w:color="auto"/>
      </w:divBdr>
    </w:div>
    <w:div w:id="673266315">
      <w:bodyDiv w:val="1"/>
      <w:marLeft w:val="0"/>
      <w:marRight w:val="0"/>
      <w:marTop w:val="0"/>
      <w:marBottom w:val="0"/>
      <w:divBdr>
        <w:top w:val="none" w:sz="0" w:space="0" w:color="auto"/>
        <w:left w:val="none" w:sz="0" w:space="0" w:color="auto"/>
        <w:bottom w:val="none" w:sz="0" w:space="0" w:color="auto"/>
        <w:right w:val="none" w:sz="0" w:space="0" w:color="auto"/>
      </w:divBdr>
    </w:div>
    <w:div w:id="739327695">
      <w:bodyDiv w:val="1"/>
      <w:marLeft w:val="0"/>
      <w:marRight w:val="0"/>
      <w:marTop w:val="0"/>
      <w:marBottom w:val="0"/>
      <w:divBdr>
        <w:top w:val="none" w:sz="0" w:space="0" w:color="auto"/>
        <w:left w:val="none" w:sz="0" w:space="0" w:color="auto"/>
        <w:bottom w:val="none" w:sz="0" w:space="0" w:color="auto"/>
        <w:right w:val="none" w:sz="0" w:space="0" w:color="auto"/>
      </w:divBdr>
    </w:div>
    <w:div w:id="1000039248">
      <w:bodyDiv w:val="1"/>
      <w:marLeft w:val="0"/>
      <w:marRight w:val="0"/>
      <w:marTop w:val="0"/>
      <w:marBottom w:val="0"/>
      <w:divBdr>
        <w:top w:val="none" w:sz="0" w:space="0" w:color="auto"/>
        <w:left w:val="none" w:sz="0" w:space="0" w:color="auto"/>
        <w:bottom w:val="none" w:sz="0" w:space="0" w:color="auto"/>
        <w:right w:val="none" w:sz="0" w:space="0" w:color="auto"/>
      </w:divBdr>
    </w:div>
    <w:div w:id="1919628245">
      <w:bodyDiv w:val="1"/>
      <w:marLeft w:val="0"/>
      <w:marRight w:val="0"/>
      <w:marTop w:val="0"/>
      <w:marBottom w:val="0"/>
      <w:divBdr>
        <w:top w:val="none" w:sz="0" w:space="0" w:color="auto"/>
        <w:left w:val="none" w:sz="0" w:space="0" w:color="auto"/>
        <w:bottom w:val="none" w:sz="0" w:space="0" w:color="auto"/>
        <w:right w:val="none" w:sz="0" w:space="0" w:color="auto"/>
      </w:divBdr>
    </w:div>
    <w:div w:id="1958750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apporten/2024/10/21/bijlage-2-eindrapport-periodieke-rapportage-luchtvaart-2016-2022"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3295</ap:Words>
  <ap:Characters>18782</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aan Parlement - Opvolgingsbrief periodieke rapportages</vt:lpstr>
    </vt:vector>
  </ap:TitlesOfParts>
  <ap:LinksUpToDate>false</ap:LinksUpToDate>
  <ap:CharactersWithSpaces>22033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2026-07-02T08:02:00.0000000Z</dcterms:created>
  <dcterms:modified xsi:type="dcterms:W3CDTF">2026-07-02T08:02:00.0000000Z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Opvolgingsbrief periodieke rapportages </vt:lpwstr>
  </property>
  <property fmtid="{D5CDD505-2E9C-101B-9397-08002B2CF9AE}" pid="5" name="Publicatiedatum">
    <vt:lpwstr/>
  </property>
  <property fmtid="{D5CDD505-2E9C-101B-9397-08002B2CF9AE}" pid="6" name="Verantwoordelijke organisatie">
    <vt:lpwstr>Afdeling Kaderstelling en control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van Donge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2026-04-20T11:18:43Z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f56c8e3d-998b-4036-aeae-14057b7074f2</vt:lpwstr>
  </property>
  <property fmtid="{D5CDD505-2E9C-101B-9397-08002B2CF9AE}" pid="35" name="MSIP_Label_f5339f15-c483-4670-87f9-f365ba551dce_ContentBits">
    <vt:lpwstr>0</vt:lpwstr>
  </property>
  <property fmtid="{D5CDD505-2E9C-101B-9397-08002B2CF9AE}" pid="36" name="MSIP_Label_f5339f15-c483-4670-87f9-f365ba551dce_Tag">
    <vt:lpwstr>10, 3, 0, 1</vt:lpwstr>
  </property>
</Properties>
</file>