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F1EAF6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65294B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92081C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CE54C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73B66D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0B32B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3AD0C07" w14:textId="77777777"/>
        </w:tc>
      </w:tr>
      <w:tr w:rsidR="0028220F" w:rsidTr="0065630E" w14:paraId="0EFC9F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491231B" w14:textId="77777777"/>
        </w:tc>
      </w:tr>
      <w:tr w:rsidR="0028220F" w:rsidTr="0065630E" w14:paraId="5DA3E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C7F991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61FD10F" w14:textId="77777777">
            <w:pPr>
              <w:rPr>
                <w:b/>
              </w:rPr>
            </w:pPr>
          </w:p>
        </w:tc>
      </w:tr>
      <w:tr w:rsidR="0028220F" w:rsidTr="0065630E" w14:paraId="5117B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756F0" w14:paraId="7336F43E" w14:textId="1DCA2A20">
            <w:pPr>
              <w:rPr>
                <w:b/>
              </w:rPr>
            </w:pPr>
            <w:r>
              <w:rPr>
                <w:b/>
              </w:rPr>
              <w:t>36 847</w:t>
            </w:r>
          </w:p>
        </w:tc>
        <w:tc>
          <w:tcPr>
            <w:tcW w:w="8647" w:type="dxa"/>
            <w:gridSpan w:val="2"/>
          </w:tcPr>
          <w:p w:rsidRPr="00C756F0" w:rsidR="0028220F" w:rsidP="0065630E" w:rsidRDefault="00C756F0" w14:paraId="1E44D122" w14:textId="36184CB7">
            <w:pPr>
              <w:rPr>
                <w:b/>
                <w:bCs/>
                <w:szCs w:val="24"/>
              </w:rPr>
            </w:pPr>
            <w:r w:rsidRPr="00C756F0">
              <w:rPr>
                <w:b/>
                <w:bCs/>
                <w:szCs w:val="24"/>
              </w:rPr>
              <w:t>Wijziging van de Kernenergiewet ten behoeve van bedrijfsduurverlenging van kerncentrale Borssele</w:t>
            </w:r>
          </w:p>
        </w:tc>
      </w:tr>
      <w:tr w:rsidR="0028220F" w:rsidTr="0065630E" w14:paraId="7CBBBB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53EC1B" w14:textId="77777777"/>
        </w:tc>
        <w:tc>
          <w:tcPr>
            <w:tcW w:w="8647" w:type="dxa"/>
            <w:gridSpan w:val="2"/>
          </w:tcPr>
          <w:p w:rsidR="0028220F" w:rsidP="0065630E" w:rsidRDefault="0028220F" w14:paraId="2C957524" w14:textId="77777777"/>
        </w:tc>
      </w:tr>
      <w:tr w:rsidR="0028220F" w:rsidTr="0065630E" w14:paraId="71163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205328" w14:textId="77777777"/>
        </w:tc>
        <w:tc>
          <w:tcPr>
            <w:tcW w:w="8647" w:type="dxa"/>
            <w:gridSpan w:val="2"/>
          </w:tcPr>
          <w:p w:rsidR="0028220F" w:rsidP="0065630E" w:rsidRDefault="0028220F" w14:paraId="7822FB79" w14:textId="77777777"/>
        </w:tc>
      </w:tr>
      <w:tr w:rsidR="0028220F" w:rsidTr="0065630E" w14:paraId="3AFA7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6BAF4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A30E5BA" w14:textId="615ADCE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14525">
              <w:rPr>
                <w:b/>
              </w:rPr>
              <w:t xml:space="preserve">DE LEDEN </w:t>
            </w:r>
            <w:r w:rsidR="00C756F0">
              <w:rPr>
                <w:b/>
              </w:rPr>
              <w:t xml:space="preserve">VAN DEN BERG </w:t>
            </w:r>
            <w:r w:rsidR="00414525">
              <w:rPr>
                <w:b/>
              </w:rPr>
              <w:t>EN FLACH</w:t>
            </w:r>
          </w:p>
          <w:p w:rsidR="0028220F" w:rsidP="0065630E" w:rsidRDefault="0028220F" w14:paraId="50E9F8CB" w14:textId="27BC43B6">
            <w:pPr>
              <w:rPr>
                <w:b/>
              </w:rPr>
            </w:pPr>
            <w:r>
              <w:t xml:space="preserve">Ter vervanging van die gedrukt onder nr. </w:t>
            </w:r>
            <w:r w:rsidR="00C756F0">
              <w:t>11</w:t>
            </w:r>
          </w:p>
        </w:tc>
      </w:tr>
      <w:tr w:rsidR="0028220F" w:rsidTr="0065630E" w14:paraId="1EDE7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B38953" w14:textId="77777777"/>
        </w:tc>
        <w:tc>
          <w:tcPr>
            <w:tcW w:w="8647" w:type="dxa"/>
            <w:gridSpan w:val="2"/>
          </w:tcPr>
          <w:p w:rsidR="0028220F" w:rsidP="0065630E" w:rsidRDefault="0028220F" w14:paraId="43A7FE95" w14:textId="77777777">
            <w:r>
              <w:t xml:space="preserve">Voorgesteld </w:t>
            </w:r>
          </w:p>
        </w:tc>
      </w:tr>
      <w:tr w:rsidR="0028220F" w:rsidTr="0065630E" w14:paraId="7DB88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1F423F" w14:textId="77777777"/>
        </w:tc>
        <w:tc>
          <w:tcPr>
            <w:tcW w:w="8647" w:type="dxa"/>
            <w:gridSpan w:val="2"/>
          </w:tcPr>
          <w:p w:rsidR="0028220F" w:rsidP="0065630E" w:rsidRDefault="0028220F" w14:paraId="653D5A27" w14:textId="77777777"/>
        </w:tc>
      </w:tr>
      <w:tr w:rsidR="0028220F" w:rsidTr="0065630E" w14:paraId="39F3B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1D21A5" w14:textId="77777777"/>
        </w:tc>
        <w:tc>
          <w:tcPr>
            <w:tcW w:w="8647" w:type="dxa"/>
            <w:gridSpan w:val="2"/>
          </w:tcPr>
          <w:p w:rsidR="0028220F" w:rsidP="0065630E" w:rsidRDefault="0028220F" w14:paraId="3AA07D4D" w14:textId="77777777">
            <w:r>
              <w:t>De Kamer,</w:t>
            </w:r>
          </w:p>
        </w:tc>
      </w:tr>
      <w:tr w:rsidR="0028220F" w:rsidTr="0065630E" w14:paraId="19503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7E5655" w14:textId="77777777"/>
        </w:tc>
        <w:tc>
          <w:tcPr>
            <w:tcW w:w="8647" w:type="dxa"/>
            <w:gridSpan w:val="2"/>
          </w:tcPr>
          <w:p w:rsidR="0028220F" w:rsidP="0065630E" w:rsidRDefault="0028220F" w14:paraId="47C2DAC9" w14:textId="77777777"/>
        </w:tc>
      </w:tr>
      <w:tr w:rsidR="0028220F" w:rsidTr="0065630E" w14:paraId="65DE25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68EA7D" w14:textId="77777777"/>
        </w:tc>
        <w:tc>
          <w:tcPr>
            <w:tcW w:w="8647" w:type="dxa"/>
            <w:gridSpan w:val="2"/>
          </w:tcPr>
          <w:p w:rsidR="0028220F" w:rsidP="0065630E" w:rsidRDefault="0028220F" w14:paraId="71F8839E" w14:textId="77777777">
            <w:r>
              <w:t>gehoord de beraadslaging,</w:t>
            </w:r>
          </w:p>
        </w:tc>
      </w:tr>
      <w:tr w:rsidR="0028220F" w:rsidTr="0065630E" w14:paraId="70861F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5D2EC6" w14:textId="77777777"/>
        </w:tc>
        <w:tc>
          <w:tcPr>
            <w:tcW w:w="8647" w:type="dxa"/>
            <w:gridSpan w:val="2"/>
          </w:tcPr>
          <w:p w:rsidR="0028220F" w:rsidP="0065630E" w:rsidRDefault="0028220F" w14:paraId="0FD81ABB" w14:textId="77777777"/>
        </w:tc>
      </w:tr>
      <w:tr w:rsidR="0028220F" w:rsidTr="0065630E" w14:paraId="77F65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6A81C4" w14:textId="77777777"/>
        </w:tc>
        <w:tc>
          <w:tcPr>
            <w:tcW w:w="8647" w:type="dxa"/>
            <w:gridSpan w:val="2"/>
          </w:tcPr>
          <w:p w:rsidR="00C756F0" w:rsidP="00C756F0" w:rsidRDefault="00C756F0" w14:paraId="64090EED" w14:textId="77777777">
            <w:r>
              <w:t>constaterende dat het kabinet inzet op SMR's en dat Nederlandse initiatieven al in 2026 locatiekeuzes en vooroverleg voorzien;</w:t>
            </w:r>
          </w:p>
          <w:p w:rsidR="00C756F0" w:rsidP="00C756F0" w:rsidRDefault="00C756F0" w14:paraId="4A8E83AC" w14:textId="77777777"/>
          <w:p w:rsidR="00C756F0" w:rsidP="00C756F0" w:rsidRDefault="00C756F0" w14:paraId="585E34B3" w14:textId="77777777">
            <w:r>
              <w:t>constaterende dat de ANVS in de fiches voor het Meerjarenprogramma 2027 Klimaat- en energiefonds al extra capaciteit en middelen raamt voor de uitbreiding van nucleaire activiteiten, waaronder SMR's;</w:t>
            </w:r>
          </w:p>
          <w:p w:rsidR="00C756F0" w:rsidP="00C756F0" w:rsidRDefault="00C756F0" w14:paraId="3118A15A" w14:textId="77777777"/>
          <w:p w:rsidR="00C756F0" w:rsidP="00C756F0" w:rsidRDefault="00C756F0" w14:paraId="18F2C9DF" w14:textId="77777777">
            <w:r>
              <w:t>overwegende dat Nederland internationaal alleen kan concurreren op nucleaire innovatie als vergunningverlening voorspelbaar, gecoördineerd en zonder onnodige vertraging verloopt;</w:t>
            </w:r>
          </w:p>
          <w:p w:rsidR="00C756F0" w:rsidP="00C756F0" w:rsidRDefault="00C756F0" w14:paraId="35373120" w14:textId="77777777"/>
          <w:p w:rsidR="00C756F0" w:rsidP="00C756F0" w:rsidRDefault="00C756F0" w14:paraId="21646C8C" w14:textId="77777777">
            <w:r>
              <w:t>overwegende dat versnelling mogelijk is met rijksregie, vroeg vooroverleg, parallelle voorbereiding, termijnbewaking, vaste aanspreekpunten en tijdige borging van uitvoeringscapaciteit;</w:t>
            </w:r>
          </w:p>
          <w:p w:rsidR="00C756F0" w:rsidP="00C756F0" w:rsidRDefault="00C756F0" w14:paraId="24A4FB1F" w14:textId="77777777"/>
          <w:p w:rsidR="00C756F0" w:rsidP="00C756F0" w:rsidRDefault="00C756F0" w14:paraId="684299F1" w14:textId="77777777">
            <w:r>
              <w:t>overwegende dat nucleaire veiligheid, ANVS-onafhankelijkheid, inspraak en rechtsbescherming volledig overeind moeten blijven;</w:t>
            </w:r>
          </w:p>
          <w:p w:rsidR="00C756F0" w:rsidP="00C756F0" w:rsidRDefault="00C756F0" w14:paraId="5E18AFE8" w14:textId="77777777"/>
          <w:p w:rsidR="00C756F0" w:rsidP="00C756F0" w:rsidRDefault="00C756F0" w14:paraId="74212CB2" w14:textId="77777777">
            <w:r>
              <w:t>verzoekt de regering om uiterlijk Q4 2026 een versnellingsagenda SMR’s aan de Kamer te sturen o.b.v. het SMR stappenplan en marktconsultatie, met concrete versnellingen voor spoor 2 en 3 uit de Routekaart (zoals regelgeving, vergunningverlening, locatie- en ruimtelijke inpassing, netaansluiting en financiering), inclusief een indicatie van de versnelde doorlooptijd,</w:t>
            </w:r>
          </w:p>
          <w:p w:rsidR="00C756F0" w:rsidP="00C756F0" w:rsidRDefault="00C756F0" w14:paraId="37BCAB91" w14:textId="77777777"/>
          <w:p w:rsidR="00C756F0" w:rsidP="00C756F0" w:rsidRDefault="00C756F0" w14:paraId="5C0E99BD" w14:textId="77777777">
            <w:r>
              <w:t>en gaat over tot de orde van de dag.</w:t>
            </w:r>
          </w:p>
          <w:p w:rsidR="00C756F0" w:rsidP="00C756F0" w:rsidRDefault="00C756F0" w14:paraId="372CCD1D" w14:textId="77777777"/>
          <w:p w:rsidR="0028220F" w:rsidP="00C756F0" w:rsidRDefault="00C756F0" w14:paraId="5A6C2EF6" w14:textId="77777777">
            <w:r>
              <w:t>Van den Berg</w:t>
            </w:r>
          </w:p>
          <w:p w:rsidR="00414525" w:rsidP="00C756F0" w:rsidRDefault="00414525" w14:paraId="65012507" w14:textId="100EC0E4">
            <w:r>
              <w:t>Flach</w:t>
            </w:r>
          </w:p>
        </w:tc>
      </w:tr>
    </w:tbl>
    <w:p w:rsidRPr="0028220F" w:rsidR="004A4819" w:rsidP="0028220F" w:rsidRDefault="004A4819" w14:paraId="412CB4A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F823" w14:textId="77777777" w:rsidR="006D0CB7" w:rsidRDefault="006D0CB7">
      <w:pPr>
        <w:spacing w:line="20" w:lineRule="exact"/>
      </w:pPr>
    </w:p>
  </w:endnote>
  <w:endnote w:type="continuationSeparator" w:id="0">
    <w:p w14:paraId="3B2B374C" w14:textId="77777777" w:rsidR="006D0CB7" w:rsidRDefault="006D0C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D69630" w14:textId="77777777" w:rsidR="006D0CB7" w:rsidRDefault="006D0C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B55D" w14:textId="77777777" w:rsidR="006D0CB7" w:rsidRDefault="006D0C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9F64D5" w14:textId="77777777" w:rsidR="006D0CB7" w:rsidRDefault="006D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F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525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D0CB7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56F0"/>
    <w:rsid w:val="00C77B23"/>
    <w:rsid w:val="00CF49B0"/>
    <w:rsid w:val="00D06309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F35E7"/>
  <w15:docId w15:val="{184BC092-711E-45E2-9293-28779E4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245</ap:Words>
  <ap:Characters>1352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2026-07-02T08:10:00.0000000Z</dcterms:created>
  <dcterms:modified xsi:type="dcterms:W3CDTF">2026-07-02T08:13:00.0000000Z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