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77" w:rsidRDefault="00E005B0" w14:paraId="24DDA1B9" w14:textId="54DF0326">
      <w:bookmarkStart w:name="_GoBack" w:id="0"/>
      <w:bookmarkEnd w:id="0"/>
      <w:r>
        <w:t>Geachte voorzitter,</w:t>
      </w:r>
    </w:p>
    <w:p w:rsidR="00E005B0" w:rsidRDefault="00E005B0" w14:paraId="36B4C709" w14:textId="77777777"/>
    <w:p w:rsidR="00E005B0" w:rsidRDefault="00E005B0" w14:paraId="73A81A00" w14:textId="555BCF07">
      <w:r>
        <w:t>In mijn brief van 24 maart 2026</w:t>
      </w:r>
      <w:r>
        <w:rPr>
          <w:rStyle w:val="FootnoteReference"/>
        </w:rPr>
        <w:footnoteReference w:id="1"/>
      </w:r>
      <w:r>
        <w:t xml:space="preserve"> heb ik u geïnformeerd over mijn </w:t>
      </w:r>
      <w:r w:rsidRPr="00E005B0">
        <w:t xml:space="preserve">voornemens de Kamer </w:t>
      </w:r>
      <w:r w:rsidR="001A6A0C">
        <w:t>deze</w:t>
      </w:r>
      <w:r w:rsidRPr="00E005B0">
        <w:t xml:space="preserve"> zomer nader te informeren over de verdere invulling van het N</w:t>
      </w:r>
      <w:r>
        <w:t xml:space="preserve">ationaal </w:t>
      </w:r>
      <w:r w:rsidRPr="00E005B0">
        <w:t>M</w:t>
      </w:r>
      <w:r>
        <w:t>ilieu</w:t>
      </w:r>
      <w:r w:rsidRPr="00E005B0">
        <w:t>P</w:t>
      </w:r>
      <w:r>
        <w:t>rogramma (NMP)</w:t>
      </w:r>
      <w:r w:rsidRPr="00E005B0">
        <w:t xml:space="preserve">. </w:t>
      </w:r>
    </w:p>
    <w:p w:rsidR="00E005B0" w:rsidRDefault="00E005B0" w14:paraId="2D1E8516" w14:textId="77777777"/>
    <w:p w:rsidR="000F6B82" w:rsidRDefault="00E005B0" w14:paraId="00896B0B" w14:textId="7FB1AD2E">
      <w:r>
        <w:t xml:space="preserve">Ik </w:t>
      </w:r>
      <w:r w:rsidR="000F6B82">
        <w:t xml:space="preserve">zal </w:t>
      </w:r>
      <w:r>
        <w:t>hier echter wat langer de tijd voor nemen</w:t>
      </w:r>
      <w:r w:rsidR="00DC2F98">
        <w:t xml:space="preserve">. </w:t>
      </w:r>
    </w:p>
    <w:p w:rsidR="00242D81" w:rsidRDefault="00242D81" w14:paraId="65174760" w14:textId="77777777"/>
    <w:p w:rsidR="000F6B82" w:rsidRDefault="000F6B82" w14:paraId="5FAAADB5" w14:textId="1F664E27">
      <w:r>
        <w:t xml:space="preserve">Ik wil met het NMP </w:t>
      </w:r>
      <w:r w:rsidR="00242D81">
        <w:t xml:space="preserve">graag een </w:t>
      </w:r>
      <w:r>
        <w:t xml:space="preserve">integraal milieuperspectief neerzetten in </w:t>
      </w:r>
      <w:r w:rsidR="00E005B0">
        <w:t xml:space="preserve">samenhang met andere </w:t>
      </w:r>
      <w:r>
        <w:t xml:space="preserve">belangrijke maatschappelijke </w:t>
      </w:r>
      <w:r w:rsidR="00E005B0">
        <w:t>opgaven</w:t>
      </w:r>
      <w:r>
        <w:t>. Ik wil ingaan op</w:t>
      </w:r>
      <w:r w:rsidR="00DC2F98">
        <w:t xml:space="preserve"> de </w:t>
      </w:r>
      <w:r>
        <w:t xml:space="preserve">uitdagingen </w:t>
      </w:r>
      <w:r w:rsidR="00DC2F98">
        <w:t>die daaruit naar voren komen</w:t>
      </w:r>
      <w:r>
        <w:t>,</w:t>
      </w:r>
      <w:r w:rsidR="00DC2F98">
        <w:t xml:space="preserve"> hoe deze af te wegen</w:t>
      </w:r>
      <w:r>
        <w:t>,</w:t>
      </w:r>
      <w:r w:rsidR="00DC2F98">
        <w:t xml:space="preserve"> </w:t>
      </w:r>
      <w:r w:rsidR="00E005B0">
        <w:t>en innovatie</w:t>
      </w:r>
      <w:r>
        <w:t xml:space="preserve"> als handelingsperspectief goed en realistisch neerzetten</w:t>
      </w:r>
      <w:r w:rsidR="00E005B0">
        <w:t xml:space="preserve">. </w:t>
      </w:r>
      <w:r w:rsidR="00242D81">
        <w:t xml:space="preserve">Ik hecht er aan om </w:t>
      </w:r>
      <w:r w:rsidR="007C6546">
        <w:t xml:space="preserve">hiertoe </w:t>
      </w:r>
      <w:r w:rsidR="00242D81">
        <w:t xml:space="preserve">eerst diverse partijen te spreken over de gezonde, schone en veilige leefomgeving en hoe daar invulling aan te geven. Daarnaast wil </w:t>
      </w:r>
      <w:r w:rsidR="00DC2F98">
        <w:t xml:space="preserve">ik hierin </w:t>
      </w:r>
      <w:r w:rsidR="007C6546">
        <w:t xml:space="preserve">graag </w:t>
      </w:r>
      <w:r w:rsidR="00DC2F98">
        <w:t xml:space="preserve">nauw optrekken met betrokken collega bewindspersonen. </w:t>
      </w:r>
    </w:p>
    <w:p w:rsidR="000F6B82" w:rsidRDefault="000F6B82" w14:paraId="200EF2DE" w14:textId="77777777"/>
    <w:p w:rsidR="00E005B0" w:rsidRDefault="000F6B82" w14:paraId="314ACD3D" w14:textId="0FAE52DF">
      <w:r>
        <w:t xml:space="preserve">Dit kost tijd. </w:t>
      </w:r>
      <w:r w:rsidR="00DC2F98">
        <w:t>D</w:t>
      </w:r>
      <w:r>
        <w:t xml:space="preserve">oor de komende periode </w:t>
      </w:r>
      <w:r w:rsidR="00DC2F98">
        <w:t xml:space="preserve">gesprekken </w:t>
      </w:r>
      <w:r>
        <w:t xml:space="preserve">te voeren met belanghebbende partijen en kennishouders kan ik mij </w:t>
      </w:r>
      <w:r w:rsidR="00E005B0">
        <w:t>verder verdiepen in de inhoudelijke opgaven en de mogelijke aanpak</w:t>
      </w:r>
      <w:r w:rsidR="00DC2F98">
        <w:t xml:space="preserve"> en zo mijn koers verder bepalen</w:t>
      </w:r>
      <w:r w:rsidR="00E005B0">
        <w:t xml:space="preserve">. </w:t>
      </w:r>
    </w:p>
    <w:p w:rsidR="00E005B0" w:rsidRDefault="00E005B0" w14:paraId="169FDCB9" w14:textId="77777777"/>
    <w:p w:rsidR="000F6B82" w:rsidP="007C6546" w:rsidRDefault="00DC2F98" w14:paraId="169A41AE" w14:textId="5AFC72EB">
      <w:pPr>
        <w:pStyle w:val="WitregelW1bodytekst"/>
      </w:pPr>
      <w:r>
        <w:t>I</w:t>
      </w:r>
      <w:r w:rsidR="007C6546">
        <w:t xml:space="preserve">k zal in oktober de Kamer nader informeren over de uitkomsten van deze gesprekken en de koers die ik voorsta voor de gezonde, schone en veilige leefomgeving. Onderdeel hiervan is hoe ik verder </w:t>
      </w:r>
      <w:r>
        <w:t xml:space="preserve">wil met het NMP.   </w:t>
      </w:r>
    </w:p>
    <w:p w:rsidR="00892E77" w:rsidRDefault="00CE2A95" w14:paraId="29D2CF58" w14:textId="4A360CEA">
      <w:pPr>
        <w:pStyle w:val="Slotzin"/>
      </w:pPr>
      <w:r>
        <w:t>Hoogachtend,</w:t>
      </w:r>
    </w:p>
    <w:p w:rsidR="00892E77" w:rsidRDefault="00CE2A95" w14:paraId="17691F83" w14:textId="77777777">
      <w:pPr>
        <w:pStyle w:val="OndertekeningArea1"/>
      </w:pPr>
      <w:r>
        <w:t>DE STAATSSECRETARIS VAN INFRASTRUCTUUR EN WATERSTAAT,</w:t>
      </w:r>
    </w:p>
    <w:p w:rsidR="00892E77" w:rsidRDefault="00892E77" w14:paraId="36EAB570" w14:textId="77777777"/>
    <w:p w:rsidR="00892E77" w:rsidRDefault="00892E77" w14:paraId="653F6326" w14:textId="77777777"/>
    <w:p w:rsidR="00892E77" w:rsidRDefault="00892E77" w14:paraId="4BCBA45C" w14:textId="77777777"/>
    <w:p w:rsidR="00892E77" w:rsidRDefault="00892E77" w14:paraId="5E6D4B6A" w14:textId="77777777"/>
    <w:p w:rsidR="00892E77" w:rsidRDefault="00CE2A95" w14:paraId="21F3143A" w14:textId="77777777">
      <w:r>
        <w:t>Annet Bertram</w:t>
      </w:r>
    </w:p>
    <w:sectPr w:rsidR="00892E7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F53" w14:textId="77777777" w:rsidR="00C530EE" w:rsidRDefault="00C530EE">
      <w:pPr>
        <w:spacing w:line="240" w:lineRule="auto"/>
      </w:pPr>
      <w:r>
        <w:separator/>
      </w:r>
    </w:p>
  </w:endnote>
  <w:endnote w:type="continuationSeparator" w:id="0">
    <w:p w14:paraId="362E0195" w14:textId="77777777" w:rsidR="00C530EE" w:rsidRDefault="00C53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125F" w14:textId="77777777" w:rsidR="00242D81" w:rsidRDefault="00242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5480" w14:textId="77777777" w:rsidR="00242D81" w:rsidRDefault="00242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955E9" w14:textId="77777777" w:rsidR="00242D81" w:rsidRDefault="00242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4FE06" w14:textId="77777777" w:rsidR="00C530EE" w:rsidRDefault="00C530EE">
      <w:pPr>
        <w:spacing w:line="240" w:lineRule="auto"/>
      </w:pPr>
      <w:r>
        <w:separator/>
      </w:r>
    </w:p>
  </w:footnote>
  <w:footnote w:type="continuationSeparator" w:id="0">
    <w:p w14:paraId="53748264" w14:textId="77777777" w:rsidR="00C530EE" w:rsidRDefault="00C530EE">
      <w:pPr>
        <w:spacing w:line="240" w:lineRule="auto"/>
      </w:pPr>
      <w:r>
        <w:continuationSeparator/>
      </w:r>
    </w:p>
  </w:footnote>
  <w:footnote w:id="1">
    <w:p w14:paraId="2A83849E" w14:textId="6A54D0DF" w:rsidR="00E005B0" w:rsidRPr="005B0D08" w:rsidRDefault="00E005B0" w:rsidP="00E005B0">
      <w:pPr>
        <w:pStyle w:val="FootnoteText"/>
        <w:rPr>
          <w:sz w:val="16"/>
          <w:szCs w:val="16"/>
        </w:rPr>
      </w:pPr>
      <w:r>
        <w:rPr>
          <w:rStyle w:val="FootnoteReference"/>
        </w:rPr>
        <w:footnoteRef/>
      </w:r>
      <w:r>
        <w:t xml:space="preserve"> </w:t>
      </w:r>
      <w:r w:rsidRPr="005B0D08">
        <w:rPr>
          <w:sz w:val="16"/>
          <w:szCs w:val="16"/>
        </w:rPr>
        <w:t>Kamerstuk 2025/26 28 089, nr. 347</w:t>
      </w:r>
    </w:p>
    <w:p w14:paraId="7614DFC7" w14:textId="1283680F" w:rsidR="00E005B0" w:rsidRDefault="00E005B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57FD" w14:textId="77777777" w:rsidR="00242D81" w:rsidRDefault="00242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AA65" w14:textId="77777777" w:rsidR="00892E77" w:rsidRDefault="00CE2A95">
    <w:r>
      <w:rPr>
        <w:noProof/>
        <w:lang w:val="en-GB" w:eastAsia="en-GB"/>
      </w:rPr>
      <mc:AlternateContent>
        <mc:Choice Requires="wps">
          <w:drawing>
            <wp:anchor distT="0" distB="0" distL="0" distR="0" simplePos="0" relativeHeight="251651584" behindDoc="0" locked="1" layoutInCell="1" allowOverlap="1" wp14:anchorId="71D38457" wp14:editId="5A88FC28">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3A34F65" w14:textId="77777777" w:rsidR="00892E77" w:rsidRDefault="00CE2A95">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71D3845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3A34F65" w14:textId="77777777" w:rsidR="00892E77" w:rsidRDefault="00CE2A95">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43E82CA" wp14:editId="7D2C6DA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E1C3E6" w14:textId="77777777" w:rsidR="00892E77" w:rsidRDefault="00CE2A95">
                          <w:pPr>
                            <w:pStyle w:val="Referentiegegevens"/>
                          </w:pPr>
                          <w:r>
                            <w:t xml:space="preserve">Page </w:t>
                          </w:r>
                          <w:r>
                            <w:fldChar w:fldCharType="begin"/>
                          </w:r>
                          <w:r>
                            <w:instrText>PAGE</w:instrText>
                          </w:r>
                          <w:r>
                            <w:fldChar w:fldCharType="separate"/>
                          </w:r>
                          <w:r w:rsidR="00E005B0">
                            <w:rPr>
                              <w:noProof/>
                            </w:rPr>
                            <w:t>1</w:t>
                          </w:r>
                          <w:r>
                            <w:fldChar w:fldCharType="end"/>
                          </w:r>
                          <w:r>
                            <w:t xml:space="preserve"> of </w:t>
                          </w:r>
                          <w:r>
                            <w:fldChar w:fldCharType="begin"/>
                          </w:r>
                          <w:r>
                            <w:instrText>NUMPAGES</w:instrText>
                          </w:r>
                          <w:r>
                            <w:fldChar w:fldCharType="separate"/>
                          </w:r>
                          <w:r w:rsidR="00E005B0">
                            <w:rPr>
                              <w:noProof/>
                            </w:rPr>
                            <w:t>1</w:t>
                          </w:r>
                          <w:r>
                            <w:fldChar w:fldCharType="end"/>
                          </w:r>
                        </w:p>
                      </w:txbxContent>
                    </wps:txbx>
                    <wps:bodyPr vert="horz" wrap="square" lIns="0" tIns="0" rIns="0" bIns="0" anchor="t" anchorCtr="0"/>
                  </wps:wsp>
                </a:graphicData>
              </a:graphic>
            </wp:anchor>
          </w:drawing>
        </mc:Choice>
        <mc:Fallback>
          <w:pict>
            <v:shape w14:anchorId="543E82C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3E1C3E6" w14:textId="77777777" w:rsidR="00892E77" w:rsidRDefault="00CE2A95">
                    <w:pPr>
                      <w:pStyle w:val="Referentiegegevens"/>
                    </w:pPr>
                    <w:r>
                      <w:t xml:space="preserve">Page </w:t>
                    </w:r>
                    <w:r>
                      <w:fldChar w:fldCharType="begin"/>
                    </w:r>
                    <w:r>
                      <w:instrText>PAGE</w:instrText>
                    </w:r>
                    <w:r>
                      <w:fldChar w:fldCharType="separate"/>
                    </w:r>
                    <w:r w:rsidR="00E005B0">
                      <w:rPr>
                        <w:noProof/>
                      </w:rPr>
                      <w:t>1</w:t>
                    </w:r>
                    <w:r>
                      <w:fldChar w:fldCharType="end"/>
                    </w:r>
                    <w:r>
                      <w:t xml:space="preserve"> of </w:t>
                    </w:r>
                    <w:r>
                      <w:fldChar w:fldCharType="begin"/>
                    </w:r>
                    <w:r>
                      <w:instrText>NUMPAGES</w:instrText>
                    </w:r>
                    <w:r>
                      <w:fldChar w:fldCharType="separate"/>
                    </w:r>
                    <w:r w:rsidR="00E005B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C786E13" wp14:editId="23239BD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BA2856" w14:textId="77777777" w:rsidR="00892E77" w:rsidRDefault="00CE2A95">
                          <w:pPr>
                            <w:pStyle w:val="Rubricering"/>
                          </w:pPr>
                          <w:r>
                            <w:t>openbaar</w:t>
                          </w:r>
                        </w:p>
                      </w:txbxContent>
                    </wps:txbx>
                    <wps:bodyPr vert="horz" wrap="square" lIns="0" tIns="0" rIns="0" bIns="0" anchor="t" anchorCtr="0"/>
                  </wps:wsp>
                </a:graphicData>
              </a:graphic>
            </wp:anchor>
          </w:drawing>
        </mc:Choice>
        <mc:Fallback>
          <w:pict>
            <v:shape w14:anchorId="2C786E1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3BA2856" w14:textId="77777777" w:rsidR="00892E77" w:rsidRDefault="00CE2A95">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81EE8F1" wp14:editId="44DB2AD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75A68A2" w14:textId="77777777" w:rsidR="00C54B41" w:rsidRDefault="00C54B41"/>
                      </w:txbxContent>
                    </wps:txbx>
                    <wps:bodyPr vert="horz" wrap="square" lIns="0" tIns="0" rIns="0" bIns="0" anchor="t" anchorCtr="0"/>
                  </wps:wsp>
                </a:graphicData>
              </a:graphic>
            </wp:anchor>
          </w:drawing>
        </mc:Choice>
        <mc:Fallback>
          <w:pict>
            <v:shape w14:anchorId="281EE8F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75A68A2" w14:textId="77777777" w:rsidR="00C54B41" w:rsidRDefault="00C54B4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F6A0" w14:textId="77777777" w:rsidR="00892E77" w:rsidRDefault="00CE2A9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7081470" wp14:editId="7C04D05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41AA52" w14:textId="27EC72EF" w:rsidR="00892E77" w:rsidRDefault="00892E77">
                          <w:pPr>
                            <w:pStyle w:val="Rubricering"/>
                          </w:pPr>
                        </w:p>
                      </w:txbxContent>
                    </wps:txbx>
                    <wps:bodyPr vert="horz" wrap="square" lIns="0" tIns="0" rIns="0" bIns="0" anchor="t" anchorCtr="0"/>
                  </wps:wsp>
                </a:graphicData>
              </a:graphic>
            </wp:anchor>
          </w:drawing>
        </mc:Choice>
        <mc:Fallback>
          <w:pict>
            <v:shapetype w14:anchorId="2708147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641AA52" w14:textId="27EC72EF" w:rsidR="00892E77" w:rsidRDefault="00892E77">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B9C0FE" wp14:editId="742DC86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21FED6" w14:textId="3E000207" w:rsidR="00892E77" w:rsidRDefault="00CE2A95">
                          <w:pPr>
                            <w:pStyle w:val="Referentiegegevens"/>
                          </w:pPr>
                          <w:r>
                            <w:t xml:space="preserve">Page </w:t>
                          </w:r>
                          <w:r>
                            <w:fldChar w:fldCharType="begin"/>
                          </w:r>
                          <w:r>
                            <w:instrText>PAGE</w:instrText>
                          </w:r>
                          <w:r>
                            <w:fldChar w:fldCharType="separate"/>
                          </w:r>
                          <w:r w:rsidR="00E54C0D">
                            <w:rPr>
                              <w:noProof/>
                            </w:rPr>
                            <w:t>1</w:t>
                          </w:r>
                          <w:r>
                            <w:fldChar w:fldCharType="end"/>
                          </w:r>
                          <w:r>
                            <w:t xml:space="preserve"> of </w:t>
                          </w:r>
                          <w:r>
                            <w:fldChar w:fldCharType="begin"/>
                          </w:r>
                          <w:r>
                            <w:instrText>NUMPAGES</w:instrText>
                          </w:r>
                          <w:r>
                            <w:fldChar w:fldCharType="separate"/>
                          </w:r>
                          <w:r w:rsidR="00E54C0D">
                            <w:rPr>
                              <w:noProof/>
                            </w:rPr>
                            <w:t>1</w:t>
                          </w:r>
                          <w:r>
                            <w:fldChar w:fldCharType="end"/>
                          </w:r>
                        </w:p>
                      </w:txbxContent>
                    </wps:txbx>
                    <wps:bodyPr vert="horz" wrap="square" lIns="0" tIns="0" rIns="0" bIns="0" anchor="t" anchorCtr="0"/>
                  </wps:wsp>
                </a:graphicData>
              </a:graphic>
            </wp:anchor>
          </w:drawing>
        </mc:Choice>
        <mc:Fallback>
          <w:pict>
            <v:shape w14:anchorId="5FB9C0F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621FED6" w14:textId="3E000207" w:rsidR="00892E77" w:rsidRDefault="00CE2A95">
                    <w:pPr>
                      <w:pStyle w:val="Referentiegegevens"/>
                    </w:pPr>
                    <w:r>
                      <w:t xml:space="preserve">Page </w:t>
                    </w:r>
                    <w:r>
                      <w:fldChar w:fldCharType="begin"/>
                    </w:r>
                    <w:r>
                      <w:instrText>PAGE</w:instrText>
                    </w:r>
                    <w:r>
                      <w:fldChar w:fldCharType="separate"/>
                    </w:r>
                    <w:r w:rsidR="00E54C0D">
                      <w:rPr>
                        <w:noProof/>
                      </w:rPr>
                      <w:t>1</w:t>
                    </w:r>
                    <w:r>
                      <w:fldChar w:fldCharType="end"/>
                    </w:r>
                    <w:r>
                      <w:t xml:space="preserve"> of </w:t>
                    </w:r>
                    <w:r>
                      <w:fldChar w:fldCharType="begin"/>
                    </w:r>
                    <w:r>
                      <w:instrText>NUMPAGES</w:instrText>
                    </w:r>
                    <w:r>
                      <w:fldChar w:fldCharType="separate"/>
                    </w:r>
                    <w:r w:rsidR="00E54C0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B6D37F6" wp14:editId="4808A29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6A745B" w14:textId="77777777" w:rsidR="00892E77" w:rsidRDefault="00CE2A95">
                          <w:pPr>
                            <w:pStyle w:val="AfzendgegevensKop0"/>
                          </w:pPr>
                          <w:r>
                            <w:t>Ministerie van Infrastructuur en Waterstaat</w:t>
                          </w:r>
                        </w:p>
                        <w:p w14:paraId="7EFE852C" w14:textId="77777777" w:rsidR="00892E77" w:rsidRDefault="00892E77">
                          <w:pPr>
                            <w:pStyle w:val="WitregelW1"/>
                          </w:pPr>
                        </w:p>
                        <w:p w14:paraId="0547E495" w14:textId="77777777" w:rsidR="00892E77" w:rsidRDefault="00CE2A95">
                          <w:pPr>
                            <w:pStyle w:val="Afzendgegevens"/>
                          </w:pPr>
                          <w:r>
                            <w:t>Rijnstraat 8</w:t>
                          </w:r>
                        </w:p>
                        <w:p w14:paraId="3218E01A" w14:textId="77777777" w:rsidR="00892E77" w:rsidRPr="00E005B0" w:rsidRDefault="00CE2A95">
                          <w:pPr>
                            <w:pStyle w:val="Afzendgegevens"/>
                            <w:rPr>
                              <w:lang w:val="de-DE"/>
                            </w:rPr>
                          </w:pPr>
                          <w:r w:rsidRPr="00E005B0">
                            <w:rPr>
                              <w:lang w:val="de-DE"/>
                            </w:rPr>
                            <w:t>2515 XP  Den Haag</w:t>
                          </w:r>
                        </w:p>
                        <w:p w14:paraId="7F5A1338" w14:textId="77777777" w:rsidR="00892E77" w:rsidRPr="00E005B0" w:rsidRDefault="00CE2A95">
                          <w:pPr>
                            <w:pStyle w:val="Afzendgegevens"/>
                            <w:rPr>
                              <w:lang w:val="de-DE"/>
                            </w:rPr>
                          </w:pPr>
                          <w:r w:rsidRPr="00E005B0">
                            <w:rPr>
                              <w:lang w:val="de-DE"/>
                            </w:rPr>
                            <w:t>Postbus 20901</w:t>
                          </w:r>
                        </w:p>
                        <w:p w14:paraId="3DA03A03" w14:textId="77777777" w:rsidR="00892E77" w:rsidRPr="00E005B0" w:rsidRDefault="00CE2A95">
                          <w:pPr>
                            <w:pStyle w:val="Afzendgegevens"/>
                            <w:rPr>
                              <w:lang w:val="de-DE"/>
                            </w:rPr>
                          </w:pPr>
                          <w:r w:rsidRPr="00E005B0">
                            <w:rPr>
                              <w:lang w:val="de-DE"/>
                            </w:rPr>
                            <w:t>2500 EX Den Haag</w:t>
                          </w:r>
                        </w:p>
                        <w:p w14:paraId="46DE69DE" w14:textId="77777777" w:rsidR="00892E77" w:rsidRPr="00E005B0" w:rsidRDefault="00892E77">
                          <w:pPr>
                            <w:pStyle w:val="WitregelW1"/>
                            <w:rPr>
                              <w:lang w:val="de-DE"/>
                            </w:rPr>
                          </w:pPr>
                        </w:p>
                        <w:p w14:paraId="5D904F40" w14:textId="77777777" w:rsidR="00892E77" w:rsidRPr="00E005B0" w:rsidRDefault="00CE2A95">
                          <w:pPr>
                            <w:pStyle w:val="Afzendgegevens"/>
                            <w:rPr>
                              <w:lang w:val="de-DE"/>
                            </w:rPr>
                          </w:pPr>
                          <w:r w:rsidRPr="00E005B0">
                            <w:rPr>
                              <w:lang w:val="de-DE"/>
                            </w:rPr>
                            <w:t>T   070-456 0000</w:t>
                          </w:r>
                        </w:p>
                        <w:p w14:paraId="043D2FC8" w14:textId="77777777" w:rsidR="00892E77" w:rsidRDefault="00CE2A95">
                          <w:pPr>
                            <w:pStyle w:val="Afzendgegevens"/>
                          </w:pPr>
                          <w:r>
                            <w:t>F   070-456 1111</w:t>
                          </w:r>
                        </w:p>
                        <w:p w14:paraId="4347A3F2" w14:textId="77777777" w:rsidR="00CE2A95" w:rsidRDefault="00CE2A95" w:rsidP="00CE2A95"/>
                        <w:p w14:paraId="19CB62F4" w14:textId="56B762B7" w:rsidR="00CE2A95" w:rsidRPr="00CE2A95" w:rsidRDefault="00C0365E" w:rsidP="00CE2A95">
                          <w:pPr>
                            <w:spacing w:line="276" w:lineRule="auto"/>
                            <w:rPr>
                              <w:b/>
                              <w:bCs/>
                              <w:sz w:val="13"/>
                              <w:szCs w:val="13"/>
                            </w:rPr>
                          </w:pPr>
                          <w:r>
                            <w:rPr>
                              <w:b/>
                              <w:bCs/>
                              <w:sz w:val="13"/>
                              <w:szCs w:val="13"/>
                            </w:rPr>
                            <w:t>Ons k</w:t>
                          </w:r>
                          <w:r w:rsidR="00CE2A95" w:rsidRPr="00CE2A95">
                            <w:rPr>
                              <w:b/>
                              <w:bCs/>
                              <w:sz w:val="13"/>
                              <w:szCs w:val="13"/>
                            </w:rPr>
                            <w:t>enmerk</w:t>
                          </w:r>
                        </w:p>
                        <w:p w14:paraId="305B6263" w14:textId="4D9970DD" w:rsidR="00CE2A95" w:rsidRDefault="00CE2A95" w:rsidP="00CE2A95">
                          <w:pPr>
                            <w:spacing w:line="276" w:lineRule="auto"/>
                            <w:rPr>
                              <w:sz w:val="13"/>
                              <w:szCs w:val="13"/>
                            </w:rPr>
                          </w:pPr>
                          <w:r w:rsidRPr="00CE2A95">
                            <w:rPr>
                              <w:sz w:val="13"/>
                              <w:szCs w:val="13"/>
                            </w:rPr>
                            <w:t>IENW/BSK-2026/101441</w:t>
                          </w:r>
                        </w:p>
                        <w:p w14:paraId="30F7F5B4" w14:textId="0258F84F" w:rsidR="00C0365E" w:rsidRDefault="00C0365E" w:rsidP="00CE2A95">
                          <w:pPr>
                            <w:spacing w:line="276" w:lineRule="auto"/>
                            <w:rPr>
                              <w:sz w:val="13"/>
                              <w:szCs w:val="13"/>
                            </w:rPr>
                          </w:pPr>
                        </w:p>
                        <w:p w14:paraId="105B2452" w14:textId="4D3933FE" w:rsidR="00C0365E" w:rsidRPr="00C0365E" w:rsidRDefault="00C0365E" w:rsidP="00CE2A95">
                          <w:pPr>
                            <w:spacing w:line="276" w:lineRule="auto"/>
                            <w:rPr>
                              <w:b/>
                              <w:bCs/>
                              <w:sz w:val="13"/>
                              <w:szCs w:val="13"/>
                            </w:rPr>
                          </w:pPr>
                          <w:r w:rsidRPr="00C0365E">
                            <w:rPr>
                              <w:b/>
                              <w:bCs/>
                              <w:sz w:val="13"/>
                              <w:szCs w:val="13"/>
                            </w:rPr>
                            <w:t>Bijlage(n)</w:t>
                          </w:r>
                        </w:p>
                        <w:p w14:paraId="7790F809" w14:textId="0F88754C" w:rsidR="00C0365E" w:rsidRPr="00CE2A95" w:rsidRDefault="00C0365E" w:rsidP="00CE2A95">
                          <w:pPr>
                            <w:spacing w:line="276" w:lineRule="auto"/>
                            <w:rPr>
                              <w:sz w:val="13"/>
                              <w:szCs w:val="13"/>
                            </w:rPr>
                          </w:pPr>
                          <w:r>
                            <w:rPr>
                              <w:sz w:val="13"/>
                              <w:szCs w:val="13"/>
                            </w:rPr>
                            <w:t>1</w:t>
                          </w:r>
                        </w:p>
                        <w:p w14:paraId="4A142004" w14:textId="77777777" w:rsidR="00CE2A95" w:rsidRPr="00CE2A95" w:rsidRDefault="00CE2A95" w:rsidP="00CE2A95"/>
                      </w:txbxContent>
                    </wps:txbx>
                    <wps:bodyPr vert="horz" wrap="square" lIns="0" tIns="0" rIns="0" bIns="0" anchor="t" anchorCtr="0"/>
                  </wps:wsp>
                </a:graphicData>
              </a:graphic>
            </wp:anchor>
          </w:drawing>
        </mc:Choice>
        <mc:Fallback>
          <w:pict>
            <v:shape w14:anchorId="1B6D37F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06A745B" w14:textId="77777777" w:rsidR="00892E77" w:rsidRDefault="00CE2A95">
                    <w:pPr>
                      <w:pStyle w:val="AfzendgegevensKop0"/>
                    </w:pPr>
                    <w:r>
                      <w:t>Ministerie van Infrastructuur en Waterstaat</w:t>
                    </w:r>
                  </w:p>
                  <w:p w14:paraId="7EFE852C" w14:textId="77777777" w:rsidR="00892E77" w:rsidRDefault="00892E77">
                    <w:pPr>
                      <w:pStyle w:val="WitregelW1"/>
                    </w:pPr>
                  </w:p>
                  <w:p w14:paraId="0547E495" w14:textId="77777777" w:rsidR="00892E77" w:rsidRDefault="00CE2A95">
                    <w:pPr>
                      <w:pStyle w:val="Afzendgegevens"/>
                    </w:pPr>
                    <w:r>
                      <w:t>Rijnstraat 8</w:t>
                    </w:r>
                  </w:p>
                  <w:p w14:paraId="3218E01A" w14:textId="77777777" w:rsidR="00892E77" w:rsidRPr="00E005B0" w:rsidRDefault="00CE2A95">
                    <w:pPr>
                      <w:pStyle w:val="Afzendgegevens"/>
                      <w:rPr>
                        <w:lang w:val="de-DE"/>
                      </w:rPr>
                    </w:pPr>
                    <w:r w:rsidRPr="00E005B0">
                      <w:rPr>
                        <w:lang w:val="de-DE"/>
                      </w:rPr>
                      <w:t>2515 XP  Den Haag</w:t>
                    </w:r>
                  </w:p>
                  <w:p w14:paraId="7F5A1338" w14:textId="77777777" w:rsidR="00892E77" w:rsidRPr="00E005B0" w:rsidRDefault="00CE2A95">
                    <w:pPr>
                      <w:pStyle w:val="Afzendgegevens"/>
                      <w:rPr>
                        <w:lang w:val="de-DE"/>
                      </w:rPr>
                    </w:pPr>
                    <w:r w:rsidRPr="00E005B0">
                      <w:rPr>
                        <w:lang w:val="de-DE"/>
                      </w:rPr>
                      <w:t>Postbus 20901</w:t>
                    </w:r>
                  </w:p>
                  <w:p w14:paraId="3DA03A03" w14:textId="77777777" w:rsidR="00892E77" w:rsidRPr="00E005B0" w:rsidRDefault="00CE2A95">
                    <w:pPr>
                      <w:pStyle w:val="Afzendgegevens"/>
                      <w:rPr>
                        <w:lang w:val="de-DE"/>
                      </w:rPr>
                    </w:pPr>
                    <w:r w:rsidRPr="00E005B0">
                      <w:rPr>
                        <w:lang w:val="de-DE"/>
                      </w:rPr>
                      <w:t>2500 EX Den Haag</w:t>
                    </w:r>
                  </w:p>
                  <w:p w14:paraId="46DE69DE" w14:textId="77777777" w:rsidR="00892E77" w:rsidRPr="00E005B0" w:rsidRDefault="00892E77">
                    <w:pPr>
                      <w:pStyle w:val="WitregelW1"/>
                      <w:rPr>
                        <w:lang w:val="de-DE"/>
                      </w:rPr>
                    </w:pPr>
                  </w:p>
                  <w:p w14:paraId="5D904F40" w14:textId="77777777" w:rsidR="00892E77" w:rsidRPr="00E005B0" w:rsidRDefault="00CE2A95">
                    <w:pPr>
                      <w:pStyle w:val="Afzendgegevens"/>
                      <w:rPr>
                        <w:lang w:val="de-DE"/>
                      </w:rPr>
                    </w:pPr>
                    <w:r w:rsidRPr="00E005B0">
                      <w:rPr>
                        <w:lang w:val="de-DE"/>
                      </w:rPr>
                      <w:t>T   070-456 0000</w:t>
                    </w:r>
                  </w:p>
                  <w:p w14:paraId="043D2FC8" w14:textId="77777777" w:rsidR="00892E77" w:rsidRDefault="00CE2A95">
                    <w:pPr>
                      <w:pStyle w:val="Afzendgegevens"/>
                    </w:pPr>
                    <w:r>
                      <w:t>F   070-456 1111</w:t>
                    </w:r>
                  </w:p>
                  <w:p w14:paraId="4347A3F2" w14:textId="77777777" w:rsidR="00CE2A95" w:rsidRDefault="00CE2A95" w:rsidP="00CE2A95"/>
                  <w:p w14:paraId="19CB62F4" w14:textId="56B762B7" w:rsidR="00CE2A95" w:rsidRPr="00CE2A95" w:rsidRDefault="00C0365E" w:rsidP="00CE2A95">
                    <w:pPr>
                      <w:spacing w:line="276" w:lineRule="auto"/>
                      <w:rPr>
                        <w:b/>
                        <w:bCs/>
                        <w:sz w:val="13"/>
                        <w:szCs w:val="13"/>
                      </w:rPr>
                    </w:pPr>
                    <w:r>
                      <w:rPr>
                        <w:b/>
                        <w:bCs/>
                        <w:sz w:val="13"/>
                        <w:szCs w:val="13"/>
                      </w:rPr>
                      <w:t>Ons k</w:t>
                    </w:r>
                    <w:r w:rsidR="00CE2A95" w:rsidRPr="00CE2A95">
                      <w:rPr>
                        <w:b/>
                        <w:bCs/>
                        <w:sz w:val="13"/>
                        <w:szCs w:val="13"/>
                      </w:rPr>
                      <w:t>enmerk</w:t>
                    </w:r>
                  </w:p>
                  <w:p w14:paraId="305B6263" w14:textId="4D9970DD" w:rsidR="00CE2A95" w:rsidRDefault="00CE2A95" w:rsidP="00CE2A95">
                    <w:pPr>
                      <w:spacing w:line="276" w:lineRule="auto"/>
                      <w:rPr>
                        <w:sz w:val="13"/>
                        <w:szCs w:val="13"/>
                      </w:rPr>
                    </w:pPr>
                    <w:r w:rsidRPr="00CE2A95">
                      <w:rPr>
                        <w:sz w:val="13"/>
                        <w:szCs w:val="13"/>
                      </w:rPr>
                      <w:t>IENW/BSK-2026/101441</w:t>
                    </w:r>
                  </w:p>
                  <w:p w14:paraId="30F7F5B4" w14:textId="0258F84F" w:rsidR="00C0365E" w:rsidRDefault="00C0365E" w:rsidP="00CE2A95">
                    <w:pPr>
                      <w:spacing w:line="276" w:lineRule="auto"/>
                      <w:rPr>
                        <w:sz w:val="13"/>
                        <w:szCs w:val="13"/>
                      </w:rPr>
                    </w:pPr>
                  </w:p>
                  <w:p w14:paraId="105B2452" w14:textId="4D3933FE" w:rsidR="00C0365E" w:rsidRPr="00C0365E" w:rsidRDefault="00C0365E" w:rsidP="00CE2A95">
                    <w:pPr>
                      <w:spacing w:line="276" w:lineRule="auto"/>
                      <w:rPr>
                        <w:b/>
                        <w:bCs/>
                        <w:sz w:val="13"/>
                        <w:szCs w:val="13"/>
                      </w:rPr>
                    </w:pPr>
                    <w:r w:rsidRPr="00C0365E">
                      <w:rPr>
                        <w:b/>
                        <w:bCs/>
                        <w:sz w:val="13"/>
                        <w:szCs w:val="13"/>
                      </w:rPr>
                      <w:t>Bijlage(n)</w:t>
                    </w:r>
                  </w:p>
                  <w:p w14:paraId="7790F809" w14:textId="0F88754C" w:rsidR="00C0365E" w:rsidRPr="00CE2A95" w:rsidRDefault="00C0365E" w:rsidP="00CE2A95">
                    <w:pPr>
                      <w:spacing w:line="276" w:lineRule="auto"/>
                      <w:rPr>
                        <w:sz w:val="13"/>
                        <w:szCs w:val="13"/>
                      </w:rPr>
                    </w:pPr>
                    <w:r>
                      <w:rPr>
                        <w:sz w:val="13"/>
                        <w:szCs w:val="13"/>
                      </w:rPr>
                      <w:t>1</w:t>
                    </w:r>
                  </w:p>
                  <w:p w14:paraId="4A142004" w14:textId="77777777" w:rsidR="00CE2A95" w:rsidRPr="00CE2A95" w:rsidRDefault="00CE2A95" w:rsidP="00CE2A95"/>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5387D4" wp14:editId="358E903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08C64E0" w14:textId="77777777" w:rsidR="00892E77" w:rsidRDefault="00CE2A95">
                          <w:pPr>
                            <w:spacing w:line="240" w:lineRule="auto"/>
                          </w:pPr>
                          <w:r>
                            <w:rPr>
                              <w:noProof/>
                              <w:lang w:val="en-GB" w:eastAsia="en-GB"/>
                            </w:rPr>
                            <w:drawing>
                              <wp:inline distT="0" distB="0" distL="0" distR="0" wp14:anchorId="7DCB12DF" wp14:editId="729FED7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5387D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08C64E0" w14:textId="77777777" w:rsidR="00892E77" w:rsidRDefault="00CE2A95">
                    <w:pPr>
                      <w:spacing w:line="240" w:lineRule="auto"/>
                    </w:pPr>
                    <w:r>
                      <w:rPr>
                        <w:noProof/>
                        <w:lang w:val="en-GB" w:eastAsia="en-GB"/>
                      </w:rPr>
                      <w:drawing>
                        <wp:inline distT="0" distB="0" distL="0" distR="0" wp14:anchorId="7DCB12DF" wp14:editId="729FED7E">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93FF476" wp14:editId="6592223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274409" w14:textId="77777777" w:rsidR="00892E77" w:rsidRDefault="00CE2A95">
                          <w:pPr>
                            <w:spacing w:line="240" w:lineRule="auto"/>
                          </w:pPr>
                          <w:r>
                            <w:rPr>
                              <w:noProof/>
                              <w:lang w:val="en-GB" w:eastAsia="en-GB"/>
                            </w:rPr>
                            <w:drawing>
                              <wp:inline distT="0" distB="0" distL="0" distR="0" wp14:anchorId="7C66FDF8" wp14:editId="162A15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3FF47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0274409" w14:textId="77777777" w:rsidR="00892E77" w:rsidRDefault="00CE2A95">
                    <w:pPr>
                      <w:spacing w:line="240" w:lineRule="auto"/>
                    </w:pPr>
                    <w:r>
                      <w:rPr>
                        <w:noProof/>
                        <w:lang w:val="en-GB" w:eastAsia="en-GB"/>
                      </w:rPr>
                      <w:drawing>
                        <wp:inline distT="0" distB="0" distL="0" distR="0" wp14:anchorId="7C66FDF8" wp14:editId="162A15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377F88" wp14:editId="16245F4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7B656BC" w14:textId="77777777" w:rsidR="00892E77" w:rsidRDefault="00CE2A9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377F8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7B656BC" w14:textId="77777777" w:rsidR="00892E77" w:rsidRDefault="00CE2A9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C68A6C0" wp14:editId="25D1D9C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B2CD67A" w14:textId="77777777" w:rsidR="00892E77" w:rsidRDefault="00CE2A9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C68A6C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B2CD67A" w14:textId="77777777" w:rsidR="00892E77" w:rsidRDefault="00CE2A9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9DADAA" wp14:editId="021C604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2E77" w14:paraId="116050AE" w14:textId="77777777">
                            <w:trPr>
                              <w:trHeight w:val="200"/>
                            </w:trPr>
                            <w:tc>
                              <w:tcPr>
                                <w:tcW w:w="1140" w:type="dxa"/>
                              </w:tcPr>
                              <w:p w14:paraId="3D8C62FB" w14:textId="77777777" w:rsidR="00892E77" w:rsidRDefault="00892E77"/>
                            </w:tc>
                            <w:tc>
                              <w:tcPr>
                                <w:tcW w:w="5400" w:type="dxa"/>
                              </w:tcPr>
                              <w:p w14:paraId="4DBE1CB6" w14:textId="77777777" w:rsidR="00892E77" w:rsidRDefault="00892E77"/>
                            </w:tc>
                          </w:tr>
                          <w:tr w:rsidR="00892E77" w14:paraId="4F1CDC29" w14:textId="77777777">
                            <w:trPr>
                              <w:trHeight w:val="240"/>
                            </w:trPr>
                            <w:tc>
                              <w:tcPr>
                                <w:tcW w:w="1140" w:type="dxa"/>
                              </w:tcPr>
                              <w:p w14:paraId="3703DF87" w14:textId="77777777" w:rsidR="00892E77" w:rsidRDefault="00CE2A95">
                                <w:r>
                                  <w:t>Datum</w:t>
                                </w:r>
                              </w:p>
                            </w:tc>
                            <w:tc>
                              <w:tcPr>
                                <w:tcW w:w="5400" w:type="dxa"/>
                              </w:tcPr>
                              <w:p w14:paraId="2AA3205A" w14:textId="587751F4" w:rsidR="00892E77" w:rsidRDefault="00C0365E">
                                <w:r>
                                  <w:t>2 juli 2026</w:t>
                                </w:r>
                              </w:p>
                            </w:tc>
                          </w:tr>
                          <w:tr w:rsidR="00892E77" w14:paraId="1855CCE8" w14:textId="77777777">
                            <w:trPr>
                              <w:trHeight w:val="240"/>
                            </w:trPr>
                            <w:tc>
                              <w:tcPr>
                                <w:tcW w:w="1140" w:type="dxa"/>
                              </w:tcPr>
                              <w:p w14:paraId="2136E4F7" w14:textId="77777777" w:rsidR="00892E77" w:rsidRDefault="00CE2A95">
                                <w:r>
                                  <w:t>Betreft</w:t>
                                </w:r>
                              </w:p>
                            </w:tc>
                            <w:tc>
                              <w:tcPr>
                                <w:tcW w:w="5400" w:type="dxa"/>
                              </w:tcPr>
                              <w:p w14:paraId="51FAA9ED" w14:textId="77777777" w:rsidR="00892E77" w:rsidRDefault="00CE2A95">
                                <w:r>
                                  <w:t>Uitstel invulling Nationaal MilieuProgramma</w:t>
                                </w:r>
                              </w:p>
                            </w:tc>
                          </w:tr>
                          <w:tr w:rsidR="00892E77" w14:paraId="729B3541" w14:textId="77777777">
                            <w:trPr>
                              <w:trHeight w:val="200"/>
                            </w:trPr>
                            <w:tc>
                              <w:tcPr>
                                <w:tcW w:w="1140" w:type="dxa"/>
                              </w:tcPr>
                              <w:p w14:paraId="2EA291A9" w14:textId="77777777" w:rsidR="00892E77" w:rsidRDefault="00892E77"/>
                            </w:tc>
                            <w:tc>
                              <w:tcPr>
                                <w:tcW w:w="5400" w:type="dxa"/>
                              </w:tcPr>
                              <w:p w14:paraId="2DBACEC5" w14:textId="77777777" w:rsidR="00892E77" w:rsidRDefault="00892E77"/>
                            </w:tc>
                          </w:tr>
                        </w:tbl>
                        <w:p w14:paraId="4756E8B6" w14:textId="77777777" w:rsidR="00C54B41" w:rsidRDefault="00C54B41"/>
                      </w:txbxContent>
                    </wps:txbx>
                    <wps:bodyPr vert="horz" wrap="square" lIns="0" tIns="0" rIns="0" bIns="0" anchor="t" anchorCtr="0"/>
                  </wps:wsp>
                </a:graphicData>
              </a:graphic>
            </wp:anchor>
          </w:drawing>
        </mc:Choice>
        <mc:Fallback>
          <w:pict>
            <v:shape w14:anchorId="7E9DADA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92E77" w14:paraId="116050AE" w14:textId="77777777">
                      <w:trPr>
                        <w:trHeight w:val="200"/>
                      </w:trPr>
                      <w:tc>
                        <w:tcPr>
                          <w:tcW w:w="1140" w:type="dxa"/>
                        </w:tcPr>
                        <w:p w14:paraId="3D8C62FB" w14:textId="77777777" w:rsidR="00892E77" w:rsidRDefault="00892E77"/>
                      </w:tc>
                      <w:tc>
                        <w:tcPr>
                          <w:tcW w:w="5400" w:type="dxa"/>
                        </w:tcPr>
                        <w:p w14:paraId="4DBE1CB6" w14:textId="77777777" w:rsidR="00892E77" w:rsidRDefault="00892E77"/>
                      </w:tc>
                    </w:tr>
                    <w:tr w:rsidR="00892E77" w14:paraId="4F1CDC29" w14:textId="77777777">
                      <w:trPr>
                        <w:trHeight w:val="240"/>
                      </w:trPr>
                      <w:tc>
                        <w:tcPr>
                          <w:tcW w:w="1140" w:type="dxa"/>
                        </w:tcPr>
                        <w:p w14:paraId="3703DF87" w14:textId="77777777" w:rsidR="00892E77" w:rsidRDefault="00CE2A95">
                          <w:r>
                            <w:t>Datum</w:t>
                          </w:r>
                        </w:p>
                      </w:tc>
                      <w:tc>
                        <w:tcPr>
                          <w:tcW w:w="5400" w:type="dxa"/>
                        </w:tcPr>
                        <w:p w14:paraId="2AA3205A" w14:textId="587751F4" w:rsidR="00892E77" w:rsidRDefault="00C0365E">
                          <w:r>
                            <w:t>2 juli 2026</w:t>
                          </w:r>
                        </w:p>
                      </w:tc>
                    </w:tr>
                    <w:tr w:rsidR="00892E77" w14:paraId="1855CCE8" w14:textId="77777777">
                      <w:trPr>
                        <w:trHeight w:val="240"/>
                      </w:trPr>
                      <w:tc>
                        <w:tcPr>
                          <w:tcW w:w="1140" w:type="dxa"/>
                        </w:tcPr>
                        <w:p w14:paraId="2136E4F7" w14:textId="77777777" w:rsidR="00892E77" w:rsidRDefault="00CE2A95">
                          <w:r>
                            <w:t>Betreft</w:t>
                          </w:r>
                        </w:p>
                      </w:tc>
                      <w:tc>
                        <w:tcPr>
                          <w:tcW w:w="5400" w:type="dxa"/>
                        </w:tcPr>
                        <w:p w14:paraId="51FAA9ED" w14:textId="77777777" w:rsidR="00892E77" w:rsidRDefault="00CE2A95">
                          <w:r>
                            <w:t>Uitstel invulling Nationaal MilieuProgramma</w:t>
                          </w:r>
                        </w:p>
                      </w:tc>
                    </w:tr>
                    <w:tr w:rsidR="00892E77" w14:paraId="729B3541" w14:textId="77777777">
                      <w:trPr>
                        <w:trHeight w:val="200"/>
                      </w:trPr>
                      <w:tc>
                        <w:tcPr>
                          <w:tcW w:w="1140" w:type="dxa"/>
                        </w:tcPr>
                        <w:p w14:paraId="2EA291A9" w14:textId="77777777" w:rsidR="00892E77" w:rsidRDefault="00892E77"/>
                      </w:tc>
                      <w:tc>
                        <w:tcPr>
                          <w:tcW w:w="5400" w:type="dxa"/>
                        </w:tcPr>
                        <w:p w14:paraId="2DBACEC5" w14:textId="77777777" w:rsidR="00892E77" w:rsidRDefault="00892E77"/>
                      </w:tc>
                    </w:tr>
                  </w:tbl>
                  <w:p w14:paraId="4756E8B6" w14:textId="77777777" w:rsidR="00C54B41" w:rsidRDefault="00C54B4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5A72219" wp14:editId="47D3CE6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0DE63A" w14:textId="77777777" w:rsidR="00C54B41" w:rsidRDefault="00C54B41"/>
                      </w:txbxContent>
                    </wps:txbx>
                    <wps:bodyPr vert="horz" wrap="square" lIns="0" tIns="0" rIns="0" bIns="0" anchor="t" anchorCtr="0"/>
                  </wps:wsp>
                </a:graphicData>
              </a:graphic>
            </wp:anchor>
          </w:drawing>
        </mc:Choice>
        <mc:Fallback>
          <w:pict>
            <v:shape w14:anchorId="15A7221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30DE63A" w14:textId="77777777" w:rsidR="00C54B41" w:rsidRDefault="00C54B4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C6A69"/>
    <w:multiLevelType w:val="multilevel"/>
    <w:tmpl w:val="778D18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B1ABD9"/>
    <w:multiLevelType w:val="multilevel"/>
    <w:tmpl w:val="29A666C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9C9FEA"/>
    <w:multiLevelType w:val="multilevel"/>
    <w:tmpl w:val="4EC29B0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E3C4BA"/>
    <w:multiLevelType w:val="multilevel"/>
    <w:tmpl w:val="DC39E86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F4AB48"/>
    <w:multiLevelType w:val="multilevel"/>
    <w:tmpl w:val="F30E33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618BA71"/>
    <w:multiLevelType w:val="multilevel"/>
    <w:tmpl w:val="22B6AC5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DB6D49"/>
    <w:multiLevelType w:val="multilevel"/>
    <w:tmpl w:val="6280BC7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720889"/>
    <w:multiLevelType w:val="multilevel"/>
    <w:tmpl w:val="7A13066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3FEFC1"/>
    <w:multiLevelType w:val="multilevel"/>
    <w:tmpl w:val="30A08EF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6FC027"/>
    <w:multiLevelType w:val="multilevel"/>
    <w:tmpl w:val="ED37583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1F818B"/>
    <w:multiLevelType w:val="multilevel"/>
    <w:tmpl w:val="AFA8BE0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8ACA0E"/>
    <w:multiLevelType w:val="multilevel"/>
    <w:tmpl w:val="11BABAA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53E29B"/>
    <w:multiLevelType w:val="multilevel"/>
    <w:tmpl w:val="B605284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EB0776"/>
    <w:multiLevelType w:val="multilevel"/>
    <w:tmpl w:val="1314AA4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51EE45"/>
    <w:multiLevelType w:val="multilevel"/>
    <w:tmpl w:val="598ECA9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B2E1D"/>
    <w:multiLevelType w:val="multilevel"/>
    <w:tmpl w:val="A4CC531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2DFB3"/>
    <w:multiLevelType w:val="multilevel"/>
    <w:tmpl w:val="A17ED0B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14EF5F"/>
    <w:multiLevelType w:val="multilevel"/>
    <w:tmpl w:val="759D12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6C4AE5"/>
    <w:multiLevelType w:val="multilevel"/>
    <w:tmpl w:val="CDC3DD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625E1FB1"/>
    <w:multiLevelType w:val="multilevel"/>
    <w:tmpl w:val="F93204A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4471DD"/>
    <w:multiLevelType w:val="multilevel"/>
    <w:tmpl w:val="EAFECEB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C018D8"/>
    <w:multiLevelType w:val="multilevel"/>
    <w:tmpl w:val="5ADE6F3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FBB03A"/>
    <w:multiLevelType w:val="multilevel"/>
    <w:tmpl w:val="52FD99E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3"/>
  </w:num>
  <w:num w:numId="4">
    <w:abstractNumId w:val="1"/>
  </w:num>
  <w:num w:numId="5">
    <w:abstractNumId w:val="4"/>
  </w:num>
  <w:num w:numId="6">
    <w:abstractNumId w:val="8"/>
  </w:num>
  <w:num w:numId="7">
    <w:abstractNumId w:val="21"/>
  </w:num>
  <w:num w:numId="8">
    <w:abstractNumId w:val="6"/>
  </w:num>
  <w:num w:numId="9">
    <w:abstractNumId w:val="22"/>
  </w:num>
  <w:num w:numId="10">
    <w:abstractNumId w:val="14"/>
  </w:num>
  <w:num w:numId="11">
    <w:abstractNumId w:val="12"/>
  </w:num>
  <w:num w:numId="12">
    <w:abstractNumId w:val="18"/>
  </w:num>
  <w:num w:numId="13">
    <w:abstractNumId w:val="5"/>
  </w:num>
  <w:num w:numId="14">
    <w:abstractNumId w:val="16"/>
  </w:num>
  <w:num w:numId="15">
    <w:abstractNumId w:val="9"/>
  </w:num>
  <w:num w:numId="16">
    <w:abstractNumId w:val="17"/>
  </w:num>
  <w:num w:numId="17">
    <w:abstractNumId w:val="2"/>
  </w:num>
  <w:num w:numId="18">
    <w:abstractNumId w:val="15"/>
  </w:num>
  <w:num w:numId="19">
    <w:abstractNumId w:val="20"/>
  </w:num>
  <w:num w:numId="20">
    <w:abstractNumId w:val="13"/>
  </w:num>
  <w:num w:numId="21">
    <w:abstractNumId w:val="0"/>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B0"/>
    <w:rsid w:val="000E4086"/>
    <w:rsid w:val="000F6B82"/>
    <w:rsid w:val="00145287"/>
    <w:rsid w:val="001A6A0C"/>
    <w:rsid w:val="00242D81"/>
    <w:rsid w:val="003B26B6"/>
    <w:rsid w:val="00455448"/>
    <w:rsid w:val="004F70EF"/>
    <w:rsid w:val="00584B3E"/>
    <w:rsid w:val="00786E94"/>
    <w:rsid w:val="007C6546"/>
    <w:rsid w:val="00892E77"/>
    <w:rsid w:val="008F2011"/>
    <w:rsid w:val="009137E9"/>
    <w:rsid w:val="00934F1F"/>
    <w:rsid w:val="009A4BCA"/>
    <w:rsid w:val="00AA0C15"/>
    <w:rsid w:val="00C0365E"/>
    <w:rsid w:val="00C140FB"/>
    <w:rsid w:val="00C530EE"/>
    <w:rsid w:val="00C54B41"/>
    <w:rsid w:val="00C73F5D"/>
    <w:rsid w:val="00CD1862"/>
    <w:rsid w:val="00CE2A95"/>
    <w:rsid w:val="00D30DD7"/>
    <w:rsid w:val="00D36702"/>
    <w:rsid w:val="00DC2F98"/>
    <w:rsid w:val="00E005B0"/>
    <w:rsid w:val="00E54C0D"/>
    <w:rsid w:val="00EF162F"/>
    <w:rsid w:val="00EF6AFF"/>
    <w:rsid w:val="00F210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005B0"/>
    <w:pPr>
      <w:tabs>
        <w:tab w:val="center" w:pos="4536"/>
        <w:tab w:val="right" w:pos="9072"/>
      </w:tabs>
      <w:spacing w:line="240" w:lineRule="auto"/>
    </w:pPr>
  </w:style>
  <w:style w:type="character" w:customStyle="1" w:styleId="HeaderChar">
    <w:name w:val="Header Char"/>
    <w:basedOn w:val="DefaultParagraphFont"/>
    <w:link w:val="Header"/>
    <w:uiPriority w:val="99"/>
    <w:rsid w:val="00E005B0"/>
    <w:rPr>
      <w:rFonts w:ascii="Verdana" w:hAnsi="Verdana"/>
      <w:color w:val="000000"/>
      <w:sz w:val="18"/>
      <w:szCs w:val="18"/>
    </w:rPr>
  </w:style>
  <w:style w:type="paragraph" w:styleId="Footer">
    <w:name w:val="footer"/>
    <w:basedOn w:val="Normal"/>
    <w:link w:val="FooterChar"/>
    <w:uiPriority w:val="99"/>
    <w:unhideWhenUsed/>
    <w:rsid w:val="00E005B0"/>
    <w:pPr>
      <w:tabs>
        <w:tab w:val="center" w:pos="4536"/>
        <w:tab w:val="right" w:pos="9072"/>
      </w:tabs>
      <w:spacing w:line="240" w:lineRule="auto"/>
    </w:pPr>
  </w:style>
  <w:style w:type="character" w:customStyle="1" w:styleId="FooterChar">
    <w:name w:val="Footer Char"/>
    <w:basedOn w:val="DefaultParagraphFont"/>
    <w:link w:val="Footer"/>
    <w:uiPriority w:val="99"/>
    <w:rsid w:val="00E005B0"/>
    <w:rPr>
      <w:rFonts w:ascii="Verdana" w:hAnsi="Verdana"/>
      <w:color w:val="000000"/>
      <w:sz w:val="18"/>
      <w:szCs w:val="18"/>
    </w:rPr>
  </w:style>
  <w:style w:type="paragraph" w:styleId="FootnoteText">
    <w:name w:val="footnote text"/>
    <w:basedOn w:val="Normal"/>
    <w:link w:val="FootnoteTextChar"/>
    <w:uiPriority w:val="99"/>
    <w:semiHidden/>
    <w:unhideWhenUsed/>
    <w:rsid w:val="00E005B0"/>
    <w:pPr>
      <w:spacing w:line="240" w:lineRule="auto"/>
    </w:pPr>
    <w:rPr>
      <w:sz w:val="20"/>
      <w:szCs w:val="20"/>
    </w:rPr>
  </w:style>
  <w:style w:type="character" w:customStyle="1" w:styleId="FootnoteTextChar">
    <w:name w:val="Footnote Text Char"/>
    <w:basedOn w:val="DefaultParagraphFont"/>
    <w:link w:val="FootnoteText"/>
    <w:uiPriority w:val="99"/>
    <w:semiHidden/>
    <w:rsid w:val="00E005B0"/>
    <w:rPr>
      <w:rFonts w:ascii="Verdana" w:hAnsi="Verdana"/>
      <w:color w:val="000000"/>
    </w:rPr>
  </w:style>
  <w:style w:type="character" w:styleId="FootnoteReference">
    <w:name w:val="footnote reference"/>
    <w:basedOn w:val="DefaultParagraphFont"/>
    <w:uiPriority w:val="99"/>
    <w:semiHidden/>
    <w:unhideWhenUsed/>
    <w:rsid w:val="00E005B0"/>
    <w:rPr>
      <w:vertAlign w:val="superscript"/>
    </w:rPr>
  </w:style>
  <w:style w:type="paragraph" w:styleId="ListParagraph">
    <w:name w:val="List Paragraph"/>
    <w:basedOn w:val="Normal"/>
    <w:uiPriority w:val="34"/>
    <w:semiHidden/>
    <w:rsid w:val="00AA0C15"/>
    <w:pPr>
      <w:ind w:left="720"/>
      <w:contextualSpacing/>
    </w:pPr>
  </w:style>
  <w:style w:type="paragraph" w:styleId="Revision">
    <w:name w:val="Revision"/>
    <w:hidden/>
    <w:uiPriority w:val="99"/>
    <w:semiHidden/>
    <w:rsid w:val="000F6B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ap:Words>
  <ap:Characters>1099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Parlement - Uitstel invulling Nationaal MilieuProgramma</vt:lpstr>
    </vt:vector>
  </ap:TitlesOfParts>
  <ap:LinksUpToDate>false</ap:LinksUpToDate>
  <ap:CharactersWithSpaces>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2026-07-02T07:55:00.0000000Z</dcterms:created>
  <dcterms:modified xsi:type="dcterms:W3CDTF">2026-07-02T07:55:00.0000000Z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Uitstel invulling Nationaal MilieuProgramma</vt:lpwstr>
  </property>
  <property fmtid="{D5CDD505-2E9C-101B-9397-08002B2CF9AE}" pid="5" name="Publicatiedatum">
    <vt:lpwstr/>
  </property>
  <property fmtid="{D5CDD505-2E9C-101B-9397-08002B2CF9AE}" pid="6" name="Verantwoordelijke organisatie">
    <vt:lpwstr>Dir Gezonde Leefomgeving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M.J. Roza-Molenschot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