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C3543" w14:paraId="78C9BEB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B95984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FFEA3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C3543" w14:paraId="1CDC462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EA7225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C3543" w14:paraId="644AD61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7D3AF0" w14:textId="77777777"/>
        </w:tc>
      </w:tr>
      <w:tr w:rsidR="00997775" w:rsidTr="000C3543" w14:paraId="5DE0694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030B97" w14:textId="77777777"/>
        </w:tc>
      </w:tr>
      <w:tr w:rsidR="00997775" w:rsidTr="000C3543" w14:paraId="5E100F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33EFAA" w14:textId="77777777"/>
        </w:tc>
        <w:tc>
          <w:tcPr>
            <w:tcW w:w="7654" w:type="dxa"/>
            <w:gridSpan w:val="2"/>
          </w:tcPr>
          <w:p w:rsidR="00997775" w:rsidRDefault="00997775" w14:paraId="347DED94" w14:textId="77777777"/>
        </w:tc>
      </w:tr>
      <w:tr w:rsidR="000C3543" w:rsidTr="000C3543" w14:paraId="005928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3543" w:rsidP="000C3543" w:rsidRDefault="000C3543" w14:paraId="29360936" w14:textId="3DAFFBF4">
            <w:pPr>
              <w:rPr>
                <w:b/>
              </w:rPr>
            </w:pPr>
            <w:r w:rsidRPr="005F5099">
              <w:rPr>
                <w:b/>
              </w:rPr>
              <w:t>35</w:t>
            </w:r>
            <w:r>
              <w:rPr>
                <w:b/>
              </w:rPr>
              <w:t xml:space="preserve"> </w:t>
            </w:r>
            <w:r w:rsidRPr="005F5099">
              <w:rPr>
                <w:b/>
              </w:rPr>
              <w:t>334</w:t>
            </w:r>
          </w:p>
        </w:tc>
        <w:tc>
          <w:tcPr>
            <w:tcW w:w="7654" w:type="dxa"/>
            <w:gridSpan w:val="2"/>
          </w:tcPr>
          <w:p w:rsidR="000C3543" w:rsidP="000C3543" w:rsidRDefault="000C3543" w14:paraId="190C1A49" w14:textId="7443D598">
            <w:pPr>
              <w:rPr>
                <w:b/>
              </w:rPr>
            </w:pPr>
            <w:r w:rsidRPr="005F5099">
              <w:rPr>
                <w:b/>
                <w:bCs/>
              </w:rPr>
              <w:t>Problematiek rondom stikstof en PFAS</w:t>
            </w:r>
          </w:p>
        </w:tc>
      </w:tr>
      <w:tr w:rsidR="000C3543" w:rsidTr="000C3543" w14:paraId="421992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3543" w:rsidP="000C3543" w:rsidRDefault="000C3543" w14:paraId="777F28D8" w14:textId="77777777"/>
        </w:tc>
        <w:tc>
          <w:tcPr>
            <w:tcW w:w="7654" w:type="dxa"/>
            <w:gridSpan w:val="2"/>
          </w:tcPr>
          <w:p w:rsidR="000C3543" w:rsidP="000C3543" w:rsidRDefault="000C3543" w14:paraId="644EE7A5" w14:textId="77777777"/>
        </w:tc>
      </w:tr>
      <w:tr w:rsidR="000C3543" w:rsidTr="000C3543" w14:paraId="5E74EB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3543" w:rsidP="000C3543" w:rsidRDefault="000C3543" w14:paraId="6A23EDAB" w14:textId="77777777"/>
        </w:tc>
        <w:tc>
          <w:tcPr>
            <w:tcW w:w="7654" w:type="dxa"/>
            <w:gridSpan w:val="2"/>
          </w:tcPr>
          <w:p w:rsidR="000C3543" w:rsidP="000C3543" w:rsidRDefault="000C3543" w14:paraId="7F619A99" w14:textId="77777777"/>
        </w:tc>
      </w:tr>
      <w:tr w:rsidR="000C3543" w:rsidTr="000C3543" w14:paraId="6EF413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3543" w:rsidP="000C3543" w:rsidRDefault="000C3543" w14:paraId="4688BEDF" w14:textId="55D017D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Pr="002239DA">
              <w:rPr>
                <w:b/>
              </w:rPr>
              <w:t>4</w:t>
            </w:r>
            <w:r>
              <w:rPr>
                <w:b/>
              </w:rPr>
              <w:t>72</w:t>
            </w:r>
          </w:p>
        </w:tc>
        <w:tc>
          <w:tcPr>
            <w:tcW w:w="7654" w:type="dxa"/>
            <w:gridSpan w:val="2"/>
          </w:tcPr>
          <w:p w:rsidR="000C3543" w:rsidP="000C3543" w:rsidRDefault="000C3543" w14:paraId="070F3F17" w14:textId="2CDC592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0F388B">
              <w:rPr>
                <w:b/>
              </w:rPr>
              <w:t xml:space="preserve">DE LEDEN </w:t>
            </w:r>
            <w:r>
              <w:rPr>
                <w:b/>
              </w:rPr>
              <w:t>CHRIS JANSEN EN WILDERS</w:t>
            </w:r>
          </w:p>
        </w:tc>
      </w:tr>
      <w:tr w:rsidR="000C3543" w:rsidTr="000C3543" w14:paraId="328A0B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3543" w:rsidP="000C3543" w:rsidRDefault="000C3543" w14:paraId="24905335" w14:textId="77777777"/>
        </w:tc>
        <w:tc>
          <w:tcPr>
            <w:tcW w:w="7654" w:type="dxa"/>
            <w:gridSpan w:val="2"/>
          </w:tcPr>
          <w:p w:rsidR="000C3543" w:rsidP="000C3543" w:rsidRDefault="000C3543" w14:paraId="4FD4D206" w14:textId="04780B62">
            <w:r>
              <w:t>Voorgesteld 1 juli 2026</w:t>
            </w:r>
          </w:p>
        </w:tc>
      </w:tr>
      <w:tr w:rsidR="00997775" w:rsidTr="000C3543" w14:paraId="74AD8A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F15083" w14:textId="77777777"/>
        </w:tc>
        <w:tc>
          <w:tcPr>
            <w:tcW w:w="7654" w:type="dxa"/>
            <w:gridSpan w:val="2"/>
          </w:tcPr>
          <w:p w:rsidR="00997775" w:rsidRDefault="00997775" w14:paraId="68AA9F48" w14:textId="77777777"/>
        </w:tc>
      </w:tr>
      <w:tr w:rsidR="00997775" w:rsidTr="000C3543" w14:paraId="02EE16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A1D944" w14:textId="77777777"/>
        </w:tc>
        <w:tc>
          <w:tcPr>
            <w:tcW w:w="7654" w:type="dxa"/>
            <w:gridSpan w:val="2"/>
          </w:tcPr>
          <w:p w:rsidR="00997775" w:rsidRDefault="00997775" w14:paraId="1C18EAA2" w14:textId="77777777">
            <w:r>
              <w:t>De Kamer,</w:t>
            </w:r>
          </w:p>
        </w:tc>
      </w:tr>
      <w:tr w:rsidR="00997775" w:rsidTr="000C3543" w14:paraId="267055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CFE7D5" w14:textId="77777777"/>
        </w:tc>
        <w:tc>
          <w:tcPr>
            <w:tcW w:w="7654" w:type="dxa"/>
            <w:gridSpan w:val="2"/>
          </w:tcPr>
          <w:p w:rsidR="00997775" w:rsidRDefault="00997775" w14:paraId="7CFD8F53" w14:textId="77777777"/>
        </w:tc>
      </w:tr>
      <w:tr w:rsidR="00997775" w:rsidTr="000C3543" w14:paraId="16B56A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97F548" w14:textId="77777777"/>
        </w:tc>
        <w:tc>
          <w:tcPr>
            <w:tcW w:w="7654" w:type="dxa"/>
            <w:gridSpan w:val="2"/>
          </w:tcPr>
          <w:p w:rsidR="00997775" w:rsidRDefault="00997775" w14:paraId="66A9AF42" w14:textId="77777777">
            <w:r>
              <w:t>gehoord de beraadslaging,</w:t>
            </w:r>
          </w:p>
        </w:tc>
      </w:tr>
      <w:tr w:rsidR="00997775" w:rsidTr="000C3543" w14:paraId="45A9DD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C7071C" w14:textId="77777777"/>
        </w:tc>
        <w:tc>
          <w:tcPr>
            <w:tcW w:w="7654" w:type="dxa"/>
            <w:gridSpan w:val="2"/>
          </w:tcPr>
          <w:p w:rsidR="00997775" w:rsidRDefault="00997775" w14:paraId="1668985D" w14:textId="77777777"/>
        </w:tc>
      </w:tr>
      <w:tr w:rsidR="00997775" w:rsidTr="000C3543" w14:paraId="21A8F1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A0C743" w14:textId="77777777"/>
        </w:tc>
        <w:tc>
          <w:tcPr>
            <w:tcW w:w="7654" w:type="dxa"/>
            <w:gridSpan w:val="2"/>
          </w:tcPr>
          <w:p w:rsidR="000C3543" w:rsidP="000C3543" w:rsidRDefault="000C3543" w14:paraId="60D48D76" w14:textId="77777777">
            <w:r>
              <w:t>verzoekt het kabinet deze verschrikkelijke plannen in te trekken en de boeren weer gewoon te laten boeren,</w:t>
            </w:r>
          </w:p>
          <w:p w:rsidR="000C3543" w:rsidP="000C3543" w:rsidRDefault="000C3543" w14:paraId="495E7792" w14:textId="77777777"/>
          <w:p w:rsidR="000C3543" w:rsidP="000C3543" w:rsidRDefault="000C3543" w14:paraId="5543C839" w14:textId="77777777">
            <w:r>
              <w:t>en gaat over tot de orde van de dag.</w:t>
            </w:r>
          </w:p>
          <w:p w:rsidR="000C3543" w:rsidP="000C3543" w:rsidRDefault="000C3543" w14:paraId="2465232D" w14:textId="1B19B091"/>
          <w:p w:rsidR="000C3543" w:rsidP="000C3543" w:rsidRDefault="000C3543" w14:paraId="7AB1541C" w14:textId="77777777">
            <w:r>
              <w:t>Chris Jansen</w:t>
            </w:r>
          </w:p>
          <w:p w:rsidR="00997775" w:rsidP="000C3543" w:rsidRDefault="000C3543" w14:paraId="53092A4F" w14:textId="5F37CC9C">
            <w:r>
              <w:t>Wilders</w:t>
            </w:r>
          </w:p>
        </w:tc>
      </w:tr>
    </w:tbl>
    <w:p w:rsidR="00997775" w:rsidRDefault="00997775" w14:paraId="6950AB1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303EF" w14:textId="77777777" w:rsidR="00A46C97" w:rsidRDefault="00A46C97">
      <w:pPr>
        <w:spacing w:line="20" w:lineRule="exact"/>
      </w:pPr>
    </w:p>
  </w:endnote>
  <w:endnote w:type="continuationSeparator" w:id="0">
    <w:p w14:paraId="141B6766" w14:textId="77777777" w:rsidR="00A46C97" w:rsidRDefault="00A46C9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A00558A" w14:textId="77777777" w:rsidR="00A46C97" w:rsidRDefault="00A46C9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E6C97" w14:textId="77777777" w:rsidR="00A46C97" w:rsidRDefault="00A46C9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012C60" w14:textId="77777777" w:rsidR="00A46C97" w:rsidRDefault="00A46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43"/>
    <w:rsid w:val="000C354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13BC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46C97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453EA"/>
  <w15:docId w15:val="{EE6A7CD2-4883-4F92-BF31-D475BF66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2026-07-02T08:36:00.0000000Z</dcterms:created>
  <dcterms:modified xsi:type="dcterms:W3CDTF">2026-07-02T08:48:00.0000000Z</dcterms:modified>
  <dc:description>------------------------</dc:description>
  <dc:subject/>
  <keywords/>
  <version/>
  <category/>
</coreProperties>
</file>