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4E8C1E2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7068E0E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288A0C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31C78E74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706D7251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4C3DE9D2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FB0C9E3" w14:textId="77777777"/>
        </w:tc>
      </w:tr>
      <w:tr w:rsidR="00D24C47" w14:paraId="7A5C979A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7E400DC1" w14:textId="77777777"/>
        </w:tc>
      </w:tr>
      <w:tr w:rsidR="00D24C47" w14:paraId="4D5C48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D30DDC4" w14:textId="77777777"/>
        </w:tc>
        <w:tc>
          <w:tcPr>
            <w:tcW w:w="7729" w:type="dxa"/>
            <w:gridSpan w:val="2"/>
          </w:tcPr>
          <w:p w:rsidR="00D24C47" w:rsidRDefault="00D24C47" w14:paraId="66B8748E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5F1178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1E2ED5" w14:paraId="68675230" w14:textId="54F8E2AD">
            <w:pPr>
              <w:rPr>
                <w:b/>
              </w:rPr>
            </w:pPr>
            <w:r>
              <w:rPr>
                <w:b/>
              </w:rPr>
              <w:t>36 979</w:t>
            </w:r>
          </w:p>
        </w:tc>
        <w:tc>
          <w:tcPr>
            <w:tcW w:w="7729" w:type="dxa"/>
            <w:gridSpan w:val="2"/>
          </w:tcPr>
          <w:p w:rsidRPr="001E2ED5" w:rsidR="00D24C47" w:rsidRDefault="001E2ED5" w14:paraId="5EC8F951" w14:textId="7D45BE01">
            <w:r w:rsidRPr="00B16C01">
              <w:t>Wijziging van de Vreemdelingenwet 2000 in verband met het opnemen van een horizonbepaling met betrekking tot de bevoegdheid om biometrische gegevens van vreemdelingen af te nemen en te verwerken</w:t>
            </w:r>
          </w:p>
        </w:tc>
      </w:tr>
      <w:tr w:rsidR="00D24C47" w14:paraId="38AEA7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C3F6208" w14:textId="77777777"/>
        </w:tc>
        <w:tc>
          <w:tcPr>
            <w:tcW w:w="7729" w:type="dxa"/>
            <w:gridSpan w:val="2"/>
          </w:tcPr>
          <w:p w:rsidR="00D24C47" w:rsidRDefault="00D24C47" w14:paraId="66A08F84" w14:textId="77777777"/>
        </w:tc>
      </w:tr>
      <w:tr w:rsidR="00D24C47" w14:paraId="252E7D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F4F41BC" w14:textId="77777777"/>
        </w:tc>
        <w:tc>
          <w:tcPr>
            <w:tcW w:w="7729" w:type="dxa"/>
            <w:gridSpan w:val="2"/>
          </w:tcPr>
          <w:p w:rsidR="00D24C47" w:rsidRDefault="00D24C47" w14:paraId="3E999679" w14:textId="77777777"/>
        </w:tc>
      </w:tr>
      <w:tr w:rsidR="00D24C47" w14:paraId="6A1765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38792D6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0318D105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087BAC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EAD8539" w14:textId="77777777"/>
        </w:tc>
        <w:tc>
          <w:tcPr>
            <w:tcW w:w="7729" w:type="dxa"/>
            <w:gridSpan w:val="2"/>
          </w:tcPr>
          <w:p w:rsidR="00D24C47" w:rsidRDefault="00D24C47" w14:paraId="01DCA391" w14:textId="77777777"/>
        </w:tc>
      </w:tr>
      <w:tr w:rsidR="00D24C47" w14:paraId="56B80D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B982E0B" w14:textId="77777777"/>
        </w:tc>
        <w:tc>
          <w:tcPr>
            <w:tcW w:w="7729" w:type="dxa"/>
            <w:gridSpan w:val="2"/>
          </w:tcPr>
          <w:p w:rsidR="00D24C47" w:rsidRDefault="00D24C47" w14:paraId="682B0DA9" w14:textId="77777777">
            <w:r>
              <w:t>Aan de Tweede Kamer der Staten-Generaal</w:t>
            </w:r>
          </w:p>
        </w:tc>
      </w:tr>
      <w:tr w:rsidR="00D24C47" w14:paraId="103621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DF44D46" w14:textId="77777777"/>
        </w:tc>
        <w:tc>
          <w:tcPr>
            <w:tcW w:w="7729" w:type="dxa"/>
            <w:gridSpan w:val="2"/>
          </w:tcPr>
          <w:p w:rsidR="00D24C47" w:rsidRDefault="00D24C47" w14:paraId="50455E0E" w14:textId="77777777"/>
        </w:tc>
      </w:tr>
      <w:tr w:rsidR="00D24C47" w14:paraId="763DB6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79D7FCE" w14:textId="77777777"/>
        </w:tc>
        <w:tc>
          <w:tcPr>
            <w:tcW w:w="7729" w:type="dxa"/>
            <w:gridSpan w:val="2"/>
          </w:tcPr>
          <w:p w:rsidR="00D24C47" w:rsidRDefault="00D24C47" w14:paraId="403CC426" w14:textId="77777777"/>
        </w:tc>
      </w:tr>
      <w:tr w:rsidR="00D24C47" w14:paraId="7140F7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880DF0A" w14:textId="77777777"/>
        </w:tc>
        <w:tc>
          <w:tcPr>
            <w:tcW w:w="7729" w:type="dxa"/>
            <w:gridSpan w:val="2"/>
          </w:tcPr>
          <w:p w:rsidR="00D24C47" w:rsidP="00827419" w:rsidRDefault="0023695D" w14:paraId="42F94E63" w14:textId="78C2E7B6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1E2ED5">
              <w:t>houdende</w:t>
            </w:r>
            <w:r w:rsidR="00827419">
              <w:t xml:space="preserve"> </w:t>
            </w:r>
            <w:r w:rsidR="001E2ED5">
              <w:t>w</w:t>
            </w:r>
            <w:r w:rsidRPr="00B16C01" w:rsidR="001E2ED5">
              <w:t>ijziging van de Vreemdelingenwet 2000 in verband met het opnemen van een horizonbepaling met betrekking tot de bevoegdheid om biometrische gegevens van vreemdelingen af te nemen en te verwerken</w:t>
            </w:r>
          </w:p>
        </w:tc>
      </w:tr>
      <w:tr w:rsidR="00D24C47" w14:paraId="67A232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74B96E" w14:textId="77777777"/>
        </w:tc>
        <w:tc>
          <w:tcPr>
            <w:tcW w:w="7729" w:type="dxa"/>
            <w:gridSpan w:val="2"/>
          </w:tcPr>
          <w:p w:rsidR="00D24C47" w:rsidRDefault="00D24C47" w14:paraId="6CFAABEA" w14:textId="77777777"/>
        </w:tc>
      </w:tr>
      <w:tr w:rsidR="00D24C47" w14:paraId="508BF4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48AB481" w14:textId="77777777"/>
        </w:tc>
        <w:tc>
          <w:tcPr>
            <w:tcW w:w="7729" w:type="dxa"/>
            <w:gridSpan w:val="2"/>
          </w:tcPr>
          <w:p w:rsidR="00D24C47" w:rsidP="0023695D" w:rsidRDefault="00D24C47" w14:paraId="683B933A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6FE363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4228570" w14:textId="77777777"/>
        </w:tc>
        <w:tc>
          <w:tcPr>
            <w:tcW w:w="7729" w:type="dxa"/>
            <w:gridSpan w:val="2"/>
          </w:tcPr>
          <w:p w:rsidR="00D24C47" w:rsidRDefault="00D24C47" w14:paraId="5B65EA89" w14:textId="77777777"/>
        </w:tc>
      </w:tr>
      <w:tr w:rsidR="00D24C47" w14:paraId="04895C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162C9FF" w14:textId="77777777"/>
        </w:tc>
        <w:tc>
          <w:tcPr>
            <w:tcW w:w="7729" w:type="dxa"/>
            <w:gridSpan w:val="2"/>
          </w:tcPr>
          <w:p w:rsidR="00D24C47" w:rsidP="0023695D" w:rsidRDefault="00D24C47" w14:paraId="45EBDCFB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7150E2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4AEA592" w14:textId="77777777"/>
        </w:tc>
        <w:tc>
          <w:tcPr>
            <w:tcW w:w="7729" w:type="dxa"/>
            <w:gridSpan w:val="2"/>
          </w:tcPr>
          <w:p w:rsidR="00D24C47" w:rsidRDefault="00D24C47" w14:paraId="5B128A4F" w14:textId="77777777"/>
        </w:tc>
      </w:tr>
      <w:tr w:rsidR="00D24C47" w14:paraId="68E422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7084E84" w14:textId="77777777"/>
        </w:tc>
        <w:tc>
          <w:tcPr>
            <w:tcW w:w="7729" w:type="dxa"/>
            <w:gridSpan w:val="2"/>
          </w:tcPr>
          <w:p w:rsidR="00D24C47" w:rsidP="00B84DF9" w:rsidRDefault="00CB00B1" w14:paraId="24B9043B" w14:textId="79C02304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1E2ED5">
              <w:t>29 juni 2026</w:t>
            </w:r>
            <w:r w:rsidR="00B84DF9">
              <w:tab/>
              <w:t>Willem-Alexander</w:t>
            </w:r>
          </w:p>
        </w:tc>
      </w:tr>
    </w:tbl>
    <w:p w:rsidR="00D24C47" w:rsidRDefault="00D24C47" w14:paraId="131DA41D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2B95F" w14:textId="77777777" w:rsidR="00437032" w:rsidRDefault="00437032">
      <w:pPr>
        <w:spacing w:line="20" w:lineRule="exact"/>
      </w:pPr>
    </w:p>
  </w:endnote>
  <w:endnote w:type="continuationSeparator" w:id="0">
    <w:p w14:paraId="5A60E99E" w14:textId="77777777" w:rsidR="00437032" w:rsidRDefault="0043703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C61A3D" w14:textId="77777777" w:rsidR="00437032" w:rsidRDefault="0043703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09512" w14:textId="77777777" w:rsidR="00437032" w:rsidRDefault="0043703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16BC903" w14:textId="77777777" w:rsidR="00437032" w:rsidRDefault="00437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D5"/>
    <w:rsid w:val="000074B9"/>
    <w:rsid w:val="00047444"/>
    <w:rsid w:val="00084B04"/>
    <w:rsid w:val="000A3969"/>
    <w:rsid w:val="001C21D9"/>
    <w:rsid w:val="001E2ED5"/>
    <w:rsid w:val="00200E89"/>
    <w:rsid w:val="00225197"/>
    <w:rsid w:val="0023695D"/>
    <w:rsid w:val="002C495D"/>
    <w:rsid w:val="002F784C"/>
    <w:rsid w:val="00304A96"/>
    <w:rsid w:val="003C37ED"/>
    <w:rsid w:val="00437032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6F4C55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82946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A4728"/>
    <w:rsid w:val="00EC161B"/>
    <w:rsid w:val="00ED3EE5"/>
    <w:rsid w:val="00EE679C"/>
    <w:rsid w:val="00F53634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1917F"/>
  <w15:docId w15:val="{7F9AA16A-2D8B-4F37-BC2B-4297E914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2026-07-02T15:13:00.0000000Z</dcterms:created>
  <dcterms:modified xsi:type="dcterms:W3CDTF">2026-07-02T15:13:00.0000000Z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