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5D9E3BD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6C2A55C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2F29473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7AB213D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1A6A4A53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4A246C8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1CB0EA97" w14:textId="77777777"/>
        </w:tc>
      </w:tr>
      <w:tr w:rsidR="0028220F" w:rsidTr="0065630E" w14:paraId="73EE863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7263A644" w14:textId="77777777"/>
        </w:tc>
      </w:tr>
      <w:tr w:rsidR="0028220F" w:rsidTr="0065630E" w14:paraId="17B2F3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20A10F5B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5DD6E242" w14:textId="77777777">
            <w:pPr>
              <w:rPr>
                <w:b/>
              </w:rPr>
            </w:pPr>
          </w:p>
        </w:tc>
      </w:tr>
      <w:tr w:rsidR="00AA2426" w:rsidTr="0065630E" w14:paraId="00BA96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AA2426" w:rsidP="00AA2426" w:rsidRDefault="00AA2426" w14:paraId="473E6E5C" w14:textId="06043B15">
            <w:pPr>
              <w:rPr>
                <w:b/>
              </w:rPr>
            </w:pPr>
            <w:r>
              <w:rPr>
                <w:b/>
              </w:rPr>
              <w:t>36 945 VI</w:t>
            </w:r>
          </w:p>
        </w:tc>
        <w:tc>
          <w:tcPr>
            <w:tcW w:w="8647" w:type="dxa"/>
            <w:gridSpan w:val="2"/>
          </w:tcPr>
          <w:p w:rsidRPr="00311055" w:rsidR="00AA2426" w:rsidP="00AA2426" w:rsidRDefault="00AA2426" w14:paraId="411C9630" w14:textId="1295DA64">
            <w:pPr>
              <w:rPr>
                <w:b/>
              </w:rPr>
            </w:pPr>
            <w:r w:rsidRPr="009D207A">
              <w:rPr>
                <w:b/>
                <w:bCs/>
              </w:rPr>
              <w:t xml:space="preserve">Jaarverslag en </w:t>
            </w:r>
            <w:proofErr w:type="spellStart"/>
            <w:r w:rsidRPr="009D207A">
              <w:rPr>
                <w:b/>
                <w:bCs/>
              </w:rPr>
              <w:t>slotwet</w:t>
            </w:r>
            <w:proofErr w:type="spellEnd"/>
            <w:r w:rsidRPr="009D207A">
              <w:rPr>
                <w:b/>
                <w:bCs/>
              </w:rPr>
              <w:t xml:space="preserve"> Ministerie van Justitie en Veiligheid 2025</w:t>
            </w:r>
          </w:p>
        </w:tc>
      </w:tr>
      <w:tr w:rsidR="00AA2426" w:rsidTr="0065630E" w14:paraId="4C74F0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AA2426" w:rsidP="00AA2426" w:rsidRDefault="00AA2426" w14:paraId="112563F7" w14:textId="77777777"/>
        </w:tc>
        <w:tc>
          <w:tcPr>
            <w:tcW w:w="8647" w:type="dxa"/>
            <w:gridSpan w:val="2"/>
          </w:tcPr>
          <w:p w:rsidR="00AA2426" w:rsidP="00AA2426" w:rsidRDefault="00AA2426" w14:paraId="6278B998" w14:textId="77777777"/>
        </w:tc>
      </w:tr>
      <w:tr w:rsidR="00AA2426" w:rsidTr="0065630E" w14:paraId="5EB09D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AA2426" w:rsidP="00AA2426" w:rsidRDefault="00AA2426" w14:paraId="3D4590FB" w14:textId="77777777"/>
        </w:tc>
        <w:tc>
          <w:tcPr>
            <w:tcW w:w="8647" w:type="dxa"/>
            <w:gridSpan w:val="2"/>
          </w:tcPr>
          <w:p w:rsidR="00AA2426" w:rsidP="00AA2426" w:rsidRDefault="00AA2426" w14:paraId="30D7B7BD" w14:textId="77777777"/>
        </w:tc>
      </w:tr>
      <w:tr w:rsidR="00AA2426" w:rsidTr="0065630E" w14:paraId="25DE4C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AA2426" w:rsidP="00AA2426" w:rsidRDefault="00AA2426" w14:paraId="388CDCE4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1732C8" w:rsidP="001732C8" w:rsidRDefault="001732C8" w14:paraId="7358A3A9" w14:textId="0F806C2A">
            <w:pPr>
              <w:rPr>
                <w:b/>
              </w:rPr>
            </w:pPr>
            <w:r>
              <w:rPr>
                <w:b/>
              </w:rPr>
              <w:t xml:space="preserve">NADER </w:t>
            </w:r>
            <w:r w:rsidR="00AA2426">
              <w:rPr>
                <w:b/>
              </w:rPr>
              <w:t xml:space="preserve">GEWIJZIGDE MOTIE VAN </w:t>
            </w:r>
            <w:r>
              <w:rPr>
                <w:b/>
              </w:rPr>
              <w:t>HET LID</w:t>
            </w:r>
            <w:r w:rsidR="00AA2426">
              <w:rPr>
                <w:b/>
              </w:rPr>
              <w:t xml:space="preserve"> EL ABASSI </w:t>
            </w:r>
          </w:p>
          <w:p w:rsidR="00AA2426" w:rsidP="001732C8" w:rsidRDefault="00AA2426" w14:paraId="7D259551" w14:textId="7581103B">
            <w:pPr>
              <w:rPr>
                <w:b/>
              </w:rPr>
            </w:pPr>
            <w:r>
              <w:t>Ter vervanging van die gedrukt onder nr. 24</w:t>
            </w:r>
          </w:p>
        </w:tc>
      </w:tr>
      <w:tr w:rsidR="00AA2426" w:rsidTr="0065630E" w14:paraId="1347B4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AA2426" w:rsidP="00AA2426" w:rsidRDefault="00AA2426" w14:paraId="5C2F3879" w14:textId="77777777"/>
        </w:tc>
        <w:tc>
          <w:tcPr>
            <w:tcW w:w="8647" w:type="dxa"/>
            <w:gridSpan w:val="2"/>
          </w:tcPr>
          <w:p w:rsidR="00AA2426" w:rsidP="00AA2426" w:rsidRDefault="00AA2426" w14:paraId="1A964E54" w14:textId="77777777">
            <w:r>
              <w:t xml:space="preserve">Voorgesteld </w:t>
            </w:r>
          </w:p>
        </w:tc>
      </w:tr>
      <w:tr w:rsidR="00AA2426" w:rsidTr="0065630E" w14:paraId="6C6862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AA2426" w:rsidP="00AA2426" w:rsidRDefault="00AA2426" w14:paraId="40D9C207" w14:textId="77777777"/>
        </w:tc>
        <w:tc>
          <w:tcPr>
            <w:tcW w:w="8647" w:type="dxa"/>
            <w:gridSpan w:val="2"/>
          </w:tcPr>
          <w:p w:rsidR="00AA2426" w:rsidP="00AA2426" w:rsidRDefault="00AA2426" w14:paraId="7CF55FC7" w14:textId="77777777"/>
        </w:tc>
      </w:tr>
      <w:tr w:rsidR="00AA2426" w:rsidTr="0065630E" w14:paraId="733865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AA2426" w:rsidP="00AA2426" w:rsidRDefault="00AA2426" w14:paraId="7B9044D7" w14:textId="77777777"/>
        </w:tc>
        <w:tc>
          <w:tcPr>
            <w:tcW w:w="8647" w:type="dxa"/>
            <w:gridSpan w:val="2"/>
          </w:tcPr>
          <w:p w:rsidR="00AA2426" w:rsidP="00AA2426" w:rsidRDefault="00AA2426" w14:paraId="68ADEBB5" w14:textId="77777777">
            <w:r>
              <w:t>De Kamer,</w:t>
            </w:r>
          </w:p>
        </w:tc>
      </w:tr>
      <w:tr w:rsidR="00AA2426" w:rsidTr="0065630E" w14:paraId="781159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AA2426" w:rsidP="00AA2426" w:rsidRDefault="00AA2426" w14:paraId="5599FAA5" w14:textId="77777777"/>
        </w:tc>
        <w:tc>
          <w:tcPr>
            <w:tcW w:w="8647" w:type="dxa"/>
            <w:gridSpan w:val="2"/>
          </w:tcPr>
          <w:p w:rsidR="00AA2426" w:rsidP="00AA2426" w:rsidRDefault="00AA2426" w14:paraId="0F317991" w14:textId="77777777"/>
        </w:tc>
      </w:tr>
      <w:tr w:rsidR="00AA2426" w:rsidTr="0065630E" w14:paraId="1A7CD8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AA2426" w:rsidP="00AA2426" w:rsidRDefault="00AA2426" w14:paraId="4C97520A" w14:textId="77777777"/>
        </w:tc>
        <w:tc>
          <w:tcPr>
            <w:tcW w:w="8647" w:type="dxa"/>
            <w:gridSpan w:val="2"/>
          </w:tcPr>
          <w:p w:rsidR="00AA2426" w:rsidP="00AA2426" w:rsidRDefault="00AA2426" w14:paraId="64332E1C" w14:textId="77777777">
            <w:r>
              <w:t>gehoord de beraadslaging,</w:t>
            </w:r>
          </w:p>
        </w:tc>
      </w:tr>
      <w:tr w:rsidR="00AA2426" w:rsidTr="0065630E" w14:paraId="323169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AA2426" w:rsidP="00AA2426" w:rsidRDefault="00AA2426" w14:paraId="4281785A" w14:textId="77777777"/>
        </w:tc>
        <w:tc>
          <w:tcPr>
            <w:tcW w:w="8647" w:type="dxa"/>
            <w:gridSpan w:val="2"/>
          </w:tcPr>
          <w:p w:rsidR="00AA2426" w:rsidP="00AA2426" w:rsidRDefault="00AA2426" w14:paraId="7BF2F1C1" w14:textId="77777777"/>
        </w:tc>
      </w:tr>
      <w:tr w:rsidR="00AA2426" w:rsidTr="0065630E" w14:paraId="088CC2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AA2426" w:rsidP="00AA2426" w:rsidRDefault="00AA2426" w14:paraId="2CB7C4D1" w14:textId="77777777"/>
        </w:tc>
        <w:tc>
          <w:tcPr>
            <w:tcW w:w="8647" w:type="dxa"/>
            <w:gridSpan w:val="2"/>
          </w:tcPr>
          <w:p w:rsidR="00AA2426" w:rsidP="00AA2426" w:rsidRDefault="00AA2426" w14:paraId="49B9B54C" w14:textId="77777777">
            <w:r>
              <w:t>constaterende dat incidenten tegen moskeeën en islamitische instellingen niet landelijk en centraal worden geregistreerd;</w:t>
            </w:r>
          </w:p>
          <w:p w:rsidR="00AA2426" w:rsidP="00AA2426" w:rsidRDefault="00AA2426" w14:paraId="746D0DA8" w14:textId="77777777"/>
          <w:p w:rsidR="00AA2426" w:rsidP="00AA2426" w:rsidRDefault="00AA2426" w14:paraId="16B1D933" w14:textId="77777777">
            <w:r>
              <w:t>overwegende dat effectief beleid betrouwbare gegevens vereist;</w:t>
            </w:r>
          </w:p>
          <w:p w:rsidR="00AA2426" w:rsidP="00AA2426" w:rsidRDefault="00AA2426" w14:paraId="3FE6340C" w14:textId="77777777"/>
          <w:p w:rsidR="00AA2426" w:rsidP="00AA2426" w:rsidRDefault="00AA2426" w14:paraId="7D6784E0" w14:textId="77777777">
            <w:r>
              <w:t>verzoekt de regering incidenten tegen moskeeën en islamitische instellingen landelijk te registreren, en de Kamer jaarlijks hierover te informeren,</w:t>
            </w:r>
          </w:p>
          <w:p w:rsidR="00AA2426" w:rsidP="00AA2426" w:rsidRDefault="00AA2426" w14:paraId="07618163" w14:textId="77777777"/>
          <w:p w:rsidR="00AA2426" w:rsidP="00AA2426" w:rsidRDefault="00AA2426" w14:paraId="42AD57C1" w14:textId="77777777">
            <w:r>
              <w:t>en gaat over tot de orde van de dag.</w:t>
            </w:r>
          </w:p>
          <w:p w:rsidR="00AA2426" w:rsidP="00AA2426" w:rsidRDefault="00AA2426" w14:paraId="0F0C6813" w14:textId="77777777"/>
          <w:p w:rsidR="00AA2426" w:rsidP="001732C8" w:rsidRDefault="00AA2426" w14:paraId="210644DE" w14:textId="6C7A1A96">
            <w:r>
              <w:t xml:space="preserve">El </w:t>
            </w:r>
            <w:proofErr w:type="spellStart"/>
            <w:r>
              <w:t>Abassi</w:t>
            </w:r>
            <w:proofErr w:type="spellEnd"/>
          </w:p>
        </w:tc>
      </w:tr>
    </w:tbl>
    <w:p w:rsidRPr="0028220F" w:rsidR="004A4819" w:rsidP="0028220F" w:rsidRDefault="004A4819" w14:paraId="1B06F305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8AA02" w14:textId="77777777" w:rsidR="002B7873" w:rsidRDefault="002B7873">
      <w:pPr>
        <w:spacing w:line="20" w:lineRule="exact"/>
      </w:pPr>
    </w:p>
  </w:endnote>
  <w:endnote w:type="continuationSeparator" w:id="0">
    <w:p w14:paraId="0C6D50BB" w14:textId="77777777" w:rsidR="002B7873" w:rsidRDefault="002B787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A2A93DA" w14:textId="77777777" w:rsidR="002B7873" w:rsidRDefault="002B787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25A66" w14:textId="77777777" w:rsidR="002B7873" w:rsidRDefault="002B787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35B3C97" w14:textId="77777777" w:rsidR="002B7873" w:rsidRDefault="002B7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426"/>
    <w:rsid w:val="00027E9C"/>
    <w:rsid w:val="00062708"/>
    <w:rsid w:val="00063162"/>
    <w:rsid w:val="00095EFA"/>
    <w:rsid w:val="000C1E41"/>
    <w:rsid w:val="000C619A"/>
    <w:rsid w:val="001059DD"/>
    <w:rsid w:val="00161AE3"/>
    <w:rsid w:val="001732C8"/>
    <w:rsid w:val="001B04FF"/>
    <w:rsid w:val="001C5EB3"/>
    <w:rsid w:val="001D1AB1"/>
    <w:rsid w:val="002002E7"/>
    <w:rsid w:val="0028220F"/>
    <w:rsid w:val="0029206C"/>
    <w:rsid w:val="002B7873"/>
    <w:rsid w:val="002B7C76"/>
    <w:rsid w:val="002E3D96"/>
    <w:rsid w:val="002E551C"/>
    <w:rsid w:val="002F0722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A2426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028FC6"/>
  <w15:docId w15:val="{057E65A4-5C62-4A89-B59E-4E636EC5B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590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696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2026-06-30T09:51:00.0000000Z</dcterms:created>
  <dcterms:modified xsi:type="dcterms:W3CDTF">2026-06-30T10:53:00.0000000Z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