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84929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48F9A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2FC9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DB75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9C17CB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CF037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435BF15" w14:textId="77777777"/>
        </w:tc>
      </w:tr>
      <w:tr w:rsidR="0028220F" w:rsidTr="0065630E" w14:paraId="1A17CA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83D1E3" w14:textId="77777777"/>
        </w:tc>
      </w:tr>
      <w:tr w:rsidR="0028220F" w:rsidTr="0065630E" w14:paraId="7A96C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DB702D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0F3F8A6" w14:textId="77777777">
            <w:pPr>
              <w:rPr>
                <w:b/>
              </w:rPr>
            </w:pPr>
          </w:p>
        </w:tc>
      </w:tr>
      <w:tr w:rsidR="0028220F" w:rsidTr="0065630E" w14:paraId="19BBA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F1B28" w14:paraId="0481E437" w14:textId="586C7D9B">
            <w:pPr>
              <w:rPr>
                <w:b/>
              </w:rPr>
            </w:pPr>
            <w:r w:rsidRPr="009D20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D207A">
              <w:rPr>
                <w:b/>
              </w:rPr>
              <w:t>945</w:t>
            </w:r>
            <w:r>
              <w:rPr>
                <w:b/>
              </w:rPr>
              <w:t xml:space="preserve"> </w:t>
            </w:r>
            <w:r w:rsidRPr="009D207A">
              <w:rPr>
                <w:b/>
              </w:rPr>
              <w:t>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F1B28" w14:paraId="061CCB9B" w14:textId="160B951E">
            <w:pPr>
              <w:rPr>
                <w:b/>
              </w:rPr>
            </w:pPr>
            <w:r w:rsidRPr="009D207A">
              <w:rPr>
                <w:b/>
                <w:bCs/>
              </w:rPr>
              <w:t xml:space="preserve">Jaarverslag en </w:t>
            </w:r>
            <w:proofErr w:type="spellStart"/>
            <w:r w:rsidRPr="009D207A">
              <w:rPr>
                <w:b/>
                <w:bCs/>
              </w:rPr>
              <w:t>slotwet</w:t>
            </w:r>
            <w:proofErr w:type="spellEnd"/>
            <w:r w:rsidRPr="009D207A">
              <w:rPr>
                <w:b/>
                <w:bCs/>
              </w:rPr>
              <w:t xml:space="preserve"> Ministerie van Justitie en Veiligheid 2025</w:t>
            </w:r>
          </w:p>
        </w:tc>
      </w:tr>
      <w:tr w:rsidR="0028220F" w:rsidTr="0065630E" w14:paraId="31E89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0BE1C5" w14:textId="77777777"/>
        </w:tc>
        <w:tc>
          <w:tcPr>
            <w:tcW w:w="8647" w:type="dxa"/>
            <w:gridSpan w:val="2"/>
          </w:tcPr>
          <w:p w:rsidR="0028220F" w:rsidP="0065630E" w:rsidRDefault="0028220F" w14:paraId="38E12F83" w14:textId="77777777"/>
        </w:tc>
      </w:tr>
      <w:tr w:rsidR="0028220F" w:rsidTr="0065630E" w14:paraId="3DC0D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481CA6" w14:textId="77777777"/>
        </w:tc>
        <w:tc>
          <w:tcPr>
            <w:tcW w:w="8647" w:type="dxa"/>
            <w:gridSpan w:val="2"/>
          </w:tcPr>
          <w:p w:rsidR="0028220F" w:rsidP="0065630E" w:rsidRDefault="0028220F" w14:paraId="637FED56" w14:textId="77777777"/>
        </w:tc>
      </w:tr>
      <w:tr w:rsidR="0028220F" w:rsidTr="0065630E" w14:paraId="60464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2C466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C96B5C9" w14:textId="3AF2BE4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F1B28">
              <w:rPr>
                <w:b/>
              </w:rPr>
              <w:t>DE LEDEN EL ABASSI EN MATHLOUTI</w:t>
            </w:r>
          </w:p>
          <w:p w:rsidR="0028220F" w:rsidP="0065630E" w:rsidRDefault="0028220F" w14:paraId="1CC8D955" w14:textId="19FFAE0A">
            <w:pPr>
              <w:rPr>
                <w:b/>
              </w:rPr>
            </w:pPr>
            <w:r>
              <w:t xml:space="preserve">Ter vervanging van die gedrukt onder nr. </w:t>
            </w:r>
            <w:r w:rsidR="00DF1B28">
              <w:t>29</w:t>
            </w:r>
          </w:p>
        </w:tc>
      </w:tr>
      <w:tr w:rsidR="0028220F" w:rsidTr="0065630E" w14:paraId="0C5CE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4FA0B1" w14:textId="77777777"/>
        </w:tc>
        <w:tc>
          <w:tcPr>
            <w:tcW w:w="8647" w:type="dxa"/>
            <w:gridSpan w:val="2"/>
          </w:tcPr>
          <w:p w:rsidR="0028220F" w:rsidP="0065630E" w:rsidRDefault="0028220F" w14:paraId="20D45210" w14:textId="77777777">
            <w:r>
              <w:t xml:space="preserve">Voorgesteld </w:t>
            </w:r>
          </w:p>
        </w:tc>
      </w:tr>
      <w:tr w:rsidR="0028220F" w:rsidTr="0065630E" w14:paraId="35EB0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FB7162" w14:textId="77777777"/>
        </w:tc>
        <w:tc>
          <w:tcPr>
            <w:tcW w:w="8647" w:type="dxa"/>
            <w:gridSpan w:val="2"/>
          </w:tcPr>
          <w:p w:rsidR="0028220F" w:rsidP="0065630E" w:rsidRDefault="0028220F" w14:paraId="6339A7E6" w14:textId="77777777"/>
        </w:tc>
      </w:tr>
      <w:tr w:rsidR="0028220F" w:rsidTr="0065630E" w14:paraId="74E39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827920" w14:textId="77777777"/>
        </w:tc>
        <w:tc>
          <w:tcPr>
            <w:tcW w:w="8647" w:type="dxa"/>
            <w:gridSpan w:val="2"/>
          </w:tcPr>
          <w:p w:rsidR="0028220F" w:rsidP="0065630E" w:rsidRDefault="0028220F" w14:paraId="0F6D730E" w14:textId="77777777">
            <w:r>
              <w:t>De Kamer,</w:t>
            </w:r>
          </w:p>
        </w:tc>
      </w:tr>
      <w:tr w:rsidR="0028220F" w:rsidTr="0065630E" w14:paraId="65DDA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081CD1" w14:textId="77777777"/>
        </w:tc>
        <w:tc>
          <w:tcPr>
            <w:tcW w:w="8647" w:type="dxa"/>
            <w:gridSpan w:val="2"/>
          </w:tcPr>
          <w:p w:rsidR="0028220F" w:rsidP="0065630E" w:rsidRDefault="0028220F" w14:paraId="61466D58" w14:textId="77777777"/>
        </w:tc>
      </w:tr>
      <w:tr w:rsidR="0028220F" w:rsidTr="0065630E" w14:paraId="07841B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4E4A48" w14:textId="77777777"/>
        </w:tc>
        <w:tc>
          <w:tcPr>
            <w:tcW w:w="8647" w:type="dxa"/>
            <w:gridSpan w:val="2"/>
          </w:tcPr>
          <w:p w:rsidR="0028220F" w:rsidP="0065630E" w:rsidRDefault="0028220F" w14:paraId="6D844CD3" w14:textId="77777777">
            <w:r>
              <w:t>gehoord de beraadslaging,</w:t>
            </w:r>
          </w:p>
        </w:tc>
      </w:tr>
      <w:tr w:rsidR="0028220F" w:rsidTr="0065630E" w14:paraId="7FDE6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328183" w14:textId="77777777"/>
        </w:tc>
        <w:tc>
          <w:tcPr>
            <w:tcW w:w="8647" w:type="dxa"/>
            <w:gridSpan w:val="2"/>
          </w:tcPr>
          <w:p w:rsidR="0028220F" w:rsidP="0065630E" w:rsidRDefault="0028220F" w14:paraId="169F7F2B" w14:textId="77777777"/>
        </w:tc>
      </w:tr>
      <w:tr w:rsidR="0028220F" w:rsidTr="0065630E" w14:paraId="2C987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800AB8" w14:textId="77777777"/>
        </w:tc>
        <w:tc>
          <w:tcPr>
            <w:tcW w:w="8647" w:type="dxa"/>
            <w:gridSpan w:val="2"/>
          </w:tcPr>
          <w:p w:rsidR="00DF1B28" w:rsidP="00DF1B28" w:rsidRDefault="00DF1B28" w14:paraId="2A9EADF0" w14:textId="77777777">
            <w:r>
              <w:t>constaterende dat moskeeën en islamitische instellingen in toenemende mate doelwit zijn van incidenten;</w:t>
            </w:r>
          </w:p>
          <w:p w:rsidR="00DF1B28" w:rsidP="00DF1B28" w:rsidRDefault="00DF1B28" w14:paraId="24838C0F" w14:textId="77777777"/>
          <w:p w:rsidR="00DF1B28" w:rsidP="00DF1B28" w:rsidRDefault="00DF1B28" w14:paraId="65A0D3F1" w14:textId="77777777">
            <w:r>
              <w:t>overwegende dat meer inzicht nodig is in de aard, omvang en achtergrond van deze incidenten;</w:t>
            </w:r>
          </w:p>
          <w:p w:rsidR="00DF1B28" w:rsidP="00DF1B28" w:rsidRDefault="00DF1B28" w14:paraId="65EFC31A" w14:textId="77777777"/>
          <w:p w:rsidR="00DF1B28" w:rsidP="00DF1B28" w:rsidRDefault="00DF1B28" w14:paraId="3A1CB4A2" w14:textId="77777777">
            <w:r>
              <w:t>verzoekt de regering onderzoek te laten verrichten naar aanvallen op moskeeën en islamitische instellingen in Nederland,</w:t>
            </w:r>
          </w:p>
          <w:p w:rsidR="00DF1B28" w:rsidP="00DF1B28" w:rsidRDefault="00DF1B28" w14:paraId="7A4A6BD0" w14:textId="77777777"/>
          <w:p w:rsidR="00DF1B28" w:rsidP="00DF1B28" w:rsidRDefault="00DF1B28" w14:paraId="1416F6E9" w14:textId="77777777">
            <w:r>
              <w:t>en gaat over tot de orde van de dag.</w:t>
            </w:r>
          </w:p>
          <w:p w:rsidR="00DF1B28" w:rsidP="00DF1B28" w:rsidRDefault="00DF1B28" w14:paraId="500B154C" w14:textId="77777777"/>
          <w:p w:rsidR="0028220F" w:rsidP="00DF1B28" w:rsidRDefault="00DF1B28" w14:paraId="1112A457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DF1B28" w:rsidP="00DF1B28" w:rsidRDefault="00DF1B28" w14:paraId="7827DEBA" w14:textId="75C21750">
            <w:proofErr w:type="spellStart"/>
            <w:r w:rsidRPr="00DF1B28">
              <w:t>Mathlouti</w:t>
            </w:r>
            <w:proofErr w:type="spellEnd"/>
          </w:p>
        </w:tc>
      </w:tr>
    </w:tbl>
    <w:p w:rsidRPr="0028220F" w:rsidR="004A4819" w:rsidP="0028220F" w:rsidRDefault="004A4819" w14:paraId="6FA78D6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7107" w14:textId="77777777" w:rsidR="0040496C" w:rsidRDefault="0040496C">
      <w:pPr>
        <w:spacing w:line="20" w:lineRule="exact"/>
      </w:pPr>
    </w:p>
  </w:endnote>
  <w:endnote w:type="continuationSeparator" w:id="0">
    <w:p w14:paraId="7572162B" w14:textId="77777777" w:rsidR="0040496C" w:rsidRDefault="004049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E5853B" w14:textId="77777777" w:rsidR="0040496C" w:rsidRDefault="004049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B7A8" w14:textId="77777777" w:rsidR="0040496C" w:rsidRDefault="004049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26D839" w14:textId="77777777" w:rsidR="0040496C" w:rsidRDefault="0040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2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496C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AF4B3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1B28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FD3AB"/>
  <w15:docId w15:val="{567C4D3C-23A6-490D-B455-92271764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2026-06-30T09:54:00.0000000Z</dcterms:created>
  <dcterms:modified xsi:type="dcterms:W3CDTF">2026-06-30T09:55:00.0000000Z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