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33B2A" w:rsidP="006076B8" w14:paraId="59B1AB6F" w14:textId="77777777">
      <w:r w:rsidRPr="006076B8">
        <w:t>Hierbij informeer ik Uw Kamer over de appreciatie van het amendement</w:t>
      </w:r>
      <w:r>
        <w:t xml:space="preserve"> van het lid Flach </w:t>
      </w:r>
      <w:r w:rsidR="003D5D79">
        <w:t>(</w:t>
      </w:r>
      <w:r w:rsidR="003B2123">
        <w:t xml:space="preserve">Kamerstukken II, 2025-2026, </w:t>
      </w:r>
      <w:r w:rsidR="003D5D79">
        <w:t>36780</w:t>
      </w:r>
      <w:r w:rsidR="003B2123">
        <w:t>, nr. 19</w:t>
      </w:r>
      <w:r w:rsidR="003D5D79">
        <w:t xml:space="preserve">) </w:t>
      </w:r>
      <w:r w:rsidR="008D479D">
        <w:t xml:space="preserve">bij het </w:t>
      </w:r>
      <w:r w:rsidRPr="008D479D" w:rsidR="008D479D">
        <w:t>Voorstel van wet van het lid Beckerman tot wijziging van de Woningwet ter bevordering van wooncoöperaties</w:t>
      </w:r>
      <w:r w:rsidR="008D479D">
        <w:t>.</w:t>
      </w:r>
    </w:p>
    <w:p w:rsidR="008D479D" w:rsidP="006076B8" w14:paraId="100AAC06" w14:textId="77777777"/>
    <w:p w:rsidR="00AF687C" w:rsidP="008D479D" w14:paraId="04762ED6" w14:textId="77777777">
      <w:r>
        <w:t xml:space="preserve">De wet wijzigt de definitie van een wooncoöperatie in de woningwet en vraagt gemeenten </w:t>
      </w:r>
      <w:r w:rsidRPr="00486C79">
        <w:t xml:space="preserve">om het beleid dat zij hebben te beschrijven in het volkshuisvestingsprogramma. </w:t>
      </w:r>
      <w:r>
        <w:t xml:space="preserve">In de wet is </w:t>
      </w:r>
      <w:r w:rsidR="00D961A5">
        <w:t>ook</w:t>
      </w:r>
      <w:r>
        <w:t xml:space="preserve"> voorzien dat </w:t>
      </w:r>
      <w:r w:rsidRPr="00AF687C">
        <w:t>de bepalingen uit dit</w:t>
      </w:r>
      <w:r>
        <w:t xml:space="preserve"> </w:t>
      </w:r>
      <w:r w:rsidRPr="00AF687C">
        <w:t xml:space="preserve">wetsvoorstel </w:t>
      </w:r>
      <w:r>
        <w:t xml:space="preserve">verder </w:t>
      </w:r>
      <w:r w:rsidRPr="00AF687C">
        <w:t>worden uitgewerkt</w:t>
      </w:r>
      <w:r w:rsidR="00216A28">
        <w:t xml:space="preserve"> via</w:t>
      </w:r>
      <w:r w:rsidRPr="00AF687C" w:rsidR="00216A28">
        <w:t xml:space="preserve"> lagere regelgeving</w:t>
      </w:r>
      <w:r w:rsidRPr="00AF687C">
        <w:t>.</w:t>
      </w:r>
      <w:r>
        <w:t xml:space="preserve"> Het gaat onder andere over aspecten van het beleid om </w:t>
      </w:r>
      <w:r w:rsidRPr="008D479D" w:rsidR="00AA1C76">
        <w:t>wooncoöperaties</w:t>
      </w:r>
      <w:r w:rsidR="00AA1C76">
        <w:t xml:space="preserve"> </w:t>
      </w:r>
      <w:r>
        <w:t xml:space="preserve">te bevorderen in het </w:t>
      </w:r>
      <w:r w:rsidRPr="00AF687C">
        <w:t>volkshuisvestingsprogramma</w:t>
      </w:r>
      <w:r>
        <w:t xml:space="preserve"> en wijzingen van het Besluit Toegelaten Instell</w:t>
      </w:r>
      <w:r w:rsidR="00AA1C76">
        <w:t>i</w:t>
      </w:r>
      <w:r>
        <w:t>ng</w:t>
      </w:r>
      <w:r w:rsidR="00AA1C76">
        <w:t>en</w:t>
      </w:r>
      <w:r>
        <w:t xml:space="preserve"> die verband houden met de gewijzigde definitie.</w:t>
      </w:r>
    </w:p>
    <w:p w:rsidR="00AF687C" w:rsidP="008D479D" w14:paraId="44EF7440" w14:textId="77777777"/>
    <w:p w:rsidR="008D479D" w:rsidP="008D479D" w14:paraId="314B910B" w14:textId="77777777">
      <w:r>
        <w:t>Dit amendement voorziet in een voorhangprocedure</w:t>
      </w:r>
      <w:r w:rsidR="00D961A5">
        <w:t xml:space="preserve"> voor de algemene maatregel van bestuur (AMvB) die daarvoor nodig </w:t>
      </w:r>
      <w:r w:rsidR="00574AA9">
        <w:t>is</w:t>
      </w:r>
      <w:r w:rsidRPr="00F15A4B">
        <w:t>.</w:t>
      </w:r>
      <w:r>
        <w:t xml:space="preserve"> Op deze manier blijft parlementaire betrokkenheid bij </w:t>
      </w:r>
      <w:r w:rsidR="00D961A5">
        <w:t>de wijzigingen naar aanleiding van het wetsvoorstel</w:t>
      </w:r>
      <w:r>
        <w:t xml:space="preserve"> beter gewaarborgd.</w:t>
      </w:r>
    </w:p>
    <w:p w:rsidR="008D479D" w:rsidP="008D479D" w14:paraId="3B082C03" w14:textId="77777777"/>
    <w:p w:rsidRPr="006076B8" w:rsidR="006076B8" w:rsidP="006076B8" w14:paraId="438D40D6" w14:textId="77777777">
      <w:r>
        <w:t xml:space="preserve">Het kabinet vindt het belangrijk dat de </w:t>
      </w:r>
      <w:r w:rsidRPr="00D961A5">
        <w:t>parlementaire betrokkenheid </w:t>
      </w:r>
      <w:r>
        <w:t xml:space="preserve">bij de verdere uitwerking van dit wetsvoorstel in lagere regelgeving is gewaarborgd. </w:t>
      </w:r>
      <w:r w:rsidRPr="006076B8">
        <w:t>Daarom kan ik het amendement Oordeel Kamer geven.</w:t>
      </w:r>
    </w:p>
    <w:p w:rsidR="006076B8" w:rsidP="006076B8" w14:paraId="1CFD321A" w14:textId="77777777"/>
    <w:p w:rsidR="008D479D" w:rsidP="006076B8" w14:paraId="3877D98D" w14:textId="77777777">
      <w:r w:rsidRPr="006076B8">
        <w:t xml:space="preserve">De </w:t>
      </w:r>
      <w:r w:rsidR="00574398">
        <w:t>m</w:t>
      </w:r>
      <w:r w:rsidRPr="006076B8">
        <w:t>inister van Volkshuisvesting en Ruimtelijke Ordening,</w:t>
      </w:r>
    </w:p>
    <w:p w:rsidR="008D479D" w:rsidP="006076B8" w14:paraId="68E1C259" w14:textId="77777777"/>
    <w:p w:rsidR="008D479D" w:rsidP="006076B8" w14:paraId="37E9BF27" w14:textId="77777777"/>
    <w:p w:rsidR="008D479D" w:rsidP="006076B8" w14:paraId="1D570773" w14:textId="77777777"/>
    <w:p w:rsidR="008D479D" w:rsidP="006076B8" w14:paraId="2EC576CF" w14:textId="77777777"/>
    <w:p w:rsidR="008D479D" w:rsidP="006076B8" w14:paraId="686BA73B" w14:textId="77777777"/>
    <w:p w:rsidR="00233B2A" w14:paraId="04FB7FF1" w14:textId="77777777">
      <w:r w:rsidRPr="00B66FE6">
        <w:t>Elanor Boekholt-O’Sullivan</w:t>
      </w:r>
    </w:p>
    <w:p w:rsidR="00233B2A" w14:paraId="3F67FD8B" w14:textId="77777777"/>
    <w:p w:rsidR="00233B2A" w14:paraId="137691CB" w14:textId="77777777"/>
    <w:p w:rsidR="00233B2A" w14:paraId="46C3D97C" w14:textId="77777777"/>
    <w:p w:rsidR="00233B2A" w14:paraId="627B417D" w14:textId="77777777"/>
    <w:p w:rsidR="00233B2A" w14:paraId="2D8C3147" w14:textId="77777777"/>
    <w:p w:rsidR="00233B2A" w14:paraId="764B349A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1BFC" w14:paraId="5AE080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B2A" w14:paraId="52D18482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1BFC" w14:paraId="1037BE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1BFC" w14:paraId="3B7189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B2A" w14:paraId="25F8DC0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6A28" w14:paraId="425A06D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216A28" w14:paraId="128EFB4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3B2A" w14:paraId="227DE48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54438" w14:paraId="52B51E4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24 juni 2026</w:t>
                          </w:r>
                          <w:r>
                            <w:fldChar w:fldCharType="end"/>
                          </w:r>
                        </w:p>
                        <w:p w:rsidR="00233B2A" w14:paraId="09587B91" w14:textId="77777777">
                          <w:pPr>
                            <w:pStyle w:val="WitregelW1"/>
                          </w:pPr>
                        </w:p>
                        <w:p w:rsidR="00233B2A" w14:paraId="22892C5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54438" w14:paraId="0377B89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2026-0000302741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33B2A" w14:paraId="7996985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24 juni 2026</w:t>
                    </w:r>
                    <w:r>
                      <w:fldChar w:fldCharType="end"/>
                    </w:r>
                  </w:p>
                  <w:p w:rsidR="00233B2A" w14:paraId="7911A0FA" w14:textId="77777777">
                    <w:pPr>
                      <w:pStyle w:val="WitregelW1"/>
                    </w:pPr>
                  </w:p>
                  <w:p w:rsidR="00233B2A" w14:paraId="345999F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2026-0000302741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6A28" w14:paraId="1A49DE8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216A28" w14:paraId="7908EA8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438" w14:paraId="284DA41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B2A" w14:paraId="72610E5B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3B2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8265935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265935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233B2A" w14:paraId="571CB9F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3B2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2358773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358773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233B2A" w14:paraId="3098DD3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3B2A" w14:paraId="0B73BA6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33B2A" w14:paraId="1E69DA83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3B2A" w14:paraId="4D75E503" w14:textId="77777777">
                          <w:r>
                            <w:t>Aan de Voorzitter van de Tweede Kamer der Staten-Generaal</w:t>
                          </w:r>
                        </w:p>
                        <w:p w:rsidR="00233B2A" w14:paraId="3EDF856C" w14:textId="77777777">
                          <w:r>
                            <w:t>Postbus 20018</w:t>
                          </w:r>
                        </w:p>
                        <w:p w:rsidR="00233B2A" w14:paraId="200E5834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233B2A" w14:paraId="70074282" w14:textId="77777777">
                    <w:r>
                      <w:t>Aan de Voorzitter van de Tweede Kamer der Staten-Generaal</w:t>
                    </w:r>
                  </w:p>
                  <w:p w:rsidR="00233B2A" w14:paraId="618F6ADD" w14:textId="77777777">
                    <w:r>
                      <w:t>Postbus 20018</w:t>
                    </w:r>
                  </w:p>
                  <w:p w:rsidR="00233B2A" w14:paraId="56038104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5397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39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07474F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33B2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33B2A" w14:textId="7E3C68FF">
                                <w:r>
                                  <w:t>30 juni 2026</w:t>
                                </w:r>
                              </w:p>
                            </w:tc>
                          </w:tr>
                          <w:tr w14:paraId="056E6A2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33B2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54438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Appreciatie amendement van het lid Flach Wet bevordering wooncoöperaties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16A2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2.5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07474F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33B2A" w14:paraId="67E5F58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33B2A" w14:paraId="7C0900E6" w14:textId="7E3C68FF">
                          <w:r>
                            <w:t>30 juni 2026</w:t>
                          </w:r>
                        </w:p>
                      </w:tc>
                    </w:tr>
                    <w:tr w14:paraId="056E6A2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33B2A" w14:paraId="0EB8C41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54438" w14:paraId="61473FFB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Appreciatie amendement van het lid Flach Wet bevordering wooncoöperaties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216A28" w14:paraId="77EBDE0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3B2A" w:rsidRPr="006076B8" w14:paraId="607C666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076B8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233B2A" w:rsidRPr="006076B8" w14:paraId="1F728B9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076B8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233B2A" w:rsidRPr="006076B8" w14:paraId="0861DC7A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076B8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233B2A" w14:paraId="2D53E5C6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233B2A" w14:paraId="06A2B247" w14:textId="77777777">
                          <w:pPr>
                            <w:pStyle w:val="WitregelW1"/>
                          </w:pPr>
                        </w:p>
                        <w:p w:rsidR="00233B2A" w14:paraId="2A9DFD0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54438" w14:paraId="09FFAD1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2026-0000302741</w:t>
                          </w:r>
                          <w:r>
                            <w:fldChar w:fldCharType="end"/>
                          </w:r>
                        </w:p>
                        <w:p w:rsidR="00233B2A" w14:paraId="30A0E948" w14:textId="77777777">
                          <w:pPr>
                            <w:pStyle w:val="WitregelW1"/>
                          </w:pPr>
                        </w:p>
                        <w:p w:rsidR="00233B2A" w14:paraId="28224E64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233B2A" w14:paraId="472626FF" w14:textId="77777777">
                          <w:pPr>
                            <w:pStyle w:val="Referentiegegevens"/>
                          </w:pPr>
                          <w:r>
                            <w:t>kst-36780</w:t>
                          </w:r>
                          <w:r w:rsidR="009B162C">
                            <w:t>-19</w:t>
                          </w:r>
                        </w:p>
                        <w:p w:rsidR="00233B2A" w14:paraId="1DB2E838" w14:textId="77777777">
                          <w:pPr>
                            <w:pStyle w:val="WitregelW1"/>
                          </w:pPr>
                        </w:p>
                        <w:p w:rsidR="00233B2A" w14:paraId="73836F2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33B2A" w:rsidRPr="006076B8" w14:paraId="77B26D4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076B8">
                      <w:rPr>
                        <w:lang w:val="de-DE"/>
                      </w:rPr>
                      <w:t>Turfmarkt</w:t>
                    </w:r>
                    <w:r w:rsidRPr="006076B8">
                      <w:rPr>
                        <w:lang w:val="de-DE"/>
                      </w:rPr>
                      <w:t xml:space="preserve"> 147</w:t>
                    </w:r>
                  </w:p>
                  <w:p w:rsidR="00233B2A" w:rsidRPr="006076B8" w14:paraId="131698F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076B8">
                      <w:rPr>
                        <w:lang w:val="de-DE"/>
                      </w:rPr>
                      <w:t>2511 DP Den Haag</w:t>
                    </w:r>
                  </w:p>
                  <w:p w:rsidR="00233B2A" w:rsidRPr="006076B8" w14:paraId="64F78F8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076B8">
                      <w:rPr>
                        <w:lang w:val="de-DE"/>
                      </w:rPr>
                      <w:t>Postbus 20011</w:t>
                    </w:r>
                  </w:p>
                  <w:p w:rsidR="00233B2A" w14:paraId="084B012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233B2A" w14:paraId="4078AC82" w14:textId="77777777">
                    <w:pPr>
                      <w:pStyle w:val="WitregelW1"/>
                    </w:pPr>
                  </w:p>
                  <w:p w:rsidR="00233B2A" w14:paraId="707EC18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2026-0000302741</w:t>
                    </w:r>
                    <w:r>
                      <w:fldChar w:fldCharType="end"/>
                    </w:r>
                  </w:p>
                  <w:p w:rsidR="00233B2A" w14:paraId="6F7FA0ED" w14:textId="77777777">
                    <w:pPr>
                      <w:pStyle w:val="WitregelW1"/>
                    </w:pPr>
                  </w:p>
                  <w:p w:rsidR="00233B2A" w14:paraId="0E4D9ED5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233B2A" w14:paraId="52D3193C" w14:textId="43F2F7DA">
                    <w:pPr>
                      <w:pStyle w:val="Referentiegegevens"/>
                    </w:pPr>
                    <w:r>
                      <w:t>kst-36780</w:t>
                    </w:r>
                    <w:r w:rsidR="009B162C">
                      <w:t>-19</w:t>
                    </w:r>
                  </w:p>
                  <w:p w:rsidR="00233B2A" w14:paraId="077BF40F" w14:textId="77777777">
                    <w:pPr>
                      <w:pStyle w:val="WitregelW1"/>
                    </w:pPr>
                  </w:p>
                  <w:p w:rsidR="00233B2A" w14:paraId="394E8E1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438" w14:paraId="6BC99E6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6A28" w14:paraId="1A75E7D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216A28" w14:paraId="06339BA6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C11A3C3"/>
    <w:multiLevelType w:val="multilevel"/>
    <w:tmpl w:val="B5593BD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C8254E22"/>
    <w:multiLevelType w:val="multilevel"/>
    <w:tmpl w:val="0B979105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FB7F5675"/>
    <w:multiLevelType w:val="multilevel"/>
    <w:tmpl w:val="B52357D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8B647D3"/>
    <w:multiLevelType w:val="multilevel"/>
    <w:tmpl w:val="E322739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533303555">
    <w:abstractNumId w:val="3"/>
  </w:num>
  <w:num w:numId="2" w16cid:durableId="303394247">
    <w:abstractNumId w:val="2"/>
  </w:num>
  <w:num w:numId="3" w16cid:durableId="761343938">
    <w:abstractNumId w:val="0"/>
  </w:num>
  <w:num w:numId="4" w16cid:durableId="21366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B8"/>
    <w:rsid w:val="0011257C"/>
    <w:rsid w:val="00216A28"/>
    <w:rsid w:val="0022754A"/>
    <w:rsid w:val="00233B2A"/>
    <w:rsid w:val="003B2123"/>
    <w:rsid w:val="003D5D79"/>
    <w:rsid w:val="00447179"/>
    <w:rsid w:val="00486C79"/>
    <w:rsid w:val="00554438"/>
    <w:rsid w:val="00574398"/>
    <w:rsid w:val="00574AA9"/>
    <w:rsid w:val="006076B8"/>
    <w:rsid w:val="0075162F"/>
    <w:rsid w:val="008658EB"/>
    <w:rsid w:val="008C3742"/>
    <w:rsid w:val="008D479D"/>
    <w:rsid w:val="009B162C"/>
    <w:rsid w:val="00AA1C76"/>
    <w:rsid w:val="00AE072D"/>
    <w:rsid w:val="00AF687C"/>
    <w:rsid w:val="00B0085C"/>
    <w:rsid w:val="00B130A7"/>
    <w:rsid w:val="00B66FE6"/>
    <w:rsid w:val="00B8667B"/>
    <w:rsid w:val="00C60322"/>
    <w:rsid w:val="00C971D2"/>
    <w:rsid w:val="00D01BFC"/>
    <w:rsid w:val="00D44897"/>
    <w:rsid w:val="00D7205A"/>
    <w:rsid w:val="00D961A5"/>
    <w:rsid w:val="00DD5E72"/>
    <w:rsid w:val="00F10CDA"/>
    <w:rsid w:val="00F15A4B"/>
    <w:rsid w:val="00F45DA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2CF823"/>
  <w15:docId w15:val="{A5D2A62C-33BA-4246-BB79-7B966963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076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076B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076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076B8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4AA9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574A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574AA9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574AA9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574AA9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574AA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7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1107</ap:Characters>
  <ap:DocSecurity>0</ap:DocSecurity>
  <ap:Lines>41</ap:Lines>
  <ap:Paragraphs>27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Appreciatie amendement van het lid Flach Wet bevordering wooncoöperaties</vt:lpstr>
    </vt:vector>
  </ap:TitlesOfParts>
  <ap:LinksUpToDate>false</ap:LinksUpToDate>
  <ap:CharactersWithSpaces>1264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2026-06-25T08:15:00.0000000Z</dcterms:created>
  <dcterms:modified xsi:type="dcterms:W3CDTF">2026-06-30T08:24:00.0000000Z</dcterms:modified>
  <dc:creator/>
  <lastModifiedBy/>
  <dc:description>------------------------</dc:description>
  <dc:subject/>
  <keywords/>
  <version/>
  <category/>
</coreProperties>
</file>