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F71" w:rsidRDefault="00211F71" w14:paraId="3A7663A3" w14:textId="77777777"/>
    <w:p w:rsidR="00211F71" w:rsidRDefault="00182082" w14:paraId="6AD93655" w14:textId="77777777">
      <w:r>
        <w:t xml:space="preserve">Hierbij zend ik u de antwoorden op de Kamervragen van het lid </w:t>
      </w:r>
      <w:r w:rsidR="00FA5D9D">
        <w:t>Patijn (GroenLinks-PvdA) over "</w:t>
      </w:r>
      <w:r w:rsidRPr="00E93700" w:rsidR="00FA5D9D">
        <w:t>terugvorderingen toeslagenwet door fout bij UWV, naar aanleiding van eerder beantwoorde vragen</w:t>
      </w:r>
      <w:r w:rsidR="00FA5D9D">
        <w:t>"</w:t>
      </w:r>
      <w:r>
        <w:t>.</w:t>
      </w:r>
    </w:p>
    <w:p w:rsidR="00211F71" w:rsidRDefault="00211F71" w14:paraId="2A065E14" w14:textId="77777777">
      <w:pPr>
        <w:pStyle w:val="WitregelW1bodytekst"/>
      </w:pPr>
    </w:p>
    <w:p w:rsidR="00211F71" w:rsidRDefault="00182082" w14:paraId="51540134" w14:textId="77777777">
      <w:r>
        <w:t xml:space="preserve">De Minister van Sociale Zaken </w:t>
      </w:r>
      <w:r>
        <w:br/>
        <w:t>en Werkgelegenheid,</w:t>
      </w:r>
    </w:p>
    <w:p w:rsidR="00211F71" w:rsidRDefault="00211F71" w14:paraId="1EBEFCDD" w14:textId="77777777"/>
    <w:p w:rsidR="00211F71" w:rsidRDefault="00211F71" w14:paraId="1FF75D04" w14:textId="77777777"/>
    <w:p w:rsidR="00211F71" w:rsidRDefault="00211F71" w14:paraId="6FB814CD" w14:textId="77777777"/>
    <w:p w:rsidR="00211F71" w:rsidRDefault="00211F71" w14:paraId="0402FF14" w14:textId="77777777"/>
    <w:p w:rsidR="00211F71" w:rsidRDefault="00211F71" w14:paraId="02004676" w14:textId="77777777"/>
    <w:p w:rsidR="00211F71" w:rsidRDefault="00182082" w14:paraId="5F9BC613" w14:textId="77777777">
      <w:r>
        <w:t>J.A. Vijlbrief</w:t>
      </w:r>
    </w:p>
    <w:sectPr w:rsidR="00211F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66DA" w14:textId="77777777" w:rsidR="0064775E" w:rsidRDefault="0064775E">
      <w:pPr>
        <w:spacing w:line="240" w:lineRule="auto"/>
      </w:pPr>
      <w:r>
        <w:separator/>
      </w:r>
    </w:p>
  </w:endnote>
  <w:endnote w:type="continuationSeparator" w:id="0">
    <w:p w14:paraId="50E8FC9E" w14:textId="77777777" w:rsidR="0064775E" w:rsidRDefault="00647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6549" w14:textId="77777777" w:rsidR="00182082" w:rsidRDefault="001820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0AC3" w14:textId="77777777" w:rsidR="00182082" w:rsidRDefault="001820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0BF4" w14:textId="77777777" w:rsidR="00182082" w:rsidRDefault="001820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16A3" w14:textId="77777777" w:rsidR="0064775E" w:rsidRDefault="0064775E">
      <w:pPr>
        <w:spacing w:line="240" w:lineRule="auto"/>
      </w:pPr>
      <w:r>
        <w:separator/>
      </w:r>
    </w:p>
  </w:footnote>
  <w:footnote w:type="continuationSeparator" w:id="0">
    <w:p w14:paraId="258CCB57" w14:textId="77777777" w:rsidR="0064775E" w:rsidRDefault="00647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BFDC" w14:textId="77777777" w:rsidR="00182082" w:rsidRDefault="001820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149" w14:textId="77777777" w:rsidR="00211F71" w:rsidRDefault="0018208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ECE063E" wp14:editId="00D23CC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3A4A2" w14:textId="77777777" w:rsidR="00211F71" w:rsidRDefault="00182082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468F8DE1" w14:textId="77777777" w:rsidR="00211F71" w:rsidRDefault="00211F71">
                          <w:pPr>
                            <w:pStyle w:val="WitregelW2"/>
                          </w:pPr>
                        </w:p>
                        <w:p w14:paraId="0C42BEF8" w14:textId="77777777" w:rsidR="00211F71" w:rsidRDefault="0018208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7A4D57B" w14:textId="4DDC1046" w:rsidR="002A5878" w:rsidRDefault="00070F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99EC207" w14:textId="77777777" w:rsidR="00211F71" w:rsidRDefault="00211F71">
                          <w:pPr>
                            <w:pStyle w:val="WitregelW1"/>
                          </w:pPr>
                        </w:p>
                        <w:p w14:paraId="2A864137" w14:textId="77777777" w:rsidR="00211F71" w:rsidRDefault="0018208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809712" w14:textId="75087D3C" w:rsidR="002A5878" w:rsidRDefault="00070F8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2026-0000202773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CE063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2C3A4A2" w14:textId="77777777" w:rsidR="00211F71" w:rsidRDefault="00182082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468F8DE1" w14:textId="77777777" w:rsidR="00211F71" w:rsidRDefault="00211F71">
                    <w:pPr>
                      <w:pStyle w:val="WitregelW2"/>
                    </w:pPr>
                  </w:p>
                  <w:p w14:paraId="0C42BEF8" w14:textId="77777777" w:rsidR="00211F71" w:rsidRDefault="0018208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7A4D57B" w14:textId="4DDC1046" w:rsidR="002A5878" w:rsidRDefault="00070F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99EC207" w14:textId="77777777" w:rsidR="00211F71" w:rsidRDefault="00211F71">
                    <w:pPr>
                      <w:pStyle w:val="WitregelW1"/>
                    </w:pPr>
                  </w:p>
                  <w:p w14:paraId="2A864137" w14:textId="77777777" w:rsidR="00211F71" w:rsidRDefault="0018208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809712" w14:textId="75087D3C" w:rsidR="002A5878" w:rsidRDefault="00070F8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2026-0000202773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72B0B5" wp14:editId="76F1C06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D593D" w14:textId="77777777" w:rsidR="002A5878" w:rsidRDefault="00070F8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2B0B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2DD593D" w14:textId="77777777" w:rsidR="002A5878" w:rsidRDefault="00070F8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DF04" w14:textId="77777777" w:rsidR="00211F71" w:rsidRDefault="0018208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6E5086" wp14:editId="2A13E98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0D88C" w14:textId="77777777" w:rsidR="00211F71" w:rsidRDefault="001820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8917A5" wp14:editId="295CFE8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6E508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740D88C" w14:textId="77777777" w:rsidR="00211F71" w:rsidRDefault="001820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8917A5" wp14:editId="295CFE84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F32A33" wp14:editId="03A6C2E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C2ACE" w14:textId="77777777" w:rsidR="00211F71" w:rsidRPr="005639F7" w:rsidRDefault="00182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39F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F62E912" w14:textId="77777777" w:rsidR="00211F71" w:rsidRPr="005639F7" w:rsidRDefault="00182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39F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0940EEA" w14:textId="77777777" w:rsidR="00211F71" w:rsidRPr="005639F7" w:rsidRDefault="00182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39F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B0CE367" w14:textId="77777777" w:rsidR="00211F71" w:rsidRPr="005639F7" w:rsidRDefault="00211F7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87CA953" w14:textId="77777777" w:rsidR="00211F71" w:rsidRDefault="0018208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178DD38" w14:textId="1CA66B4E" w:rsidR="002A5878" w:rsidRDefault="00070F8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2026-0000202773</w:t>
                          </w:r>
                          <w:r>
                            <w:fldChar w:fldCharType="end"/>
                          </w:r>
                        </w:p>
                        <w:p w14:paraId="74CBA826" w14:textId="77777777" w:rsidR="00211F71" w:rsidRDefault="00211F71">
                          <w:pPr>
                            <w:pStyle w:val="WitregelW1"/>
                          </w:pPr>
                        </w:p>
                        <w:p w14:paraId="43FEAED8" w14:textId="77777777" w:rsidR="00936598" w:rsidRDefault="00936598" w:rsidP="0093659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C8663D2" w14:textId="77777777" w:rsidR="00936598" w:rsidRDefault="00936598" w:rsidP="00936598">
                          <w:pPr>
                            <w:pStyle w:val="ReferentiegegevensHL"/>
                          </w:pPr>
                          <w:r>
                            <w:t>2026Z10555</w:t>
                          </w:r>
                        </w:p>
                        <w:p w14:paraId="6AB03079" w14:textId="77777777" w:rsidR="00654346" w:rsidRPr="00654346" w:rsidRDefault="00654346" w:rsidP="0065434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5434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 </w:t>
                          </w:r>
                        </w:p>
                        <w:p w14:paraId="04409336" w14:textId="77777777" w:rsidR="00654346" w:rsidRPr="00654346" w:rsidRDefault="00654346" w:rsidP="0065434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5434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3C5C3EC2" w14:textId="77777777" w:rsidR="00936598" w:rsidRPr="00936598" w:rsidRDefault="00936598" w:rsidP="00936598"/>
                        <w:p w14:paraId="39E05E89" w14:textId="4739DF7F" w:rsidR="002A5878" w:rsidRDefault="00070F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F97813D" w14:textId="77777777" w:rsidR="00211F71" w:rsidRDefault="00211F71">
                          <w:pPr>
                            <w:pStyle w:val="WitregelW1"/>
                          </w:pPr>
                        </w:p>
                        <w:p w14:paraId="2245E857" w14:textId="3677110E" w:rsidR="002A5878" w:rsidRDefault="00070F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32A3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EDC2ACE" w14:textId="77777777" w:rsidR="00211F71" w:rsidRPr="005639F7" w:rsidRDefault="00182082">
                    <w:pPr>
                      <w:pStyle w:val="Afzendgegevens"/>
                      <w:rPr>
                        <w:lang w:val="de-DE"/>
                      </w:rPr>
                    </w:pPr>
                    <w:r w:rsidRPr="005639F7">
                      <w:rPr>
                        <w:lang w:val="de-DE"/>
                      </w:rPr>
                      <w:t>Postbus 90801</w:t>
                    </w:r>
                  </w:p>
                  <w:p w14:paraId="1F62E912" w14:textId="77777777" w:rsidR="00211F71" w:rsidRPr="005639F7" w:rsidRDefault="00182082">
                    <w:pPr>
                      <w:pStyle w:val="Afzendgegevens"/>
                      <w:rPr>
                        <w:lang w:val="de-DE"/>
                      </w:rPr>
                    </w:pPr>
                    <w:r w:rsidRPr="005639F7">
                      <w:rPr>
                        <w:lang w:val="de-DE"/>
                      </w:rPr>
                      <w:t>2509 LV  Den Haag</w:t>
                    </w:r>
                  </w:p>
                  <w:p w14:paraId="30940EEA" w14:textId="77777777" w:rsidR="00211F71" w:rsidRPr="005639F7" w:rsidRDefault="00182082">
                    <w:pPr>
                      <w:pStyle w:val="Afzendgegevens"/>
                      <w:rPr>
                        <w:lang w:val="de-DE"/>
                      </w:rPr>
                    </w:pPr>
                    <w:r w:rsidRPr="005639F7">
                      <w:rPr>
                        <w:lang w:val="de-DE"/>
                      </w:rPr>
                      <w:t>T   070 333 44 44</w:t>
                    </w:r>
                  </w:p>
                  <w:p w14:paraId="3B0CE367" w14:textId="77777777" w:rsidR="00211F71" w:rsidRPr="005639F7" w:rsidRDefault="00211F7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87CA953" w14:textId="77777777" w:rsidR="00211F71" w:rsidRDefault="0018208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178DD38" w14:textId="1CA66B4E" w:rsidR="002A5878" w:rsidRDefault="00070F8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2026-0000202773</w:t>
                    </w:r>
                    <w:r>
                      <w:fldChar w:fldCharType="end"/>
                    </w:r>
                  </w:p>
                  <w:p w14:paraId="74CBA826" w14:textId="77777777" w:rsidR="00211F71" w:rsidRDefault="00211F71">
                    <w:pPr>
                      <w:pStyle w:val="WitregelW1"/>
                    </w:pPr>
                  </w:p>
                  <w:p w14:paraId="43FEAED8" w14:textId="77777777" w:rsidR="00936598" w:rsidRDefault="00936598" w:rsidP="0093659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C8663D2" w14:textId="77777777" w:rsidR="00936598" w:rsidRDefault="00936598" w:rsidP="00936598">
                    <w:pPr>
                      <w:pStyle w:val="ReferentiegegevensHL"/>
                    </w:pPr>
                    <w:r>
                      <w:t>2026Z10555</w:t>
                    </w:r>
                  </w:p>
                  <w:p w14:paraId="6AB03079" w14:textId="77777777" w:rsidR="00654346" w:rsidRPr="00654346" w:rsidRDefault="00654346" w:rsidP="0065434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54346">
                      <w:rPr>
                        <w:b/>
                        <w:bCs/>
                        <w:sz w:val="13"/>
                        <w:szCs w:val="13"/>
                      </w:rPr>
                      <w:t xml:space="preserve">Bijlage </w:t>
                    </w:r>
                  </w:p>
                  <w:p w14:paraId="04409336" w14:textId="77777777" w:rsidR="00654346" w:rsidRPr="00654346" w:rsidRDefault="00654346" w:rsidP="00654346">
                    <w:pPr>
                      <w:rPr>
                        <w:sz w:val="13"/>
                        <w:szCs w:val="13"/>
                      </w:rPr>
                    </w:pPr>
                    <w:r w:rsidRPr="00654346">
                      <w:rPr>
                        <w:sz w:val="13"/>
                        <w:szCs w:val="13"/>
                      </w:rPr>
                      <w:t>1</w:t>
                    </w:r>
                  </w:p>
                  <w:p w14:paraId="3C5C3EC2" w14:textId="77777777" w:rsidR="00936598" w:rsidRPr="00936598" w:rsidRDefault="00936598" w:rsidP="00936598"/>
                  <w:p w14:paraId="39E05E89" w14:textId="4739DF7F" w:rsidR="002A5878" w:rsidRDefault="00070F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F97813D" w14:textId="77777777" w:rsidR="00211F71" w:rsidRDefault="00211F71">
                    <w:pPr>
                      <w:pStyle w:val="WitregelW1"/>
                    </w:pPr>
                  </w:p>
                  <w:p w14:paraId="2245E857" w14:textId="3677110E" w:rsidR="002A5878" w:rsidRDefault="00070F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90636D" wp14:editId="51430CF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50048" w14:textId="77777777" w:rsidR="00211F71" w:rsidRDefault="0018208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211F71" w:rsidRDefault="00182082" w14:paraId="42F3CCB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551455" wp14:editId="1EF9C7F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B2995" w14:textId="77777777" w:rsidR="00211F71" w:rsidRDefault="00182082">
                          <w:r>
                            <w:t>De voorzitter van de Tweede Kamer der Staten-Generaal</w:t>
                          </w:r>
                        </w:p>
                        <w:p w14:paraId="1C9710B9" w14:textId="77777777" w:rsidR="00211F71" w:rsidRDefault="00182082">
                          <w:r>
                            <w:t xml:space="preserve">Postbus 20018 </w:t>
                          </w:r>
                        </w:p>
                        <w:p w14:paraId="6A6949A5" w14:textId="77777777" w:rsidR="00211F71" w:rsidRDefault="00182082">
                          <w:r>
                            <w:t>2500 EA  Den Haag</w:t>
                          </w:r>
                        </w:p>
                        <w:p w14:paraId="643B20DF" w14:textId="77777777" w:rsidR="00211F71" w:rsidRDefault="0018208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211F71" w:rsidRDefault="00182082" w14:paraId="15818D6A" w14:textId="77777777">
                    <w:r>
                      <w:t>De voorzitter van de Tweede Kamer der Staten-Generaal</w:t>
                    </w:r>
                  </w:p>
                  <w:p w:rsidR="00211F71" w:rsidRDefault="00182082" w14:paraId="261AD91A" w14:textId="77777777">
                    <w:r>
                      <w:t xml:space="preserve">Postbus 20018 </w:t>
                    </w:r>
                  </w:p>
                  <w:p w:rsidR="00211F71" w:rsidRDefault="00182082" w14:paraId="6F0779C2" w14:textId="77777777">
                    <w:r>
                      <w:t>2500 EA  Den Haag</w:t>
                    </w:r>
                  </w:p>
                  <w:p w:rsidR="00211F71" w:rsidRDefault="00182082" w14:paraId="0CD6F3FA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79F6D8" wp14:editId="34FFB6A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11F71" w14:paraId="4466DDD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473561A" w14:textId="77777777" w:rsidR="00211F71" w:rsidRDefault="00211F71"/>
                            </w:tc>
                            <w:tc>
                              <w:tcPr>
                                <w:tcW w:w="5244" w:type="dxa"/>
                              </w:tcPr>
                              <w:p w14:paraId="27BACD68" w14:textId="77777777" w:rsidR="00211F71" w:rsidRDefault="00211F71"/>
                            </w:tc>
                          </w:tr>
                          <w:tr w:rsidR="00211F71" w14:paraId="660BE18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959000F" w14:textId="77777777" w:rsidR="00211F71" w:rsidRDefault="001820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640476" w14:textId="01F8343F" w:rsidR="002A5878" w:rsidRDefault="00070F8F">
                                <w:r>
                                  <w:t>29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11F71" w14:paraId="49CFD9A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0D70C5E" w14:textId="77777777" w:rsidR="00211F71" w:rsidRDefault="001820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50271AE" w14:textId="77777777" w:rsidR="00211F71" w:rsidRDefault="00936598">
                                <w:r>
                                  <w:t>Beantwoording</w:t>
                                </w:r>
                                <w:r w:rsidR="003739A3">
                                  <w:t xml:space="preserve"> </w:t>
                                </w:r>
                                <w:r w:rsidR="00FA5D9D">
                                  <w:t>Kamervragen over terugvorderingen toeslagenwet door fout bij UWV, naar aanleiding van eerder beantwoorde vragen</w:t>
                                </w:r>
                              </w:p>
                            </w:tc>
                          </w:tr>
                          <w:tr w:rsidR="00211F71" w14:paraId="6686EE4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DECE43" w14:textId="77777777" w:rsidR="00211F71" w:rsidRDefault="00211F71"/>
                            </w:tc>
                            <w:tc>
                              <w:tcPr>
                                <w:tcW w:w="5244" w:type="dxa"/>
                              </w:tcPr>
                              <w:p w14:paraId="0F9BC951" w14:textId="77777777" w:rsidR="00211F71" w:rsidRDefault="00211F71"/>
                            </w:tc>
                          </w:tr>
                        </w:tbl>
                        <w:p w14:paraId="616F3EE7" w14:textId="77777777" w:rsidR="00436BE9" w:rsidRDefault="00436B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9F6D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11F71" w14:paraId="4466DDD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473561A" w14:textId="77777777" w:rsidR="00211F71" w:rsidRDefault="00211F71"/>
                      </w:tc>
                      <w:tc>
                        <w:tcPr>
                          <w:tcW w:w="5244" w:type="dxa"/>
                        </w:tcPr>
                        <w:p w14:paraId="27BACD68" w14:textId="77777777" w:rsidR="00211F71" w:rsidRDefault="00211F71"/>
                      </w:tc>
                    </w:tr>
                    <w:tr w:rsidR="00211F71" w14:paraId="660BE18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959000F" w14:textId="77777777" w:rsidR="00211F71" w:rsidRDefault="0018208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640476" w14:textId="01F8343F" w:rsidR="002A5878" w:rsidRDefault="00070F8F">
                          <w:r>
                            <w:t>29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11F71" w14:paraId="49CFD9A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0D70C5E" w14:textId="77777777" w:rsidR="00211F71" w:rsidRDefault="0018208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50271AE" w14:textId="77777777" w:rsidR="00211F71" w:rsidRDefault="00936598">
                          <w:r>
                            <w:t>Beantwoording</w:t>
                          </w:r>
                          <w:r w:rsidR="003739A3">
                            <w:t xml:space="preserve"> </w:t>
                          </w:r>
                          <w:r w:rsidR="00FA5D9D">
                            <w:t>Kamervragen over terugvorderingen toeslagenwet door fout bij UWV, naar aanleiding van eerder beantwoorde vragen</w:t>
                          </w:r>
                        </w:p>
                      </w:tc>
                    </w:tr>
                    <w:tr w:rsidR="00211F71" w14:paraId="6686EE4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DECE43" w14:textId="77777777" w:rsidR="00211F71" w:rsidRDefault="00211F71"/>
                      </w:tc>
                      <w:tc>
                        <w:tcPr>
                          <w:tcW w:w="5244" w:type="dxa"/>
                        </w:tcPr>
                        <w:p w14:paraId="0F9BC951" w14:textId="77777777" w:rsidR="00211F71" w:rsidRDefault="00211F71"/>
                      </w:tc>
                    </w:tr>
                  </w:tbl>
                  <w:p w14:paraId="616F3EE7" w14:textId="77777777" w:rsidR="00436BE9" w:rsidRDefault="00436BE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0FEE94" wp14:editId="6B40748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9C0CA" w14:textId="77777777" w:rsidR="002A5878" w:rsidRDefault="00070F8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0FEE9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E09C0CA" w14:textId="77777777" w:rsidR="002A5878" w:rsidRDefault="00070F8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0F6456"/>
    <w:multiLevelType w:val="multilevel"/>
    <w:tmpl w:val="2245C55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001E8A"/>
    <w:multiLevelType w:val="multilevel"/>
    <w:tmpl w:val="C0A5FDA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D788AB"/>
    <w:multiLevelType w:val="multilevel"/>
    <w:tmpl w:val="6C918D6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3A2C7"/>
    <w:multiLevelType w:val="multilevel"/>
    <w:tmpl w:val="433F00A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65E6D"/>
    <w:multiLevelType w:val="multilevel"/>
    <w:tmpl w:val="4B9D794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185D28"/>
    <w:multiLevelType w:val="multilevel"/>
    <w:tmpl w:val="0AAEE30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FC74C55"/>
    <w:multiLevelType w:val="multilevel"/>
    <w:tmpl w:val="62D5894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232AFF7"/>
    <w:multiLevelType w:val="multilevel"/>
    <w:tmpl w:val="9EF25AD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0917001">
    <w:abstractNumId w:val="2"/>
  </w:num>
  <w:num w:numId="2" w16cid:durableId="796066793">
    <w:abstractNumId w:val="0"/>
  </w:num>
  <w:num w:numId="3" w16cid:durableId="2099906884">
    <w:abstractNumId w:val="6"/>
  </w:num>
  <w:num w:numId="4" w16cid:durableId="2014524487">
    <w:abstractNumId w:val="5"/>
  </w:num>
  <w:num w:numId="5" w16cid:durableId="142309292">
    <w:abstractNumId w:val="7"/>
  </w:num>
  <w:num w:numId="6" w16cid:durableId="162857712">
    <w:abstractNumId w:val="3"/>
  </w:num>
  <w:num w:numId="7" w16cid:durableId="597950772">
    <w:abstractNumId w:val="1"/>
  </w:num>
  <w:num w:numId="8" w16cid:durableId="1631740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F7"/>
    <w:rsid w:val="00070F8F"/>
    <w:rsid w:val="00182082"/>
    <w:rsid w:val="00211F71"/>
    <w:rsid w:val="002A5878"/>
    <w:rsid w:val="003739A3"/>
    <w:rsid w:val="003D0DB1"/>
    <w:rsid w:val="00405064"/>
    <w:rsid w:val="00436BE9"/>
    <w:rsid w:val="005639F7"/>
    <w:rsid w:val="005D1CEA"/>
    <w:rsid w:val="0064775E"/>
    <w:rsid w:val="00654346"/>
    <w:rsid w:val="00936598"/>
    <w:rsid w:val="00A51452"/>
    <w:rsid w:val="00C06CE7"/>
    <w:rsid w:val="00FA5D9D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BF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2026-06-15T07:32:00.0000000Z</dcterms:created>
  <dcterms:modified xsi:type="dcterms:W3CDTF">2026-06-29T10:38:00.0000000Z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M.C.W. Bodewes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2026-0000202773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