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F4FFF" w14:paraId="2862912D" w14:textId="02241118">
      <w:r>
        <w:t xml:space="preserve">Hierbij bied ik u de beantwoording aan op de schriftelijke Kamervragen van de begrotingsrapporteurs bij het jaarverslag 2025 van </w:t>
      </w:r>
      <w:r w:rsidR="002C4CA6">
        <w:t>Volkshuisvesting en Ruimtelijke Ordening</w:t>
      </w:r>
      <w:r>
        <w:t>, alsmede de beantwoording op de vragen in het kader van de V-100 bij het onderwerp ‘Woningaanbod nu en in de toekomst’.</w:t>
      </w:r>
    </w:p>
    <w:p w:rsidR="00EF4FFF" w14:paraId="68684170" w14:textId="77777777"/>
    <w:p w:rsidR="00EF4FFF" w14:paraId="02A35A94" w14:textId="77777777"/>
    <w:p w:rsidR="00EF4FFF" w14:paraId="2ECCA96B" w14:textId="77777777">
      <w:r>
        <w:t>De Minister van Volkshuisvesting en Ruimtelijke Ordening</w:t>
      </w:r>
      <w:r>
        <w:rPr>
          <w:i/>
        </w:rPr>
        <w:t>,</w:t>
      </w:r>
    </w:p>
    <w:p w:rsidR="00EF4FFF" w14:paraId="7C8C3EA4" w14:textId="77777777"/>
    <w:p w:rsidR="00EF4FFF" w14:paraId="2B4C1270" w14:textId="77777777"/>
    <w:p w:rsidR="00EF4FFF" w14:paraId="206C2C14" w14:textId="77777777"/>
    <w:p w:rsidR="00EF4FFF" w14:paraId="70E3C97D" w14:textId="77777777"/>
    <w:p w:rsidR="00FE34BF" w14:paraId="24E8BF9D" w14:textId="77777777"/>
    <w:p w:rsidR="00EF4FFF" w14:paraId="6DB5B286" w14:textId="77777777">
      <w:r>
        <w:t>Elanor</w:t>
      </w:r>
      <w:r>
        <w:t xml:space="preserve"> </w:t>
      </w:r>
      <w:r>
        <w:t>Boekholt-O'Sullivan</w:t>
      </w:r>
    </w:p>
    <w:p w:rsidR="00EF4FFF" w14:paraId="6E8EB118" w14:textId="77777777"/>
    <w:p w:rsidR="00EF4FFF" w14:paraId="732CCDA4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4CA6" w14:paraId="73C248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FFF" w14:paraId="1593B6B6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4CA6" w14:paraId="00856D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4CA6" w14:paraId="476034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FFF" w14:paraId="1E46C83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FF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EF4FFF" w14:textId="77777777">
                          <w:pPr>
                            <w:pStyle w:val="WitregelW2"/>
                          </w:pPr>
                        </w:p>
                        <w:p w:rsidR="00EF4FF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A4BC5" w14:textId="2784A6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EF4FFF" w14:textId="77777777">
                          <w:pPr>
                            <w:pStyle w:val="WitregelW1"/>
                          </w:pPr>
                        </w:p>
                        <w:p w:rsidR="00EF4FF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A4BC5" w14:textId="284EF9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2026-0000299256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F4FFF" w14:paraId="0A2639E9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EF4FFF" w14:paraId="778853F1" w14:textId="77777777">
                    <w:pPr>
                      <w:pStyle w:val="WitregelW2"/>
                    </w:pPr>
                  </w:p>
                  <w:p w:rsidR="00EF4FFF" w14:paraId="44093C8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A4BC5" w14:paraId="19075AF0" w14:textId="2784A6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EF4FFF" w14:paraId="479E654E" w14:textId="77777777">
                    <w:pPr>
                      <w:pStyle w:val="WitregelW1"/>
                    </w:pPr>
                  </w:p>
                  <w:p w:rsidR="00EF4FFF" w14:paraId="22A14EF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A4BC5" w14:paraId="4A3856AB" w14:textId="284EF9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2026-0000299256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B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E34BF" w14:paraId="4258410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4BC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A4BC5" w14:paraId="6B7417C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FFF" w14:paraId="33F365F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FF" w14:textId="77777777">
                          <w:r>
                            <w:t>Aan de Voorzitter van de Tweede Kamer der Staten-Generaal</w:t>
                          </w:r>
                        </w:p>
                        <w:p w:rsidR="00EF4FFF" w14:textId="77777777">
                          <w:r>
                            <w:t>Postbus 20018</w:t>
                          </w:r>
                        </w:p>
                        <w:p w:rsidR="00EF4FFF" w14:textId="11D96CBC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F4FFF" w14:paraId="26173ECC" w14:textId="77777777">
                    <w:r>
                      <w:t>Aan de Voorzitter van de Tweede Kamer der Staten-Generaal</w:t>
                    </w:r>
                  </w:p>
                  <w:p w:rsidR="00EF4FFF" w14:paraId="64D0EE5A" w14:textId="77777777">
                    <w:r>
                      <w:t>Postbus 20018</w:t>
                    </w:r>
                  </w:p>
                  <w:p w:rsidR="00EF4FFF" w14:paraId="3E54CF28" w14:textId="11D96CBC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381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38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C2B119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F4FF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4BC5" w14:textId="6DF01D6F">
                                <w:r>
                                  <w:t xml:space="preserve">29 juni </w:t>
                                </w:r>
                                <w:r>
                                  <w:t>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3547699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F4FF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F4FFF" w14:textId="0AC59D7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D54CB">
                                  <w:t>Beantwoording schriftelijke Kamervragen begrotingsrapporteurs jaarverslag 2025 VRO en vragen V-100</w:t>
                                </w:r>
                                <w:r w:rsidR="00ED54C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E34B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0.2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C2B119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F4FFF" w14:paraId="41FA395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4BC5" w14:paraId="68FD596C" w14:textId="6DF01D6F">
                          <w:r>
                            <w:t xml:space="preserve">29 juni </w:t>
                          </w:r>
                          <w:r>
                            <w:t>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3547699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F4FFF" w14:paraId="6B4D970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F4FFF" w14:paraId="1AA7DFF5" w14:textId="0AC59D7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D54CB">
                            <w:t>Beantwoording schriftelijke Kamervragen begrotingsrapporteurs jaarverslag 2025 VRO en vragen V-100</w:t>
                          </w:r>
                          <w:r w:rsidR="00ED54CB">
                            <w:fldChar w:fldCharType="end"/>
                          </w:r>
                        </w:p>
                      </w:tc>
                    </w:tr>
                  </w:tbl>
                  <w:p w:rsidR="00FE34BF" w14:paraId="0FAA6015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FF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EF4FFF" w14:textId="77777777">
                          <w:pPr>
                            <w:pStyle w:val="WitregelW1"/>
                          </w:pPr>
                        </w:p>
                        <w:p w:rsidR="00EF4FFF" w:rsidRPr="00FE34B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34BF">
                            <w:rPr>
                              <w:lang w:val="de-DE"/>
                            </w:rPr>
                            <w:t>Turfmarkt</w:t>
                          </w:r>
                          <w:r w:rsidRPr="00FE34B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F4FFF" w:rsidRPr="00FE34B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34BF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F4FFF" w:rsidRPr="00FE34B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34B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F4FFF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F4FFF" w14:textId="77777777">
                          <w:pPr>
                            <w:pStyle w:val="WitregelW2"/>
                          </w:pPr>
                        </w:p>
                        <w:p w:rsidR="00EF4FF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A4BC5" w14:textId="08FCB7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2026-0000299256</w:t>
                          </w:r>
                          <w:r>
                            <w:fldChar w:fldCharType="end"/>
                          </w:r>
                        </w:p>
                        <w:p w:rsidR="00EF4FFF" w14:textId="77777777">
                          <w:pPr>
                            <w:pStyle w:val="WitregelW1"/>
                          </w:pPr>
                        </w:p>
                        <w:p w:rsidR="00EF4FFF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F4FFF" w14:textId="36868CED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EF4FFF" w14:textId="77777777">
                          <w:pPr>
                            <w:pStyle w:val="WitregelW2"/>
                          </w:pPr>
                        </w:p>
                        <w:p w:rsidR="00EF4FF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F4FFF" w14:paraId="02FB2C76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EF4FFF" w14:paraId="78E56DED" w14:textId="77777777">
                    <w:pPr>
                      <w:pStyle w:val="WitregelW1"/>
                    </w:pPr>
                  </w:p>
                  <w:p w:rsidR="00EF4FFF" w:rsidRPr="00FE34BF" w14:paraId="14B70CB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E34BF">
                      <w:rPr>
                        <w:lang w:val="de-DE"/>
                      </w:rPr>
                      <w:t>Turfmarkt</w:t>
                    </w:r>
                    <w:r w:rsidRPr="00FE34BF">
                      <w:rPr>
                        <w:lang w:val="de-DE"/>
                      </w:rPr>
                      <w:t xml:space="preserve"> 147</w:t>
                    </w:r>
                  </w:p>
                  <w:p w:rsidR="00EF4FFF" w:rsidRPr="00FE34BF" w14:paraId="4D70B84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E34BF">
                      <w:rPr>
                        <w:lang w:val="de-DE"/>
                      </w:rPr>
                      <w:t>2511 DP Den Haag</w:t>
                    </w:r>
                  </w:p>
                  <w:p w:rsidR="00EF4FFF" w:rsidRPr="00FE34BF" w14:paraId="785B55A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FE34BF">
                      <w:rPr>
                        <w:lang w:val="de-DE"/>
                      </w:rPr>
                      <w:t>Postbus 20011</w:t>
                    </w:r>
                  </w:p>
                  <w:p w:rsidR="00EF4FFF" w14:paraId="62F21F9D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F4FFF" w14:paraId="7DB3C789" w14:textId="77777777">
                    <w:pPr>
                      <w:pStyle w:val="WitregelW2"/>
                    </w:pPr>
                  </w:p>
                  <w:p w:rsidR="00EF4FFF" w14:paraId="74FADC7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A4BC5" w14:paraId="2C4F7FE8" w14:textId="08FCB7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2026-0000299256</w:t>
                    </w:r>
                    <w:r>
                      <w:fldChar w:fldCharType="end"/>
                    </w:r>
                  </w:p>
                  <w:p w:rsidR="00EF4FFF" w14:paraId="56414F4F" w14:textId="77777777">
                    <w:pPr>
                      <w:pStyle w:val="WitregelW1"/>
                    </w:pPr>
                  </w:p>
                  <w:p w:rsidR="00EF4FFF" w14:paraId="228C5FD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F4FFF" w14:paraId="7E469D23" w14:textId="36868CED">
                    <w:pPr>
                      <w:pStyle w:val="Referentiegegevens"/>
                    </w:pPr>
                    <w:r>
                      <w:t>2</w:t>
                    </w:r>
                  </w:p>
                  <w:p w:rsidR="00EF4FFF" w14:paraId="76075194" w14:textId="77777777">
                    <w:pPr>
                      <w:pStyle w:val="WitregelW2"/>
                    </w:pPr>
                  </w:p>
                  <w:p w:rsidR="00EF4FFF" w14:paraId="11D1A35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4B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E34BF" w14:paraId="48A9853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4BC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A4BC5" w14:paraId="539F1C6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F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558639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58639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F4FFF" w14:paraId="7B86FEA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F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8362254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62254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F4FFF" w14:paraId="598AB0B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4FFF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F4FFF" w14:paraId="258E699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6469E76"/>
    <w:multiLevelType w:val="multilevel"/>
    <w:tmpl w:val="62A2F65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A9D96FF1"/>
    <w:multiLevelType w:val="multilevel"/>
    <w:tmpl w:val="AFD86BA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A9E69E20"/>
    <w:multiLevelType w:val="multilevel"/>
    <w:tmpl w:val="F80C6F0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19F24111"/>
    <w:multiLevelType w:val="multilevel"/>
    <w:tmpl w:val="02C2632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12192824">
    <w:abstractNumId w:val="0"/>
  </w:num>
  <w:num w:numId="2" w16cid:durableId="1486237505">
    <w:abstractNumId w:val="2"/>
  </w:num>
  <w:num w:numId="3" w16cid:durableId="388723475">
    <w:abstractNumId w:val="1"/>
  </w:num>
  <w:num w:numId="4" w16cid:durableId="846093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BF"/>
    <w:rsid w:val="001254B3"/>
    <w:rsid w:val="002C4CA6"/>
    <w:rsid w:val="003165A0"/>
    <w:rsid w:val="00701601"/>
    <w:rsid w:val="008A4BC5"/>
    <w:rsid w:val="00ED54CB"/>
    <w:rsid w:val="00EF4FFF"/>
    <w:rsid w:val="00F57BC3"/>
    <w:rsid w:val="00FE34B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F8421"/>
  <w15:docId w15:val="{825EA289-288E-4DA2-807E-6B4CB47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E34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E34B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E34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E34B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10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2026-06-29T09:46:00.0000000Z</dcterms:created>
  <dcterms:modified xsi:type="dcterms:W3CDTF">2026-06-29T09:46:00.0000000Z</dcterms:modified>
  <dc:creator/>
  <lastModifiedBy/>
  <dc:description>------------------------</dc:description>
  <dc:subject/>
  <keywords/>
  <version/>
  <category/>
</coreProperties>
</file>