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85BF0" w14:paraId="78E8597C" w14:textId="77777777"/>
    <w:p w:rsidR="00C85BF0" w14:paraId="04BDD7E5" w14:textId="77777777"/>
    <w:p w:rsidR="00C85BF0" w14:paraId="02102AC3" w14:textId="77777777"/>
    <w:p w:rsidR="00C85BF0" w14:paraId="414521A7" w14:textId="77777777"/>
    <w:p w:rsidR="00C85BF0" w14:paraId="1428E0F6" w14:textId="77777777"/>
    <w:p w:rsidR="00654834" w14:paraId="7F4AE6F3" w14:textId="77777777">
      <w:r>
        <w:t>Hierbij bied ik u de nota naar aanleiding van het verslag inzake het bovenvermelde voorstel van wet aan</w:t>
      </w:r>
      <w:r w:rsidR="005953EA">
        <w:t>, alsmede de nota naar aanleiding van het nader verslag en de tweede nota van wijziging.</w:t>
      </w:r>
    </w:p>
    <w:p w:rsidR="00654834" w14:paraId="778AF135" w14:textId="77777777">
      <w:pPr>
        <w:pStyle w:val="WitregelW1bodytekst"/>
      </w:pPr>
    </w:p>
    <w:p w:rsidR="00654834" w14:paraId="2854850D" w14:textId="77777777"/>
    <w:p w:rsidR="00654834" w14:paraId="4D8114DF" w14:textId="77777777">
      <w:r>
        <w:t xml:space="preserve">De </w:t>
      </w:r>
      <w:r w:rsidR="00C85BF0">
        <w:t>m</w:t>
      </w:r>
      <w:r>
        <w:t>inister van Binnenlandse Zaken en Koninkrijksrelaties</w:t>
      </w:r>
      <w:r>
        <w:rPr>
          <w:i/>
        </w:rPr>
        <w:t>,</w:t>
      </w:r>
    </w:p>
    <w:p w:rsidR="00654834" w14:paraId="6C0A7DFC" w14:textId="77777777"/>
    <w:p w:rsidR="00654834" w14:paraId="6990179E" w14:textId="77777777"/>
    <w:p w:rsidR="00654834" w14:paraId="57E6F7F7" w14:textId="77777777"/>
    <w:p w:rsidR="00654834" w14:paraId="52C3AA54" w14:textId="77777777"/>
    <w:p w:rsidR="00654834" w14:paraId="376A2C10" w14:textId="77777777">
      <w:r>
        <w:t>Pieter</w:t>
      </w:r>
      <w:r w:rsidR="00992EF6">
        <w:t xml:space="preserve"> Heerma</w:t>
      </w:r>
    </w:p>
    <w:p w:rsidR="00654834" w14:paraId="7F292997" w14:textId="77777777"/>
    <w:p w:rsidR="00654834" w14:paraId="692D8681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:rsidTr="003473DF" w14:paraId="2BE02670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654834" w14:paraId="128DFE6C" w14:textId="77777777">
            <w:r>
              <w:t>Volgnummer</w:t>
            </w:r>
          </w:p>
        </w:tc>
        <w:tc>
          <w:tcPr>
            <w:tcW w:w="3016" w:type="dxa"/>
          </w:tcPr>
          <w:p w:rsidR="00654834" w14:paraId="6C663CDD" w14:textId="77777777">
            <w:r>
              <w:t>Naam</w:t>
            </w:r>
          </w:p>
        </w:tc>
        <w:tc>
          <w:tcPr>
            <w:tcW w:w="3016" w:type="dxa"/>
          </w:tcPr>
          <w:p w:rsidR="00654834" w14:paraId="2939DD01" w14:textId="77777777">
            <w:r>
              <w:t>Classificatie</w:t>
            </w:r>
          </w:p>
        </w:tc>
      </w:tr>
      <w:tr w:rsidTr="003473DF" w14:paraId="4CDDA2F0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654834" w14:paraId="512F5D92" w14:textId="77777777">
            <w:r>
              <w:t>1</w:t>
            </w:r>
          </w:p>
        </w:tc>
        <w:tc>
          <w:tcPr>
            <w:tcW w:w="3016" w:type="dxa"/>
          </w:tcPr>
          <w:p w:rsidR="00654834" w14:paraId="21257D70" w14:textId="77777777">
            <w:r>
              <w:t>Nota naar aanleiding van het verslag Wet op de politieke partijen</w:t>
            </w:r>
          </w:p>
        </w:tc>
        <w:tc>
          <w:tcPr>
            <w:tcW w:w="3016" w:type="dxa"/>
          </w:tcPr>
          <w:p w:rsidR="00654834" w14:paraId="3649EB88" w14:textId="77777777"/>
        </w:tc>
      </w:tr>
      <w:tr w:rsidTr="003473DF" w14:paraId="5A930BCE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3473DF" w:rsidP="003473DF" w14:paraId="6DC0A58E" w14:textId="77777777">
            <w:r>
              <w:t>2</w:t>
            </w:r>
          </w:p>
        </w:tc>
        <w:tc>
          <w:tcPr>
            <w:tcW w:w="3016" w:type="dxa"/>
          </w:tcPr>
          <w:p w:rsidR="003473DF" w:rsidP="003473DF" w14:paraId="129C26A9" w14:textId="77777777">
            <w:r>
              <w:t>Tweede nota van wijziging</w:t>
            </w:r>
          </w:p>
        </w:tc>
        <w:tc>
          <w:tcPr>
            <w:tcW w:w="3016" w:type="dxa"/>
          </w:tcPr>
          <w:p w:rsidR="003473DF" w:rsidP="003473DF" w14:paraId="0B83CE6E" w14:textId="77777777"/>
        </w:tc>
      </w:tr>
      <w:tr w:rsidTr="003473DF" w14:paraId="52F35180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3473DF" w:rsidP="003473DF" w14:paraId="5638C05E" w14:textId="77777777">
            <w:r>
              <w:t>3</w:t>
            </w:r>
          </w:p>
        </w:tc>
        <w:tc>
          <w:tcPr>
            <w:tcW w:w="3016" w:type="dxa"/>
          </w:tcPr>
          <w:p w:rsidR="003473DF" w:rsidP="003473DF" w14:paraId="5A38AA84" w14:textId="77777777">
            <w:r w:rsidRPr="00E90A23">
              <w:t>Nadere nota n.a.v. ver</w:t>
            </w:r>
            <w:r w:rsidRPr="00605177">
              <w:t>slag</w:t>
            </w:r>
          </w:p>
        </w:tc>
        <w:tc>
          <w:tcPr>
            <w:tcW w:w="3016" w:type="dxa"/>
          </w:tcPr>
          <w:p w:rsidR="003473DF" w:rsidP="003473DF" w14:paraId="4AF27806" w14:textId="77777777"/>
        </w:tc>
      </w:tr>
    </w:tbl>
    <w:p w:rsidR="00654834" w14:paraId="5B8A74BD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53EA" w14:paraId="243A8E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834" w14:paraId="40D37D66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53EA" w14:paraId="73D6CE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53EA" w14:paraId="14136E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834" w14:paraId="5CEBBE1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83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25A65" w14:textId="5F62B2FC">
                          <w:pPr>
                            <w:pStyle w:val="Referentiegegevens"/>
                          </w:pPr>
                          <w:r>
                            <w:t>29 juni 2026</w:t>
                          </w:r>
                        </w:p>
                        <w:p w:rsidR="00654834" w14:textId="77777777">
                          <w:pPr>
                            <w:pStyle w:val="WitregelW1"/>
                          </w:pPr>
                        </w:p>
                        <w:p w:rsidR="0065483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25A65" w14:textId="2EB8A10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55B7E">
                            <w:t>2026-0000263160</w:t>
                          </w:r>
                          <w:r w:rsidR="00955B7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54834" w14:paraId="49D37FF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25A65" w14:paraId="51E1B047" w14:textId="5F62B2FC">
                    <w:pPr>
                      <w:pStyle w:val="Referentiegegevens"/>
                    </w:pPr>
                    <w:r>
                      <w:t>29 juni 2026</w:t>
                    </w:r>
                  </w:p>
                  <w:p w:rsidR="00654834" w14:paraId="5A346371" w14:textId="77777777">
                    <w:pPr>
                      <w:pStyle w:val="WitregelW1"/>
                    </w:pPr>
                  </w:p>
                  <w:p w:rsidR="00654834" w14:paraId="26D7C31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25A65" w14:paraId="3E64F9F0" w14:textId="2EB8A10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55B7E">
                      <w:t>2026-0000263160</w:t>
                    </w:r>
                    <w:r w:rsidR="00955B7E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61A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4761A0" w14:paraId="0D0B93C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5A6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25A65" w14:paraId="3E29480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834" w14:paraId="6CE3AC3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834" w14:textId="77777777">
                          <w:r>
                            <w:t>Aan de Voorzitter van de Tweede Kamer der Staten-Generaal</w:t>
                          </w:r>
                        </w:p>
                        <w:p w:rsidR="00654834" w14:textId="77777777">
                          <w:r>
                            <w:t>Postbus 20018</w:t>
                          </w:r>
                        </w:p>
                        <w:p w:rsidR="00654834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54834" w14:paraId="2F7C52CE" w14:textId="77777777">
                    <w:r>
                      <w:t>Aan de Voorzitter van de Tweede Kamer der Staten-Generaal</w:t>
                    </w:r>
                  </w:p>
                  <w:p w:rsidR="00654834" w14:paraId="4F816C1F" w14:textId="77777777">
                    <w:r>
                      <w:t>Postbus 20018</w:t>
                    </w:r>
                  </w:p>
                  <w:p w:rsidR="00654834" w14:paraId="331DBF73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3348355</wp:posOffset>
              </wp:positionV>
              <wp:extent cx="4787900" cy="58166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816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292505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5483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25A65" w14:textId="7C1386BA">
                                <w:r>
                                  <w:t>29 juni 2026</w:t>
                                </w:r>
                              </w:p>
                            </w:tc>
                          </w:tr>
                          <w:tr w14:paraId="58C0035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54834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54834" w14:textId="27C4522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55B7E">
                                  <w:t>Aanbieding nota naar aanleiding van het verslag wetsvoorstel Wet op de politieke partijen (36 742)</w:t>
                                </w:r>
                                <w:r w:rsidR="00955B7E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761A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5.8pt;margin-top:263.65pt;margin-left:79.4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292505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54834" w14:paraId="01A8A3F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25A65" w14:paraId="3DA65EDE" w14:textId="7C1386BA">
                          <w:r>
                            <w:t>29 juni 2026</w:t>
                          </w:r>
                        </w:p>
                      </w:tc>
                    </w:tr>
                    <w:tr w14:paraId="58C0035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54834" w14:paraId="3220781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54834" w14:paraId="22ACC2F5" w14:textId="27C4522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55B7E">
                            <w:t>Aanbieding nota naar aanleiding van het verslag wetsvoorstel Wet op de politieke partijen (36 742)</w:t>
                          </w:r>
                          <w:r w:rsidR="00955B7E">
                            <w:fldChar w:fldCharType="end"/>
                          </w:r>
                        </w:p>
                      </w:tc>
                    </w:tr>
                  </w:tbl>
                  <w:p w:rsidR="004761A0" w14:paraId="594D5F1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834" w:rsidRPr="00A1270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270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654834" w:rsidRPr="00A1270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270F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54834" w:rsidRPr="00A1270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270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54834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54834" w14:textId="77777777">
                          <w:pPr>
                            <w:pStyle w:val="WitregelW2"/>
                          </w:pPr>
                        </w:p>
                        <w:p w:rsidR="0065483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25A65" w14:textId="1DDB7E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55B7E">
                            <w:t>2026-0000263160</w:t>
                          </w:r>
                          <w:r w:rsidR="00955B7E">
                            <w:fldChar w:fldCharType="end"/>
                          </w:r>
                        </w:p>
                        <w:p w:rsidR="00654834" w14:textId="77777777">
                          <w:pPr>
                            <w:pStyle w:val="WitregelW1"/>
                          </w:pPr>
                        </w:p>
                        <w:p w:rsidR="00654834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54834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654834" w14:textId="77777777">
                          <w:pPr>
                            <w:pStyle w:val="WitregelW2"/>
                          </w:pPr>
                        </w:p>
                        <w:p w:rsidR="0065483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54834" w:rsidRPr="00A1270F" w14:paraId="609EDD8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1270F">
                      <w:rPr>
                        <w:lang w:val="de-DE"/>
                      </w:rPr>
                      <w:t>Turfmarkt 147</w:t>
                    </w:r>
                  </w:p>
                  <w:p w:rsidR="00654834" w:rsidRPr="00A1270F" w14:paraId="49A5F02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1270F">
                      <w:rPr>
                        <w:lang w:val="de-DE"/>
                      </w:rPr>
                      <w:t>2511 DP Den Haag</w:t>
                    </w:r>
                  </w:p>
                  <w:p w:rsidR="00654834" w:rsidRPr="00A1270F" w14:paraId="7DFA7C5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1270F">
                      <w:rPr>
                        <w:lang w:val="de-DE"/>
                      </w:rPr>
                      <w:t>Postbus 20011</w:t>
                    </w:r>
                  </w:p>
                  <w:p w:rsidR="00654834" w14:paraId="0D8087E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54834" w14:paraId="16EA2CE4" w14:textId="77777777">
                    <w:pPr>
                      <w:pStyle w:val="WitregelW2"/>
                    </w:pPr>
                  </w:p>
                  <w:p w:rsidR="00654834" w14:paraId="30C8F25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25A65" w14:paraId="28066A7F" w14:textId="1DDB7EA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55B7E">
                      <w:t>2026-0000263160</w:t>
                    </w:r>
                    <w:r w:rsidR="00955B7E">
                      <w:fldChar w:fldCharType="end"/>
                    </w:r>
                  </w:p>
                  <w:p w:rsidR="00654834" w14:paraId="19305106" w14:textId="77777777">
                    <w:pPr>
                      <w:pStyle w:val="WitregelW1"/>
                    </w:pPr>
                  </w:p>
                  <w:p w:rsidR="00654834" w14:paraId="6DA10036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54834" w14:paraId="5491F7D3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654834" w14:paraId="7EDD3C2E" w14:textId="77777777">
                    <w:pPr>
                      <w:pStyle w:val="WitregelW2"/>
                    </w:pPr>
                  </w:p>
                  <w:p w:rsidR="00654834" w14:paraId="085AAB7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61A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761A0" w14:paraId="782DC45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5A6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25A65" w14:paraId="14881A4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83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7198775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198775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54834" w14:paraId="7426938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83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02331898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331898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54834" w14:paraId="35F621B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83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54834" w14:paraId="2268C44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AB4D83"/>
    <w:multiLevelType w:val="multilevel"/>
    <w:tmpl w:val="2DCD84F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13A6420C"/>
    <w:multiLevelType w:val="multilevel"/>
    <w:tmpl w:val="CEAFF3A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2FE3CC6"/>
    <w:multiLevelType w:val="multilevel"/>
    <w:tmpl w:val="590BE33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3D31818A"/>
    <w:multiLevelType w:val="multilevel"/>
    <w:tmpl w:val="3B9E647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73481158">
    <w:abstractNumId w:val="2"/>
  </w:num>
  <w:num w:numId="2" w16cid:durableId="955720807">
    <w:abstractNumId w:val="0"/>
  </w:num>
  <w:num w:numId="3" w16cid:durableId="1989824247">
    <w:abstractNumId w:val="1"/>
  </w:num>
  <w:num w:numId="4" w16cid:durableId="193219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0F"/>
    <w:rsid w:val="000450C7"/>
    <w:rsid w:val="000B1328"/>
    <w:rsid w:val="001C517C"/>
    <w:rsid w:val="00250F35"/>
    <w:rsid w:val="00325A65"/>
    <w:rsid w:val="00342AC4"/>
    <w:rsid w:val="003473DF"/>
    <w:rsid w:val="003A36D0"/>
    <w:rsid w:val="004761A0"/>
    <w:rsid w:val="005130E5"/>
    <w:rsid w:val="005953EA"/>
    <w:rsid w:val="005B4C03"/>
    <w:rsid w:val="00605177"/>
    <w:rsid w:val="00654834"/>
    <w:rsid w:val="006733D9"/>
    <w:rsid w:val="00842417"/>
    <w:rsid w:val="008874F7"/>
    <w:rsid w:val="00955B7E"/>
    <w:rsid w:val="0097591E"/>
    <w:rsid w:val="00992EF6"/>
    <w:rsid w:val="00A1270F"/>
    <w:rsid w:val="00C85BF0"/>
    <w:rsid w:val="00D974D8"/>
    <w:rsid w:val="00E549DD"/>
    <w:rsid w:val="00E90A23"/>
    <w:rsid w:val="00F9636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5AA1D9"/>
  <w15:docId w15:val="{AE6BD363-7852-43B6-AF9D-4D1F0239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92E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92EF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92E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92EF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71</ap:Words>
  <ap:Characters>378</ap:Characters>
  <ap:DocSecurity>0</ap:DocSecurity>
  <ap:Lines>34</ap:Lines>
  <ap:Paragraphs>16</ap:Paragraphs>
  <ap:ScaleCrop>false</ap:ScaleCrop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2026-03-25T13:42:00.0000000Z</dcterms:created>
  <dcterms:modified xsi:type="dcterms:W3CDTF">2026-06-29T07:58:00.0000000Z</dcterms:modified>
  <dc:creator/>
  <lastModifiedBy/>
  <dc:description>------------------------</dc:description>
  <dc:subject/>
  <keywords/>
  <version/>
  <category/>
</coreProperties>
</file>