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34" w:rsidRDefault="00C64134" w14:paraId="1A6E6126" w14:textId="77777777">
      <w:bookmarkStart w:name="_GoBack" w:id="0"/>
      <w:bookmarkEnd w:id="0"/>
    </w:p>
    <w:p w:rsidR="00C64134" w:rsidRDefault="00A135C9" w14:paraId="1791BFBB" w14:textId="77777777">
      <w:r>
        <w:t>Geachte voorzitter,</w:t>
      </w:r>
    </w:p>
    <w:p w:rsidR="00C64134" w:rsidRDefault="00A135C9" w14:paraId="4D752301" w14:textId="77777777">
      <w:r>
        <w:t> </w:t>
      </w:r>
    </w:p>
    <w:p w:rsidR="00C64134" w:rsidRDefault="00A135C9" w14:paraId="21CCAE70" w14:textId="3136BFA3">
      <w:r>
        <w:t>Hierbij bied ik u de nota naar aanleiding van het verslag inzake het bovenvermelde voorstel aan. Tevens bied ik u een nota van wijziging met enkele technische wijzigingen</w:t>
      </w:r>
      <w:r w:rsidR="000C74B8">
        <w:t xml:space="preserve"> in het wetsvoorstel aan</w:t>
      </w:r>
      <w:r>
        <w:t>.  </w:t>
      </w:r>
    </w:p>
    <w:p w:rsidR="00C64134" w:rsidRDefault="00C64134" w14:paraId="506F637E" w14:textId="77777777">
      <w:pPr>
        <w:pStyle w:val="WitregelW1bodytekst"/>
      </w:pPr>
    </w:p>
    <w:p w:rsidR="00C64134" w:rsidRDefault="00A135C9" w14:paraId="5C48C7E4" w14:textId="77777777">
      <w:r>
        <w:t>Hoogachtend,</w:t>
      </w:r>
    </w:p>
    <w:p w:rsidR="00C64134" w:rsidRDefault="00C64134" w14:paraId="6F295DFA" w14:textId="77777777"/>
    <w:p w:rsidR="00C64134" w:rsidRDefault="00A135C9" w14:paraId="21072C18" w14:textId="2A3EE0AE">
      <w:r>
        <w:t>D</w:t>
      </w:r>
      <w:r w:rsidR="0002358B">
        <w:t>E STAATSSECRETARIS VAN INFRASTRUCTUUR EN WATERSTAAT,</w:t>
      </w:r>
    </w:p>
    <w:p w:rsidR="00C64134" w:rsidRDefault="00C64134" w14:paraId="2B335A54" w14:textId="77777777"/>
    <w:p w:rsidR="00C64134" w:rsidRDefault="00C64134" w14:paraId="6C1D1889" w14:textId="77777777"/>
    <w:p w:rsidR="00C64134" w:rsidRDefault="00C64134" w14:paraId="33433FAC" w14:textId="77777777"/>
    <w:p w:rsidR="00C64134" w:rsidRDefault="00C64134" w14:paraId="35EE85B9" w14:textId="77777777"/>
    <w:p w:rsidR="00C64134" w:rsidRDefault="00A135C9" w14:paraId="1A8CD4B0" w14:textId="2DE88B35">
      <w:r>
        <w:t>A</w:t>
      </w:r>
      <w:r w:rsidR="0002358B">
        <w:t>nnet</w:t>
      </w:r>
      <w:r>
        <w:t xml:space="preserve"> Bertram</w:t>
      </w:r>
    </w:p>
    <w:p w:rsidR="00C64134" w:rsidRDefault="00C64134" w14:paraId="27C82C8B" w14:textId="77777777"/>
    <w:sectPr w:rsidR="00C64134">
      <w:headerReference w:type="default" r:id="rId9"/>
      <w:footerReference w:type="default" r:id="rId10"/>
      <w:head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54FEE" w14:textId="77777777" w:rsidR="00316572" w:rsidRDefault="00316572">
      <w:pPr>
        <w:spacing w:line="240" w:lineRule="auto"/>
      </w:pPr>
      <w:r>
        <w:separator/>
      </w:r>
    </w:p>
  </w:endnote>
  <w:endnote w:type="continuationSeparator" w:id="0">
    <w:p w14:paraId="6B99D1E0" w14:textId="77777777" w:rsidR="00316572" w:rsidRDefault="003165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74A85" w14:textId="77777777" w:rsidR="00C64134" w:rsidRDefault="00C64134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BA281" w14:textId="77777777" w:rsidR="00316572" w:rsidRDefault="00316572">
      <w:pPr>
        <w:spacing w:line="240" w:lineRule="auto"/>
      </w:pPr>
      <w:r>
        <w:separator/>
      </w:r>
    </w:p>
  </w:footnote>
  <w:footnote w:type="continuationSeparator" w:id="0">
    <w:p w14:paraId="3664AAAC" w14:textId="77777777" w:rsidR="00316572" w:rsidRDefault="003165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E8F0B" w14:textId="77777777" w:rsidR="00C64134" w:rsidRDefault="00A135C9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67DF648" wp14:editId="695E00DF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57B080" w14:textId="77777777" w:rsidR="00E310C8" w:rsidRDefault="00E310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7DF648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0E57B080" w14:textId="77777777" w:rsidR="00E310C8" w:rsidRDefault="00E310C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654473F" wp14:editId="7A3E2CBA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0A801A" w14:textId="77777777" w:rsidR="00C64134" w:rsidRDefault="00A135C9">
                          <w:pPr>
                            <w:pStyle w:val="Referentiegegevensbold"/>
                          </w:pPr>
                          <w:r>
                            <w:t>Hoofddir.Bestuurlijke &amp; Juridische Zaken</w:t>
                          </w:r>
                        </w:p>
                        <w:p w14:paraId="2DE11121" w14:textId="77777777" w:rsidR="00C64134" w:rsidRDefault="00A135C9">
                          <w:pPr>
                            <w:pStyle w:val="Referentiegegevens"/>
                          </w:pPr>
                          <w:r>
                            <w:t>Directie Bestuur en Bereikbaarheid</w:t>
                          </w:r>
                        </w:p>
                        <w:p w14:paraId="2E5AF4DC" w14:textId="77777777" w:rsidR="00C64134" w:rsidRDefault="00A135C9">
                          <w:pPr>
                            <w:pStyle w:val="Referentiegegevens"/>
                          </w:pPr>
                          <w:r>
                            <w:t>Afdeling S&amp;W</w:t>
                          </w:r>
                        </w:p>
                        <w:p w14:paraId="7270632D" w14:textId="77777777" w:rsidR="00C64134" w:rsidRDefault="00C64134">
                          <w:pPr>
                            <w:pStyle w:val="WitregelW2"/>
                          </w:pPr>
                        </w:p>
                        <w:p w14:paraId="5C99AB95" w14:textId="77777777" w:rsidR="00C64134" w:rsidRDefault="00A135C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E586540" w14:textId="77777777" w:rsidR="00C64134" w:rsidRDefault="00D71D97">
                          <w:pPr>
                            <w:pStyle w:val="Referentiegegevens"/>
                          </w:pPr>
                          <w:sdt>
                            <w:sdtPr>
                              <w:id w:val="-1775473786"/>
                              <w:date w:fullDate="2026-06-04T07:41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135C9">
                                <w:t>4 juni 2026</w:t>
                              </w:r>
                            </w:sdtContent>
                          </w:sdt>
                        </w:p>
                        <w:p w14:paraId="7030EDDD" w14:textId="77777777" w:rsidR="00C64134" w:rsidRDefault="00C64134">
                          <w:pPr>
                            <w:pStyle w:val="WitregelW1"/>
                          </w:pPr>
                        </w:p>
                        <w:p w14:paraId="2022182B" w14:textId="77777777" w:rsidR="00C64134" w:rsidRDefault="00A135C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705FE37" w14:textId="77777777" w:rsidR="00C64134" w:rsidRDefault="00A135C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54473F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" filled="f" stroked="f">
              <v:textbox inset="0,0,0,0">
                <w:txbxContent>
                  <w:p w14:paraId="000A801A" w14:textId="77777777" w:rsidR="00C64134" w:rsidRDefault="00A135C9">
                    <w:pPr>
                      <w:pStyle w:val="Referentiegegevensbold"/>
                    </w:pPr>
                    <w:r>
                      <w:t>Hoofddir.Bestuurlijke &amp; Juridische Zaken</w:t>
                    </w:r>
                  </w:p>
                  <w:p w14:paraId="2DE11121" w14:textId="77777777" w:rsidR="00C64134" w:rsidRDefault="00A135C9">
                    <w:pPr>
                      <w:pStyle w:val="Referentiegegevens"/>
                    </w:pPr>
                    <w:r>
                      <w:t>Directie Bestuur en Bereikbaarheid</w:t>
                    </w:r>
                  </w:p>
                  <w:p w14:paraId="2E5AF4DC" w14:textId="77777777" w:rsidR="00C64134" w:rsidRDefault="00A135C9">
                    <w:pPr>
                      <w:pStyle w:val="Referentiegegevens"/>
                    </w:pPr>
                    <w:r>
                      <w:t>Afdeling S&amp;W</w:t>
                    </w:r>
                  </w:p>
                  <w:p w14:paraId="7270632D" w14:textId="77777777" w:rsidR="00C64134" w:rsidRDefault="00C64134">
                    <w:pPr>
                      <w:pStyle w:val="WitregelW2"/>
                    </w:pPr>
                  </w:p>
                  <w:p w14:paraId="5C99AB95" w14:textId="77777777" w:rsidR="00C64134" w:rsidRDefault="00A135C9">
                    <w:pPr>
                      <w:pStyle w:val="Referentiegegevensbold"/>
                    </w:pPr>
                    <w:r>
                      <w:t>Datum</w:t>
                    </w:r>
                  </w:p>
                  <w:p w14:paraId="0E586540" w14:textId="77777777" w:rsidR="00C64134" w:rsidRDefault="00D71D97">
                    <w:pPr>
                      <w:pStyle w:val="Referentiegegevens"/>
                    </w:pPr>
                    <w:sdt>
                      <w:sdtPr>
                        <w:id w:val="-1775473786"/>
                        <w:date w:fullDate="2026-06-04T07:41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135C9">
                          <w:t>4 juni 2026</w:t>
                        </w:r>
                      </w:sdtContent>
                    </w:sdt>
                  </w:p>
                  <w:p w14:paraId="7030EDDD" w14:textId="77777777" w:rsidR="00C64134" w:rsidRDefault="00C64134">
                    <w:pPr>
                      <w:pStyle w:val="WitregelW1"/>
                    </w:pPr>
                  </w:p>
                  <w:p w14:paraId="2022182B" w14:textId="77777777" w:rsidR="00C64134" w:rsidRDefault="00A135C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705FE37" w14:textId="77777777" w:rsidR="00C64134" w:rsidRDefault="00A135C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E46CA8A" wp14:editId="3CD4EA6C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E46E2D" w14:textId="77777777" w:rsidR="00E310C8" w:rsidRDefault="00E310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46CA8A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" filled="f" stroked="f">
              <v:textbox inset="0,0,0,0">
                <w:txbxContent>
                  <w:p w14:paraId="55E46E2D" w14:textId="77777777" w:rsidR="00E310C8" w:rsidRDefault="00E310C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F32065A" wp14:editId="4D2A91B9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66B835" w14:textId="77777777" w:rsidR="00C64134" w:rsidRDefault="00A135C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143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32065A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" filled="f" stroked="f">
              <v:textbox inset="0,0,0,0">
                <w:txbxContent>
                  <w:p w14:paraId="0166B835" w14:textId="77777777" w:rsidR="00C64134" w:rsidRDefault="00A135C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143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86483" w14:textId="77777777" w:rsidR="00C64134" w:rsidRDefault="00A135C9">
    <w:pPr>
      <w:spacing w:after="6377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52536AD" wp14:editId="2FAF8E33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DAB3F5" w14:textId="77777777" w:rsidR="00C64134" w:rsidRDefault="00A135C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3BA28D0" wp14:editId="67BC6CBB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2536AD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" filled="f" stroked="f">
              <v:textbox inset="0,0,0,0">
                <w:txbxContent>
                  <w:p w14:paraId="3ADAB3F5" w14:textId="77777777" w:rsidR="00C64134" w:rsidRDefault="00A135C9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3BA28D0" wp14:editId="67BC6CBB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CEEFE09" wp14:editId="7794925B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157801" w14:textId="77777777" w:rsidR="00C64134" w:rsidRDefault="00A135C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2A4327A" wp14:editId="3031456B">
                                <wp:extent cx="2339975" cy="1582834"/>
                                <wp:effectExtent l="0" t="0" r="0" b="0"/>
                                <wp:docPr id="8" name="Logotype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EEFE09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" filled="f" stroked="f">
              <v:textbox inset="0,0,0,0">
                <w:txbxContent>
                  <w:p w14:paraId="12157801" w14:textId="77777777" w:rsidR="00C64134" w:rsidRDefault="00A135C9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2A4327A" wp14:editId="3031456B">
                          <wp:extent cx="2339975" cy="1582834"/>
                          <wp:effectExtent l="0" t="0" r="0" b="0"/>
                          <wp:docPr id="8" name="Logotype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9BFAD43" wp14:editId="6966B516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0B1091" w14:textId="77777777" w:rsidR="00C64134" w:rsidRDefault="00A135C9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BFAD43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6C0B1091" w14:textId="77777777" w:rsidR="00C64134" w:rsidRDefault="00A135C9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43DED5A" wp14:editId="76C75FCC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F06569" w14:textId="77777777" w:rsidR="00CA3B9D" w:rsidRDefault="00A135C9">
                          <w:r>
                            <w:t>Aan de Voorzitter van de Tweede Kamer</w:t>
                          </w:r>
                        </w:p>
                        <w:p w14:paraId="0CF0769C" w14:textId="18DBC7A9" w:rsidR="00C64134" w:rsidRDefault="00CA3B9D">
                          <w:r>
                            <w:t xml:space="preserve">der Staten Generaal </w:t>
                          </w:r>
                        </w:p>
                        <w:p w14:paraId="000301E3" w14:textId="77777777" w:rsidR="00C64134" w:rsidRDefault="00A135C9">
                          <w:r>
                            <w:t>Postbus 2018</w:t>
                          </w:r>
                        </w:p>
                        <w:p w14:paraId="0E6C1252" w14:textId="77777777" w:rsidR="00C64134" w:rsidRDefault="00A135C9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3DED5A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" filled="f" stroked="f">
              <v:textbox inset="0,0,0,0">
                <w:txbxContent>
                  <w:p w14:paraId="3EF06569" w14:textId="77777777" w:rsidR="00CA3B9D" w:rsidRDefault="00A135C9">
                    <w:r>
                      <w:t>Aan de Voorzitter van de Tweede Kamer</w:t>
                    </w:r>
                  </w:p>
                  <w:p w14:paraId="0CF0769C" w14:textId="18DBC7A9" w:rsidR="00C64134" w:rsidRDefault="00CA3B9D">
                    <w:r>
                      <w:t xml:space="preserve">der Staten Generaal </w:t>
                    </w:r>
                  </w:p>
                  <w:p w14:paraId="000301E3" w14:textId="77777777" w:rsidR="00C64134" w:rsidRDefault="00A135C9">
                    <w:r>
                      <w:t>Postbus 2018</w:t>
                    </w:r>
                  </w:p>
                  <w:p w14:paraId="0E6C1252" w14:textId="77777777" w:rsidR="00C64134" w:rsidRDefault="00A135C9">
                    <w:r>
                      <w:t>2500 EA 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9B30799" wp14:editId="04989792">
              <wp:simplePos x="0" y="0"/>
              <wp:positionH relativeFrom="margin">
                <wp:align>right</wp:align>
              </wp:positionH>
              <wp:positionV relativeFrom="paragraph">
                <wp:posOffset>3348990</wp:posOffset>
              </wp:positionV>
              <wp:extent cx="4787900" cy="70167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701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64134" w14:paraId="2361AD4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5557EC0" w14:textId="77777777" w:rsidR="00C64134" w:rsidRDefault="00A135C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BEC4D64" w14:textId="5B58E5CB" w:rsidR="00C64134" w:rsidRDefault="00D71D97">
                                <w:sdt>
                                  <w:sdtPr>
                                    <w:id w:val="-926410268"/>
                                    <w:date w:fullDate="2026-06-2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2276ED">
                                      <w:rPr>
                                        <w:lang w:val="nl"/>
                                      </w:rPr>
                                      <w:t>29 juni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C64134" w14:paraId="62A343D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54230BF" w14:textId="77777777" w:rsidR="00C64134" w:rsidRDefault="00A135C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754FE0F" w14:textId="10C82FC9" w:rsidR="00C64134" w:rsidRDefault="00A135C9">
                                <w:r>
                                  <w:t>Regels over de aanleg, het beheer, de toegang tot spoorwegen en tot dienstvoorzieningen, en het veilige gebruik van spoorwegen (Spoorwegwet 20..)</w:t>
                                </w:r>
                              </w:p>
                            </w:tc>
                          </w:tr>
                        </w:tbl>
                        <w:p w14:paraId="2C6F5AE4" w14:textId="77777777" w:rsidR="00E310C8" w:rsidRDefault="00E310C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B30799" id="1670fa0c-13cb-45ec-92be-ef1f34d237c5" o:spid="_x0000_s1034" type="#_x0000_t202" style="position:absolute;margin-left:325.8pt;margin-top:263.7pt;width:377pt;height:55.2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64134" w14:paraId="2361AD4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5557EC0" w14:textId="77777777" w:rsidR="00C64134" w:rsidRDefault="00A135C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BEC4D64" w14:textId="5B58E5CB" w:rsidR="00C64134" w:rsidRDefault="00D71D97">
                          <w:sdt>
                            <w:sdtPr>
                              <w:id w:val="-926410268"/>
                              <w:date w:fullDate="2026-06-2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276ED">
                                <w:rPr>
                                  <w:lang w:val="nl"/>
                                </w:rPr>
                                <w:t>29 juni 2026</w:t>
                              </w:r>
                            </w:sdtContent>
                          </w:sdt>
                        </w:p>
                      </w:tc>
                    </w:tr>
                    <w:tr w:rsidR="00C64134" w14:paraId="62A343D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54230BF" w14:textId="77777777" w:rsidR="00C64134" w:rsidRDefault="00A135C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754FE0F" w14:textId="10C82FC9" w:rsidR="00C64134" w:rsidRDefault="00A135C9">
                          <w:r>
                            <w:t>Regels over de aanleg, het beheer, de toegang tot spoorwegen en tot dienstvoorzieningen, en het veilige gebruik van spoorwegen (Spoorwegwet 20..)</w:t>
                          </w:r>
                        </w:p>
                      </w:tc>
                    </w:tr>
                  </w:tbl>
                  <w:p w14:paraId="2C6F5AE4" w14:textId="77777777" w:rsidR="00E310C8" w:rsidRDefault="00E310C8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C86A6B3" wp14:editId="74B5D10E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2E86D6" w14:textId="77777777" w:rsidR="00A135C9" w:rsidRDefault="00A135C9" w:rsidP="00A135C9">
                          <w:pPr>
                            <w:pStyle w:val="AfzendgegevensKop"/>
                          </w:pPr>
                          <w:r>
                            <w:t>Ministerie van Infrastructuur en Waterstaat</w:t>
                          </w:r>
                        </w:p>
                        <w:p w14:paraId="50F7B1B5" w14:textId="77777777" w:rsidR="00A135C9" w:rsidRDefault="00A135C9" w:rsidP="00A135C9">
                          <w:pPr>
                            <w:pStyle w:val="WitregelW1"/>
                          </w:pPr>
                        </w:p>
                        <w:p w14:paraId="49695128" w14:textId="77777777" w:rsidR="00A135C9" w:rsidRDefault="00A135C9" w:rsidP="00A135C9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685B54A7" w14:textId="77777777" w:rsidR="00A135C9" w:rsidRPr="00C44D5F" w:rsidRDefault="00A135C9" w:rsidP="00A135C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44D5F">
                            <w:rPr>
                              <w:lang w:val="de-DE"/>
                            </w:rPr>
                            <w:t>2515 XP Den Haag</w:t>
                          </w:r>
                        </w:p>
                        <w:p w14:paraId="12CB84CE" w14:textId="77777777" w:rsidR="00A135C9" w:rsidRPr="00C44D5F" w:rsidRDefault="00A135C9" w:rsidP="00A135C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44D5F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24B28929" w14:textId="77777777" w:rsidR="00A135C9" w:rsidRPr="00C44D5F" w:rsidRDefault="00A135C9" w:rsidP="00A135C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44D5F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7044B7D1" w14:textId="77777777" w:rsidR="00A135C9" w:rsidRPr="00C44D5F" w:rsidRDefault="00A135C9" w:rsidP="00A135C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74CC989" w14:textId="77777777" w:rsidR="00A135C9" w:rsidRPr="00C44D5F" w:rsidRDefault="00A135C9" w:rsidP="00A135C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44D5F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77DC42F1" w14:textId="77777777" w:rsidR="00A135C9" w:rsidRDefault="00A135C9" w:rsidP="00A135C9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5800FDE7" w14:textId="77777777" w:rsidR="00A135C9" w:rsidRPr="003B25F9" w:rsidRDefault="00A135C9" w:rsidP="00A135C9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39F5DF0" w14:textId="29D89781" w:rsidR="00C64134" w:rsidRPr="00A135C9" w:rsidRDefault="00A135C9" w:rsidP="00A135C9">
                          <w:pPr>
                            <w:pStyle w:val="Referentiegegevensbold"/>
                            <w:spacing w:line="276" w:lineRule="auto"/>
                          </w:pPr>
                          <w:r w:rsidRPr="00A135C9">
                            <w:t>On</w:t>
                          </w:r>
                          <w:r>
                            <w:t>s kenmerk</w:t>
                          </w:r>
                        </w:p>
                        <w:p w14:paraId="5BC35856" w14:textId="4544D191" w:rsidR="003E3072" w:rsidRPr="00A135C9" w:rsidRDefault="003E3072" w:rsidP="00A135C9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A135C9">
                            <w:rPr>
                              <w:sz w:val="13"/>
                              <w:szCs w:val="13"/>
                            </w:rPr>
                            <w:t>IENW/BSK-2026/99422</w:t>
                          </w:r>
                        </w:p>
                        <w:p w14:paraId="71A0C1C9" w14:textId="77777777" w:rsidR="00C64134" w:rsidRPr="0002358B" w:rsidRDefault="00C64134" w:rsidP="0002358B">
                          <w:pPr>
                            <w:pStyle w:val="WitregelW1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DB55CFC" w14:textId="0646A570" w:rsidR="0002358B" w:rsidRPr="0002358B" w:rsidRDefault="0002358B" w:rsidP="0002358B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02358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kenmerk</w:t>
                          </w:r>
                        </w:p>
                        <w:p w14:paraId="2902734B" w14:textId="511CD10F" w:rsidR="0002358B" w:rsidRPr="0002358B" w:rsidRDefault="0002358B" w:rsidP="0002358B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02358B">
                            <w:rPr>
                              <w:sz w:val="13"/>
                              <w:szCs w:val="13"/>
                            </w:rPr>
                            <w:t>36807</w:t>
                          </w:r>
                        </w:p>
                        <w:p w14:paraId="1073CADD" w14:textId="77777777" w:rsidR="0002358B" w:rsidRPr="0002358B" w:rsidRDefault="0002358B" w:rsidP="0002358B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F37261E" w14:textId="77777777" w:rsidR="00C64134" w:rsidRPr="0002358B" w:rsidRDefault="00A135C9" w:rsidP="0002358B">
                          <w:pPr>
                            <w:pStyle w:val="Referentiegegevensbold"/>
                            <w:spacing w:line="276" w:lineRule="auto"/>
                          </w:pPr>
                          <w:r w:rsidRPr="0002358B">
                            <w:t>Bijlage(n)</w:t>
                          </w:r>
                        </w:p>
                        <w:p w14:paraId="41BE2E88" w14:textId="0AF116E4" w:rsidR="00C64134" w:rsidRPr="0002358B" w:rsidRDefault="0002358B" w:rsidP="0002358B">
                          <w:pPr>
                            <w:pStyle w:val="Referentiegegevens"/>
                            <w:spacing w:line="276" w:lineRule="auto"/>
                          </w:pPr>
                          <w:r w:rsidRPr="0002358B">
                            <w:t>3</w:t>
                          </w:r>
                        </w:p>
                        <w:p w14:paraId="380BE4E2" w14:textId="77777777" w:rsidR="00C64134" w:rsidRPr="00A135C9" w:rsidRDefault="00C64134" w:rsidP="00A135C9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B5884E6" w14:textId="77777777" w:rsidR="00C64134" w:rsidRDefault="00C6413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86A6B3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" filled="f" stroked="f">
              <v:textbox inset="0,0,0,0">
                <w:txbxContent>
                  <w:p w14:paraId="612E86D6" w14:textId="77777777" w:rsidR="00A135C9" w:rsidRDefault="00A135C9" w:rsidP="00A135C9">
                    <w:pPr>
                      <w:pStyle w:val="AfzendgegevensKop"/>
                    </w:pPr>
                    <w:r>
                      <w:t>Ministerie van Infrastructuur en Waterstaat</w:t>
                    </w:r>
                  </w:p>
                  <w:p w14:paraId="50F7B1B5" w14:textId="77777777" w:rsidR="00A135C9" w:rsidRDefault="00A135C9" w:rsidP="00A135C9">
                    <w:pPr>
                      <w:pStyle w:val="WitregelW1"/>
                    </w:pPr>
                  </w:p>
                  <w:p w14:paraId="49695128" w14:textId="77777777" w:rsidR="00A135C9" w:rsidRDefault="00A135C9" w:rsidP="00A135C9">
                    <w:pPr>
                      <w:pStyle w:val="Afzendgegevens"/>
                    </w:pPr>
                    <w:r>
                      <w:t>Rijnstraat 8</w:t>
                    </w:r>
                  </w:p>
                  <w:p w14:paraId="685B54A7" w14:textId="77777777" w:rsidR="00A135C9" w:rsidRPr="00C44D5F" w:rsidRDefault="00A135C9" w:rsidP="00A135C9">
                    <w:pPr>
                      <w:pStyle w:val="Afzendgegevens"/>
                      <w:rPr>
                        <w:lang w:val="de-DE"/>
                      </w:rPr>
                    </w:pPr>
                    <w:r w:rsidRPr="00C44D5F">
                      <w:rPr>
                        <w:lang w:val="de-DE"/>
                      </w:rPr>
                      <w:t>2515 XP Den Haag</w:t>
                    </w:r>
                  </w:p>
                  <w:p w14:paraId="12CB84CE" w14:textId="77777777" w:rsidR="00A135C9" w:rsidRPr="00C44D5F" w:rsidRDefault="00A135C9" w:rsidP="00A135C9">
                    <w:pPr>
                      <w:pStyle w:val="Afzendgegevens"/>
                      <w:rPr>
                        <w:lang w:val="de-DE"/>
                      </w:rPr>
                    </w:pPr>
                    <w:r w:rsidRPr="00C44D5F">
                      <w:rPr>
                        <w:lang w:val="de-DE"/>
                      </w:rPr>
                      <w:t>Postbus 20901</w:t>
                    </w:r>
                  </w:p>
                  <w:p w14:paraId="24B28929" w14:textId="77777777" w:rsidR="00A135C9" w:rsidRPr="00C44D5F" w:rsidRDefault="00A135C9" w:rsidP="00A135C9">
                    <w:pPr>
                      <w:pStyle w:val="Afzendgegevens"/>
                      <w:rPr>
                        <w:lang w:val="de-DE"/>
                      </w:rPr>
                    </w:pPr>
                    <w:r w:rsidRPr="00C44D5F">
                      <w:rPr>
                        <w:lang w:val="de-DE"/>
                      </w:rPr>
                      <w:t>2500 EX Den Haag</w:t>
                    </w:r>
                  </w:p>
                  <w:p w14:paraId="7044B7D1" w14:textId="77777777" w:rsidR="00A135C9" w:rsidRPr="00C44D5F" w:rsidRDefault="00A135C9" w:rsidP="00A135C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74CC989" w14:textId="77777777" w:rsidR="00A135C9" w:rsidRPr="00C44D5F" w:rsidRDefault="00A135C9" w:rsidP="00A135C9">
                    <w:pPr>
                      <w:pStyle w:val="Afzendgegevens"/>
                      <w:rPr>
                        <w:lang w:val="de-DE"/>
                      </w:rPr>
                    </w:pPr>
                    <w:r w:rsidRPr="00C44D5F">
                      <w:rPr>
                        <w:lang w:val="de-DE"/>
                      </w:rPr>
                      <w:t>T   070-456 0000</w:t>
                    </w:r>
                  </w:p>
                  <w:p w14:paraId="77DC42F1" w14:textId="77777777" w:rsidR="00A135C9" w:rsidRDefault="00A135C9" w:rsidP="00A135C9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5800FDE7" w14:textId="77777777" w:rsidR="00A135C9" w:rsidRPr="003B25F9" w:rsidRDefault="00A135C9" w:rsidP="00A135C9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539F5DF0" w14:textId="29D89781" w:rsidR="00C64134" w:rsidRPr="00A135C9" w:rsidRDefault="00A135C9" w:rsidP="00A135C9">
                    <w:pPr>
                      <w:pStyle w:val="Referentiegegevensbold"/>
                      <w:spacing w:line="276" w:lineRule="auto"/>
                    </w:pPr>
                    <w:r w:rsidRPr="00A135C9">
                      <w:t>On</w:t>
                    </w:r>
                    <w:r>
                      <w:t>s kenmerk</w:t>
                    </w:r>
                  </w:p>
                  <w:p w14:paraId="5BC35856" w14:textId="4544D191" w:rsidR="003E3072" w:rsidRPr="00A135C9" w:rsidRDefault="003E3072" w:rsidP="00A135C9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A135C9">
                      <w:rPr>
                        <w:sz w:val="13"/>
                        <w:szCs w:val="13"/>
                      </w:rPr>
                      <w:t>IENW/BSK-2026/99422</w:t>
                    </w:r>
                  </w:p>
                  <w:p w14:paraId="71A0C1C9" w14:textId="77777777" w:rsidR="00C64134" w:rsidRPr="0002358B" w:rsidRDefault="00C64134" w:rsidP="0002358B">
                    <w:pPr>
                      <w:pStyle w:val="WitregelW1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7DB55CFC" w14:textId="0646A570" w:rsidR="0002358B" w:rsidRPr="0002358B" w:rsidRDefault="0002358B" w:rsidP="0002358B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02358B">
                      <w:rPr>
                        <w:b/>
                        <w:bCs/>
                        <w:sz w:val="13"/>
                        <w:szCs w:val="13"/>
                      </w:rPr>
                      <w:t>Uw kenmerk</w:t>
                    </w:r>
                  </w:p>
                  <w:p w14:paraId="2902734B" w14:textId="511CD10F" w:rsidR="0002358B" w:rsidRPr="0002358B" w:rsidRDefault="0002358B" w:rsidP="0002358B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02358B">
                      <w:rPr>
                        <w:sz w:val="13"/>
                        <w:szCs w:val="13"/>
                      </w:rPr>
                      <w:t>36807</w:t>
                    </w:r>
                  </w:p>
                  <w:p w14:paraId="1073CADD" w14:textId="77777777" w:rsidR="0002358B" w:rsidRPr="0002358B" w:rsidRDefault="0002358B" w:rsidP="0002358B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3F37261E" w14:textId="77777777" w:rsidR="00C64134" w:rsidRPr="0002358B" w:rsidRDefault="00A135C9" w:rsidP="0002358B">
                    <w:pPr>
                      <w:pStyle w:val="Referentiegegevensbold"/>
                      <w:spacing w:line="276" w:lineRule="auto"/>
                    </w:pPr>
                    <w:r w:rsidRPr="0002358B">
                      <w:t>Bijlage(n)</w:t>
                    </w:r>
                  </w:p>
                  <w:p w14:paraId="41BE2E88" w14:textId="0AF116E4" w:rsidR="00C64134" w:rsidRPr="0002358B" w:rsidRDefault="0002358B" w:rsidP="0002358B">
                    <w:pPr>
                      <w:pStyle w:val="Referentiegegevens"/>
                      <w:spacing w:line="276" w:lineRule="auto"/>
                    </w:pPr>
                    <w:r w:rsidRPr="0002358B">
                      <w:t>3</w:t>
                    </w:r>
                  </w:p>
                  <w:p w14:paraId="380BE4E2" w14:textId="77777777" w:rsidR="00C64134" w:rsidRPr="00A135C9" w:rsidRDefault="00C64134" w:rsidP="00A135C9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3B5884E6" w14:textId="77777777" w:rsidR="00C64134" w:rsidRDefault="00C6413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E21F07B" wp14:editId="77139C2F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9F785F" w14:textId="2C1450FE" w:rsidR="00C64134" w:rsidRDefault="00A135C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71D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71D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21F07B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" filled="f" stroked="f">
              <v:textbox inset="0,0,0,0">
                <w:txbxContent>
                  <w:p w14:paraId="6D9F785F" w14:textId="2C1450FE" w:rsidR="00C64134" w:rsidRDefault="00A135C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71D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71D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65BC0DE" wp14:editId="4902DFFC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7D70EA" w14:textId="77777777" w:rsidR="00E310C8" w:rsidRDefault="00E310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5BC0DE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" filled="f" stroked="f">
              <v:textbox inset="0,0,0,0">
                <w:txbxContent>
                  <w:p w14:paraId="537D70EA" w14:textId="77777777" w:rsidR="00E310C8" w:rsidRDefault="00E310C8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E8012B"/>
    <w:multiLevelType w:val="multilevel"/>
    <w:tmpl w:val="05CDF49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36CB9BE1"/>
    <w:multiLevelType w:val="multilevel"/>
    <w:tmpl w:val="44D0E0B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4A27CBBD"/>
    <w:multiLevelType w:val="multilevel"/>
    <w:tmpl w:val="5344E654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B3F0108"/>
    <w:multiLevelType w:val="multilevel"/>
    <w:tmpl w:val="9E03309B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F0"/>
    <w:rsid w:val="0002358B"/>
    <w:rsid w:val="000C74B8"/>
    <w:rsid w:val="00194274"/>
    <w:rsid w:val="001C15F4"/>
    <w:rsid w:val="001C7F2C"/>
    <w:rsid w:val="001E30CD"/>
    <w:rsid w:val="002276ED"/>
    <w:rsid w:val="00246FC2"/>
    <w:rsid w:val="00316572"/>
    <w:rsid w:val="00376BB2"/>
    <w:rsid w:val="003E3072"/>
    <w:rsid w:val="00445F47"/>
    <w:rsid w:val="005151E5"/>
    <w:rsid w:val="005D3297"/>
    <w:rsid w:val="00654C7D"/>
    <w:rsid w:val="006622E8"/>
    <w:rsid w:val="00773BE3"/>
    <w:rsid w:val="008143F0"/>
    <w:rsid w:val="00817119"/>
    <w:rsid w:val="008426F8"/>
    <w:rsid w:val="008E6540"/>
    <w:rsid w:val="00957B2D"/>
    <w:rsid w:val="00963EB4"/>
    <w:rsid w:val="00A135C9"/>
    <w:rsid w:val="00A84DA1"/>
    <w:rsid w:val="00AA5E80"/>
    <w:rsid w:val="00AA6044"/>
    <w:rsid w:val="00C22549"/>
    <w:rsid w:val="00C64134"/>
    <w:rsid w:val="00CA3B9D"/>
    <w:rsid w:val="00D71D97"/>
    <w:rsid w:val="00DE5FD6"/>
    <w:rsid w:val="00E07534"/>
    <w:rsid w:val="00E22FB5"/>
    <w:rsid w:val="00E310C8"/>
    <w:rsid w:val="00F75214"/>
    <w:rsid w:val="00F9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96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  <w:lang w:val="en-GB" w:eastAsia="en-GB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143F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3F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143F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3F0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773BE3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customStyle="1" w:styleId="Afzendgegevens">
    <w:name w:val="Afzendgegevens"/>
    <w:basedOn w:val="Normal"/>
    <w:next w:val="Normal"/>
    <w:rsid w:val="00A135C9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Kop">
    <w:name w:val="Afzendgegevens_Kop"/>
    <w:basedOn w:val="Afzendgegevens"/>
    <w:next w:val="Normal"/>
    <w:rsid w:val="00A135C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263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Regels over de aanleg, het beheer, de toegang tot spoorwegen en tot dienstvoorzieningen, en het veilige gebruik van spoorwegen (Spoorwegwet 20..)</vt:lpstr>
    </vt:vector>
  </ap:TitlesOfParts>
  <ap:LinksUpToDate>false</ap:LinksUpToDate>
  <ap:CharactersWithSpaces>308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2026-06-29T06:41:00.0000000Z</dcterms:created>
  <dcterms:modified xsi:type="dcterms:W3CDTF">2026-06-29T06:41:00.0000000Z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4 juni 2026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/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</Properties>
</file>