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033" w:rsidRDefault="00A40B4F" w14:paraId="3E5AC17D" w14:textId="77777777">
      <w:pPr>
        <w:pStyle w:val="StandaardAanhef"/>
      </w:pPr>
      <w:r>
        <w:t>Geachte voorzitter,</w:t>
      </w:r>
    </w:p>
    <w:p w:rsidR="00F51033" w:rsidRDefault="005724BA" w14:paraId="3ABDBE50" w14:textId="77777777">
      <w:r>
        <w:t xml:space="preserve">Op 3 juni hebben de staatssecretaris van Economische Zaken en Klimaat en ik Kamervragen ontvangen van het lid Van den Berg (JA21) over het gebruik van Adobe Analytics in de betaalomgeving van de Belastingdienst. In de bijlage vindt u mijn beantwoording. </w:t>
      </w:r>
    </w:p>
    <w:p w:rsidR="00F51033" w:rsidRDefault="00A40B4F" w14:paraId="1C3ADE1A" w14:textId="77777777">
      <w:pPr>
        <w:pStyle w:val="StandaardSlotzin"/>
      </w:pPr>
      <w:r>
        <w:t>Hoogachtend,</w:t>
      </w:r>
    </w:p>
    <w:p w:rsidR="00F51033" w:rsidRDefault="00F51033" w14:paraId="1967598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F51033" w14:paraId="7DB10E30" w14:textId="77777777">
        <w:tc>
          <w:tcPr>
            <w:tcW w:w="3592" w:type="dxa"/>
          </w:tcPr>
          <w:p w:rsidR="00F51033" w:rsidRDefault="00A40B4F" w14:paraId="2CE2277F" w14:textId="77777777">
            <w:proofErr w:type="gramStart"/>
            <w:r>
              <w:t>de</w:t>
            </w:r>
            <w:proofErr w:type="gramEnd"/>
            <w:r>
              <w:t xml:space="preserve"> staatssecretaris van Financiën,</w:t>
            </w:r>
            <w:r>
              <w:br/>
            </w:r>
            <w:r>
              <w:br/>
            </w:r>
            <w:r>
              <w:br/>
            </w:r>
            <w:r>
              <w:br/>
            </w:r>
            <w:r>
              <w:br/>
            </w:r>
            <w:r>
              <w:br/>
              <w:t>Eelco Eerenberg</w:t>
            </w:r>
          </w:p>
        </w:tc>
        <w:tc>
          <w:tcPr>
            <w:tcW w:w="3892" w:type="dxa"/>
          </w:tcPr>
          <w:p w:rsidR="00F51033" w:rsidRDefault="00F51033" w14:paraId="7B12075A" w14:textId="77777777"/>
        </w:tc>
      </w:tr>
      <w:tr w:rsidR="00F51033" w14:paraId="66B3ADE2" w14:textId="77777777">
        <w:tc>
          <w:tcPr>
            <w:tcW w:w="3592" w:type="dxa"/>
          </w:tcPr>
          <w:p w:rsidR="00F51033" w:rsidRDefault="00F51033" w14:paraId="0C7A4971" w14:textId="77777777"/>
        </w:tc>
        <w:tc>
          <w:tcPr>
            <w:tcW w:w="3892" w:type="dxa"/>
          </w:tcPr>
          <w:p w:rsidR="00F51033" w:rsidRDefault="00F51033" w14:paraId="4A602D39" w14:textId="77777777"/>
        </w:tc>
      </w:tr>
      <w:tr w:rsidR="00F51033" w14:paraId="5CDBD4F4" w14:textId="77777777">
        <w:tc>
          <w:tcPr>
            <w:tcW w:w="3592" w:type="dxa"/>
          </w:tcPr>
          <w:p w:rsidR="00F51033" w:rsidRDefault="00F51033" w14:paraId="1622B090" w14:textId="77777777"/>
        </w:tc>
        <w:tc>
          <w:tcPr>
            <w:tcW w:w="3892" w:type="dxa"/>
          </w:tcPr>
          <w:p w:rsidR="00F51033" w:rsidRDefault="00F51033" w14:paraId="4BDC48A6" w14:textId="77777777"/>
        </w:tc>
      </w:tr>
      <w:tr w:rsidR="00F51033" w14:paraId="4B2D6AB6" w14:textId="77777777">
        <w:tc>
          <w:tcPr>
            <w:tcW w:w="3592" w:type="dxa"/>
          </w:tcPr>
          <w:p w:rsidR="00F51033" w:rsidRDefault="00F51033" w14:paraId="78858DDF" w14:textId="77777777"/>
        </w:tc>
        <w:tc>
          <w:tcPr>
            <w:tcW w:w="3892" w:type="dxa"/>
          </w:tcPr>
          <w:p w:rsidR="00F51033" w:rsidRDefault="00F51033" w14:paraId="36A0A02B" w14:textId="77777777"/>
        </w:tc>
      </w:tr>
      <w:tr w:rsidR="00F51033" w14:paraId="434B62E1" w14:textId="77777777">
        <w:tc>
          <w:tcPr>
            <w:tcW w:w="3592" w:type="dxa"/>
          </w:tcPr>
          <w:p w:rsidR="00F51033" w:rsidRDefault="00F51033" w14:paraId="2863A0D6" w14:textId="77777777"/>
        </w:tc>
        <w:tc>
          <w:tcPr>
            <w:tcW w:w="3892" w:type="dxa"/>
          </w:tcPr>
          <w:p w:rsidR="00F51033" w:rsidRDefault="00F51033" w14:paraId="111DE79E" w14:textId="77777777"/>
        </w:tc>
      </w:tr>
    </w:tbl>
    <w:p w:rsidR="00F51033" w:rsidRDefault="00F51033" w14:paraId="3E1D1A58" w14:textId="77777777">
      <w:pPr>
        <w:pStyle w:val="WitregelW1bodytekst"/>
      </w:pPr>
    </w:p>
    <w:p w:rsidR="00F51033" w:rsidRDefault="00F51033" w14:paraId="7D887C2E" w14:textId="77777777">
      <w:pPr>
        <w:pStyle w:val="Verdana7"/>
      </w:pPr>
    </w:p>
    <w:sectPr w:rsidR="00F5103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CE290" w14:textId="77777777" w:rsidR="0096319D" w:rsidRDefault="0096319D">
      <w:pPr>
        <w:spacing w:line="240" w:lineRule="auto"/>
      </w:pPr>
      <w:r>
        <w:separator/>
      </w:r>
    </w:p>
  </w:endnote>
  <w:endnote w:type="continuationSeparator" w:id="0">
    <w:p w14:paraId="151F63CE" w14:textId="77777777" w:rsidR="0096319D" w:rsidRDefault="009631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2AE21" w14:textId="77777777" w:rsidR="0096319D" w:rsidRDefault="0096319D">
      <w:pPr>
        <w:spacing w:line="240" w:lineRule="auto"/>
      </w:pPr>
      <w:r>
        <w:separator/>
      </w:r>
    </w:p>
  </w:footnote>
  <w:footnote w:type="continuationSeparator" w:id="0">
    <w:p w14:paraId="45761F33" w14:textId="77777777" w:rsidR="0096319D" w:rsidRDefault="009631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80FF3" w14:textId="77777777" w:rsidR="00F51033" w:rsidRDefault="00A40B4F">
    <w:r>
      <w:rPr>
        <w:noProof/>
      </w:rPr>
      <mc:AlternateContent>
        <mc:Choice Requires="wps">
          <w:drawing>
            <wp:anchor distT="0" distB="0" distL="0" distR="0" simplePos="0" relativeHeight="251652096" behindDoc="0" locked="1" layoutInCell="1" allowOverlap="1" wp14:anchorId="4E1E78AE" wp14:editId="0208989C">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F3ED85A" w14:textId="77777777" w:rsidR="00F51033" w:rsidRDefault="00A40B4F">
                          <w:pPr>
                            <w:pStyle w:val="StandaardReferentiegegevensKop"/>
                          </w:pPr>
                          <w:r>
                            <w:t>Ons kenmerk</w:t>
                          </w:r>
                        </w:p>
                        <w:p w14:paraId="68FEC671" w14:textId="77777777" w:rsidR="00952F34" w:rsidRDefault="00AB5691">
                          <w:pPr>
                            <w:pStyle w:val="StandaardReferentiegegevens"/>
                          </w:pPr>
                          <w:r>
                            <w:fldChar w:fldCharType="begin"/>
                          </w:r>
                          <w:r>
                            <w:instrText xml:space="preserve"> DOCPROPERTY  "Kenmerk"  \* MERGEFORMAT </w:instrText>
                          </w:r>
                          <w:r>
                            <w:fldChar w:fldCharType="separate"/>
                          </w:r>
                          <w:r>
                            <w:t>2026-0000268236</w:t>
                          </w:r>
                          <w:r>
                            <w:fldChar w:fldCharType="end"/>
                          </w:r>
                        </w:p>
                      </w:txbxContent>
                    </wps:txbx>
                    <wps:bodyPr vert="horz" wrap="square" lIns="0" tIns="0" rIns="0" bIns="0" anchor="t" anchorCtr="0"/>
                  </wps:wsp>
                </a:graphicData>
              </a:graphic>
            </wp:anchor>
          </w:drawing>
        </mc:Choice>
        <mc:Fallback>
          <w:pict>
            <v:shapetype w14:anchorId="4E1E78A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F3ED85A" w14:textId="77777777" w:rsidR="00F51033" w:rsidRDefault="00A40B4F">
                    <w:pPr>
                      <w:pStyle w:val="StandaardReferentiegegevensKop"/>
                    </w:pPr>
                    <w:r>
                      <w:t>Ons kenmerk</w:t>
                    </w:r>
                  </w:p>
                  <w:p w14:paraId="68FEC671" w14:textId="77777777" w:rsidR="00952F34" w:rsidRDefault="00AB5691">
                    <w:pPr>
                      <w:pStyle w:val="StandaardReferentiegegevens"/>
                    </w:pPr>
                    <w:r>
                      <w:fldChar w:fldCharType="begin"/>
                    </w:r>
                    <w:r>
                      <w:instrText xml:space="preserve"> DOCPROPERTY  "Kenmerk"  \* MERGEFORMAT </w:instrText>
                    </w:r>
                    <w:r>
                      <w:fldChar w:fldCharType="separate"/>
                    </w:r>
                    <w:r>
                      <w:t>2026-0000268236</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1ED353A5" wp14:editId="2C3C928C">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3E22F40" w14:textId="77777777" w:rsidR="00952F34" w:rsidRDefault="00AB569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ED353A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3E22F40" w14:textId="77777777" w:rsidR="00952F34" w:rsidRDefault="00AB5691">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2ACED8C8" wp14:editId="5C5F34EA">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7F392FB1" w14:textId="77777777" w:rsidR="00952F34" w:rsidRDefault="00AB569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2ACED8C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7F392FB1" w14:textId="77777777" w:rsidR="00952F34" w:rsidRDefault="00AB569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838C" w14:textId="77777777" w:rsidR="00F51033" w:rsidRDefault="00A40B4F">
    <w:pPr>
      <w:spacing w:after="7029" w:line="14" w:lineRule="exact"/>
    </w:pPr>
    <w:r>
      <w:rPr>
        <w:noProof/>
      </w:rPr>
      <mc:AlternateContent>
        <mc:Choice Requires="wps">
          <w:drawing>
            <wp:anchor distT="0" distB="0" distL="0" distR="0" simplePos="0" relativeHeight="251655168" behindDoc="0" locked="1" layoutInCell="1" allowOverlap="1" wp14:anchorId="4B7DE10E" wp14:editId="372FAD14">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0F07319" w14:textId="77777777" w:rsidR="00F51033" w:rsidRDefault="00A40B4F">
                          <w:pPr>
                            <w:spacing w:line="240" w:lineRule="auto"/>
                          </w:pPr>
                          <w:r>
                            <w:rPr>
                              <w:noProof/>
                            </w:rPr>
                            <w:drawing>
                              <wp:inline distT="0" distB="0" distL="0" distR="0" wp14:anchorId="3B5C03F9" wp14:editId="5411374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7DE10E"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0F07319" w14:textId="77777777" w:rsidR="00F51033" w:rsidRDefault="00A40B4F">
                    <w:pPr>
                      <w:spacing w:line="240" w:lineRule="auto"/>
                    </w:pPr>
                    <w:r>
                      <w:rPr>
                        <w:noProof/>
                      </w:rPr>
                      <w:drawing>
                        <wp:inline distT="0" distB="0" distL="0" distR="0" wp14:anchorId="3B5C03F9" wp14:editId="54113741">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3B0FADAF" wp14:editId="6386EF1C">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E8B2233" w14:textId="77777777" w:rsidR="00A40B4F" w:rsidRDefault="00A40B4F"/>
                      </w:txbxContent>
                    </wps:txbx>
                    <wps:bodyPr vert="horz" wrap="square" lIns="0" tIns="0" rIns="0" bIns="0" anchor="t" anchorCtr="0"/>
                  </wps:wsp>
                </a:graphicData>
              </a:graphic>
            </wp:anchor>
          </w:drawing>
        </mc:Choice>
        <mc:Fallback>
          <w:pict>
            <v:shape w14:anchorId="3B0FADAF"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E8B2233" w14:textId="77777777" w:rsidR="00A40B4F" w:rsidRDefault="00A40B4F"/>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4A8FEB86" wp14:editId="0E4B522B">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60DB6A49" w14:textId="77777777" w:rsidR="00F51033" w:rsidRDefault="00A40B4F">
                          <w:pPr>
                            <w:pStyle w:val="StandaardReferentiegegevens"/>
                          </w:pPr>
                          <w:r>
                            <w:t>Korte Voorhout 7</w:t>
                          </w:r>
                        </w:p>
                        <w:p w14:paraId="5C896DDA" w14:textId="77777777" w:rsidR="00F51033" w:rsidRDefault="00A40B4F">
                          <w:pPr>
                            <w:pStyle w:val="StandaardReferentiegegevens"/>
                          </w:pPr>
                          <w:r>
                            <w:t>2511 CW  's-Gravenhage</w:t>
                          </w:r>
                        </w:p>
                        <w:p w14:paraId="1F481D4A" w14:textId="77777777" w:rsidR="00F51033" w:rsidRDefault="00A40B4F">
                          <w:pPr>
                            <w:pStyle w:val="StandaardReferentiegegevens"/>
                          </w:pPr>
                          <w:r>
                            <w:t>POSTBUS 20201</w:t>
                          </w:r>
                        </w:p>
                        <w:p w14:paraId="2C98523C" w14:textId="77777777" w:rsidR="00F51033" w:rsidRPr="005724BA" w:rsidRDefault="00A40B4F">
                          <w:pPr>
                            <w:pStyle w:val="StandaardReferentiegegevens"/>
                            <w:rPr>
                              <w:lang w:val="es-ES"/>
                            </w:rPr>
                          </w:pPr>
                          <w:r w:rsidRPr="005724BA">
                            <w:rPr>
                              <w:lang w:val="es-ES"/>
                            </w:rPr>
                            <w:t xml:space="preserve">2500 </w:t>
                          </w:r>
                          <w:proofErr w:type="gramStart"/>
                          <w:r w:rsidRPr="005724BA">
                            <w:rPr>
                              <w:lang w:val="es-ES"/>
                            </w:rPr>
                            <w:t>EE  '</w:t>
                          </w:r>
                          <w:proofErr w:type="gramEnd"/>
                          <w:r w:rsidRPr="005724BA">
                            <w:rPr>
                              <w:lang w:val="es-ES"/>
                            </w:rPr>
                            <w:t>s-</w:t>
                          </w:r>
                          <w:proofErr w:type="spellStart"/>
                          <w:r w:rsidRPr="005724BA">
                            <w:rPr>
                              <w:lang w:val="es-ES"/>
                            </w:rPr>
                            <w:t>Gravenhage</w:t>
                          </w:r>
                          <w:proofErr w:type="spellEnd"/>
                        </w:p>
                        <w:p w14:paraId="6A97A408" w14:textId="77777777" w:rsidR="00F51033" w:rsidRPr="005724BA" w:rsidRDefault="00A40B4F">
                          <w:pPr>
                            <w:pStyle w:val="StandaardReferentiegegevens"/>
                            <w:rPr>
                              <w:lang w:val="es-ES"/>
                            </w:rPr>
                          </w:pPr>
                          <w:r w:rsidRPr="005724BA">
                            <w:rPr>
                              <w:lang w:val="es-ES"/>
                            </w:rPr>
                            <w:t>www.rijksoverheid.nl/fin</w:t>
                          </w:r>
                        </w:p>
                        <w:p w14:paraId="567CB7BF" w14:textId="77777777" w:rsidR="00F51033" w:rsidRPr="005724BA" w:rsidRDefault="00F51033">
                          <w:pPr>
                            <w:pStyle w:val="WitregelW2"/>
                            <w:rPr>
                              <w:lang w:val="es-ES"/>
                            </w:rPr>
                          </w:pPr>
                        </w:p>
                        <w:p w14:paraId="09A2095C" w14:textId="77777777" w:rsidR="00F51033" w:rsidRDefault="00A40B4F">
                          <w:pPr>
                            <w:pStyle w:val="StandaardReferentiegegevensKop"/>
                          </w:pPr>
                          <w:r>
                            <w:t>Ons kenmerk</w:t>
                          </w:r>
                        </w:p>
                        <w:p w14:paraId="284DC246" w14:textId="77777777" w:rsidR="00952F34" w:rsidRDefault="00AB5691">
                          <w:pPr>
                            <w:pStyle w:val="StandaardReferentiegegevens"/>
                          </w:pPr>
                          <w:r>
                            <w:fldChar w:fldCharType="begin"/>
                          </w:r>
                          <w:r>
                            <w:instrText xml:space="preserve"> DOCPROPERTY  "Kenmerk"  \* MERGEFORMAT </w:instrText>
                          </w:r>
                          <w:r>
                            <w:fldChar w:fldCharType="separate"/>
                          </w:r>
                          <w:r>
                            <w:t>2026-0000268236</w:t>
                          </w:r>
                          <w:r>
                            <w:fldChar w:fldCharType="end"/>
                          </w:r>
                        </w:p>
                        <w:p w14:paraId="4A22C594" w14:textId="77777777" w:rsidR="00F51033" w:rsidRDefault="00F51033">
                          <w:pPr>
                            <w:pStyle w:val="WitregelW1"/>
                          </w:pPr>
                        </w:p>
                        <w:p w14:paraId="3302A9EA" w14:textId="77777777" w:rsidR="00F51033" w:rsidRDefault="00A40B4F">
                          <w:pPr>
                            <w:pStyle w:val="StandaardReferentiegegevensKop"/>
                          </w:pPr>
                          <w:r>
                            <w:t>Uw brief (kenmerk)</w:t>
                          </w:r>
                        </w:p>
                        <w:p w14:paraId="083D461C" w14:textId="77777777" w:rsidR="00952F34" w:rsidRDefault="00AB5691">
                          <w:pPr>
                            <w:pStyle w:val="StandaardReferentiegegevens"/>
                          </w:pPr>
                          <w:r>
                            <w:fldChar w:fldCharType="begin"/>
                          </w:r>
                          <w:r>
                            <w:instrText xml:space="preserve"> DOCPROPERTY  "UwKenmerk"  \* MERGEFORMAT </w:instrText>
                          </w:r>
                          <w:r>
                            <w:fldChar w:fldCharType="end"/>
                          </w:r>
                        </w:p>
                        <w:p w14:paraId="31B75A51" w14:textId="77777777" w:rsidR="00F51033" w:rsidRDefault="00F51033">
                          <w:pPr>
                            <w:pStyle w:val="WitregelW1"/>
                          </w:pPr>
                        </w:p>
                        <w:p w14:paraId="6210AD77" w14:textId="77777777" w:rsidR="00F51033" w:rsidRDefault="00A40B4F">
                          <w:pPr>
                            <w:pStyle w:val="StandaardReferentiegegevensKop"/>
                          </w:pPr>
                          <w:r>
                            <w:t>Bijlagen</w:t>
                          </w:r>
                        </w:p>
                        <w:p w14:paraId="34DB987B" w14:textId="77777777" w:rsidR="00F51033" w:rsidRDefault="00A40B4F">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4A8FEB8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60DB6A49" w14:textId="77777777" w:rsidR="00F51033" w:rsidRDefault="00A40B4F">
                    <w:pPr>
                      <w:pStyle w:val="StandaardReferentiegegevens"/>
                    </w:pPr>
                    <w:r>
                      <w:t>Korte Voorhout 7</w:t>
                    </w:r>
                  </w:p>
                  <w:p w14:paraId="5C896DDA" w14:textId="77777777" w:rsidR="00F51033" w:rsidRDefault="00A40B4F">
                    <w:pPr>
                      <w:pStyle w:val="StandaardReferentiegegevens"/>
                    </w:pPr>
                    <w:r>
                      <w:t>2511 CW  's-Gravenhage</w:t>
                    </w:r>
                  </w:p>
                  <w:p w14:paraId="1F481D4A" w14:textId="77777777" w:rsidR="00F51033" w:rsidRDefault="00A40B4F">
                    <w:pPr>
                      <w:pStyle w:val="StandaardReferentiegegevens"/>
                    </w:pPr>
                    <w:r>
                      <w:t>POSTBUS 20201</w:t>
                    </w:r>
                  </w:p>
                  <w:p w14:paraId="2C98523C" w14:textId="77777777" w:rsidR="00F51033" w:rsidRPr="005724BA" w:rsidRDefault="00A40B4F">
                    <w:pPr>
                      <w:pStyle w:val="StandaardReferentiegegevens"/>
                      <w:rPr>
                        <w:lang w:val="es-ES"/>
                      </w:rPr>
                    </w:pPr>
                    <w:r w:rsidRPr="005724BA">
                      <w:rPr>
                        <w:lang w:val="es-ES"/>
                      </w:rPr>
                      <w:t xml:space="preserve">2500 </w:t>
                    </w:r>
                    <w:proofErr w:type="gramStart"/>
                    <w:r w:rsidRPr="005724BA">
                      <w:rPr>
                        <w:lang w:val="es-ES"/>
                      </w:rPr>
                      <w:t>EE  '</w:t>
                    </w:r>
                    <w:proofErr w:type="gramEnd"/>
                    <w:r w:rsidRPr="005724BA">
                      <w:rPr>
                        <w:lang w:val="es-ES"/>
                      </w:rPr>
                      <w:t>s-</w:t>
                    </w:r>
                    <w:proofErr w:type="spellStart"/>
                    <w:r w:rsidRPr="005724BA">
                      <w:rPr>
                        <w:lang w:val="es-ES"/>
                      </w:rPr>
                      <w:t>Gravenhage</w:t>
                    </w:r>
                    <w:proofErr w:type="spellEnd"/>
                  </w:p>
                  <w:p w14:paraId="6A97A408" w14:textId="77777777" w:rsidR="00F51033" w:rsidRPr="005724BA" w:rsidRDefault="00A40B4F">
                    <w:pPr>
                      <w:pStyle w:val="StandaardReferentiegegevens"/>
                      <w:rPr>
                        <w:lang w:val="es-ES"/>
                      </w:rPr>
                    </w:pPr>
                    <w:r w:rsidRPr="005724BA">
                      <w:rPr>
                        <w:lang w:val="es-ES"/>
                      </w:rPr>
                      <w:t>www.rijksoverheid.nl/fin</w:t>
                    </w:r>
                  </w:p>
                  <w:p w14:paraId="567CB7BF" w14:textId="77777777" w:rsidR="00F51033" w:rsidRPr="005724BA" w:rsidRDefault="00F51033">
                    <w:pPr>
                      <w:pStyle w:val="WitregelW2"/>
                      <w:rPr>
                        <w:lang w:val="es-ES"/>
                      </w:rPr>
                    </w:pPr>
                  </w:p>
                  <w:p w14:paraId="09A2095C" w14:textId="77777777" w:rsidR="00F51033" w:rsidRDefault="00A40B4F">
                    <w:pPr>
                      <w:pStyle w:val="StandaardReferentiegegevensKop"/>
                    </w:pPr>
                    <w:r>
                      <w:t>Ons kenmerk</w:t>
                    </w:r>
                  </w:p>
                  <w:p w14:paraId="284DC246" w14:textId="77777777" w:rsidR="00952F34" w:rsidRDefault="00AB5691">
                    <w:pPr>
                      <w:pStyle w:val="StandaardReferentiegegevens"/>
                    </w:pPr>
                    <w:r>
                      <w:fldChar w:fldCharType="begin"/>
                    </w:r>
                    <w:r>
                      <w:instrText xml:space="preserve"> DOCPROPERTY  "Kenmerk"  \* MERGEFORMAT </w:instrText>
                    </w:r>
                    <w:r>
                      <w:fldChar w:fldCharType="separate"/>
                    </w:r>
                    <w:r>
                      <w:t>2026-0000268236</w:t>
                    </w:r>
                    <w:r>
                      <w:fldChar w:fldCharType="end"/>
                    </w:r>
                  </w:p>
                  <w:p w14:paraId="4A22C594" w14:textId="77777777" w:rsidR="00F51033" w:rsidRDefault="00F51033">
                    <w:pPr>
                      <w:pStyle w:val="WitregelW1"/>
                    </w:pPr>
                  </w:p>
                  <w:p w14:paraId="3302A9EA" w14:textId="77777777" w:rsidR="00F51033" w:rsidRDefault="00A40B4F">
                    <w:pPr>
                      <w:pStyle w:val="StandaardReferentiegegevensKop"/>
                    </w:pPr>
                    <w:r>
                      <w:t>Uw brief (kenmerk)</w:t>
                    </w:r>
                  </w:p>
                  <w:p w14:paraId="083D461C" w14:textId="77777777" w:rsidR="00952F34" w:rsidRDefault="00AB5691">
                    <w:pPr>
                      <w:pStyle w:val="StandaardReferentiegegevens"/>
                    </w:pPr>
                    <w:r>
                      <w:fldChar w:fldCharType="begin"/>
                    </w:r>
                    <w:r>
                      <w:instrText xml:space="preserve"> DOCPROPERTY  "UwKenmerk"  \* MERGEFORMAT </w:instrText>
                    </w:r>
                    <w:r>
                      <w:fldChar w:fldCharType="end"/>
                    </w:r>
                  </w:p>
                  <w:p w14:paraId="31B75A51" w14:textId="77777777" w:rsidR="00F51033" w:rsidRDefault="00F51033">
                    <w:pPr>
                      <w:pStyle w:val="WitregelW1"/>
                    </w:pPr>
                  </w:p>
                  <w:p w14:paraId="6210AD77" w14:textId="77777777" w:rsidR="00F51033" w:rsidRDefault="00A40B4F">
                    <w:pPr>
                      <w:pStyle w:val="StandaardReferentiegegevensKop"/>
                    </w:pPr>
                    <w:r>
                      <w:t>Bijlagen</w:t>
                    </w:r>
                  </w:p>
                  <w:p w14:paraId="34DB987B" w14:textId="77777777" w:rsidR="00F51033" w:rsidRDefault="00A40B4F">
                    <w:pPr>
                      <w:pStyle w:val="StandaardReferentiegegevens"/>
                    </w:pPr>
                    <w:r>
                      <w:t>(</w:t>
                    </w:r>
                    <w:proofErr w:type="gramStart"/>
                    <w:r>
                      <w:t>geen</w:t>
                    </w:r>
                    <w:proofErr w:type="gramEnd"/>
                    <w:r>
                      <w:t>)</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7A9BF0F7" wp14:editId="4B784085">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F524310" w14:textId="77777777" w:rsidR="00F51033" w:rsidRDefault="00A40B4F">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A9BF0F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F524310" w14:textId="77777777" w:rsidR="00F51033" w:rsidRDefault="00A40B4F">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F5013D8" wp14:editId="1E162408">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225E135" w14:textId="77777777" w:rsidR="00952F34" w:rsidRDefault="00AB5691">
                          <w:pPr>
                            <w:pStyle w:val="Rubricering"/>
                          </w:pPr>
                          <w:r>
                            <w:fldChar w:fldCharType="begin"/>
                          </w:r>
                          <w:r>
                            <w:instrText xml:space="preserve"> DOCPROPERTY  "Rubricering"  \* MERGEFORMAT </w:instrText>
                          </w:r>
                          <w:r>
                            <w:fldChar w:fldCharType="end"/>
                          </w:r>
                        </w:p>
                        <w:p w14:paraId="023D622F" w14:textId="77777777" w:rsidR="00AB5691" w:rsidRDefault="00A40B4F">
                          <w:r>
                            <w:fldChar w:fldCharType="begin"/>
                          </w:r>
                          <w:r w:rsidR="00AB5691">
                            <w:instrText xml:space="preserve"> DOCPROPERTY  "Aan"  \* MERGEFORMAT </w:instrText>
                          </w:r>
                          <w:r>
                            <w:fldChar w:fldCharType="separate"/>
                          </w:r>
                          <w:r w:rsidR="00AB5691">
                            <w:t>Voorzitter van de Tweede Kamer der Staten-Generaal</w:t>
                          </w:r>
                        </w:p>
                        <w:p w14:paraId="07EC53D6" w14:textId="77777777" w:rsidR="00AB5691" w:rsidRDefault="00AB5691">
                          <w:r>
                            <w:t>Postbus 20018</w:t>
                          </w:r>
                        </w:p>
                        <w:p w14:paraId="1058EA0B" w14:textId="77777777" w:rsidR="00AB5691" w:rsidRDefault="00AB5691">
                          <w:r>
                            <w:t>2500 EA  DEN HAAG</w:t>
                          </w:r>
                        </w:p>
                        <w:p w14:paraId="3E1767C7" w14:textId="77777777" w:rsidR="00AB5691" w:rsidRDefault="00AB5691"/>
                        <w:p w14:paraId="22F52564" w14:textId="77777777" w:rsidR="00F51033" w:rsidRDefault="00A40B4F">
                          <w:r>
                            <w:fldChar w:fldCharType="end"/>
                          </w:r>
                        </w:p>
                      </w:txbxContent>
                    </wps:txbx>
                    <wps:bodyPr vert="horz" wrap="square" lIns="0" tIns="0" rIns="0" bIns="0" anchor="t" anchorCtr="0"/>
                  </wps:wsp>
                </a:graphicData>
              </a:graphic>
            </wp:anchor>
          </w:drawing>
        </mc:Choice>
        <mc:Fallback>
          <w:pict>
            <v:shape w14:anchorId="5F5013D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225E135" w14:textId="77777777" w:rsidR="00952F34" w:rsidRDefault="00AB5691">
                    <w:pPr>
                      <w:pStyle w:val="Rubricering"/>
                    </w:pPr>
                    <w:r>
                      <w:fldChar w:fldCharType="begin"/>
                    </w:r>
                    <w:r>
                      <w:instrText xml:space="preserve"> DOCPROPERTY  "Rubricering"  \* MERGEFORMAT </w:instrText>
                    </w:r>
                    <w:r>
                      <w:fldChar w:fldCharType="end"/>
                    </w:r>
                  </w:p>
                  <w:p w14:paraId="023D622F" w14:textId="77777777" w:rsidR="00AB5691" w:rsidRDefault="00A40B4F">
                    <w:r>
                      <w:fldChar w:fldCharType="begin"/>
                    </w:r>
                    <w:r w:rsidR="00AB5691">
                      <w:instrText xml:space="preserve"> DOCPROPERTY  "Aan"  \* MERGEFORMAT </w:instrText>
                    </w:r>
                    <w:r>
                      <w:fldChar w:fldCharType="separate"/>
                    </w:r>
                    <w:r w:rsidR="00AB5691">
                      <w:t>Voorzitter van de Tweede Kamer der Staten-Generaal</w:t>
                    </w:r>
                  </w:p>
                  <w:p w14:paraId="07EC53D6" w14:textId="77777777" w:rsidR="00AB5691" w:rsidRDefault="00AB5691">
                    <w:r>
                      <w:t>Postbus 20018</w:t>
                    </w:r>
                  </w:p>
                  <w:p w14:paraId="1058EA0B" w14:textId="77777777" w:rsidR="00AB5691" w:rsidRDefault="00AB5691">
                    <w:r>
                      <w:t>2500 EA  DEN HAAG</w:t>
                    </w:r>
                  </w:p>
                  <w:p w14:paraId="3E1767C7" w14:textId="77777777" w:rsidR="00AB5691" w:rsidRDefault="00AB5691"/>
                  <w:p w14:paraId="22F52564" w14:textId="77777777" w:rsidR="00F51033" w:rsidRDefault="00A40B4F">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2710339" wp14:editId="54958403">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A894A4E" w14:textId="77777777" w:rsidR="00952F34" w:rsidRDefault="00AB569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271033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A894A4E" w14:textId="77777777" w:rsidR="00952F34" w:rsidRDefault="00AB5691">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6F64CEC" wp14:editId="31F1A771">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51033" w14:paraId="7B4A274C" w14:textId="77777777">
                            <w:trPr>
                              <w:trHeight w:val="200"/>
                            </w:trPr>
                            <w:tc>
                              <w:tcPr>
                                <w:tcW w:w="1140" w:type="dxa"/>
                              </w:tcPr>
                              <w:p w14:paraId="782FD95A" w14:textId="77777777" w:rsidR="00F51033" w:rsidRDefault="00F51033"/>
                            </w:tc>
                            <w:tc>
                              <w:tcPr>
                                <w:tcW w:w="5400" w:type="dxa"/>
                              </w:tcPr>
                              <w:p w14:paraId="5EB25A96" w14:textId="77777777" w:rsidR="00F51033" w:rsidRDefault="00F51033"/>
                            </w:tc>
                          </w:tr>
                          <w:tr w:rsidR="00F51033" w14:paraId="72D05C37" w14:textId="77777777">
                            <w:trPr>
                              <w:trHeight w:val="240"/>
                            </w:trPr>
                            <w:tc>
                              <w:tcPr>
                                <w:tcW w:w="1140" w:type="dxa"/>
                              </w:tcPr>
                              <w:p w14:paraId="66D283A5" w14:textId="77777777" w:rsidR="00F51033" w:rsidRDefault="00A40B4F">
                                <w:r>
                                  <w:t>Datum</w:t>
                                </w:r>
                              </w:p>
                            </w:tc>
                            <w:tc>
                              <w:tcPr>
                                <w:tcW w:w="5400" w:type="dxa"/>
                              </w:tcPr>
                              <w:p w14:paraId="351146A8" w14:textId="41D4FCD6" w:rsidR="00F51033" w:rsidRDefault="00AB5691">
                                <w:r>
                                  <w:t>25 juni 2026</w:t>
                                </w:r>
                              </w:p>
                            </w:tc>
                          </w:tr>
                          <w:tr w:rsidR="00F51033" w14:paraId="7A4A891D" w14:textId="77777777">
                            <w:trPr>
                              <w:trHeight w:val="240"/>
                            </w:trPr>
                            <w:tc>
                              <w:tcPr>
                                <w:tcW w:w="1140" w:type="dxa"/>
                              </w:tcPr>
                              <w:p w14:paraId="3E6EAB3B" w14:textId="77777777" w:rsidR="00F51033" w:rsidRDefault="00A40B4F">
                                <w:r>
                                  <w:t>Betreft</w:t>
                                </w:r>
                              </w:p>
                            </w:tc>
                            <w:tc>
                              <w:tcPr>
                                <w:tcW w:w="5400" w:type="dxa"/>
                              </w:tcPr>
                              <w:p w14:paraId="36ABDD03" w14:textId="77777777" w:rsidR="00F51033" w:rsidRDefault="00707FDD">
                                <w:fldSimple w:instr=" DOCPROPERTY  &quot;Onderwerp&quot;  \* MERGEFORMAT ">
                                  <w:r w:rsidR="00AB5691">
                                    <w:t>Beantwoording Kamervragen Adobe Analytics</w:t>
                                  </w:r>
                                </w:fldSimple>
                              </w:p>
                            </w:tc>
                          </w:tr>
                          <w:tr w:rsidR="00F51033" w14:paraId="05F76673" w14:textId="77777777">
                            <w:trPr>
                              <w:trHeight w:val="200"/>
                            </w:trPr>
                            <w:tc>
                              <w:tcPr>
                                <w:tcW w:w="1140" w:type="dxa"/>
                              </w:tcPr>
                              <w:p w14:paraId="187B1340" w14:textId="77777777" w:rsidR="00F51033" w:rsidRDefault="00F51033"/>
                            </w:tc>
                            <w:tc>
                              <w:tcPr>
                                <w:tcW w:w="4738" w:type="dxa"/>
                              </w:tcPr>
                              <w:p w14:paraId="449E3F83" w14:textId="77777777" w:rsidR="00F51033" w:rsidRDefault="00F51033"/>
                            </w:tc>
                          </w:tr>
                        </w:tbl>
                        <w:p w14:paraId="7F2205CB" w14:textId="77777777" w:rsidR="00A40B4F" w:rsidRDefault="00A40B4F"/>
                      </w:txbxContent>
                    </wps:txbx>
                    <wps:bodyPr vert="horz" wrap="square" lIns="0" tIns="0" rIns="0" bIns="0" anchor="t" anchorCtr="0"/>
                  </wps:wsp>
                </a:graphicData>
              </a:graphic>
            </wp:anchor>
          </w:drawing>
        </mc:Choice>
        <mc:Fallback>
          <w:pict>
            <v:shape w14:anchorId="06F64CEC"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F51033" w14:paraId="7B4A274C" w14:textId="77777777">
                      <w:trPr>
                        <w:trHeight w:val="200"/>
                      </w:trPr>
                      <w:tc>
                        <w:tcPr>
                          <w:tcW w:w="1140" w:type="dxa"/>
                        </w:tcPr>
                        <w:p w14:paraId="782FD95A" w14:textId="77777777" w:rsidR="00F51033" w:rsidRDefault="00F51033"/>
                      </w:tc>
                      <w:tc>
                        <w:tcPr>
                          <w:tcW w:w="5400" w:type="dxa"/>
                        </w:tcPr>
                        <w:p w14:paraId="5EB25A96" w14:textId="77777777" w:rsidR="00F51033" w:rsidRDefault="00F51033"/>
                      </w:tc>
                    </w:tr>
                    <w:tr w:rsidR="00F51033" w14:paraId="72D05C37" w14:textId="77777777">
                      <w:trPr>
                        <w:trHeight w:val="240"/>
                      </w:trPr>
                      <w:tc>
                        <w:tcPr>
                          <w:tcW w:w="1140" w:type="dxa"/>
                        </w:tcPr>
                        <w:p w14:paraId="66D283A5" w14:textId="77777777" w:rsidR="00F51033" w:rsidRDefault="00A40B4F">
                          <w:r>
                            <w:t>Datum</w:t>
                          </w:r>
                        </w:p>
                      </w:tc>
                      <w:tc>
                        <w:tcPr>
                          <w:tcW w:w="5400" w:type="dxa"/>
                        </w:tcPr>
                        <w:p w14:paraId="351146A8" w14:textId="41D4FCD6" w:rsidR="00F51033" w:rsidRDefault="00AB5691">
                          <w:r>
                            <w:t>25 juni 2026</w:t>
                          </w:r>
                        </w:p>
                      </w:tc>
                    </w:tr>
                    <w:tr w:rsidR="00F51033" w14:paraId="7A4A891D" w14:textId="77777777">
                      <w:trPr>
                        <w:trHeight w:val="240"/>
                      </w:trPr>
                      <w:tc>
                        <w:tcPr>
                          <w:tcW w:w="1140" w:type="dxa"/>
                        </w:tcPr>
                        <w:p w14:paraId="3E6EAB3B" w14:textId="77777777" w:rsidR="00F51033" w:rsidRDefault="00A40B4F">
                          <w:r>
                            <w:t>Betreft</w:t>
                          </w:r>
                        </w:p>
                      </w:tc>
                      <w:tc>
                        <w:tcPr>
                          <w:tcW w:w="5400" w:type="dxa"/>
                        </w:tcPr>
                        <w:p w14:paraId="36ABDD03" w14:textId="77777777" w:rsidR="00F51033" w:rsidRDefault="00707FDD">
                          <w:fldSimple w:instr=" DOCPROPERTY  &quot;Onderwerp&quot;  \* MERGEFORMAT ">
                            <w:r w:rsidR="00AB5691">
                              <w:t>Beantwoording Kamervragen Adobe Analytics</w:t>
                            </w:r>
                          </w:fldSimple>
                        </w:p>
                      </w:tc>
                    </w:tr>
                    <w:tr w:rsidR="00F51033" w14:paraId="05F76673" w14:textId="77777777">
                      <w:trPr>
                        <w:trHeight w:val="200"/>
                      </w:trPr>
                      <w:tc>
                        <w:tcPr>
                          <w:tcW w:w="1140" w:type="dxa"/>
                        </w:tcPr>
                        <w:p w14:paraId="187B1340" w14:textId="77777777" w:rsidR="00F51033" w:rsidRDefault="00F51033"/>
                      </w:tc>
                      <w:tc>
                        <w:tcPr>
                          <w:tcW w:w="4738" w:type="dxa"/>
                        </w:tcPr>
                        <w:p w14:paraId="449E3F83" w14:textId="77777777" w:rsidR="00F51033" w:rsidRDefault="00F51033"/>
                      </w:tc>
                    </w:tr>
                  </w:tbl>
                  <w:p w14:paraId="7F2205CB" w14:textId="77777777" w:rsidR="00A40B4F" w:rsidRDefault="00A40B4F"/>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EB16C40" wp14:editId="179290B2">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3578973" w14:textId="77777777" w:rsidR="00952F34" w:rsidRDefault="00AB5691">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EB16C4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3578973" w14:textId="77777777" w:rsidR="00952F34" w:rsidRDefault="00AB5691">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CC5AE0A" wp14:editId="76B2AA5E">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C391FD4" w14:textId="77777777" w:rsidR="00A40B4F" w:rsidRDefault="00A40B4F"/>
                      </w:txbxContent>
                    </wps:txbx>
                    <wps:bodyPr vert="horz" wrap="square" lIns="0" tIns="0" rIns="0" bIns="0" anchor="t" anchorCtr="0"/>
                  </wps:wsp>
                </a:graphicData>
              </a:graphic>
            </wp:anchor>
          </w:drawing>
        </mc:Choice>
        <mc:Fallback>
          <w:pict>
            <v:shape w14:anchorId="6CC5AE0A"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C391FD4" w14:textId="77777777" w:rsidR="00A40B4F" w:rsidRDefault="00A40B4F"/>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FC840D"/>
    <w:multiLevelType w:val="multilevel"/>
    <w:tmpl w:val="0ADD43D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0328DF"/>
    <w:multiLevelType w:val="multilevel"/>
    <w:tmpl w:val="CB08D94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592E203"/>
    <w:multiLevelType w:val="multilevel"/>
    <w:tmpl w:val="FEA3A2A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D15FD52"/>
    <w:multiLevelType w:val="multilevel"/>
    <w:tmpl w:val="C5BE74A2"/>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334C82C"/>
    <w:multiLevelType w:val="multilevel"/>
    <w:tmpl w:val="9FC8179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1165382A"/>
    <w:multiLevelType w:val="multilevel"/>
    <w:tmpl w:val="D030C45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40914718">
    <w:abstractNumId w:val="3"/>
  </w:num>
  <w:num w:numId="2" w16cid:durableId="1373726212">
    <w:abstractNumId w:val="2"/>
  </w:num>
  <w:num w:numId="3" w16cid:durableId="1966890296">
    <w:abstractNumId w:val="1"/>
  </w:num>
  <w:num w:numId="4" w16cid:durableId="266085990">
    <w:abstractNumId w:val="4"/>
  </w:num>
  <w:num w:numId="5" w16cid:durableId="808128934">
    <w:abstractNumId w:val="5"/>
  </w:num>
  <w:num w:numId="6" w16cid:durableId="1784618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4BA"/>
    <w:rsid w:val="001625BF"/>
    <w:rsid w:val="00336188"/>
    <w:rsid w:val="005724BA"/>
    <w:rsid w:val="00670BE6"/>
    <w:rsid w:val="00707FDD"/>
    <w:rsid w:val="007E0C4F"/>
    <w:rsid w:val="00952F34"/>
    <w:rsid w:val="0096319D"/>
    <w:rsid w:val="00A40B4F"/>
    <w:rsid w:val="00AB5691"/>
    <w:rsid w:val="00AB6A06"/>
    <w:rsid w:val="00F51033"/>
    <w:rsid w:val="00F83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8E6EB"/>
  <w15:docId w15:val="{36711D56-0875-4CF4-AD70-489E62A9F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724B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724BA"/>
    <w:rPr>
      <w:rFonts w:ascii="Verdana" w:hAnsi="Verdana"/>
      <w:color w:val="000000"/>
      <w:sz w:val="18"/>
      <w:szCs w:val="18"/>
    </w:rPr>
  </w:style>
  <w:style w:type="paragraph" w:styleId="Voettekst">
    <w:name w:val="footer"/>
    <w:basedOn w:val="Standaard"/>
    <w:link w:val="VoettekstChar"/>
    <w:uiPriority w:val="99"/>
    <w:unhideWhenUsed/>
    <w:rsid w:val="005724B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724BA"/>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1</ap:Pages>
  <ap:Words>55</ap:Words>
  <ap:Characters>306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Adobe Analytics</vt:lpstr>
    </vt:vector>
  </ap:TitlesOfParts>
  <ap:LinksUpToDate>false</ap:LinksUpToDate>
  <ap:CharactersWithSpaces>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2026-06-25T14:01:00.0000000Z</dcterms:created>
  <dcterms:modified xsi:type="dcterms:W3CDTF">2026-06-25T14:01:00.0000000Z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Adobe Analytics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18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2026-0000268236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Adobe Analytics</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2026-06-23T11:22:15Z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d05d9771-fe8d-4a08-b61c-f732ee712341</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