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469A9" w14:paraId="4F7F0261" w14:textId="77777777">
      <w:r w:rsidRPr="002469A9">
        <w:t xml:space="preserve">Hierbij zend ik u </w:t>
      </w:r>
      <w:r w:rsidR="00177FDA">
        <w:t xml:space="preserve">mede namens de staatssecretaris van Binnenlandse Zaken en Koninkrijksrelaties </w:t>
      </w:r>
      <w:r w:rsidRPr="002469A9">
        <w:t>de reactie op de inbreng van het schriftelijk overleg van de commissie Binnenlandse Zaken over de jaarverantwoording 202</w:t>
      </w:r>
      <w:r>
        <w:t>5</w:t>
      </w:r>
      <w:r w:rsidRPr="002469A9">
        <w:t xml:space="preserve"> van het ministerie van Binnenlandse Zaken en Koninkrijksrelaties. </w:t>
      </w:r>
    </w:p>
    <w:p w:rsidR="002469A9" w14:paraId="568B1CB4" w14:textId="77777777"/>
    <w:p w:rsidR="002469A9" w:rsidP="00177FDA" w14:paraId="31D8FA96" w14:textId="77777777">
      <w:r w:rsidRPr="002469A9">
        <w:t>De inbreng heeft betrekking op het jaarverslag 202</w:t>
      </w:r>
      <w:r>
        <w:t>5</w:t>
      </w:r>
      <w:r w:rsidRPr="002469A9">
        <w:t xml:space="preserve"> </w:t>
      </w:r>
      <w:r>
        <w:t xml:space="preserve">van </w:t>
      </w:r>
      <w:r w:rsidRPr="002469A9">
        <w:t>Binnenlandse Zaken en Koninkrijksrelaties (VII)</w:t>
      </w:r>
      <w:r>
        <w:t xml:space="preserve">, het jaarverslag 2025 van de overige Hoge Colleges van Staat, Kabinetten van de Gouverneurs en de Kiesraad (IIB) en het jaarverslag 2025 </w:t>
      </w:r>
      <w:r w:rsidR="001B4B16">
        <w:t xml:space="preserve">van het gemeentefonds (B). </w:t>
      </w:r>
    </w:p>
    <w:p w:rsidR="002469A9" w14:paraId="6C12141F" w14:textId="77777777"/>
    <w:p w:rsidR="002469A9" w14:paraId="0C9ADBFB" w14:textId="77777777"/>
    <w:p w:rsidR="00153E34" w14:paraId="2BF5E342" w14:textId="77777777">
      <w:r w:rsidRPr="002469A9">
        <w:t>De minister van Binnenlandse Zaken en Koninkrijksrelaties,</w:t>
      </w:r>
    </w:p>
    <w:p w:rsidR="00153E34" w14:paraId="131C21DD" w14:textId="77777777"/>
    <w:p w:rsidR="001B4B16" w14:paraId="394BC851" w14:textId="77777777"/>
    <w:p w:rsidR="001B4B16" w14:paraId="2B50ABA3" w14:textId="77777777"/>
    <w:p w:rsidR="001B4B16" w14:paraId="50D54862" w14:textId="77777777"/>
    <w:p w:rsidR="00153E34" w14:paraId="2146ABF9" w14:textId="77777777">
      <w:r>
        <w:t xml:space="preserve">Pieter Heerma </w:t>
      </w:r>
    </w:p>
    <w:p w:rsidR="00153E34" w14:paraId="2F40372A" w14:textId="77777777"/>
    <w:p w:rsidR="00153E34" w14:paraId="4D911994" w14:textId="77777777">
      <w:pPr>
        <w:pStyle w:val="WitregelW1bodytekst"/>
      </w:pPr>
    </w:p>
    <w:p w:rsidR="00153E34" w14:paraId="528F1C01" w14:textId="77777777"/>
    <w:p w:rsidR="00153E34" w14:paraId="57323904" w14:textId="77777777"/>
    <w:p w:rsidR="00153E34" w14:paraId="3CC22273" w14:textId="77777777"/>
    <w:p w:rsidR="00153E34" w14:paraId="7EB06100" w14:textId="77777777"/>
    <w:p w:rsidR="00153E34" w14:paraId="4F864B4A" w14:textId="77777777"/>
    <w:p w:rsidR="00153E34" w14:paraId="6E032D52" w14:textId="77777777"/>
    <w:p w:rsidR="00153E34" w14:paraId="0AEEA205" w14:textId="77777777"/>
    <w:p w:rsidR="00153E34" w14:paraId="7FCA5DC6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E34" w14:paraId="301CC06A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E34" w14:paraId="7821143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E34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E246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153E34" w14:textId="77777777">
                          <w:pPr>
                            <w:pStyle w:val="WitregelW1"/>
                          </w:pPr>
                        </w:p>
                        <w:p w:rsidR="00153E3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E246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F461F">
                            <w:t>2026-0000295347</w:t>
                          </w:r>
                          <w:r w:rsidR="008F461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53E34" w14:paraId="0809C98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E246F8" w14:paraId="7A85134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153E34" w14:paraId="5E41D027" w14:textId="77777777">
                    <w:pPr>
                      <w:pStyle w:val="WitregelW1"/>
                    </w:pPr>
                  </w:p>
                  <w:p w:rsidR="00153E34" w14:paraId="1DDB5318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E246F8" w14:paraId="020F7AEB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F461F">
                      <w:t>2026-0000295347</w:t>
                    </w:r>
                    <w:r w:rsidR="008F461F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4B1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1B4B16" w14:paraId="26A483E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6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E246F8" w14:paraId="63B397D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3E34" w14:paraId="7591F8DC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E34" w14:textId="77777777">
                          <w:r>
                            <w:t>Aan de Voorzitter van de Tweede Kamer der Staten-Generaal</w:t>
                          </w:r>
                        </w:p>
                        <w:p w:rsidR="00153E34" w14:textId="77777777">
                          <w:r>
                            <w:t>Postbus 20018</w:t>
                          </w:r>
                        </w:p>
                        <w:p w:rsidR="00153E34" w14:textId="77777777">
                          <w:r>
                            <w:t>2500 EA  DEN HAAG</w:t>
                          </w:r>
                        </w:p>
                        <w:p w:rsidR="00153E34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53E34" w14:paraId="17C5664A" w14:textId="77777777">
                    <w:r>
                      <w:t>Aan de Voorzitter van de Tweede Kamer der Staten-Generaal</w:t>
                    </w:r>
                  </w:p>
                  <w:p w:rsidR="00153E34" w14:paraId="0AF1E7F2" w14:textId="77777777">
                    <w:r>
                      <w:t>Postbus 20018</w:t>
                    </w:r>
                  </w:p>
                  <w:p w:rsidR="00153E34" w14:paraId="7D5BF831" w14:textId="77777777">
                    <w:r>
                      <w:t>2500 EA  DEN HAAG</w:t>
                    </w:r>
                  </w:p>
                  <w:p w:rsidR="00153E34" w14:paraId="4C4D625E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3355340</wp:posOffset>
              </wp:positionV>
              <wp:extent cx="4787900" cy="58610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86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930598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3E34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53E34" w14:textId="4219B42D">
                                <w:r>
                                  <w:t>25 juni 2026</w:t>
                                </w:r>
                              </w:p>
                            </w:tc>
                          </w:tr>
                          <w:tr w14:paraId="494D5C8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3E34" w14:textId="77777777">
                                <w:r>
                                  <w:t>Betreft</w:t>
                                </w:r>
                              </w:p>
                            </w:tc>
                            <w:bookmarkStart w:id="0" w:name="_Hlk233295141"/>
                            <w:tc>
                              <w:tcPr>
                                <w:tcW w:w="5918" w:type="dxa"/>
                              </w:tcPr>
                              <w:p w:rsidR="00E246F8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F461F">
                                  <w:t>Beantwoording Kamervragen schriftelijk overleg jaarverslagen BZK 2025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:rsidR="001B4B1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6.15pt;margin-top:264.2pt;margin-left:79.45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930598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3E34" w14:paraId="1A04D26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53E34" w14:paraId="4609989B" w14:textId="4219B42D">
                          <w:r>
                            <w:t>25 juni 2026</w:t>
                          </w:r>
                        </w:p>
                      </w:tc>
                    </w:tr>
                    <w:tr w14:paraId="494D5C8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3E34" w14:paraId="4EE8A854" w14:textId="77777777">
                          <w:r>
                            <w:t>Betreft</w:t>
                          </w:r>
                        </w:p>
                      </w:tc>
                      <w:bookmarkStart w:id="0" w:name="_Hlk233295141"/>
                      <w:tc>
                        <w:tcPr>
                          <w:tcW w:w="5918" w:type="dxa"/>
                        </w:tcPr>
                        <w:p w:rsidR="00E246F8" w14:paraId="4E8E6F36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F461F">
                            <w:t>Beantwoording Kamervragen schriftelijk overleg jaarverslagen BZK 2025</w:t>
                          </w:r>
                          <w:r>
                            <w:fldChar w:fldCharType="end"/>
                          </w:r>
                          <w:bookmarkEnd w:id="0"/>
                        </w:p>
                      </w:tc>
                    </w:tr>
                  </w:tbl>
                  <w:p w:rsidR="001B4B16" w14:paraId="37E2C4A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E34" w:rsidRPr="002469A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69A9">
                            <w:rPr>
                              <w:lang w:val="de-DE"/>
                            </w:rPr>
                            <w:t>Turfmarkt</w:t>
                          </w:r>
                          <w:r w:rsidRPr="002469A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153E34" w:rsidRPr="002469A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69A9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153E34" w:rsidRPr="002469A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469A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153E34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153E34" w14:textId="77777777">
                          <w:pPr>
                            <w:pStyle w:val="WitregelW2"/>
                          </w:pPr>
                        </w:p>
                        <w:p w:rsidR="00153E34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33295155"/>
                        <w:p w:rsidR="00E246F8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F461F">
                            <w:t>2026-0000295347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153E34" w14:textId="77777777">
                          <w:pPr>
                            <w:pStyle w:val="WitregelW1"/>
                          </w:pPr>
                        </w:p>
                        <w:p w:rsidR="00153E34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153E34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153E34" w14:textId="77777777">
                          <w:pPr>
                            <w:pStyle w:val="WitregelW2"/>
                          </w:pPr>
                        </w:p>
                        <w:p w:rsidR="00153E3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53E34" w:rsidRPr="002469A9" w14:paraId="2D4A8AF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69A9">
                      <w:rPr>
                        <w:lang w:val="de-DE"/>
                      </w:rPr>
                      <w:t>Turfmarkt</w:t>
                    </w:r>
                    <w:r w:rsidRPr="002469A9">
                      <w:rPr>
                        <w:lang w:val="de-DE"/>
                      </w:rPr>
                      <w:t xml:space="preserve"> 147</w:t>
                    </w:r>
                  </w:p>
                  <w:p w:rsidR="00153E34" w:rsidRPr="002469A9" w14:paraId="1FC252AB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69A9">
                      <w:rPr>
                        <w:lang w:val="de-DE"/>
                      </w:rPr>
                      <w:t>2511 DP Den Haag</w:t>
                    </w:r>
                  </w:p>
                  <w:p w:rsidR="00153E34" w:rsidRPr="002469A9" w14:paraId="7CEA264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2469A9">
                      <w:rPr>
                        <w:lang w:val="de-DE"/>
                      </w:rPr>
                      <w:t>Postbus 20011</w:t>
                    </w:r>
                  </w:p>
                  <w:p w:rsidR="00153E34" w14:paraId="3DCBB941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153E34" w14:paraId="4B8EBA78" w14:textId="77777777">
                    <w:pPr>
                      <w:pStyle w:val="WitregelW2"/>
                    </w:pPr>
                  </w:p>
                  <w:p w:rsidR="00153E34" w14:paraId="3D946EDA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33295155"/>
                  <w:p w:rsidR="00E246F8" w14:paraId="026D723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F461F">
                      <w:t>2026-0000295347</w:t>
                    </w:r>
                    <w:r>
                      <w:fldChar w:fldCharType="end"/>
                    </w:r>
                  </w:p>
                  <w:bookmarkEnd w:id="1"/>
                  <w:p w:rsidR="00153E34" w14:paraId="3BC2A934" w14:textId="77777777">
                    <w:pPr>
                      <w:pStyle w:val="WitregelW1"/>
                    </w:pPr>
                  </w:p>
                  <w:p w:rsidR="00153E34" w14:paraId="35E1FCD8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153E34" w14:paraId="39ADC9DA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153E34" w14:paraId="5B2592CD" w14:textId="77777777">
                    <w:pPr>
                      <w:pStyle w:val="WitregelW2"/>
                    </w:pPr>
                  </w:p>
                  <w:p w:rsidR="00153E34" w14:paraId="4B7D9DC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4B1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1B4B16" w14:paraId="250B9D8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6F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E246F8" w14:paraId="0255EF6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E3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6987646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69876460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153E34" w14:paraId="2D474F2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E34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55774889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5774889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153E34" w14:paraId="5671FEF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E34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53E34" w14:paraId="128F7A06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A68E44"/>
    <w:multiLevelType w:val="multilevel"/>
    <w:tmpl w:val="D74D4E6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359070F6"/>
    <w:multiLevelType w:val="multilevel"/>
    <w:tmpl w:val="9FFD0DE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3EE31DB2"/>
    <w:multiLevelType w:val="multilevel"/>
    <w:tmpl w:val="0CBE562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7B3BEB72"/>
    <w:multiLevelType w:val="multilevel"/>
    <w:tmpl w:val="7FAD2303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06245049">
    <w:abstractNumId w:val="0"/>
  </w:num>
  <w:num w:numId="2" w16cid:durableId="1523976197">
    <w:abstractNumId w:val="2"/>
  </w:num>
  <w:num w:numId="3" w16cid:durableId="824005400">
    <w:abstractNumId w:val="1"/>
  </w:num>
  <w:num w:numId="4" w16cid:durableId="455564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A9"/>
    <w:rsid w:val="00153E34"/>
    <w:rsid w:val="00166B49"/>
    <w:rsid w:val="00177FDA"/>
    <w:rsid w:val="001B4B16"/>
    <w:rsid w:val="002469A9"/>
    <w:rsid w:val="002D3BAB"/>
    <w:rsid w:val="00447BF0"/>
    <w:rsid w:val="0078550A"/>
    <w:rsid w:val="008F461F"/>
    <w:rsid w:val="00C45DF8"/>
    <w:rsid w:val="00E246F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BFB305"/>
  <w15:docId w15:val="{F414C913-E7C0-479B-9C8C-0C1AC1FD8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469A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469A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469A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469A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Kamervragen schriftelijk overleg jaarverslagen BZK 2025 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2026-06-25T13:52:00.0000000Z</dcterms:created>
  <dcterms:modified xsi:type="dcterms:W3CDTF">2026-06-25T13:52:00.0000000Z</dcterms:modified>
  <dc:creator/>
  <lastModifiedBy/>
  <dc:description>------------------------</dc:description>
  <dc:subject/>
  <keywords/>
  <version/>
  <category/>
</coreProperties>
</file>