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B33" w:rsidRDefault="00780B33" w14:paraId="715449AD" w14:textId="77777777"/>
    <w:p w:rsidR="00780B33" w:rsidRDefault="00BC4A5D" w14:paraId="499B68D5" w14:textId="4D4D39D3">
      <w:r>
        <w:t xml:space="preserve">Hierbij zend ik u de antwoorden op de Kamervragen van het lid </w:t>
      </w:r>
      <w:r w:rsidR="00AD2124">
        <w:t>Vermeer</w:t>
      </w:r>
      <w:r>
        <w:t xml:space="preserve"> </w:t>
      </w:r>
      <w:r w:rsidR="00AD2124">
        <w:t>(BBB)</w:t>
      </w:r>
      <w:r>
        <w:t xml:space="preserve"> over "</w:t>
      </w:r>
      <w:r w:rsidR="00AD2124">
        <w:t>de discrepantie tussen de gestegen AOW-leeftijd en huidige berekening van seniorendagen</w:t>
      </w:r>
      <w:r>
        <w:t>"</w:t>
      </w:r>
      <w:r w:rsidR="00AD2124">
        <w:t xml:space="preserve"> (2026Z12038)</w:t>
      </w:r>
      <w:r>
        <w:t>.</w:t>
      </w:r>
    </w:p>
    <w:p w:rsidR="00780B33" w:rsidRDefault="00780B33" w14:paraId="6A119E4D" w14:textId="77777777">
      <w:pPr>
        <w:pStyle w:val="WitregelW1bodytekst"/>
      </w:pPr>
    </w:p>
    <w:p w:rsidR="00780B33" w:rsidRDefault="00BC4A5D" w14:paraId="40F2D188" w14:textId="77777777">
      <w:r>
        <w:t xml:space="preserve">De Minister van Sociale Zaken </w:t>
      </w:r>
      <w:r>
        <w:br/>
        <w:t>en Werkgelegenheid,</w:t>
      </w:r>
    </w:p>
    <w:p w:rsidR="00780B33" w:rsidRDefault="00780B33" w14:paraId="3E5D14EA" w14:textId="77777777"/>
    <w:p w:rsidR="00780B33" w:rsidRDefault="00780B33" w14:paraId="13F82BED" w14:textId="77777777"/>
    <w:p w:rsidR="00780B33" w:rsidRDefault="00780B33" w14:paraId="32B9F18C" w14:textId="77777777"/>
    <w:p w:rsidR="00780B33" w:rsidRDefault="00780B33" w14:paraId="22746885" w14:textId="77777777"/>
    <w:p w:rsidR="00780B33" w:rsidRDefault="00780B33" w14:paraId="66DA75EE" w14:textId="77777777"/>
    <w:p w:rsidR="00780B33" w:rsidRDefault="00BC4A5D" w14:paraId="65EB0D77" w14:textId="77777777">
      <w:r>
        <w:t>J.A. Vijlbrief</w:t>
      </w:r>
    </w:p>
    <w:sectPr w:rsidR="00780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3392" w14:textId="77777777" w:rsidR="00B92D87" w:rsidRDefault="00B92D87">
      <w:pPr>
        <w:spacing w:line="240" w:lineRule="auto"/>
      </w:pPr>
      <w:r>
        <w:separator/>
      </w:r>
    </w:p>
  </w:endnote>
  <w:endnote w:type="continuationSeparator" w:id="0">
    <w:p w14:paraId="18EE88C2" w14:textId="77777777" w:rsidR="00B92D87" w:rsidRDefault="00B92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DB6C" w14:textId="77777777" w:rsidR="004B09E6" w:rsidRDefault="004B09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A13A" w14:textId="77777777" w:rsidR="004B09E6" w:rsidRDefault="004B09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CBEA" w14:textId="77777777" w:rsidR="004B09E6" w:rsidRDefault="004B09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3DAB" w14:textId="77777777" w:rsidR="00B92D87" w:rsidRDefault="00B92D87">
      <w:pPr>
        <w:spacing w:line="240" w:lineRule="auto"/>
      </w:pPr>
      <w:r>
        <w:separator/>
      </w:r>
    </w:p>
  </w:footnote>
  <w:footnote w:type="continuationSeparator" w:id="0">
    <w:p w14:paraId="4B840EC9" w14:textId="77777777" w:rsidR="00B92D87" w:rsidRDefault="00B92D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E04C" w14:textId="77777777" w:rsidR="004B09E6" w:rsidRDefault="004B09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9A9A" w14:textId="77777777" w:rsidR="00780B33" w:rsidRDefault="00BC4A5D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DEF8245" wp14:editId="18658E8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067B7" w14:textId="77777777" w:rsidR="00780B33" w:rsidRDefault="00BC4A5D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FE7B4D7" w14:textId="77777777" w:rsidR="00780B33" w:rsidRDefault="00780B33">
                          <w:pPr>
                            <w:pStyle w:val="WitregelW2"/>
                          </w:pPr>
                        </w:p>
                        <w:p w14:paraId="07118DDA" w14:textId="77777777" w:rsidR="00780B33" w:rsidRDefault="00BC4A5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9179EB2" w14:textId="0DD86A6F" w:rsidR="00973F1C" w:rsidRDefault="00EC1A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9E9C500" w14:textId="77777777" w:rsidR="00780B33" w:rsidRDefault="00780B33">
                          <w:pPr>
                            <w:pStyle w:val="WitregelW1"/>
                          </w:pPr>
                        </w:p>
                        <w:p w14:paraId="48378A02" w14:textId="77777777" w:rsidR="00780B33" w:rsidRDefault="00BC4A5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A2FC623" w14:textId="0B147FD8" w:rsidR="00973F1C" w:rsidRDefault="00EC1A1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2026-0000211230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EF824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59067B7" w14:textId="77777777" w:rsidR="00780B33" w:rsidRDefault="00BC4A5D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FE7B4D7" w14:textId="77777777" w:rsidR="00780B33" w:rsidRDefault="00780B33">
                    <w:pPr>
                      <w:pStyle w:val="WitregelW2"/>
                    </w:pPr>
                  </w:p>
                  <w:p w14:paraId="07118DDA" w14:textId="77777777" w:rsidR="00780B33" w:rsidRDefault="00BC4A5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9179EB2" w14:textId="0DD86A6F" w:rsidR="00973F1C" w:rsidRDefault="00EC1A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9E9C500" w14:textId="77777777" w:rsidR="00780B33" w:rsidRDefault="00780B33">
                    <w:pPr>
                      <w:pStyle w:val="WitregelW1"/>
                    </w:pPr>
                  </w:p>
                  <w:p w14:paraId="48378A02" w14:textId="77777777" w:rsidR="00780B33" w:rsidRDefault="00BC4A5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A2FC623" w14:textId="0B147FD8" w:rsidR="00973F1C" w:rsidRDefault="00EC1A1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2026-0000211230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B187AAD" wp14:editId="4526FED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43A4E" w14:textId="77777777" w:rsidR="00973F1C" w:rsidRDefault="00EC1A1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187AAD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B943A4E" w14:textId="77777777" w:rsidR="00973F1C" w:rsidRDefault="00EC1A1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9BAD" w14:textId="77777777" w:rsidR="00780B33" w:rsidRDefault="00BC4A5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0B363B" wp14:editId="3D2C2AC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E7B20" w14:textId="77777777" w:rsidR="00780B33" w:rsidRDefault="00BC4A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0B363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66E7B20" w14:textId="77777777" w:rsidR="00780B33" w:rsidRDefault="00BC4A5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722115" wp14:editId="4F6C0815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66D6E" w14:textId="77777777" w:rsidR="00780B33" w:rsidRPr="009E0EA7" w:rsidRDefault="00BC4A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E0EA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9E0D493" w14:textId="7BD70C6F" w:rsidR="00780B33" w:rsidRPr="009E0EA7" w:rsidRDefault="00BC4A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E0EA7">
                            <w:rPr>
                              <w:lang w:val="de-DE"/>
                            </w:rPr>
                            <w:t xml:space="preserve">2509 </w:t>
                          </w:r>
                          <w:r w:rsidR="009E0EA7" w:rsidRPr="009E0EA7">
                            <w:rPr>
                              <w:lang w:val="de-DE"/>
                            </w:rPr>
                            <w:t>LV Den</w:t>
                          </w:r>
                          <w:r w:rsidRPr="009E0EA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147ED68" w14:textId="77777777" w:rsidR="00780B33" w:rsidRPr="009E0EA7" w:rsidRDefault="00BC4A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E0EA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F6B9F19" w14:textId="77777777" w:rsidR="00780B33" w:rsidRPr="009E0EA7" w:rsidRDefault="00780B3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EC366B7" w14:textId="77777777" w:rsidR="00780B33" w:rsidRDefault="00BC4A5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4BCE28F" w14:textId="444C72EB" w:rsidR="00973F1C" w:rsidRDefault="00EC1A12">
                          <w:pPr>
                            <w:pStyle w:val="Referentiegegevenskopjes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2026-0000211230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5AAC2E62" w14:textId="24BF7041" w:rsidR="00E90A36" w:rsidRDefault="00BC4A5D">
                          <w:pPr>
                            <w:pStyle w:val="ReferentiegegevensHL"/>
                          </w:pPr>
                          <w:r w:rsidRPr="00BC4A5D">
                            <w:t>2026Z12038</w:t>
                          </w:r>
                        </w:p>
                        <w:p w14:paraId="60C7654C" w14:textId="77777777" w:rsidR="00780B33" w:rsidRDefault="00780B33">
                          <w:pPr>
                            <w:pStyle w:val="WitregelW1"/>
                          </w:pPr>
                        </w:p>
                        <w:p w14:paraId="5D4C32BB" w14:textId="43E17631" w:rsidR="00973F1C" w:rsidRDefault="00EC1A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9198374" w14:textId="77777777" w:rsidR="00780B33" w:rsidRDefault="00780B33">
                          <w:pPr>
                            <w:pStyle w:val="WitregelW1"/>
                          </w:pPr>
                        </w:p>
                        <w:p w14:paraId="4F432545" w14:textId="3B8000F4" w:rsidR="00973F1C" w:rsidRDefault="00EC1A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72211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5466D6E" w14:textId="77777777" w:rsidR="00780B33" w:rsidRPr="009E0EA7" w:rsidRDefault="00BC4A5D">
                    <w:pPr>
                      <w:pStyle w:val="Afzendgegevens"/>
                      <w:rPr>
                        <w:lang w:val="de-DE"/>
                      </w:rPr>
                    </w:pPr>
                    <w:r w:rsidRPr="009E0EA7">
                      <w:rPr>
                        <w:lang w:val="de-DE"/>
                      </w:rPr>
                      <w:t>Postbus 90801</w:t>
                    </w:r>
                  </w:p>
                  <w:p w14:paraId="69E0D493" w14:textId="7BD70C6F" w:rsidR="00780B33" w:rsidRPr="009E0EA7" w:rsidRDefault="00BC4A5D">
                    <w:pPr>
                      <w:pStyle w:val="Afzendgegevens"/>
                      <w:rPr>
                        <w:lang w:val="de-DE"/>
                      </w:rPr>
                    </w:pPr>
                    <w:r w:rsidRPr="009E0EA7">
                      <w:rPr>
                        <w:lang w:val="de-DE"/>
                      </w:rPr>
                      <w:t xml:space="preserve">2509 </w:t>
                    </w:r>
                    <w:r w:rsidR="009E0EA7" w:rsidRPr="009E0EA7">
                      <w:rPr>
                        <w:lang w:val="de-DE"/>
                      </w:rPr>
                      <w:t>LV Den</w:t>
                    </w:r>
                    <w:r w:rsidRPr="009E0EA7">
                      <w:rPr>
                        <w:lang w:val="de-DE"/>
                      </w:rPr>
                      <w:t xml:space="preserve"> Haag</w:t>
                    </w:r>
                  </w:p>
                  <w:p w14:paraId="7147ED68" w14:textId="77777777" w:rsidR="00780B33" w:rsidRPr="009E0EA7" w:rsidRDefault="00BC4A5D">
                    <w:pPr>
                      <w:pStyle w:val="Afzendgegevens"/>
                      <w:rPr>
                        <w:lang w:val="de-DE"/>
                      </w:rPr>
                    </w:pPr>
                    <w:r w:rsidRPr="009E0EA7">
                      <w:rPr>
                        <w:lang w:val="de-DE"/>
                      </w:rPr>
                      <w:t>T   070 333 44 44</w:t>
                    </w:r>
                  </w:p>
                  <w:p w14:paraId="6F6B9F19" w14:textId="77777777" w:rsidR="00780B33" w:rsidRPr="009E0EA7" w:rsidRDefault="00780B3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EC366B7" w14:textId="77777777" w:rsidR="00780B33" w:rsidRDefault="00BC4A5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4BCE28F" w14:textId="444C72EB" w:rsidR="00973F1C" w:rsidRDefault="00EC1A12">
                    <w:pPr>
                      <w:pStyle w:val="Referentiegegevenskopjes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2026-0000211230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5AAC2E62" w14:textId="24BF7041" w:rsidR="00E90A36" w:rsidRDefault="00BC4A5D">
                    <w:pPr>
                      <w:pStyle w:val="ReferentiegegevensHL"/>
                    </w:pPr>
                    <w:r w:rsidRPr="00BC4A5D">
                      <w:t>2026Z12038</w:t>
                    </w:r>
                  </w:p>
                  <w:p w14:paraId="60C7654C" w14:textId="77777777" w:rsidR="00780B33" w:rsidRDefault="00780B33">
                    <w:pPr>
                      <w:pStyle w:val="WitregelW1"/>
                    </w:pPr>
                  </w:p>
                  <w:p w14:paraId="5D4C32BB" w14:textId="43E17631" w:rsidR="00973F1C" w:rsidRDefault="00EC1A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9198374" w14:textId="77777777" w:rsidR="00780B33" w:rsidRDefault="00780B33">
                    <w:pPr>
                      <w:pStyle w:val="WitregelW1"/>
                    </w:pPr>
                  </w:p>
                  <w:p w14:paraId="4F432545" w14:textId="3B8000F4" w:rsidR="00973F1C" w:rsidRDefault="00EC1A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7EE537" wp14:editId="652C7C2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C3F96" w14:textId="77777777" w:rsidR="00780B33" w:rsidRDefault="00BC4A5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780B33" w:rsidRDefault="00BC4A5D" w14:paraId="5C7C3F96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A3795F" wp14:editId="78741ADC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639C7" w14:textId="77777777" w:rsidR="00780B33" w:rsidRDefault="00BC4A5D">
                          <w:r>
                            <w:t>De voorzitter van de Tweede Kamer der Staten-Generaal</w:t>
                          </w:r>
                        </w:p>
                        <w:p w14:paraId="28733646" w14:textId="77777777" w:rsidR="00780B33" w:rsidRDefault="00BC4A5D">
                          <w:r>
                            <w:t xml:space="preserve">Postbus 20018 </w:t>
                          </w:r>
                        </w:p>
                        <w:p w14:paraId="66F5F0FF" w14:textId="77777777" w:rsidR="00780B33" w:rsidRDefault="00BC4A5D">
                          <w:r>
                            <w:t>2500 EA  Den Haag</w:t>
                          </w:r>
                        </w:p>
                        <w:p w14:paraId="042B511D" w14:textId="77777777" w:rsidR="00780B33" w:rsidRDefault="00BC4A5D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780B33" w:rsidRDefault="00BC4A5D" w14:paraId="0FD639C7" w14:textId="77777777">
                    <w:r>
                      <w:t>De voorzitter van de Tweede Kamer der Staten-Generaal</w:t>
                    </w:r>
                  </w:p>
                  <w:p w:rsidR="00780B33" w:rsidRDefault="00BC4A5D" w14:paraId="28733646" w14:textId="77777777">
                    <w:r>
                      <w:t xml:space="preserve">Postbus 20018 </w:t>
                    </w:r>
                  </w:p>
                  <w:p w:rsidR="00780B33" w:rsidRDefault="00BC4A5D" w14:paraId="66F5F0FF" w14:textId="77777777">
                    <w:r>
                      <w:t>2500 EA  Den Haag</w:t>
                    </w:r>
                  </w:p>
                  <w:p w:rsidR="00780B33" w:rsidRDefault="00BC4A5D" w14:paraId="042B511D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3752C0" wp14:editId="7A6E47B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80B33" w14:paraId="6A4FCC3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87A1264" w14:textId="77777777" w:rsidR="00780B33" w:rsidRDefault="00780B33"/>
                            </w:tc>
                            <w:tc>
                              <w:tcPr>
                                <w:tcW w:w="5244" w:type="dxa"/>
                              </w:tcPr>
                              <w:p w14:paraId="6E205AFF" w14:textId="77777777" w:rsidR="00780B33" w:rsidRDefault="00780B33"/>
                            </w:tc>
                          </w:tr>
                          <w:tr w:rsidR="00780B33" w14:paraId="57407C3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25A4342" w14:textId="77777777" w:rsidR="00780B33" w:rsidRDefault="00BC4A5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EEFDB4C" w14:textId="38B17199" w:rsidR="00973F1C" w:rsidRDefault="00EC1A12">
                                <w:r>
                                  <w:t>25 juni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80B33" w14:paraId="65F1FD2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FEAD878" w14:textId="77777777" w:rsidR="00780B33" w:rsidRDefault="00BC4A5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F7F6928" w14:textId="19A44210" w:rsidR="00780B33" w:rsidRDefault="004B09E6">
                                <w:fldSimple w:instr=" DOCPROPERTY  &quot;iOnderwerp&quot;  \* MERGEFORMAT ">
                                  <w:r w:rsidR="00EC1A12">
                                    <w:t>Beantwoording Kamervragen over de discrepantie tussen de gestegen AOW-leeftijd en huidige berekening van seniorendagen</w:t>
                                  </w:r>
                                </w:fldSimple>
                              </w:p>
                            </w:tc>
                          </w:tr>
                          <w:tr w:rsidR="00780B33" w14:paraId="214175D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F895793" w14:textId="77777777" w:rsidR="00780B33" w:rsidRDefault="00780B33"/>
                            </w:tc>
                            <w:tc>
                              <w:tcPr>
                                <w:tcW w:w="5244" w:type="dxa"/>
                              </w:tcPr>
                              <w:p w14:paraId="22F161CB" w14:textId="77777777" w:rsidR="00780B33" w:rsidRDefault="00780B33"/>
                            </w:tc>
                          </w:tr>
                        </w:tbl>
                        <w:p w14:paraId="6752DC26" w14:textId="77777777" w:rsidR="004A63E4" w:rsidRDefault="004A63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752C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80B33" w14:paraId="6A4FCC3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87A1264" w14:textId="77777777" w:rsidR="00780B33" w:rsidRDefault="00780B33"/>
                      </w:tc>
                      <w:tc>
                        <w:tcPr>
                          <w:tcW w:w="5244" w:type="dxa"/>
                        </w:tcPr>
                        <w:p w14:paraId="6E205AFF" w14:textId="77777777" w:rsidR="00780B33" w:rsidRDefault="00780B33"/>
                      </w:tc>
                    </w:tr>
                    <w:tr w:rsidR="00780B33" w14:paraId="57407C3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25A4342" w14:textId="77777777" w:rsidR="00780B33" w:rsidRDefault="00BC4A5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EEFDB4C" w14:textId="38B17199" w:rsidR="00973F1C" w:rsidRDefault="00EC1A12">
                          <w:r>
                            <w:t>25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80B33" w14:paraId="65F1FD2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FEAD878" w14:textId="77777777" w:rsidR="00780B33" w:rsidRDefault="00BC4A5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F7F6928" w14:textId="19A44210" w:rsidR="00780B33" w:rsidRDefault="004B09E6">
                          <w:fldSimple w:instr=" DOCPROPERTY  &quot;iOnderwerp&quot;  \* MERGEFORMAT ">
                            <w:r w:rsidR="00EC1A12">
                              <w:t>Beantwoording Kamervragen over de discrepantie tussen de gestegen AOW-leeftijd en huidige berekening van seniorendagen</w:t>
                            </w:r>
                          </w:fldSimple>
                        </w:p>
                      </w:tc>
                    </w:tr>
                    <w:tr w:rsidR="00780B33" w14:paraId="214175D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F895793" w14:textId="77777777" w:rsidR="00780B33" w:rsidRDefault="00780B33"/>
                      </w:tc>
                      <w:tc>
                        <w:tcPr>
                          <w:tcW w:w="5244" w:type="dxa"/>
                        </w:tcPr>
                        <w:p w14:paraId="22F161CB" w14:textId="77777777" w:rsidR="00780B33" w:rsidRDefault="00780B33"/>
                      </w:tc>
                    </w:tr>
                  </w:tbl>
                  <w:p w14:paraId="6752DC26" w14:textId="77777777" w:rsidR="004A63E4" w:rsidRDefault="004A63E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C251FB" wp14:editId="00CFF90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6AFAC" w14:textId="77777777" w:rsidR="00973F1C" w:rsidRDefault="00EC1A1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251F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236AFAC" w14:textId="77777777" w:rsidR="00973F1C" w:rsidRDefault="00EC1A1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076C8"/>
    <w:multiLevelType w:val="multilevel"/>
    <w:tmpl w:val="B45D801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FD3B56"/>
    <w:multiLevelType w:val="multilevel"/>
    <w:tmpl w:val="8CC3BCE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16F751"/>
    <w:multiLevelType w:val="multilevel"/>
    <w:tmpl w:val="AAAEA66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0E2C9CB"/>
    <w:multiLevelType w:val="multilevel"/>
    <w:tmpl w:val="47B7089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1E4F7F2"/>
    <w:multiLevelType w:val="multilevel"/>
    <w:tmpl w:val="55DBE6D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B4E3A3"/>
    <w:multiLevelType w:val="multilevel"/>
    <w:tmpl w:val="8CB5532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91B287"/>
    <w:multiLevelType w:val="multilevel"/>
    <w:tmpl w:val="3E65982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DF3225C"/>
    <w:multiLevelType w:val="multilevel"/>
    <w:tmpl w:val="2955B18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34051752">
    <w:abstractNumId w:val="2"/>
  </w:num>
  <w:num w:numId="2" w16cid:durableId="1841768965">
    <w:abstractNumId w:val="4"/>
  </w:num>
  <w:num w:numId="3" w16cid:durableId="45879057">
    <w:abstractNumId w:val="7"/>
  </w:num>
  <w:num w:numId="4" w16cid:durableId="1376007761">
    <w:abstractNumId w:val="6"/>
  </w:num>
  <w:num w:numId="5" w16cid:durableId="1227570962">
    <w:abstractNumId w:val="0"/>
  </w:num>
  <w:num w:numId="6" w16cid:durableId="1654408319">
    <w:abstractNumId w:val="3"/>
  </w:num>
  <w:num w:numId="7" w16cid:durableId="616062430">
    <w:abstractNumId w:val="5"/>
  </w:num>
  <w:num w:numId="8" w16cid:durableId="169083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24"/>
    <w:rsid w:val="000A1479"/>
    <w:rsid w:val="000D25C6"/>
    <w:rsid w:val="002B29EA"/>
    <w:rsid w:val="004A63E4"/>
    <w:rsid w:val="004B09E6"/>
    <w:rsid w:val="00652045"/>
    <w:rsid w:val="00780B33"/>
    <w:rsid w:val="007B0D98"/>
    <w:rsid w:val="008A76F9"/>
    <w:rsid w:val="00973F1C"/>
    <w:rsid w:val="009E0EA7"/>
    <w:rsid w:val="00AD2124"/>
    <w:rsid w:val="00B92D87"/>
    <w:rsid w:val="00BC4A5D"/>
    <w:rsid w:val="00BC6708"/>
    <w:rsid w:val="00BD38B7"/>
    <w:rsid w:val="00DC2A7A"/>
    <w:rsid w:val="00E57D6D"/>
    <w:rsid w:val="00E90A36"/>
    <w:rsid w:val="00E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A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2026-06-25T13:28:00.0000000Z</dcterms:created>
  <dcterms:modified xsi:type="dcterms:W3CDTF">2026-06-25T13:28:00.0000000Z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Vermeer (BBB) over de discrepantie tussen de gestegen AOW-leeftijd en huidige berekening van seniorendagen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J.J. Opstelten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discrepantie tussen de gestegen AOW-leeftijd en huidige berekening van seniorendagen</vt:lpwstr>
  </property>
  <property fmtid="{D5CDD505-2E9C-101B-9397-08002B2CF9AE}" pid="36" name="iOnsKenmerk">
    <vt:lpwstr>2026-0000211230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