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39DE2D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C23E7" w:rsidR="005C23E7" w:rsidP="004474D9" w:rsidRDefault="005C23E7" w14:paraId="156F7C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C23E7">
              <w:rPr>
                <w:rFonts w:ascii="Times New Roman" w:hAnsi="Times New Roman"/>
              </w:rPr>
              <w:t>De Tweede Kamer der Staten-</w:t>
            </w:r>
            <w:r w:rsidRPr="005C23E7">
              <w:rPr>
                <w:rFonts w:ascii="Times New Roman" w:hAnsi="Times New Roman"/>
              </w:rPr>
              <w:fldChar w:fldCharType="begin"/>
            </w:r>
            <w:r w:rsidRPr="005C23E7">
              <w:rPr>
                <w:rFonts w:ascii="Times New Roman" w:hAnsi="Times New Roman"/>
              </w:rPr>
              <w:instrText xml:space="preserve">PRIVATE </w:instrText>
            </w:r>
            <w:r w:rsidRPr="005C23E7">
              <w:rPr>
                <w:rFonts w:ascii="Times New Roman" w:hAnsi="Times New Roman"/>
              </w:rPr>
              <w:fldChar w:fldCharType="end"/>
            </w:r>
          </w:p>
          <w:p w:rsidRPr="005C23E7" w:rsidR="005C23E7" w:rsidP="004474D9" w:rsidRDefault="005C23E7" w14:paraId="710FD50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C23E7">
              <w:rPr>
                <w:rFonts w:ascii="Times New Roman" w:hAnsi="Times New Roman"/>
              </w:rPr>
              <w:t>Generaal zendt bijgaand door</w:t>
            </w:r>
          </w:p>
          <w:p w:rsidRPr="005C23E7" w:rsidR="005C23E7" w:rsidP="004474D9" w:rsidRDefault="005C23E7" w14:paraId="076CBDB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C23E7">
              <w:rPr>
                <w:rFonts w:ascii="Times New Roman" w:hAnsi="Times New Roman"/>
              </w:rPr>
              <w:t>haar aangenomen wetsvoorstel</w:t>
            </w:r>
          </w:p>
          <w:p w:rsidRPr="005C23E7" w:rsidR="005C23E7" w:rsidP="004474D9" w:rsidRDefault="005C23E7" w14:paraId="71B620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C23E7">
              <w:rPr>
                <w:rFonts w:ascii="Times New Roman" w:hAnsi="Times New Roman"/>
              </w:rPr>
              <w:t>aan de Eerste Kamer.</w:t>
            </w:r>
          </w:p>
          <w:p w:rsidRPr="005C23E7" w:rsidR="005C23E7" w:rsidP="004474D9" w:rsidRDefault="005C23E7" w14:paraId="72FED3E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3514B49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C23E7">
              <w:rPr>
                <w:rFonts w:ascii="Times New Roman" w:hAnsi="Times New Roman"/>
              </w:rPr>
              <w:t>De Voorzitter,</w:t>
            </w:r>
          </w:p>
          <w:p w:rsidRPr="005C23E7" w:rsidR="005C23E7" w:rsidP="004474D9" w:rsidRDefault="005C23E7" w14:paraId="7661C79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2032126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3BF864F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43461B0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738746A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27ADC16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4FE1F66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2AB74AD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C23E7" w:rsidR="005C23E7" w:rsidP="004474D9" w:rsidRDefault="005C23E7" w14:paraId="54BE6654" w14:textId="77777777">
            <w:pPr>
              <w:rPr>
                <w:rFonts w:ascii="Times New Roman" w:hAnsi="Times New Roman"/>
              </w:rPr>
            </w:pPr>
          </w:p>
          <w:p w:rsidRPr="008116DE" w:rsidR="00CB3578" w:rsidP="008116DE" w:rsidRDefault="005C23E7" w14:paraId="34A4715E" w14:textId="2D8AA514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57667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1414B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6B9C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C23E7" w:rsidTr="001127CB" w14:paraId="43F55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587E" w:rsidR="005C23E7" w:rsidP="0023587E" w:rsidRDefault="005C23E7" w14:paraId="59F5C0E1" w14:textId="07ADF15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3587E">
              <w:rPr>
                <w:rFonts w:ascii="Times New Roman" w:hAnsi="Times New Roman"/>
                <w:b/>
                <w:bCs/>
                <w:sz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Pr="002168F4" w:rsidR="00CB3578" w:rsidTr="00A11E73" w14:paraId="6F725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61942F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22C101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546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CBDE7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B2256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C23E7" w:rsidTr="009D27CC" w14:paraId="5CE37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C23E7" w:rsidRDefault="005C23E7" w14:paraId="5AE9F832" w14:textId="76607A9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7FC8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1D3E1D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2F1F9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3587E" w:rsidR="0023587E" w:rsidP="0023587E" w:rsidRDefault="0023587E" w14:paraId="3673DDBC" w14:textId="2C073C7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Wij Willem-Alexander, bij de gratie Gods, Koning der Nederlanden, Prins van Oranje-Nassau, enz. enz. enz.</w:t>
      </w:r>
    </w:p>
    <w:p w:rsidR="0023587E" w:rsidP="0023587E" w:rsidRDefault="0023587E" w14:paraId="38A93150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51239C12" w14:textId="4DD5973D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Allen, die deze zullen zien of horen lezen, saluut! doen te weten:</w:t>
      </w:r>
    </w:p>
    <w:p w:rsidRPr="0023587E" w:rsidR="0023587E" w:rsidP="0023587E" w:rsidRDefault="0023587E" w14:paraId="5E273C59" w14:textId="1617DC73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Alzo Wij in overweging genomen hebben, dat de noodzaak is gebleken van een wijziging van de begrotingsstaat voor Buitenlandse Handel en Ontwikkelingshulp voor het jaar 2026;</w:t>
      </w:r>
    </w:p>
    <w:p w:rsidRPr="0023587E" w:rsidR="0023587E" w:rsidP="0023587E" w:rsidRDefault="0023587E" w14:paraId="22431786" w14:textId="2C70E0B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Zo is het, dat Wij, met gemeen overleg der Staten-Generaal, hebben goedgevonden en verstaan, gelijk Wij goedvinden en verstaan bij deze:</w:t>
      </w:r>
    </w:p>
    <w:p w:rsidR="0023587E" w:rsidP="0023587E" w:rsidRDefault="0023587E" w14:paraId="58E2E1E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02EA2675" w14:textId="13022AAD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1</w:t>
      </w:r>
    </w:p>
    <w:p w:rsidR="0023587E" w:rsidP="0023587E" w:rsidRDefault="0023587E" w14:paraId="6AC256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D20183" w14:textId="3C6F7726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begrotingsstaat voor Buitenlandse Handel en Ontwikkelingshulp voor het jaar 2026 wordt gewijzigd, zoals blijkt uit de desbetreffende bij deze wet behorende staat.</w:t>
      </w:r>
    </w:p>
    <w:p w:rsidR="0023587E" w:rsidP="0023587E" w:rsidRDefault="0023587E" w14:paraId="37BE46CE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7290E278" w14:textId="1B3ABF01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2</w:t>
      </w:r>
    </w:p>
    <w:p w:rsidR="0023587E" w:rsidP="0023587E" w:rsidRDefault="0023587E" w14:paraId="6F1B10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B4D0B4F" w14:textId="7C470EC4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vaststelling van de begrotingsstaten geschiedt in duizenden euro’s.</w:t>
      </w:r>
    </w:p>
    <w:p w:rsidR="0023587E" w:rsidP="0023587E" w:rsidRDefault="0023587E" w14:paraId="3B6DCE8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15B796F7" w14:textId="4D0E5F60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3</w:t>
      </w:r>
    </w:p>
    <w:p w:rsidR="0023587E" w:rsidP="0023587E" w:rsidRDefault="0023587E" w14:paraId="6C8914E8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F273D39" w14:textId="61F3FA65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Deze wet treedt in werking met ingang van de dag na de datum van uitgifte van het Staatsblad waarin zij wordt geplaatst en werkt terug tot en met 1 juni 2026.</w:t>
      </w:r>
    </w:p>
    <w:p w:rsidR="0023587E" w:rsidP="0023587E" w:rsidRDefault="0023587E" w14:paraId="2D83DEA9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="0023587E" w:rsidP="0023587E" w:rsidRDefault="0023587E" w14:paraId="5AA746C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="005C23E7" w:rsidP="0023587E" w:rsidRDefault="005C23E7" w14:paraId="30438E84" w14:textId="77777777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br w:type="page"/>
      </w:r>
    </w:p>
    <w:p w:rsidRPr="0023587E" w:rsidR="0023587E" w:rsidP="0023587E" w:rsidRDefault="0023587E" w14:paraId="5F649616" w14:textId="5C8D3553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lastRenderedPageBreak/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3587E" w:rsidR="0023587E" w:rsidP="0023587E" w:rsidRDefault="0023587E" w14:paraId="30DEB6CA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173354" w14:textId="77777777">
      <w:pPr>
        <w:rPr>
          <w:rFonts w:ascii="Times New Roman" w:hAnsi="Times New Roman" w:eastAsia="Arial Unicode MS"/>
          <w:sz w:val="24"/>
          <w:lang w:eastAsia="en-GB"/>
        </w:rPr>
      </w:pPr>
      <w:r w:rsidRPr="0023587E">
        <w:rPr>
          <w:rFonts w:ascii="Times New Roman" w:hAnsi="Times New Roman" w:eastAsia="Arial Unicode MS"/>
          <w:sz w:val="24"/>
          <w:lang w:eastAsia="en-GB"/>
        </w:rPr>
        <w:t>Gegeven</w:t>
      </w:r>
    </w:p>
    <w:p w:rsidR="0023587E" w:rsidP="0023587E" w:rsidRDefault="0023587E" w14:paraId="7D175CA1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2628E2D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777963FC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50033D4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35267865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451B5B9B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2A5C6B2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46F3130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23587E" w:rsidRDefault="0023587E" w14:paraId="72E94E0F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  <w:r w:rsidRPr="0023587E">
        <w:rPr>
          <w:rFonts w:ascii="Times New Roman" w:hAnsi="Times New Roman" w:eastAsia="Arial Unicode MS"/>
          <w:kern w:val="3"/>
          <w:sz w:val="24"/>
          <w:lang w:eastAsia="en-GB"/>
        </w:rPr>
        <w:t>De Minister van Buitenlandse Handel en Ontwikkelingssamenwerking</w:t>
      </w:r>
      <w:r>
        <w:rPr>
          <w:rFonts w:ascii="Times New Roman" w:hAnsi="Times New Roman" w:eastAsia="Arial Unicode MS"/>
          <w:kern w:val="3"/>
          <w:sz w:val="24"/>
          <w:lang w:eastAsia="en-GB"/>
        </w:rPr>
        <w:t>,</w:t>
      </w:r>
    </w:p>
    <w:p w:rsidR="005C23E7" w:rsidP="005C23E7" w:rsidRDefault="005C23E7" w14:paraId="7B649234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5C49BF5D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143F30F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5746804B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46B4B428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1D70467D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774CE8B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5C88EDB4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5C23E7" w:rsidP="005C23E7" w:rsidRDefault="005C23E7" w14:paraId="30112141" w14:textId="0C13ECD5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  <w:r w:rsidRPr="0023587E">
        <w:rPr>
          <w:rFonts w:ascii="Times New Roman" w:hAnsi="Times New Roman" w:eastAsia="Arial Unicode MS"/>
          <w:kern w:val="3"/>
          <w:sz w:val="24"/>
          <w:lang w:eastAsia="en-GB"/>
        </w:rPr>
        <w:t>De Minister van Buitenlandse Handel en Ontwikkelingssamenwerking</w:t>
      </w:r>
      <w:r>
        <w:rPr>
          <w:rFonts w:ascii="Times New Roman" w:hAnsi="Times New Roman" w:eastAsia="Arial Unicode MS"/>
          <w:kern w:val="3"/>
          <w:sz w:val="24"/>
          <w:lang w:eastAsia="en-GB"/>
        </w:rPr>
        <w:t>,</w:t>
      </w:r>
      <w:r>
        <w:rPr>
          <w:rFonts w:ascii="Times New Roman" w:hAnsi="Times New Roman" w:eastAsia="Arial Unicode MS"/>
          <w:kern w:val="3"/>
          <w:sz w:val="24"/>
          <w:lang w:eastAsia="en-GB"/>
        </w:rPr>
        <w:br w:type="page"/>
      </w:r>
    </w:p>
    <w:p w:rsidR="0023587E" w:rsidP="0023587E" w:rsidRDefault="0023587E" w14:paraId="1E721C18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2026"/>
        <w:gridCol w:w="1154"/>
        <w:gridCol w:w="1154"/>
        <w:gridCol w:w="1154"/>
        <w:gridCol w:w="1154"/>
        <w:gridCol w:w="1154"/>
        <w:gridCol w:w="918"/>
      </w:tblGrid>
      <w:tr w:rsidRPr="00217458" w:rsidR="00217458" w:rsidTr="00AA3D62" w14:paraId="6322DE82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217458" w:rsidR="00217458" w:rsidP="00217458" w:rsidRDefault="00217458" w14:paraId="302DABC1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</w:rPr>
              <w:t>Wijziging van de begrotingsstaat van Buitenlandse Handel en Ontwikkelingshulp (XVII) voor het jaar 2026 (bedragen x € 1.000)</w:t>
            </w:r>
          </w:p>
        </w:tc>
      </w:tr>
      <w:tr w:rsidRPr="00217458" w:rsidR="00217458" w:rsidTr="00F565EF" w14:paraId="045060B0" w14:textId="77777777">
        <w:trPr>
          <w:tblHeader/>
        </w:trPr>
        <w:tc>
          <w:tcPr>
            <w:tcW w:w="197" w:type="pct"/>
            <w:tcBorders>
              <w:top w:val="single" w:color="000000" w:sz="2" w:space="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4BBF016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1117" w:type="pct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79A6E1D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1908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123362EE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Vastgestelde begroting</w:t>
            </w: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1777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58670C51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Mutaties 1e suppletoire begroting</w:t>
            </w: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vertAlign w:val="superscript"/>
              </w:rPr>
              <w:t>2</w:t>
            </w:r>
          </w:p>
        </w:tc>
      </w:tr>
      <w:tr w:rsidRPr="00217458" w:rsidR="00217458" w:rsidTr="00F565EF" w14:paraId="49465DF2" w14:textId="77777777">
        <w:trPr>
          <w:tblHeader/>
        </w:trPr>
        <w:tc>
          <w:tcPr>
            <w:tcW w:w="197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217458" w:rsidR="00217458" w:rsidP="00217458" w:rsidRDefault="00217458" w14:paraId="1A99EA9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17458" w:rsidR="00217458" w:rsidP="00217458" w:rsidRDefault="00217458" w14:paraId="1DC8CA7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3B0B1E0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348AD4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Uitgaven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4D1068B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098D4F2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0D235B6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Uitgaven</w:t>
            </w: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207526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Ontvangsten</w:t>
            </w:r>
          </w:p>
        </w:tc>
      </w:tr>
      <w:tr w:rsidRPr="00217458" w:rsidR="00217458" w:rsidTr="00F565EF" w14:paraId="00122795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2B8EDF5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31AB89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328443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4.382.559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ACE81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3.572.210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F430FB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48.354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ABF71F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636.137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8311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335.427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851AAC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678</w:t>
            </w:r>
          </w:p>
        </w:tc>
      </w:tr>
      <w:tr w:rsidRPr="00217458" w:rsidR="00217458" w:rsidTr="00F565EF" w14:paraId="25C0A3E7" w14:textId="77777777">
        <w:tc>
          <w:tcPr>
            <w:tcW w:w="19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53853FF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9F2DEF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56065C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4E2C3D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234040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708B2C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2640A20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894F67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</w:tr>
      <w:tr w:rsidRPr="00217458" w:rsidR="00217458" w:rsidTr="00F565EF" w14:paraId="43AA825F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6A5C98E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D61BF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2A0C351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15EBA4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A1C413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48FE4FD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5F48DC4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0937FB2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</w:tr>
      <w:tr w:rsidRPr="00217458" w:rsidR="00217458" w:rsidTr="00F565EF" w14:paraId="688830CB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F585EB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C3745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Duurzame economische ontwikkeling, handel en investeringen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F7380B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392.864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D1D041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607.279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3358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14.000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5E0888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86.329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1E287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17.379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0A75E96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217458" w:rsidR="00217458" w:rsidTr="00F565EF" w14:paraId="7758F86F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BC4B8C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2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4F2A79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Duurzame ontwikkeling, voedselzekerheid, water en klimaat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C14A6F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1.044.894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F5570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875.352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BC0151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2F655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74.788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F4354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6.850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50AB89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217458" w:rsidR="00217458" w:rsidTr="00F565EF" w14:paraId="07D64ACA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B3FAA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473DAE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Sociale vooruitgang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BA2A9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986.565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A47300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548.154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809F9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1ABC00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52.750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4F293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43.000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91A0FA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217458" w:rsidR="00217458" w:rsidTr="00F565EF" w14:paraId="6DEEA26E" w14:textId="77777777"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2FFDCC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4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CC6B8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Vrede, veiligheid en duurzame ontwikkeling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E9690C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1.290.933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13C87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1.089.896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A1D3FC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F24582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283.641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055FBF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232.938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AF6CD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217458" w:rsidR="00217458" w:rsidTr="00F565EF" w14:paraId="48FA34B4" w14:textId="77777777">
        <w:tc>
          <w:tcPr>
            <w:tcW w:w="19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6DA569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5</w:t>
            </w: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1399A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Multilaterale samenwerking en overige inzet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09DE91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667.303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A72E56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451.529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4D7534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34.354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3A34AE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138.629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A7D2D8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35.260</w:t>
            </w: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F49457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678</w:t>
            </w:r>
          </w:p>
        </w:tc>
      </w:tr>
    </w:tbl>
    <w:p w:rsidRPr="00F565EF" w:rsidR="00F565EF" w:rsidP="00F565EF" w:rsidRDefault="00F565EF" w14:paraId="709315F4" w14:textId="77777777">
      <w:pPr>
        <w:widowControl w:val="0"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F565EF">
        <w:rPr>
          <w:rFonts w:ascii="Times New Roman" w:hAnsi="Times New Roman"/>
          <w:sz w:val="16"/>
          <w:szCs w:val="16"/>
          <w:vertAlign w:val="superscript"/>
        </w:rPr>
        <w:t>1</w:t>
      </w:r>
      <w:r w:rsidRPr="00F565EF">
        <w:rPr>
          <w:rFonts w:ascii="Times New Roman" w:hAnsi="Times New Roman"/>
          <w:sz w:val="16"/>
          <w:szCs w:val="16"/>
        </w:rPr>
        <w:t xml:space="preserve">Incl. ISB, </w:t>
      </w:r>
      <w:proofErr w:type="spellStart"/>
      <w:r w:rsidRPr="00F565EF">
        <w:rPr>
          <w:rFonts w:ascii="Times New Roman" w:hAnsi="Times New Roman"/>
          <w:sz w:val="16"/>
          <w:szCs w:val="16"/>
        </w:rPr>
        <w:t>NvW</w:t>
      </w:r>
      <w:proofErr w:type="spellEnd"/>
      <w:r w:rsidRPr="00F565EF">
        <w:rPr>
          <w:rFonts w:ascii="Times New Roman" w:hAnsi="Times New Roman"/>
          <w:sz w:val="16"/>
          <w:szCs w:val="16"/>
        </w:rPr>
        <w:t xml:space="preserve"> en amendementen; Vastgesteld door de Tweede Kamer, onder behandeling bij de Eerste Kamer</w:t>
      </w:r>
    </w:p>
    <w:p w:rsidRPr="00F565EF" w:rsidR="00F565EF" w:rsidP="00F565EF" w:rsidRDefault="00F565EF" w14:paraId="55BE2315" w14:textId="77777777">
      <w:pPr>
        <w:widowControl w:val="0"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F565EF">
        <w:rPr>
          <w:rFonts w:ascii="Times New Roman" w:hAnsi="Times New Roman"/>
          <w:sz w:val="16"/>
          <w:szCs w:val="16"/>
          <w:vertAlign w:val="superscript"/>
        </w:rPr>
        <w:t>2</w:t>
      </w:r>
      <w:r w:rsidRPr="00F565EF">
        <w:rPr>
          <w:rFonts w:ascii="Times New Roman" w:hAnsi="Times New Roman"/>
          <w:sz w:val="16"/>
          <w:szCs w:val="16"/>
        </w:rPr>
        <w:t xml:space="preserve">Incl. </w:t>
      </w:r>
      <w:proofErr w:type="spellStart"/>
      <w:r w:rsidRPr="00F565EF">
        <w:rPr>
          <w:rFonts w:ascii="Times New Roman" w:hAnsi="Times New Roman"/>
          <w:sz w:val="16"/>
          <w:szCs w:val="16"/>
        </w:rPr>
        <w:t>NvW</w:t>
      </w:r>
      <w:proofErr w:type="spellEnd"/>
      <w:r w:rsidRPr="00F565EF">
        <w:rPr>
          <w:rFonts w:ascii="Times New Roman" w:hAnsi="Times New Roman"/>
          <w:sz w:val="16"/>
          <w:szCs w:val="16"/>
        </w:rPr>
        <w:t xml:space="preserve"> op de eerste suppletoire begroting</w:t>
      </w:r>
    </w:p>
    <w:p w:rsidRPr="0023587E" w:rsidR="0023587E" w:rsidP="007B7EFB" w:rsidRDefault="0023587E" w14:paraId="01F0C262" w14:textId="77777777">
      <w:pPr>
        <w:widowControl w:val="0"/>
        <w:autoSpaceDN w:val="0"/>
        <w:textAlignment w:val="baseline"/>
        <w:rPr>
          <w:rFonts w:ascii="Times New Roman" w:hAnsi="Times New Roman"/>
          <w:sz w:val="24"/>
        </w:rPr>
      </w:pPr>
    </w:p>
    <w:sectPr w:rsidRPr="0023587E" w:rsidR="0023587E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13F0" w14:textId="77777777" w:rsidR="00D62EBD" w:rsidRDefault="00D62EBD">
      <w:pPr>
        <w:spacing w:line="20" w:lineRule="exact"/>
      </w:pPr>
    </w:p>
  </w:endnote>
  <w:endnote w:type="continuationSeparator" w:id="0">
    <w:p w14:paraId="7A32291D" w14:textId="77777777" w:rsidR="00D62EBD" w:rsidRDefault="00D62EB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0FCF224" w14:textId="77777777" w:rsidR="00D62EBD" w:rsidRDefault="00D62EB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6C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FA3F6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A2F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786AE7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195D" w14:textId="77777777" w:rsidR="00D62EBD" w:rsidRDefault="00D62EB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060819" w14:textId="77777777" w:rsidR="00D62EBD" w:rsidRDefault="00D6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7E"/>
    <w:rsid w:val="00012DBE"/>
    <w:rsid w:val="00063CB8"/>
    <w:rsid w:val="000A1D81"/>
    <w:rsid w:val="00111ED3"/>
    <w:rsid w:val="001C190E"/>
    <w:rsid w:val="002168F4"/>
    <w:rsid w:val="00217458"/>
    <w:rsid w:val="0023587E"/>
    <w:rsid w:val="002A727C"/>
    <w:rsid w:val="005C23E7"/>
    <w:rsid w:val="005D2707"/>
    <w:rsid w:val="00606255"/>
    <w:rsid w:val="006B607A"/>
    <w:rsid w:val="00781B7A"/>
    <w:rsid w:val="007B7EFB"/>
    <w:rsid w:val="007D451C"/>
    <w:rsid w:val="007F4B28"/>
    <w:rsid w:val="008116DE"/>
    <w:rsid w:val="00826224"/>
    <w:rsid w:val="00930A23"/>
    <w:rsid w:val="009A0540"/>
    <w:rsid w:val="009C7354"/>
    <w:rsid w:val="009C7B8B"/>
    <w:rsid w:val="009E6D7F"/>
    <w:rsid w:val="00A11E73"/>
    <w:rsid w:val="00A2521E"/>
    <w:rsid w:val="00A82EBE"/>
    <w:rsid w:val="00AE436A"/>
    <w:rsid w:val="00C135B1"/>
    <w:rsid w:val="00C92DF8"/>
    <w:rsid w:val="00CB3578"/>
    <w:rsid w:val="00D20AFA"/>
    <w:rsid w:val="00D31B3B"/>
    <w:rsid w:val="00D55648"/>
    <w:rsid w:val="00D62EBD"/>
    <w:rsid w:val="00E16443"/>
    <w:rsid w:val="00E36EE9"/>
    <w:rsid w:val="00F13442"/>
    <w:rsid w:val="00F565EF"/>
    <w:rsid w:val="00F65B8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C7363"/>
  <w15:docId w15:val="{6CFA3F27-CBD8-4906-B9D7-31DC466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otpb">
    <w:name w:val="otpb"/>
    <w:rsid w:val="005C23E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398</ap:Words>
  <ap:Characters>2189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2026-06-18T10:45:00.0000000Z</dcterms:created>
  <dcterms:modified xsi:type="dcterms:W3CDTF">2026-06-18T10:45:00.0000000Z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