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41E9773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E59E9" w:rsidR="003E59E9" w:rsidP="004474D9" w:rsidRDefault="003E59E9" w14:paraId="5717D22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E59E9">
              <w:rPr>
                <w:rFonts w:ascii="Times New Roman" w:hAnsi="Times New Roman"/>
              </w:rPr>
              <w:t>De Tweede Kamer der Staten-</w:t>
            </w:r>
            <w:r w:rsidRPr="003E59E9">
              <w:rPr>
                <w:rFonts w:ascii="Times New Roman" w:hAnsi="Times New Roman"/>
              </w:rPr>
              <w:fldChar w:fldCharType="begin"/>
            </w:r>
            <w:r w:rsidRPr="003E59E9">
              <w:rPr>
                <w:rFonts w:ascii="Times New Roman" w:hAnsi="Times New Roman"/>
              </w:rPr>
              <w:instrText xml:space="preserve">PRIVATE </w:instrText>
            </w:r>
            <w:r w:rsidRPr="003E59E9">
              <w:rPr>
                <w:rFonts w:ascii="Times New Roman" w:hAnsi="Times New Roman"/>
              </w:rPr>
              <w:fldChar w:fldCharType="end"/>
            </w:r>
          </w:p>
          <w:p w:rsidRPr="003E59E9" w:rsidR="003E59E9" w:rsidP="004474D9" w:rsidRDefault="003E59E9" w14:paraId="47E7070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E59E9">
              <w:rPr>
                <w:rFonts w:ascii="Times New Roman" w:hAnsi="Times New Roman"/>
              </w:rPr>
              <w:t>Generaal zendt bijgaand door</w:t>
            </w:r>
          </w:p>
          <w:p w:rsidRPr="003E59E9" w:rsidR="003E59E9" w:rsidP="004474D9" w:rsidRDefault="003E59E9" w14:paraId="05065D7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E59E9">
              <w:rPr>
                <w:rFonts w:ascii="Times New Roman" w:hAnsi="Times New Roman"/>
              </w:rPr>
              <w:t>haar aangenomen wetsvoorstel</w:t>
            </w:r>
          </w:p>
          <w:p w:rsidRPr="003E59E9" w:rsidR="003E59E9" w:rsidP="004474D9" w:rsidRDefault="003E59E9" w14:paraId="603D16C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E59E9">
              <w:rPr>
                <w:rFonts w:ascii="Times New Roman" w:hAnsi="Times New Roman"/>
              </w:rPr>
              <w:t>aan de Eerste Kamer.</w:t>
            </w:r>
          </w:p>
          <w:p w:rsidRPr="003E59E9" w:rsidR="003E59E9" w:rsidP="004474D9" w:rsidRDefault="003E59E9" w14:paraId="229F4A4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9E9" w:rsidR="003E59E9" w:rsidP="004474D9" w:rsidRDefault="003E59E9" w14:paraId="53F2316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E59E9">
              <w:rPr>
                <w:rFonts w:ascii="Times New Roman" w:hAnsi="Times New Roman"/>
              </w:rPr>
              <w:t>De Voorzitter,</w:t>
            </w:r>
          </w:p>
          <w:p w:rsidRPr="003E59E9" w:rsidR="003E59E9" w:rsidP="004474D9" w:rsidRDefault="003E59E9" w14:paraId="0D5F316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9E9" w:rsidR="003E59E9" w:rsidP="004474D9" w:rsidRDefault="003E59E9" w14:paraId="17F76AE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9E9" w:rsidR="003E59E9" w:rsidP="004474D9" w:rsidRDefault="003E59E9" w14:paraId="09CDE18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9E9" w:rsidR="003E59E9" w:rsidP="004474D9" w:rsidRDefault="003E59E9" w14:paraId="3A51292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9E9" w:rsidR="003E59E9" w:rsidP="004474D9" w:rsidRDefault="003E59E9" w14:paraId="56A4400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9E9" w:rsidR="003E59E9" w:rsidP="004474D9" w:rsidRDefault="003E59E9" w14:paraId="7638AF8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9E9" w:rsidR="003E59E9" w:rsidP="004474D9" w:rsidRDefault="003E59E9" w14:paraId="77B35C6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9E9" w:rsidR="003E59E9" w:rsidP="004474D9" w:rsidRDefault="003E59E9" w14:paraId="36EC033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9E9" w:rsidR="003E59E9" w:rsidP="004474D9" w:rsidRDefault="003E59E9" w14:paraId="1744AA01" w14:textId="77777777">
            <w:pPr>
              <w:rPr>
                <w:rFonts w:ascii="Times New Roman" w:hAnsi="Times New Roman"/>
              </w:rPr>
            </w:pPr>
          </w:p>
          <w:p w:rsidRPr="003E59E9" w:rsidR="00CB3578" w:rsidP="003E59E9" w:rsidRDefault="003E59E9" w14:paraId="649CF2E1" w14:textId="12B45D35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01379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4A4FE5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8BDB78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E59E9" w:rsidTr="00D15DDC" w14:paraId="52824D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45602" w:rsidR="003E59E9" w:rsidP="000D5BC4" w:rsidRDefault="003E59E9" w14:paraId="0E1EE6A0" w14:textId="044B7615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745602">
              <w:rPr>
                <w:rFonts w:ascii="Times New Roman" w:hAnsi="Times New Roman"/>
                <w:b/>
                <w:bCs/>
                <w:sz w:val="24"/>
              </w:rPr>
              <w:t>Wijziging van de begrotingsstaat van het Defensiematerieelbegrotingsfonds voor het jaar 2026 (wijziging samenhangende met de Voorjaarsnota)</w:t>
            </w:r>
          </w:p>
        </w:tc>
      </w:tr>
      <w:tr w:rsidRPr="002168F4" w:rsidR="00CB3578" w:rsidTr="00A11E73" w14:paraId="16DCF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BDE95F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2C12E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2C87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5CF0F9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396FF2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E59E9" w:rsidTr="007512B4" w14:paraId="00DCA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E59E9" w:rsidRDefault="003E59E9" w14:paraId="3193742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A162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CB9AB4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9ED926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745602" w:rsidR="00745602" w:rsidP="00745602" w:rsidRDefault="00745602" w14:paraId="1471EBE6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745602" w:rsidR="00745602" w:rsidP="00745602" w:rsidRDefault="00745602" w14:paraId="7173865B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77F64CE9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Allen, die deze zullen zien of horen lezen, saluut! doen te weten:</w:t>
      </w:r>
    </w:p>
    <w:p w:rsidRPr="00745602" w:rsidR="00745602" w:rsidP="00745602" w:rsidRDefault="00745602" w14:paraId="3EF19097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Alzo Wij in overweging genomen hebben, dat de noodzaak is gebleken van een wijziging van de departementale begrotingsstaat van het Defensiematerieelbegrotingsfonds (K) voor het jaar 2026;</w:t>
      </w:r>
    </w:p>
    <w:p w:rsidRPr="00745602" w:rsidR="00745602" w:rsidP="00745602" w:rsidRDefault="00745602" w14:paraId="5444B3C4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Pr="00745602" w:rsidR="00745602" w:rsidP="00745602" w:rsidRDefault="00745602" w14:paraId="6AB147E8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2E208A17" w14:textId="77777777">
      <w:pPr>
        <w:pStyle w:val="Geenafstand"/>
        <w:rPr>
          <w:rFonts w:ascii="Times New Roman" w:hAnsi="Times New Roman"/>
          <w:b/>
          <w:bCs/>
          <w:sz w:val="24"/>
        </w:rPr>
      </w:pPr>
      <w:r w:rsidRPr="00745602">
        <w:rPr>
          <w:rFonts w:ascii="Times New Roman" w:hAnsi="Times New Roman"/>
          <w:b/>
          <w:bCs/>
          <w:sz w:val="24"/>
        </w:rPr>
        <w:t>Artikel 1</w:t>
      </w:r>
    </w:p>
    <w:p w:rsidRPr="00745602" w:rsidR="00745602" w:rsidP="00745602" w:rsidRDefault="00745602" w14:paraId="315E6308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0D09F91C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De begrotingsstaat van het Defensiematerieelbegrotingsfonds (K) voor het jaar 2026 wordt gewijzigd, zoals blijkt uit de desbetreffende bij deze wet behorende staat.</w:t>
      </w:r>
    </w:p>
    <w:p w:rsidRPr="00745602" w:rsidR="00745602" w:rsidP="00745602" w:rsidRDefault="00745602" w14:paraId="52A65A6C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52E7C45D" w14:textId="77777777">
      <w:pPr>
        <w:pStyle w:val="Geenafstand"/>
        <w:rPr>
          <w:rFonts w:ascii="Times New Roman" w:hAnsi="Times New Roman"/>
          <w:b/>
          <w:bCs/>
          <w:sz w:val="24"/>
        </w:rPr>
      </w:pPr>
      <w:r w:rsidRPr="00745602">
        <w:rPr>
          <w:rFonts w:ascii="Times New Roman" w:hAnsi="Times New Roman"/>
          <w:b/>
          <w:bCs/>
          <w:sz w:val="24"/>
        </w:rPr>
        <w:t>Artikel 2</w:t>
      </w:r>
    </w:p>
    <w:p w:rsidRPr="00745602" w:rsidR="00745602" w:rsidP="00745602" w:rsidRDefault="00745602" w14:paraId="2065098A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5F2BC03C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De vaststelling van de begrotingsstaat geschiedt in duizenden euro’s.</w:t>
      </w:r>
    </w:p>
    <w:p w:rsidRPr="00745602" w:rsidR="00745602" w:rsidP="00745602" w:rsidRDefault="00745602" w14:paraId="2C7A941E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7590FFF6" w14:textId="77777777">
      <w:pPr>
        <w:pStyle w:val="Geenafstand"/>
        <w:rPr>
          <w:rFonts w:ascii="Times New Roman" w:hAnsi="Times New Roman"/>
          <w:b/>
          <w:bCs/>
          <w:sz w:val="24"/>
        </w:rPr>
      </w:pPr>
      <w:r w:rsidRPr="00745602">
        <w:rPr>
          <w:rFonts w:ascii="Times New Roman" w:hAnsi="Times New Roman"/>
          <w:b/>
          <w:bCs/>
          <w:sz w:val="24"/>
        </w:rPr>
        <w:t>Artikel 3</w:t>
      </w:r>
    </w:p>
    <w:p w:rsidRPr="00745602" w:rsidR="00745602" w:rsidP="00745602" w:rsidRDefault="00745602" w14:paraId="56B881FE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19CAE52C" w14:textId="10A2293F">
      <w:pPr>
        <w:pStyle w:val="Geenafstand"/>
        <w:ind w:firstLine="284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Deze wet treedt in werking met ingang van de dag na de datum van uitgifte van het Staatsblad waarin zij wordt geplaatst en werkt terug tot en met</w:t>
      </w:r>
      <w:r>
        <w:rPr>
          <w:rFonts w:ascii="Times New Roman" w:hAnsi="Times New Roman"/>
          <w:sz w:val="24"/>
        </w:rPr>
        <w:t xml:space="preserve"> </w:t>
      </w:r>
      <w:r w:rsidRPr="00745602">
        <w:rPr>
          <w:rFonts w:ascii="Times New Roman" w:hAnsi="Times New Roman"/>
          <w:sz w:val="24"/>
        </w:rPr>
        <w:t>1 juni 2026.</w:t>
      </w:r>
    </w:p>
    <w:p w:rsidR="00745602" w:rsidP="00745602" w:rsidRDefault="00745602" w14:paraId="17C6963D" w14:textId="77777777">
      <w:pPr>
        <w:pStyle w:val="Geenafstand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 xml:space="preserve"> </w:t>
      </w:r>
    </w:p>
    <w:p w:rsidR="00745602" w:rsidRDefault="00745602" w14:paraId="27F886BA" w14:textId="578C8A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745602" w:rsidR="00745602" w:rsidP="00745602" w:rsidRDefault="00745602" w14:paraId="1436D384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387E600D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745602" w:rsidR="00745602" w:rsidP="00745602" w:rsidRDefault="00745602" w14:paraId="6337ADE9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6A179FA7" w14:textId="77777777">
      <w:pPr>
        <w:pStyle w:val="Geenafstand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Gegeven</w:t>
      </w:r>
    </w:p>
    <w:p w:rsidRPr="00745602" w:rsidR="00745602" w:rsidP="00745602" w:rsidRDefault="00745602" w14:paraId="2754CBF8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7B21BE0F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588544E7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0BB12AB6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26C044F6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392257BA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758C438C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21084EEB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56C846FD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5C584BE6" w14:textId="5B057D79">
      <w:pPr>
        <w:pStyle w:val="Geenafstand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De Minister van Defensie</w:t>
      </w:r>
      <w:r>
        <w:rPr>
          <w:rFonts w:ascii="Times New Roman" w:hAnsi="Times New Roman"/>
          <w:sz w:val="24"/>
        </w:rPr>
        <w:t>,</w:t>
      </w:r>
    </w:p>
    <w:p w:rsidRPr="00745602" w:rsidR="00745602" w:rsidP="00745602" w:rsidRDefault="00745602" w14:paraId="64725FD5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12D367C4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53408792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6D9DBCCF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57614A0F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4A62FAD7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523DD854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29A100A2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20A212D5" w14:textId="77777777">
      <w:pPr>
        <w:pStyle w:val="Geenafstand"/>
        <w:rPr>
          <w:rFonts w:ascii="Times New Roman" w:hAnsi="Times New Roman"/>
          <w:sz w:val="24"/>
        </w:rPr>
      </w:pPr>
    </w:p>
    <w:p w:rsidRPr="00745602" w:rsidR="00745602" w:rsidP="00745602" w:rsidRDefault="00745602" w14:paraId="04B92FE7" w14:textId="77777777">
      <w:pPr>
        <w:pStyle w:val="Geenafstand"/>
        <w:rPr>
          <w:rFonts w:ascii="Times New Roman" w:hAnsi="Times New Roman"/>
          <w:sz w:val="24"/>
        </w:rPr>
      </w:pPr>
      <w:r w:rsidRPr="00745602">
        <w:rPr>
          <w:rFonts w:ascii="Times New Roman" w:hAnsi="Times New Roman"/>
          <w:sz w:val="24"/>
        </w:rPr>
        <w:t>De Minister van Defensie</w:t>
      </w:r>
      <w:r>
        <w:rPr>
          <w:rFonts w:ascii="Times New Roman" w:hAnsi="Times New Roman"/>
          <w:sz w:val="24"/>
        </w:rPr>
        <w:t>,</w:t>
      </w:r>
    </w:p>
    <w:p w:rsidR="003E59E9" w:rsidP="00745602" w:rsidRDefault="003E59E9" w14:paraId="40F71659" w14:textId="3FE8EDD9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W w:w="9633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3113"/>
        <w:gridCol w:w="9"/>
        <w:gridCol w:w="1167"/>
        <w:gridCol w:w="934"/>
        <w:gridCol w:w="958"/>
        <w:gridCol w:w="1168"/>
        <w:gridCol w:w="910"/>
        <w:gridCol w:w="929"/>
        <w:gridCol w:w="13"/>
      </w:tblGrid>
      <w:tr w:rsidR="00745602" w:rsidTr="003E59E9" w14:paraId="1AA988C0" w14:textId="77777777">
        <w:trPr>
          <w:gridAfter w:val="1"/>
          <w:wAfter w:w="13" w:type="dxa"/>
          <w:trHeight w:val="558"/>
        </w:trPr>
        <w:tc>
          <w:tcPr>
            <w:tcW w:w="9620" w:type="dxa"/>
            <w:gridSpan w:val="9"/>
            <w:shd w:val="clear" w:color="auto" w:fill="00B0F0"/>
          </w:tcPr>
          <w:p w:rsidRPr="00745602" w:rsidR="00745602" w:rsidP="00B96A36" w:rsidRDefault="00745602" w14:paraId="29EA4017" w14:textId="77777777">
            <w:pPr>
              <w:pStyle w:val="TableParagraph"/>
              <w:spacing w:before="38"/>
              <w:ind w:left="162"/>
              <w:jc w:val="left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745602">
              <w:rPr>
                <w:rFonts w:ascii="Times New Roman" w:hAnsi="Times New Roman" w:cs="Times New Roman"/>
                <w:color w:val="FFFFFF" w:themeColor="background1"/>
                <w:sz w:val="18"/>
              </w:rPr>
              <w:lastRenderedPageBreak/>
              <w:t>Wijziging begrotingsstaat van het Defensiematerieelbegrotingsfonds (K) voor het jaar 2026 (eerste suppletoire begroting) (bedragen x € 1.000)</w:t>
            </w:r>
          </w:p>
        </w:tc>
      </w:tr>
      <w:tr w:rsidR="00745602" w:rsidTr="003E59E9" w14:paraId="7729DB7C" w14:textId="77777777">
        <w:trPr>
          <w:gridAfter w:val="1"/>
          <w:wAfter w:w="13" w:type="dxa"/>
          <w:trHeight w:val="228"/>
        </w:trPr>
        <w:tc>
          <w:tcPr>
            <w:tcW w:w="432" w:type="dxa"/>
          </w:tcPr>
          <w:p w:rsidRPr="00745602" w:rsidR="00745602" w:rsidP="00B96A36" w:rsidRDefault="00745602" w14:paraId="74EFF1C8" w14:textId="77777777">
            <w:pPr>
              <w:pStyle w:val="TableParagraph"/>
              <w:spacing w:before="38"/>
              <w:jc w:val="lef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4560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  Art.</w:t>
            </w:r>
          </w:p>
        </w:tc>
        <w:tc>
          <w:tcPr>
            <w:tcW w:w="3113" w:type="dxa"/>
          </w:tcPr>
          <w:p w:rsidRPr="00745602" w:rsidR="00745602" w:rsidP="00B96A36" w:rsidRDefault="00745602" w14:paraId="341B832A" w14:textId="77777777">
            <w:pPr>
              <w:pStyle w:val="TableParagraph"/>
              <w:spacing w:before="38"/>
              <w:jc w:val="lef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4560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   Omschrijving </w:t>
            </w:r>
          </w:p>
        </w:tc>
        <w:tc>
          <w:tcPr>
            <w:tcW w:w="3068" w:type="dxa"/>
            <w:gridSpan w:val="4"/>
          </w:tcPr>
          <w:p w:rsidRPr="00745602" w:rsidR="00745602" w:rsidP="00B96A36" w:rsidRDefault="00745602" w14:paraId="1E839F54" w14:textId="77777777">
            <w:pPr>
              <w:pStyle w:val="TableParagraph"/>
              <w:spacing w:before="38"/>
              <w:jc w:val="lef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4560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             Vastgestelde begroting incl. </w:t>
            </w:r>
            <w:proofErr w:type="spellStart"/>
            <w:r w:rsidRPr="0074560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NvW</w:t>
            </w:r>
            <w:proofErr w:type="spellEnd"/>
            <w:r w:rsidRPr="0074560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(1)</w:t>
            </w:r>
          </w:p>
        </w:tc>
        <w:tc>
          <w:tcPr>
            <w:tcW w:w="3007" w:type="dxa"/>
            <w:gridSpan w:val="3"/>
          </w:tcPr>
          <w:p w:rsidRPr="00745602" w:rsidR="00745602" w:rsidP="00B96A36" w:rsidRDefault="00745602" w14:paraId="3A840E6A" w14:textId="77777777">
            <w:pPr>
              <w:pStyle w:val="TableParagraph"/>
              <w:spacing w:before="38"/>
              <w:jc w:val="lef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4560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        Mutaties 1e suppletoire begroting (2)</w:t>
            </w:r>
          </w:p>
        </w:tc>
      </w:tr>
      <w:tr w:rsidR="00745602" w:rsidTr="003E59E9" w14:paraId="46B08E42" w14:textId="77777777">
        <w:trPr>
          <w:trHeight w:val="224"/>
        </w:trPr>
        <w:tc>
          <w:tcPr>
            <w:tcW w:w="432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1BD6223B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22" w:type="dxa"/>
            <w:gridSpan w:val="2"/>
            <w:tcBorders>
              <w:bottom w:val="single" w:color="00AEEF" w:sz="2" w:space="0"/>
            </w:tcBorders>
          </w:tcPr>
          <w:p w:rsidRPr="00745602" w:rsidR="00745602" w:rsidP="00B96A36" w:rsidRDefault="00745602" w14:paraId="00EBE06B" w14:textId="77777777">
            <w:pPr>
              <w:pStyle w:val="TableParagraph"/>
              <w:ind w:right="15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7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740D1813" w14:textId="77777777">
            <w:pPr>
              <w:pStyle w:val="TableParagraph"/>
              <w:ind w:right="153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934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35617B61" w14:textId="77777777">
            <w:pPr>
              <w:pStyle w:val="TableParagraph"/>
              <w:ind w:right="7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58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77C6FB99" w14:textId="77777777">
            <w:pPr>
              <w:pStyle w:val="TableParagraph"/>
              <w:ind w:right="28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 xml:space="preserve">  Ontvangsten</w:t>
            </w:r>
          </w:p>
        </w:tc>
        <w:tc>
          <w:tcPr>
            <w:tcW w:w="1168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27AF01BD" w14:textId="77777777">
            <w:pPr>
              <w:pStyle w:val="TableParagraph"/>
              <w:ind w:right="18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910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7FE26B86" w14:textId="77777777">
            <w:pPr>
              <w:pStyle w:val="TableParagraph"/>
              <w:ind w:right="90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42" w:type="dxa"/>
            <w:gridSpan w:val="2"/>
            <w:tcBorders>
              <w:bottom w:val="single" w:color="00AEEF" w:sz="2" w:space="0"/>
            </w:tcBorders>
          </w:tcPr>
          <w:p w:rsidRPr="00745602" w:rsidR="00745602" w:rsidP="00B96A36" w:rsidRDefault="00745602" w14:paraId="2C43F8E7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="00745602" w:rsidTr="003E59E9" w14:paraId="666E7D0C" w14:textId="77777777">
        <w:trPr>
          <w:trHeight w:val="223"/>
        </w:trPr>
        <w:tc>
          <w:tcPr>
            <w:tcW w:w="432" w:type="dxa"/>
            <w:tcBorders>
              <w:top w:val="single" w:color="00AEEF" w:sz="2" w:space="0"/>
            </w:tcBorders>
          </w:tcPr>
          <w:p w:rsidRPr="00745602" w:rsidR="00745602" w:rsidP="00B96A36" w:rsidRDefault="00745602" w14:paraId="7E4E59BB" w14:textId="77777777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122" w:type="dxa"/>
            <w:gridSpan w:val="2"/>
            <w:tcBorders>
              <w:top w:val="single" w:color="00AEEF" w:sz="2" w:space="0"/>
            </w:tcBorders>
          </w:tcPr>
          <w:p w:rsidRPr="00745602" w:rsidR="00745602" w:rsidP="00B96A36" w:rsidRDefault="00745602" w14:paraId="1ED56062" w14:textId="77777777">
            <w:pPr>
              <w:pStyle w:val="TableParagraph"/>
              <w:spacing w:before="19"/>
              <w:ind w:left="20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745602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Defensiebreed</w:t>
            </w:r>
            <w:proofErr w:type="spellEnd"/>
            <w:r w:rsidRPr="00745602">
              <w:rPr>
                <w:rFonts w:ascii="Times New Roman" w:hAnsi="Times New Roman" w:cs="Times New Roman"/>
                <w:color w:val="231F20"/>
                <w:spacing w:val="7"/>
                <w:w w:val="110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Materieel</w:t>
            </w:r>
          </w:p>
        </w:tc>
        <w:tc>
          <w:tcPr>
            <w:tcW w:w="1167" w:type="dxa"/>
            <w:tcBorders>
              <w:top w:val="single" w:color="00AEEF" w:sz="2" w:space="0"/>
            </w:tcBorders>
          </w:tcPr>
          <w:p w:rsidRPr="00745602" w:rsidR="00745602" w:rsidP="00B96A36" w:rsidRDefault="00745602" w14:paraId="7ADF5668" w14:textId="77777777">
            <w:pPr>
              <w:pStyle w:val="TableParagraph"/>
              <w:spacing w:before="19"/>
              <w:ind w:right="153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2.214.281</w:t>
            </w:r>
          </w:p>
        </w:tc>
        <w:tc>
          <w:tcPr>
            <w:tcW w:w="934" w:type="dxa"/>
            <w:tcBorders>
              <w:top w:val="single" w:color="00AEEF" w:sz="2" w:space="0"/>
            </w:tcBorders>
          </w:tcPr>
          <w:p w:rsidRPr="00745602" w:rsidR="00745602" w:rsidP="00B96A36" w:rsidRDefault="00745602" w14:paraId="6502C692" w14:textId="77777777">
            <w:pPr>
              <w:pStyle w:val="TableParagraph"/>
              <w:spacing w:before="19"/>
              <w:ind w:right="7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1.757.472</w:t>
            </w:r>
          </w:p>
        </w:tc>
        <w:tc>
          <w:tcPr>
            <w:tcW w:w="958" w:type="dxa"/>
            <w:tcBorders>
              <w:top w:val="single" w:color="00AEEF" w:sz="2" w:space="0"/>
            </w:tcBorders>
          </w:tcPr>
          <w:p w:rsidRPr="00745602" w:rsidR="00745602" w:rsidP="00B96A36" w:rsidRDefault="00745602" w14:paraId="3688B35E" w14:textId="77777777">
            <w:pPr>
              <w:pStyle w:val="TableParagraph"/>
              <w:spacing w:before="19"/>
              <w:ind w:right="28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   85.716</w:t>
            </w:r>
          </w:p>
        </w:tc>
        <w:tc>
          <w:tcPr>
            <w:tcW w:w="1168" w:type="dxa"/>
            <w:tcBorders>
              <w:top w:val="single" w:color="00AEEF" w:sz="2" w:space="0"/>
            </w:tcBorders>
          </w:tcPr>
          <w:p w:rsidRPr="00745602" w:rsidR="00745602" w:rsidP="00B96A36" w:rsidRDefault="00745602" w14:paraId="3555FF4E" w14:textId="77777777">
            <w:pPr>
              <w:pStyle w:val="TableParagraph"/>
              <w:spacing w:before="19"/>
              <w:ind w:right="18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706.621</w:t>
            </w:r>
          </w:p>
        </w:tc>
        <w:tc>
          <w:tcPr>
            <w:tcW w:w="910" w:type="dxa"/>
            <w:tcBorders>
              <w:top w:val="single" w:color="00AEEF" w:sz="2" w:space="0"/>
            </w:tcBorders>
          </w:tcPr>
          <w:p w:rsidRPr="00745602" w:rsidR="00745602" w:rsidP="00B96A36" w:rsidRDefault="00745602" w14:paraId="3F302B3A" w14:textId="77777777">
            <w:pPr>
              <w:pStyle w:val="TableParagraph"/>
              <w:spacing w:before="19"/>
              <w:ind w:right="90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498.947</w:t>
            </w:r>
          </w:p>
        </w:tc>
        <w:tc>
          <w:tcPr>
            <w:tcW w:w="942" w:type="dxa"/>
            <w:gridSpan w:val="2"/>
            <w:tcBorders>
              <w:top w:val="single" w:color="00AEEF" w:sz="2" w:space="0"/>
            </w:tcBorders>
          </w:tcPr>
          <w:p w:rsidRPr="00745602" w:rsidR="00745602" w:rsidP="00B96A36" w:rsidRDefault="00745602" w14:paraId="35F72C62" w14:textId="77777777">
            <w:pPr>
              <w:pStyle w:val="TableParagraph"/>
              <w:spacing w:before="19"/>
              <w:ind w:right="-15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 xml:space="preserve">                    0</w:t>
            </w:r>
          </w:p>
        </w:tc>
      </w:tr>
      <w:tr w:rsidR="00745602" w:rsidTr="003E59E9" w14:paraId="1AC21F9C" w14:textId="77777777">
        <w:trPr>
          <w:trHeight w:val="226"/>
        </w:trPr>
        <w:tc>
          <w:tcPr>
            <w:tcW w:w="432" w:type="dxa"/>
          </w:tcPr>
          <w:p w:rsidRPr="00745602" w:rsidR="00745602" w:rsidP="00B96A36" w:rsidRDefault="00745602" w14:paraId="37C02035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122" w:type="dxa"/>
            <w:gridSpan w:val="2"/>
          </w:tcPr>
          <w:p w:rsidRPr="00745602" w:rsidR="00745602" w:rsidP="00B96A36" w:rsidRDefault="00745602" w14:paraId="60A06BD7" w14:textId="77777777">
            <w:pPr>
              <w:pStyle w:val="TableParagraph"/>
              <w:ind w:left="202"/>
              <w:jc w:val="left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Maritiem</w:t>
            </w:r>
            <w:r w:rsidRPr="00745602">
              <w:rPr>
                <w:rFonts w:ascii="Times New Roman" w:hAnsi="Times New Roman" w:cs="Times New Roman"/>
                <w:color w:val="231F20"/>
                <w:spacing w:val="-6"/>
                <w:w w:val="110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Materieel</w:t>
            </w:r>
          </w:p>
        </w:tc>
        <w:tc>
          <w:tcPr>
            <w:tcW w:w="1167" w:type="dxa"/>
          </w:tcPr>
          <w:p w:rsidRPr="00745602" w:rsidR="00745602" w:rsidP="00B96A36" w:rsidRDefault="00745602" w14:paraId="0556081A" w14:textId="77777777">
            <w:pPr>
              <w:pStyle w:val="TableParagraph"/>
              <w:ind w:right="153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2.410.739</w:t>
            </w:r>
          </w:p>
        </w:tc>
        <w:tc>
          <w:tcPr>
            <w:tcW w:w="934" w:type="dxa"/>
          </w:tcPr>
          <w:p w:rsidRPr="00745602" w:rsidR="00745602" w:rsidP="00B96A36" w:rsidRDefault="00745602" w14:paraId="50817DA0" w14:textId="77777777">
            <w:pPr>
              <w:pStyle w:val="TableParagraph"/>
              <w:ind w:right="7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2.333.895</w:t>
            </w:r>
          </w:p>
        </w:tc>
        <w:tc>
          <w:tcPr>
            <w:tcW w:w="958" w:type="dxa"/>
          </w:tcPr>
          <w:p w:rsidRPr="00745602" w:rsidR="00745602" w:rsidP="00B96A36" w:rsidRDefault="00745602" w14:paraId="12BD351A" w14:textId="77777777">
            <w:pPr>
              <w:pStyle w:val="TableParagraph"/>
              <w:ind w:right="28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   19.684</w:t>
            </w:r>
          </w:p>
        </w:tc>
        <w:tc>
          <w:tcPr>
            <w:tcW w:w="1168" w:type="dxa"/>
          </w:tcPr>
          <w:p w:rsidRPr="00745602" w:rsidR="00745602" w:rsidP="00B96A36" w:rsidRDefault="00745602" w14:paraId="7FAACEFA" w14:textId="77777777">
            <w:pPr>
              <w:pStyle w:val="TableParagraph"/>
              <w:ind w:right="18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600.722</w:t>
            </w:r>
          </w:p>
        </w:tc>
        <w:tc>
          <w:tcPr>
            <w:tcW w:w="910" w:type="dxa"/>
          </w:tcPr>
          <w:p w:rsidRPr="00745602" w:rsidR="00745602" w:rsidP="00B96A36" w:rsidRDefault="00745602" w14:paraId="56D35749" w14:textId="77777777">
            <w:pPr>
              <w:pStyle w:val="TableParagraph"/>
              <w:ind w:right="90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204.290</w:t>
            </w:r>
          </w:p>
        </w:tc>
        <w:tc>
          <w:tcPr>
            <w:tcW w:w="942" w:type="dxa"/>
            <w:gridSpan w:val="2"/>
          </w:tcPr>
          <w:p w:rsidRPr="00745602" w:rsidR="00745602" w:rsidP="00B96A36" w:rsidRDefault="00745602" w14:paraId="04C87F23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 14.316</w:t>
            </w:r>
          </w:p>
        </w:tc>
      </w:tr>
      <w:tr w:rsidR="00745602" w:rsidTr="003E59E9" w14:paraId="2DF71BE3" w14:textId="77777777">
        <w:trPr>
          <w:trHeight w:val="226"/>
        </w:trPr>
        <w:tc>
          <w:tcPr>
            <w:tcW w:w="432" w:type="dxa"/>
          </w:tcPr>
          <w:p w:rsidRPr="00745602" w:rsidR="00745602" w:rsidP="00B96A36" w:rsidRDefault="00745602" w14:paraId="24435880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122" w:type="dxa"/>
            <w:gridSpan w:val="2"/>
          </w:tcPr>
          <w:p w:rsidRPr="00745602" w:rsidR="00745602" w:rsidP="00B96A36" w:rsidRDefault="00745602" w14:paraId="46A6DC26" w14:textId="77777777">
            <w:pPr>
              <w:pStyle w:val="TableParagraph"/>
              <w:ind w:left="202"/>
              <w:jc w:val="left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Land</w:t>
            </w:r>
            <w:r w:rsidRPr="00745602">
              <w:rPr>
                <w:rFonts w:ascii="Times New Roman" w:hAnsi="Times New Roman" w:cs="Times New Roman"/>
                <w:color w:val="231F20"/>
                <w:spacing w:val="17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Materieel</w:t>
            </w:r>
          </w:p>
        </w:tc>
        <w:tc>
          <w:tcPr>
            <w:tcW w:w="1167" w:type="dxa"/>
          </w:tcPr>
          <w:p w:rsidRPr="00745602" w:rsidR="00745602" w:rsidP="00B96A36" w:rsidRDefault="00745602" w14:paraId="0A5879BF" w14:textId="77777777">
            <w:pPr>
              <w:pStyle w:val="TableParagraph"/>
              <w:ind w:right="153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4.388.349</w:t>
            </w:r>
          </w:p>
        </w:tc>
        <w:tc>
          <w:tcPr>
            <w:tcW w:w="934" w:type="dxa"/>
          </w:tcPr>
          <w:p w:rsidRPr="00745602" w:rsidR="00745602" w:rsidP="00B96A36" w:rsidRDefault="00745602" w14:paraId="7F4342FD" w14:textId="77777777">
            <w:pPr>
              <w:pStyle w:val="TableParagraph"/>
              <w:ind w:right="7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3.550.994</w:t>
            </w:r>
          </w:p>
        </w:tc>
        <w:tc>
          <w:tcPr>
            <w:tcW w:w="958" w:type="dxa"/>
          </w:tcPr>
          <w:p w:rsidRPr="00745602" w:rsidR="00745602" w:rsidP="00B96A36" w:rsidRDefault="00745602" w14:paraId="526DE35D" w14:textId="77777777">
            <w:pPr>
              <w:pStyle w:val="TableParagraph"/>
              <w:ind w:right="28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    2.500</w:t>
            </w:r>
          </w:p>
        </w:tc>
        <w:tc>
          <w:tcPr>
            <w:tcW w:w="1168" w:type="dxa"/>
          </w:tcPr>
          <w:p w:rsidRPr="00745602" w:rsidR="00745602" w:rsidP="00B96A36" w:rsidRDefault="00745602" w14:paraId="5CB83F93" w14:textId="77777777">
            <w:pPr>
              <w:pStyle w:val="TableParagraph"/>
              <w:ind w:right="18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1.674.026</w:t>
            </w:r>
          </w:p>
        </w:tc>
        <w:tc>
          <w:tcPr>
            <w:tcW w:w="910" w:type="dxa"/>
          </w:tcPr>
          <w:p w:rsidRPr="00745602" w:rsidR="00745602" w:rsidP="00B96A36" w:rsidRDefault="00745602" w14:paraId="236BCD9C" w14:textId="77777777">
            <w:pPr>
              <w:pStyle w:val="TableParagraph"/>
              <w:ind w:right="90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279.975</w:t>
            </w:r>
          </w:p>
        </w:tc>
        <w:tc>
          <w:tcPr>
            <w:tcW w:w="942" w:type="dxa"/>
            <w:gridSpan w:val="2"/>
          </w:tcPr>
          <w:p w:rsidRPr="00745602" w:rsidR="00745602" w:rsidP="00B96A36" w:rsidRDefault="00745602" w14:paraId="79BBA007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 xml:space="preserve">                   0</w:t>
            </w:r>
          </w:p>
        </w:tc>
      </w:tr>
      <w:tr w:rsidR="00745602" w:rsidTr="003E59E9" w14:paraId="078A2AE1" w14:textId="77777777">
        <w:trPr>
          <w:trHeight w:val="226"/>
        </w:trPr>
        <w:tc>
          <w:tcPr>
            <w:tcW w:w="432" w:type="dxa"/>
          </w:tcPr>
          <w:p w:rsidRPr="00745602" w:rsidR="00745602" w:rsidP="00B96A36" w:rsidRDefault="00745602" w14:paraId="7BF5AA4E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3122" w:type="dxa"/>
            <w:gridSpan w:val="2"/>
          </w:tcPr>
          <w:p w:rsidRPr="00745602" w:rsidR="00745602" w:rsidP="00B96A36" w:rsidRDefault="00745602" w14:paraId="1A93602F" w14:textId="77777777">
            <w:pPr>
              <w:pStyle w:val="TableParagraph"/>
              <w:ind w:left="202"/>
              <w:jc w:val="left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Lucht</w:t>
            </w:r>
            <w:r w:rsidRPr="00745602">
              <w:rPr>
                <w:rFonts w:ascii="Times New Roman" w:hAnsi="Times New Roman" w:cs="Times New Roman"/>
                <w:color w:val="231F20"/>
                <w:spacing w:val="12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Materieel</w:t>
            </w:r>
          </w:p>
        </w:tc>
        <w:tc>
          <w:tcPr>
            <w:tcW w:w="1167" w:type="dxa"/>
          </w:tcPr>
          <w:p w:rsidRPr="00745602" w:rsidR="00745602" w:rsidP="00B96A36" w:rsidRDefault="00745602" w14:paraId="22DDA9A4" w14:textId="77777777">
            <w:pPr>
              <w:pStyle w:val="TableParagraph"/>
              <w:ind w:right="153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1.583.572</w:t>
            </w:r>
          </w:p>
        </w:tc>
        <w:tc>
          <w:tcPr>
            <w:tcW w:w="934" w:type="dxa"/>
          </w:tcPr>
          <w:p w:rsidRPr="00745602" w:rsidR="00745602" w:rsidP="00B96A36" w:rsidRDefault="00745602" w14:paraId="2CC1C5C1" w14:textId="77777777">
            <w:pPr>
              <w:pStyle w:val="TableParagraph"/>
              <w:ind w:right="7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2.435.714</w:t>
            </w:r>
          </w:p>
        </w:tc>
        <w:tc>
          <w:tcPr>
            <w:tcW w:w="958" w:type="dxa"/>
          </w:tcPr>
          <w:p w:rsidRPr="00745602" w:rsidR="00745602" w:rsidP="00B96A36" w:rsidRDefault="00745602" w14:paraId="20CC5A67" w14:textId="77777777">
            <w:pPr>
              <w:pStyle w:val="TableParagraph"/>
              <w:ind w:right="28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     9.840</w:t>
            </w:r>
          </w:p>
        </w:tc>
        <w:tc>
          <w:tcPr>
            <w:tcW w:w="1168" w:type="dxa"/>
          </w:tcPr>
          <w:p w:rsidRPr="00745602" w:rsidR="00745602" w:rsidP="00B96A36" w:rsidRDefault="00745602" w14:paraId="5AB4DA5D" w14:textId="77777777">
            <w:pPr>
              <w:pStyle w:val="TableParagraph"/>
              <w:ind w:right="18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954.846</w:t>
            </w:r>
          </w:p>
        </w:tc>
        <w:tc>
          <w:tcPr>
            <w:tcW w:w="910" w:type="dxa"/>
          </w:tcPr>
          <w:p w:rsidRPr="00745602" w:rsidR="00745602" w:rsidP="00B96A36" w:rsidRDefault="00745602" w14:paraId="6729FD6C" w14:textId="77777777">
            <w:pPr>
              <w:pStyle w:val="TableParagraph"/>
              <w:ind w:right="90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155.284</w:t>
            </w:r>
          </w:p>
        </w:tc>
        <w:tc>
          <w:tcPr>
            <w:tcW w:w="942" w:type="dxa"/>
            <w:gridSpan w:val="2"/>
          </w:tcPr>
          <w:p w:rsidRPr="00745602" w:rsidR="00745602" w:rsidP="00B96A36" w:rsidRDefault="00745602" w14:paraId="50EBF7B1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 xml:space="preserve">                   0</w:t>
            </w:r>
          </w:p>
        </w:tc>
      </w:tr>
      <w:tr w:rsidR="00745602" w:rsidTr="003E59E9" w14:paraId="5084B12A" w14:textId="77777777">
        <w:trPr>
          <w:trHeight w:val="226"/>
        </w:trPr>
        <w:tc>
          <w:tcPr>
            <w:tcW w:w="432" w:type="dxa"/>
          </w:tcPr>
          <w:p w:rsidRPr="00745602" w:rsidR="00745602" w:rsidP="00B96A36" w:rsidRDefault="00745602" w14:paraId="5A9BAA97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3122" w:type="dxa"/>
            <w:gridSpan w:val="2"/>
          </w:tcPr>
          <w:p w:rsidRPr="00745602" w:rsidR="00745602" w:rsidP="00B96A36" w:rsidRDefault="00745602" w14:paraId="20EC4D2E" w14:textId="77777777">
            <w:pPr>
              <w:pStyle w:val="TableParagraph"/>
              <w:ind w:left="202"/>
              <w:jc w:val="left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Infrastructuur</w:t>
            </w:r>
            <w:r w:rsidRPr="00745602">
              <w:rPr>
                <w:rFonts w:ascii="Times New Roman" w:hAnsi="Times New Roman" w:cs="Times New Roman"/>
                <w:color w:val="231F20"/>
                <w:spacing w:val="1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en</w:t>
            </w:r>
            <w:r w:rsidRPr="00745602">
              <w:rPr>
                <w:rFonts w:ascii="Times New Roman" w:hAnsi="Times New Roman" w:cs="Times New Roman"/>
                <w:color w:val="231F20"/>
                <w:spacing w:val="16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Vastgoed</w:t>
            </w:r>
          </w:p>
        </w:tc>
        <w:tc>
          <w:tcPr>
            <w:tcW w:w="1167" w:type="dxa"/>
          </w:tcPr>
          <w:p w:rsidRPr="00745602" w:rsidR="00745602" w:rsidP="00B96A36" w:rsidRDefault="00745602" w14:paraId="2459ADE3" w14:textId="77777777">
            <w:pPr>
              <w:pStyle w:val="TableParagraph"/>
              <w:ind w:right="153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1.851.029</w:t>
            </w:r>
          </w:p>
        </w:tc>
        <w:tc>
          <w:tcPr>
            <w:tcW w:w="934" w:type="dxa"/>
          </w:tcPr>
          <w:p w:rsidRPr="00745602" w:rsidR="00745602" w:rsidP="00B96A36" w:rsidRDefault="00745602" w14:paraId="1F709E94" w14:textId="77777777">
            <w:pPr>
              <w:pStyle w:val="TableParagraph"/>
              <w:ind w:right="7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1.527.840</w:t>
            </w:r>
          </w:p>
        </w:tc>
        <w:tc>
          <w:tcPr>
            <w:tcW w:w="958" w:type="dxa"/>
          </w:tcPr>
          <w:p w:rsidRPr="00745602" w:rsidR="00745602" w:rsidP="00B96A36" w:rsidRDefault="00745602" w14:paraId="3E8067B0" w14:textId="77777777">
            <w:pPr>
              <w:pStyle w:val="TableParagraph"/>
              <w:ind w:right="28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   20.270</w:t>
            </w:r>
          </w:p>
        </w:tc>
        <w:tc>
          <w:tcPr>
            <w:tcW w:w="1168" w:type="dxa"/>
          </w:tcPr>
          <w:p w:rsidRPr="00745602" w:rsidR="00745602" w:rsidP="00B96A36" w:rsidRDefault="00745602" w14:paraId="5F168F32" w14:textId="77777777">
            <w:pPr>
              <w:pStyle w:val="TableParagraph"/>
              <w:ind w:right="18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336.015</w:t>
            </w:r>
          </w:p>
        </w:tc>
        <w:tc>
          <w:tcPr>
            <w:tcW w:w="910" w:type="dxa"/>
          </w:tcPr>
          <w:p w:rsidRPr="00745602" w:rsidR="00745602" w:rsidP="00B96A36" w:rsidRDefault="00745602" w14:paraId="7F805D35" w14:textId="77777777">
            <w:pPr>
              <w:pStyle w:val="TableParagraph"/>
              <w:ind w:right="90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344.760</w:t>
            </w:r>
          </w:p>
        </w:tc>
        <w:tc>
          <w:tcPr>
            <w:tcW w:w="942" w:type="dxa"/>
            <w:gridSpan w:val="2"/>
          </w:tcPr>
          <w:p w:rsidRPr="00745602" w:rsidR="00745602" w:rsidP="00B96A36" w:rsidRDefault="00745602" w14:paraId="7A84B79B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 xml:space="preserve">                   0</w:t>
            </w:r>
          </w:p>
        </w:tc>
      </w:tr>
      <w:tr w:rsidR="00745602" w:rsidTr="003E59E9" w14:paraId="606EA011" w14:textId="77777777">
        <w:trPr>
          <w:trHeight w:val="226"/>
        </w:trPr>
        <w:tc>
          <w:tcPr>
            <w:tcW w:w="432" w:type="dxa"/>
          </w:tcPr>
          <w:p w:rsidRPr="00745602" w:rsidR="00745602" w:rsidP="00B96A36" w:rsidRDefault="00745602" w14:paraId="0D8D7BD7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6</w:t>
            </w:r>
          </w:p>
        </w:tc>
        <w:tc>
          <w:tcPr>
            <w:tcW w:w="3122" w:type="dxa"/>
            <w:gridSpan w:val="2"/>
          </w:tcPr>
          <w:p w:rsidRPr="00745602" w:rsidR="00745602" w:rsidP="00B96A36" w:rsidRDefault="00745602" w14:paraId="07D4A9F2" w14:textId="77777777">
            <w:pPr>
              <w:pStyle w:val="TableParagraph"/>
              <w:ind w:left="202"/>
              <w:jc w:val="left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IT</w:t>
            </w:r>
          </w:p>
        </w:tc>
        <w:tc>
          <w:tcPr>
            <w:tcW w:w="1167" w:type="dxa"/>
          </w:tcPr>
          <w:p w:rsidRPr="00745602" w:rsidR="00745602" w:rsidP="00B96A36" w:rsidRDefault="00745602" w14:paraId="04885D4B" w14:textId="77777777">
            <w:pPr>
              <w:pStyle w:val="TableParagraph"/>
              <w:ind w:right="153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2.051.151</w:t>
            </w:r>
          </w:p>
        </w:tc>
        <w:tc>
          <w:tcPr>
            <w:tcW w:w="934" w:type="dxa"/>
          </w:tcPr>
          <w:p w:rsidRPr="00745602" w:rsidR="00745602" w:rsidP="00B96A36" w:rsidRDefault="00745602" w14:paraId="7E6FB872" w14:textId="77777777">
            <w:pPr>
              <w:pStyle w:val="TableParagraph"/>
              <w:ind w:right="7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1.919.384</w:t>
            </w:r>
          </w:p>
        </w:tc>
        <w:tc>
          <w:tcPr>
            <w:tcW w:w="958" w:type="dxa"/>
          </w:tcPr>
          <w:p w:rsidRPr="00745602" w:rsidR="00745602" w:rsidP="00B96A36" w:rsidRDefault="00745602" w14:paraId="1F03E214" w14:textId="77777777">
            <w:pPr>
              <w:pStyle w:val="TableParagraph"/>
              <w:ind w:right="28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   16.769</w:t>
            </w:r>
          </w:p>
        </w:tc>
        <w:tc>
          <w:tcPr>
            <w:tcW w:w="1168" w:type="dxa"/>
          </w:tcPr>
          <w:p w:rsidRPr="00745602" w:rsidR="00745602" w:rsidP="00B96A36" w:rsidRDefault="00745602" w14:paraId="7304EC0F" w14:textId="77777777">
            <w:pPr>
              <w:pStyle w:val="TableParagraph"/>
              <w:ind w:right="18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243.337</w:t>
            </w:r>
          </w:p>
        </w:tc>
        <w:tc>
          <w:tcPr>
            <w:tcW w:w="910" w:type="dxa"/>
          </w:tcPr>
          <w:p w:rsidRPr="00745602" w:rsidR="00745602" w:rsidP="00B96A36" w:rsidRDefault="00745602" w14:paraId="1EE0F0A4" w14:textId="77777777">
            <w:pPr>
              <w:pStyle w:val="TableParagraph"/>
              <w:ind w:right="90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111.121</w:t>
            </w:r>
          </w:p>
        </w:tc>
        <w:tc>
          <w:tcPr>
            <w:tcW w:w="942" w:type="dxa"/>
            <w:gridSpan w:val="2"/>
          </w:tcPr>
          <w:p w:rsidRPr="00745602" w:rsidR="00745602" w:rsidP="00B96A36" w:rsidRDefault="00745602" w14:paraId="367C7A5A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 xml:space="preserve">                   0</w:t>
            </w:r>
          </w:p>
        </w:tc>
      </w:tr>
      <w:tr w:rsidR="00745602" w:rsidTr="003E59E9" w14:paraId="123BF8D5" w14:textId="77777777">
        <w:trPr>
          <w:trHeight w:val="321"/>
        </w:trPr>
        <w:tc>
          <w:tcPr>
            <w:tcW w:w="432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0EFF900F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8</w:t>
            </w:r>
          </w:p>
        </w:tc>
        <w:tc>
          <w:tcPr>
            <w:tcW w:w="3122" w:type="dxa"/>
            <w:gridSpan w:val="2"/>
            <w:tcBorders>
              <w:bottom w:val="single" w:color="00AEEF" w:sz="2" w:space="0"/>
            </w:tcBorders>
          </w:tcPr>
          <w:p w:rsidRPr="00745602" w:rsidR="00745602" w:rsidP="00B96A36" w:rsidRDefault="00745602" w14:paraId="7D4647CB" w14:textId="77777777">
            <w:pPr>
              <w:pStyle w:val="TableParagraph"/>
              <w:ind w:left="202"/>
              <w:jc w:val="left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Overige</w:t>
            </w:r>
            <w:r w:rsidRPr="00745602">
              <w:rPr>
                <w:rFonts w:ascii="Times New Roman" w:hAnsi="Times New Roman" w:cs="Times New Roman"/>
                <w:color w:val="231F20"/>
                <w:spacing w:val="2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Uitgaven</w:t>
            </w:r>
            <w:r w:rsidRPr="00745602">
              <w:rPr>
                <w:rFonts w:ascii="Times New Roman" w:hAnsi="Times New Roman" w:cs="Times New Roman"/>
                <w:color w:val="231F20"/>
                <w:spacing w:val="26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z w:val="14"/>
              </w:rPr>
              <w:t>en</w:t>
            </w:r>
            <w:r w:rsidRPr="00745602">
              <w:rPr>
                <w:rFonts w:ascii="Times New Roman" w:hAnsi="Times New Roman" w:cs="Times New Roman"/>
                <w:color w:val="231F20"/>
                <w:spacing w:val="2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Ontvangsten</w:t>
            </w:r>
          </w:p>
        </w:tc>
        <w:tc>
          <w:tcPr>
            <w:tcW w:w="1167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0C3D275E" w14:textId="77777777">
            <w:pPr>
              <w:pStyle w:val="TableParagraph"/>
              <w:ind w:right="153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34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211BF4ED" w14:textId="77777777">
            <w:pPr>
              <w:pStyle w:val="TableParagraph"/>
              <w:ind w:right="7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58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488FEF48" w14:textId="77777777">
            <w:pPr>
              <w:pStyle w:val="TableParagraph"/>
              <w:ind w:right="28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 xml:space="preserve">                     0</w:t>
            </w:r>
          </w:p>
        </w:tc>
        <w:tc>
          <w:tcPr>
            <w:tcW w:w="1168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54DB660F" w14:textId="77777777">
            <w:pPr>
              <w:pStyle w:val="TableParagraph"/>
              <w:ind w:right="18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1.767.605</w:t>
            </w:r>
          </w:p>
        </w:tc>
        <w:tc>
          <w:tcPr>
            <w:tcW w:w="910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7FE74388" w14:textId="77777777">
            <w:pPr>
              <w:pStyle w:val="TableParagraph"/>
              <w:ind w:right="90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490.504</w:t>
            </w:r>
          </w:p>
        </w:tc>
        <w:tc>
          <w:tcPr>
            <w:tcW w:w="942" w:type="dxa"/>
            <w:gridSpan w:val="2"/>
            <w:tcBorders>
              <w:bottom w:val="single" w:color="00AEEF" w:sz="2" w:space="0"/>
            </w:tcBorders>
          </w:tcPr>
          <w:p w:rsidRPr="00745602" w:rsidR="00745602" w:rsidP="00B96A36" w:rsidRDefault="00745602" w14:paraId="6616C2CC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 xml:space="preserve">                   0</w:t>
            </w:r>
          </w:p>
        </w:tc>
      </w:tr>
      <w:tr w:rsidR="00745602" w:rsidTr="003E59E9" w14:paraId="533A9605" w14:textId="77777777">
        <w:trPr>
          <w:trHeight w:val="223"/>
        </w:trPr>
        <w:tc>
          <w:tcPr>
            <w:tcW w:w="432" w:type="dxa"/>
            <w:tcBorders>
              <w:top w:val="single" w:color="00AEEF" w:sz="2" w:space="0"/>
            </w:tcBorders>
          </w:tcPr>
          <w:p w:rsidRPr="00745602" w:rsidR="00745602" w:rsidP="00B96A36" w:rsidRDefault="00745602" w14:paraId="21C5CC5C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22" w:type="dxa"/>
            <w:gridSpan w:val="2"/>
            <w:tcBorders>
              <w:top w:val="single" w:color="00AEEF" w:sz="2" w:space="0"/>
            </w:tcBorders>
          </w:tcPr>
          <w:p w:rsidRPr="00745602" w:rsidR="00745602" w:rsidP="00B96A36" w:rsidRDefault="00745602" w14:paraId="3C3DBC1D" w14:textId="77777777">
            <w:pPr>
              <w:pStyle w:val="TableParagraph"/>
              <w:spacing w:before="29"/>
              <w:ind w:left="202"/>
              <w:jc w:val="left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Subtotaal</w:t>
            </w:r>
          </w:p>
        </w:tc>
        <w:tc>
          <w:tcPr>
            <w:tcW w:w="1167" w:type="dxa"/>
            <w:tcBorders>
              <w:top w:val="single" w:color="00AEEF" w:sz="2" w:space="0"/>
            </w:tcBorders>
          </w:tcPr>
          <w:p w:rsidRPr="00745602" w:rsidR="00745602" w:rsidP="00B96A36" w:rsidRDefault="00745602" w14:paraId="27668472" w14:textId="77777777">
            <w:pPr>
              <w:pStyle w:val="TableParagraph"/>
              <w:spacing w:before="29"/>
              <w:ind w:right="153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14.499.121</w:t>
            </w:r>
          </w:p>
        </w:tc>
        <w:tc>
          <w:tcPr>
            <w:tcW w:w="934" w:type="dxa"/>
            <w:tcBorders>
              <w:top w:val="single" w:color="00AEEF" w:sz="2" w:space="0"/>
            </w:tcBorders>
          </w:tcPr>
          <w:p w:rsidRPr="00745602" w:rsidR="00745602" w:rsidP="00B96A36" w:rsidRDefault="00745602" w14:paraId="22F3D013" w14:textId="77777777">
            <w:pPr>
              <w:pStyle w:val="TableParagraph"/>
              <w:spacing w:before="29"/>
              <w:ind w:right="78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13.525.299</w:t>
            </w:r>
          </w:p>
        </w:tc>
        <w:tc>
          <w:tcPr>
            <w:tcW w:w="958" w:type="dxa"/>
            <w:tcBorders>
              <w:top w:val="single" w:color="00AEEF" w:sz="2" w:space="0"/>
            </w:tcBorders>
          </w:tcPr>
          <w:p w:rsidRPr="00745602" w:rsidR="00745602" w:rsidP="00B96A36" w:rsidRDefault="00745602" w14:paraId="7E822764" w14:textId="77777777">
            <w:pPr>
              <w:pStyle w:val="TableParagraph"/>
              <w:spacing w:before="29"/>
              <w:ind w:right="28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         154.779</w:t>
            </w:r>
          </w:p>
        </w:tc>
        <w:tc>
          <w:tcPr>
            <w:tcW w:w="1168" w:type="dxa"/>
            <w:tcBorders>
              <w:top w:val="single" w:color="00AEEF" w:sz="2" w:space="0"/>
            </w:tcBorders>
          </w:tcPr>
          <w:p w:rsidRPr="00745602" w:rsidR="00745602" w:rsidP="00B96A36" w:rsidRDefault="00745602" w14:paraId="622E13E6" w14:textId="77777777">
            <w:pPr>
              <w:pStyle w:val="TableParagraph"/>
              <w:spacing w:before="29"/>
              <w:ind w:right="188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5.081.728</w:t>
            </w:r>
          </w:p>
        </w:tc>
        <w:tc>
          <w:tcPr>
            <w:tcW w:w="910" w:type="dxa"/>
            <w:tcBorders>
              <w:top w:val="single" w:color="00AEEF" w:sz="2" w:space="0"/>
            </w:tcBorders>
          </w:tcPr>
          <w:p w:rsidRPr="00745602" w:rsidR="00745602" w:rsidP="00B96A36" w:rsidRDefault="00745602" w14:paraId="1CBE400A" w14:textId="77777777">
            <w:pPr>
              <w:pStyle w:val="TableParagraph"/>
              <w:spacing w:before="29"/>
              <w:ind w:right="90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216.469</w:t>
            </w:r>
          </w:p>
        </w:tc>
        <w:tc>
          <w:tcPr>
            <w:tcW w:w="942" w:type="dxa"/>
            <w:gridSpan w:val="2"/>
            <w:tcBorders>
              <w:top w:val="single" w:color="00AEEF" w:sz="2" w:space="0"/>
            </w:tcBorders>
          </w:tcPr>
          <w:p w:rsidRPr="00745602" w:rsidR="00745602" w:rsidP="00B96A36" w:rsidRDefault="00745602" w14:paraId="49AB7F2C" w14:textId="77777777">
            <w:pPr>
              <w:pStyle w:val="TableParagraph"/>
              <w:spacing w:before="29"/>
              <w:ind w:right="-15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        14.316</w:t>
            </w:r>
          </w:p>
        </w:tc>
      </w:tr>
      <w:tr w:rsidR="00745602" w:rsidTr="003E59E9" w14:paraId="5CC4E6AD" w14:textId="77777777">
        <w:trPr>
          <w:trHeight w:val="227"/>
        </w:trPr>
        <w:tc>
          <w:tcPr>
            <w:tcW w:w="432" w:type="dxa"/>
          </w:tcPr>
          <w:p w:rsidRPr="00745602" w:rsidR="00745602" w:rsidP="00B96A36" w:rsidRDefault="00745602" w14:paraId="099A3242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22" w:type="dxa"/>
            <w:gridSpan w:val="2"/>
          </w:tcPr>
          <w:p w:rsidRPr="00745602" w:rsidR="00745602" w:rsidP="00B96A36" w:rsidRDefault="00745602" w14:paraId="7B86CBCA" w14:textId="77777777">
            <w:pPr>
              <w:pStyle w:val="TableParagraph"/>
              <w:ind w:left="202"/>
              <w:jc w:val="left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Voordelig</w:t>
            </w:r>
            <w:r w:rsidRPr="00745602">
              <w:rPr>
                <w:rFonts w:ascii="Times New Roman" w:hAnsi="Times New Roman" w:cs="Times New Roman"/>
                <w:color w:val="231F20"/>
                <w:spacing w:val="5"/>
                <w:w w:val="10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eindsaldo</w:t>
            </w:r>
            <w:r w:rsidRPr="00745602">
              <w:rPr>
                <w:rFonts w:ascii="Times New Roman" w:hAnsi="Times New Roman" w:cs="Times New Roman"/>
                <w:color w:val="231F20"/>
                <w:spacing w:val="6"/>
                <w:w w:val="10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(cumulatief)</w:t>
            </w:r>
            <w:r w:rsidRPr="00745602">
              <w:rPr>
                <w:rFonts w:ascii="Times New Roman" w:hAnsi="Times New Roman" w:cs="Times New Roman"/>
                <w:color w:val="231F20"/>
                <w:spacing w:val="6"/>
                <w:w w:val="10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vorig</w:t>
            </w:r>
            <w:r w:rsidRPr="00745602">
              <w:rPr>
                <w:rFonts w:ascii="Times New Roman" w:hAnsi="Times New Roman" w:cs="Times New Roman"/>
                <w:color w:val="231F20"/>
                <w:spacing w:val="6"/>
                <w:w w:val="10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pacing w:val="-4"/>
                <w:w w:val="105"/>
                <w:sz w:val="14"/>
              </w:rPr>
              <w:t>jaar</w:t>
            </w:r>
          </w:p>
        </w:tc>
        <w:tc>
          <w:tcPr>
            <w:tcW w:w="1167" w:type="dxa"/>
          </w:tcPr>
          <w:p w:rsidRPr="00745602" w:rsidR="00745602" w:rsidP="00B96A36" w:rsidRDefault="00745602" w14:paraId="7D44FEF6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34" w:type="dxa"/>
          </w:tcPr>
          <w:p w:rsidRPr="00745602" w:rsidR="00745602" w:rsidP="00B96A36" w:rsidRDefault="00745602" w14:paraId="5AF629DD" w14:textId="77777777">
            <w:pPr>
              <w:pStyle w:val="TableParagraph"/>
              <w:ind w:right="7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58" w:type="dxa"/>
          </w:tcPr>
          <w:p w:rsidRPr="00745602" w:rsidR="00745602" w:rsidP="00B96A36" w:rsidRDefault="00745602" w14:paraId="30B0DEEC" w14:textId="77777777">
            <w:pPr>
              <w:pStyle w:val="TableParagraph"/>
              <w:ind w:right="28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 xml:space="preserve">                      0</w:t>
            </w:r>
          </w:p>
        </w:tc>
        <w:tc>
          <w:tcPr>
            <w:tcW w:w="1168" w:type="dxa"/>
          </w:tcPr>
          <w:p w:rsidRPr="00745602" w:rsidR="00745602" w:rsidP="00B96A36" w:rsidRDefault="00745602" w14:paraId="0C64E332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10" w:type="dxa"/>
          </w:tcPr>
          <w:p w:rsidRPr="00745602" w:rsidR="00745602" w:rsidP="00B96A36" w:rsidRDefault="00745602" w14:paraId="156CB861" w14:textId="77777777">
            <w:pPr>
              <w:pStyle w:val="TableParagraph"/>
              <w:ind w:right="90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42" w:type="dxa"/>
            <w:gridSpan w:val="2"/>
          </w:tcPr>
          <w:p w:rsidRPr="00745602" w:rsidR="00745602" w:rsidP="00B96A36" w:rsidRDefault="00745602" w14:paraId="06EA1218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 xml:space="preserve">                   0</w:t>
            </w:r>
          </w:p>
        </w:tc>
      </w:tr>
      <w:tr w:rsidR="00745602" w:rsidTr="003E59E9" w14:paraId="25F253AF" w14:textId="77777777">
        <w:trPr>
          <w:trHeight w:val="226"/>
        </w:trPr>
        <w:tc>
          <w:tcPr>
            <w:tcW w:w="432" w:type="dxa"/>
          </w:tcPr>
          <w:p w:rsidRPr="00745602" w:rsidR="00745602" w:rsidP="00B96A36" w:rsidRDefault="00745602" w14:paraId="08D27163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22" w:type="dxa"/>
            <w:gridSpan w:val="2"/>
          </w:tcPr>
          <w:p w:rsidRPr="00745602" w:rsidR="00745602" w:rsidP="00B96A36" w:rsidRDefault="00745602" w14:paraId="0C54A415" w14:textId="77777777">
            <w:pPr>
              <w:pStyle w:val="TableParagraph"/>
              <w:spacing w:before="31"/>
              <w:ind w:left="202"/>
              <w:jc w:val="left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Subtotaal</w:t>
            </w:r>
          </w:p>
        </w:tc>
        <w:tc>
          <w:tcPr>
            <w:tcW w:w="1167" w:type="dxa"/>
          </w:tcPr>
          <w:p w:rsidRPr="00745602" w:rsidR="00745602" w:rsidP="00B96A36" w:rsidRDefault="00745602" w14:paraId="26276730" w14:textId="77777777">
            <w:pPr>
              <w:pStyle w:val="TableParagraph"/>
              <w:spacing w:before="31"/>
              <w:ind w:right="153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14.499.121</w:t>
            </w:r>
          </w:p>
        </w:tc>
        <w:tc>
          <w:tcPr>
            <w:tcW w:w="934" w:type="dxa"/>
          </w:tcPr>
          <w:p w:rsidRPr="00745602" w:rsidR="00745602" w:rsidP="00B96A36" w:rsidRDefault="00745602" w14:paraId="50AE60B2" w14:textId="77777777">
            <w:pPr>
              <w:pStyle w:val="TableParagraph"/>
              <w:spacing w:before="31"/>
              <w:ind w:right="78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13.525.299</w:t>
            </w:r>
          </w:p>
        </w:tc>
        <w:tc>
          <w:tcPr>
            <w:tcW w:w="958" w:type="dxa"/>
          </w:tcPr>
          <w:p w:rsidRPr="00745602" w:rsidR="00745602" w:rsidP="00B96A36" w:rsidRDefault="00745602" w14:paraId="4CC078B6" w14:textId="77777777">
            <w:pPr>
              <w:pStyle w:val="TableParagraph"/>
              <w:spacing w:before="31"/>
              <w:ind w:right="28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         154.779</w:t>
            </w:r>
          </w:p>
        </w:tc>
        <w:tc>
          <w:tcPr>
            <w:tcW w:w="1168" w:type="dxa"/>
          </w:tcPr>
          <w:p w:rsidRPr="00745602" w:rsidR="00745602" w:rsidP="00B96A36" w:rsidRDefault="00745602" w14:paraId="0EE3B51D" w14:textId="77777777">
            <w:pPr>
              <w:pStyle w:val="TableParagraph"/>
              <w:spacing w:before="31"/>
              <w:ind w:right="188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5.081.728</w:t>
            </w:r>
          </w:p>
        </w:tc>
        <w:tc>
          <w:tcPr>
            <w:tcW w:w="910" w:type="dxa"/>
          </w:tcPr>
          <w:p w:rsidRPr="00745602" w:rsidR="00745602" w:rsidP="00B96A36" w:rsidRDefault="00745602" w14:paraId="50A7C897" w14:textId="77777777">
            <w:pPr>
              <w:pStyle w:val="TableParagraph"/>
              <w:spacing w:before="31"/>
              <w:ind w:right="90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216.469</w:t>
            </w:r>
          </w:p>
        </w:tc>
        <w:tc>
          <w:tcPr>
            <w:tcW w:w="942" w:type="dxa"/>
            <w:gridSpan w:val="2"/>
          </w:tcPr>
          <w:p w:rsidRPr="00745602" w:rsidR="00745602" w:rsidP="00B96A36" w:rsidRDefault="00745602" w14:paraId="4FC72564" w14:textId="77777777">
            <w:pPr>
              <w:pStyle w:val="TableParagraph"/>
              <w:spacing w:before="31"/>
              <w:ind w:right="-15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        14.316</w:t>
            </w:r>
          </w:p>
        </w:tc>
      </w:tr>
      <w:tr w:rsidR="00745602" w:rsidTr="003E59E9" w14:paraId="67BABA28" w14:textId="77777777">
        <w:trPr>
          <w:trHeight w:val="227"/>
        </w:trPr>
        <w:tc>
          <w:tcPr>
            <w:tcW w:w="432" w:type="dxa"/>
          </w:tcPr>
          <w:p w:rsidRPr="00745602" w:rsidR="00745602" w:rsidP="00B96A36" w:rsidRDefault="00745602" w14:paraId="5C8118B2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22" w:type="dxa"/>
            <w:gridSpan w:val="2"/>
          </w:tcPr>
          <w:p w:rsidRPr="00745602" w:rsidR="00745602" w:rsidP="00B96A36" w:rsidRDefault="00745602" w14:paraId="5F9D4060" w14:textId="77777777">
            <w:pPr>
              <w:pStyle w:val="TableParagraph"/>
              <w:ind w:left="202"/>
              <w:jc w:val="left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Voordelig</w:t>
            </w:r>
            <w:r w:rsidRPr="00745602">
              <w:rPr>
                <w:rFonts w:ascii="Times New Roman" w:hAnsi="Times New Roman" w:cs="Times New Roman"/>
                <w:color w:val="231F20"/>
                <w:spacing w:val="7"/>
                <w:w w:val="10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eindsaldo</w:t>
            </w:r>
            <w:r w:rsidRPr="00745602">
              <w:rPr>
                <w:rFonts w:ascii="Times New Roman" w:hAnsi="Times New Roman" w:cs="Times New Roman"/>
                <w:color w:val="231F20"/>
                <w:spacing w:val="8"/>
                <w:w w:val="10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(cumulatief)</w:t>
            </w:r>
            <w:r w:rsidRPr="00745602">
              <w:rPr>
                <w:rFonts w:ascii="Times New Roman" w:hAnsi="Times New Roman" w:cs="Times New Roman"/>
                <w:color w:val="231F20"/>
                <w:spacing w:val="8"/>
                <w:w w:val="10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huidig</w:t>
            </w:r>
            <w:r w:rsidRPr="00745602">
              <w:rPr>
                <w:rFonts w:ascii="Times New Roman" w:hAnsi="Times New Roman" w:cs="Times New Roman"/>
                <w:color w:val="231F20"/>
                <w:spacing w:val="7"/>
                <w:w w:val="105"/>
                <w:sz w:val="14"/>
              </w:rPr>
              <w:t xml:space="preserve"> </w:t>
            </w:r>
            <w:r w:rsidRPr="00745602">
              <w:rPr>
                <w:rFonts w:ascii="Times New Roman" w:hAnsi="Times New Roman" w:cs="Times New Roman"/>
                <w:color w:val="231F20"/>
                <w:spacing w:val="-4"/>
                <w:w w:val="105"/>
                <w:sz w:val="14"/>
              </w:rPr>
              <w:t>jaar</w:t>
            </w:r>
          </w:p>
        </w:tc>
        <w:tc>
          <w:tcPr>
            <w:tcW w:w="1167" w:type="dxa"/>
          </w:tcPr>
          <w:p w:rsidRPr="00745602" w:rsidR="00745602" w:rsidP="00B96A36" w:rsidRDefault="00745602" w14:paraId="2EBB894E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34" w:type="dxa"/>
          </w:tcPr>
          <w:p w:rsidRPr="00745602" w:rsidR="00745602" w:rsidP="00B96A36" w:rsidRDefault="00745602" w14:paraId="6B8F346C" w14:textId="77777777">
            <w:pPr>
              <w:pStyle w:val="TableParagraph"/>
              <w:ind w:right="78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58" w:type="dxa"/>
          </w:tcPr>
          <w:p w:rsidRPr="00745602" w:rsidR="00745602" w:rsidP="00B96A36" w:rsidRDefault="00745602" w14:paraId="6FDB1130" w14:textId="77777777">
            <w:pPr>
              <w:pStyle w:val="TableParagraph"/>
              <w:ind w:right="28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13.370.520</w:t>
            </w:r>
          </w:p>
        </w:tc>
        <w:tc>
          <w:tcPr>
            <w:tcW w:w="1168" w:type="dxa"/>
          </w:tcPr>
          <w:p w:rsidRPr="00745602" w:rsidR="00745602" w:rsidP="00B96A36" w:rsidRDefault="00745602" w14:paraId="422F4550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10" w:type="dxa"/>
          </w:tcPr>
          <w:p w:rsidRPr="00745602" w:rsidR="00745602" w:rsidP="00B96A36" w:rsidRDefault="00745602" w14:paraId="2A82F70A" w14:textId="77777777">
            <w:pPr>
              <w:pStyle w:val="TableParagraph"/>
              <w:ind w:right="90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42" w:type="dxa"/>
            <w:gridSpan w:val="2"/>
          </w:tcPr>
          <w:p w:rsidRPr="00745602" w:rsidR="00745602" w:rsidP="00B96A36" w:rsidRDefault="00745602" w14:paraId="7D4C0076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14"/>
              </w:rPr>
            </w:pPr>
            <w:r w:rsidRPr="00745602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202.153</w:t>
            </w:r>
          </w:p>
        </w:tc>
      </w:tr>
      <w:tr w:rsidR="00745602" w:rsidTr="003E59E9" w14:paraId="08520334" w14:textId="77777777">
        <w:trPr>
          <w:trHeight w:val="223"/>
        </w:trPr>
        <w:tc>
          <w:tcPr>
            <w:tcW w:w="432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01848426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22" w:type="dxa"/>
            <w:gridSpan w:val="2"/>
            <w:tcBorders>
              <w:bottom w:val="single" w:color="00AEEF" w:sz="2" w:space="0"/>
            </w:tcBorders>
          </w:tcPr>
          <w:p w:rsidRPr="00745602" w:rsidR="00745602" w:rsidP="00B96A36" w:rsidRDefault="00745602" w14:paraId="53CE63B2" w14:textId="77777777">
            <w:pPr>
              <w:pStyle w:val="TableParagraph"/>
              <w:spacing w:before="31"/>
              <w:ind w:left="202"/>
              <w:jc w:val="left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167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2FD37EDB" w14:textId="77777777">
            <w:pPr>
              <w:pStyle w:val="TableParagraph"/>
              <w:spacing w:before="31"/>
              <w:ind w:right="153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14.499.121</w:t>
            </w:r>
          </w:p>
        </w:tc>
        <w:tc>
          <w:tcPr>
            <w:tcW w:w="934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5FB658AB" w14:textId="77777777">
            <w:pPr>
              <w:pStyle w:val="TableParagraph"/>
              <w:spacing w:before="31"/>
              <w:ind w:right="78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13.525.299</w:t>
            </w:r>
          </w:p>
        </w:tc>
        <w:tc>
          <w:tcPr>
            <w:tcW w:w="958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71749267" w14:textId="77777777">
            <w:pPr>
              <w:pStyle w:val="TableParagraph"/>
              <w:spacing w:before="31"/>
              <w:ind w:right="28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    13.525.299</w:t>
            </w:r>
          </w:p>
        </w:tc>
        <w:tc>
          <w:tcPr>
            <w:tcW w:w="1168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2021640B" w14:textId="77777777">
            <w:pPr>
              <w:pStyle w:val="TableParagraph"/>
              <w:spacing w:before="31"/>
              <w:ind w:right="188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5.081.728</w:t>
            </w:r>
          </w:p>
        </w:tc>
        <w:tc>
          <w:tcPr>
            <w:tcW w:w="910" w:type="dxa"/>
            <w:tcBorders>
              <w:bottom w:val="single" w:color="00AEEF" w:sz="2" w:space="0"/>
            </w:tcBorders>
          </w:tcPr>
          <w:p w:rsidRPr="00745602" w:rsidR="00745602" w:rsidP="00B96A36" w:rsidRDefault="00745602" w14:paraId="3C07BFC1" w14:textId="77777777">
            <w:pPr>
              <w:pStyle w:val="TableParagraph"/>
              <w:spacing w:before="31"/>
              <w:ind w:right="90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216.469</w:t>
            </w:r>
          </w:p>
        </w:tc>
        <w:tc>
          <w:tcPr>
            <w:tcW w:w="942" w:type="dxa"/>
            <w:gridSpan w:val="2"/>
            <w:tcBorders>
              <w:bottom w:val="single" w:color="00AEEF" w:sz="2" w:space="0"/>
            </w:tcBorders>
          </w:tcPr>
          <w:p w:rsidRPr="00745602" w:rsidR="00745602" w:rsidP="00B96A36" w:rsidRDefault="00745602" w14:paraId="10542D14" w14:textId="77777777">
            <w:pPr>
              <w:pStyle w:val="TableParagraph"/>
              <w:spacing w:before="31"/>
              <w:ind w:right="-15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45602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      216.469</w:t>
            </w:r>
          </w:p>
        </w:tc>
      </w:tr>
    </w:tbl>
    <w:p w:rsidRPr="00745602" w:rsidR="00745602" w:rsidP="00745602" w:rsidRDefault="00745602" w14:paraId="20BA6610" w14:textId="77777777">
      <w:pPr>
        <w:pStyle w:val="Geenafstand"/>
        <w:rPr>
          <w:rFonts w:ascii="Times New Roman" w:hAnsi="Times New Roman"/>
          <w:sz w:val="24"/>
        </w:rPr>
      </w:pPr>
    </w:p>
    <w:sectPr w:rsidRPr="00745602" w:rsidR="00745602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7CE6" w14:textId="77777777" w:rsidR="00795AA4" w:rsidRDefault="00795AA4">
      <w:pPr>
        <w:spacing w:line="20" w:lineRule="exact"/>
      </w:pPr>
    </w:p>
  </w:endnote>
  <w:endnote w:type="continuationSeparator" w:id="0">
    <w:p w14:paraId="76183491" w14:textId="77777777" w:rsidR="00795AA4" w:rsidRDefault="00795AA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FFB446F" w14:textId="77777777" w:rsidR="00795AA4" w:rsidRDefault="00795AA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119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D0E81B4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EB25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20F9B25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9CBA" w14:textId="77777777" w:rsidR="00795AA4" w:rsidRDefault="00795AA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DFFA75F" w14:textId="77777777" w:rsidR="00795AA4" w:rsidRDefault="0079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02"/>
    <w:rsid w:val="00012DBE"/>
    <w:rsid w:val="00063CB8"/>
    <w:rsid w:val="00066597"/>
    <w:rsid w:val="000A1D81"/>
    <w:rsid w:val="00111ED3"/>
    <w:rsid w:val="001C190E"/>
    <w:rsid w:val="002168F4"/>
    <w:rsid w:val="002A727C"/>
    <w:rsid w:val="0031466B"/>
    <w:rsid w:val="003E59E9"/>
    <w:rsid w:val="005D2707"/>
    <w:rsid w:val="00606255"/>
    <w:rsid w:val="006B607A"/>
    <w:rsid w:val="00700D29"/>
    <w:rsid w:val="00745602"/>
    <w:rsid w:val="00795AA4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EA7E7"/>
  <w15:docId w15:val="{E8433048-050E-4F2F-92C7-D1894AAA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745602"/>
    <w:rPr>
      <w:rFonts w:ascii="Verdana" w:hAnsi="Verdana"/>
      <w:szCs w:val="24"/>
    </w:rPr>
  </w:style>
  <w:style w:type="paragraph" w:customStyle="1" w:styleId="TableParagraph">
    <w:name w:val="Table Paragraph"/>
    <w:basedOn w:val="Standaard"/>
    <w:uiPriority w:val="1"/>
    <w:qFormat/>
    <w:rsid w:val="00745602"/>
    <w:pPr>
      <w:widowControl w:val="0"/>
      <w:autoSpaceDE w:val="0"/>
      <w:autoSpaceDN w:val="0"/>
      <w:spacing w:before="22"/>
      <w:jc w:val="right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otpb">
    <w:name w:val="otpb"/>
    <w:rsid w:val="003E59E9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460</ap:Words>
  <ap:Characters>2534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2026-04-07T14:33:00.0000000Z</lastPrinted>
  <dcterms:created xsi:type="dcterms:W3CDTF">2026-06-18T09:02:00.0000000Z</dcterms:created>
  <dcterms:modified xsi:type="dcterms:W3CDTF">2026-06-18T09:02:00.0000000Z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