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D98" w:rsidRDefault="00FA3629" w14:paraId="384D67EC" w14:textId="77777777">
      <w:r>
        <w:t>Geachte voorzitter,</w:t>
      </w:r>
    </w:p>
    <w:p w:rsidR="00E25D98" w:rsidRDefault="00FA3629" w14:paraId="0C98A3C7" w14:textId="77777777">
      <w:r>
        <w:t> </w:t>
      </w:r>
    </w:p>
    <w:p w:rsidR="00E25D98" w:rsidRDefault="00FA3629" w14:paraId="56CFB101" w14:textId="77777777">
      <w:r>
        <w:t>Bijgaand ontvangt u de beantwoording van het schriftelijk overleg over de Formele Raad Werkgelegenheid en Sociaal Beleid van 29 juni en de Informele Raad Werkgelegenheid en Sociaal Beleid van 6 juli aanstaande welke uw Kamer mij op 19 juni jl. heeft toegezonden.</w:t>
      </w:r>
    </w:p>
    <w:p w:rsidR="00E25D98" w:rsidRDefault="00FA3629" w14:paraId="78C6578A" w14:textId="77777777">
      <w:r>
        <w:t> </w:t>
      </w:r>
    </w:p>
    <w:p w:rsidR="00E25D98" w:rsidRDefault="00FA3629" w14:paraId="36803AF2" w14:textId="77777777">
      <w:r>
        <w:t xml:space="preserve">De Minister van Sociale Zaken </w:t>
      </w:r>
      <w:r>
        <w:br/>
        <w:t>en Werkgelegenheid,</w:t>
      </w:r>
    </w:p>
    <w:p w:rsidR="00E25D98" w:rsidRDefault="00E25D98" w14:paraId="70621946" w14:textId="77777777"/>
    <w:p w:rsidR="00E25D98" w:rsidRDefault="00E25D98" w14:paraId="7E707794" w14:textId="77777777">
      <w:pPr>
        <w:pStyle w:val="WitregelW1bodytekst"/>
      </w:pPr>
    </w:p>
    <w:p w:rsidR="00E25D98" w:rsidRDefault="00E25D98" w14:paraId="3BA8715C" w14:textId="77777777"/>
    <w:p w:rsidR="00E25D98" w:rsidRDefault="00E25D98" w14:paraId="5BB852B2" w14:textId="77777777"/>
    <w:p w:rsidR="00E25D98" w:rsidRDefault="00E25D98" w14:paraId="49495F7D" w14:textId="77777777"/>
    <w:p w:rsidR="00E25D98" w:rsidRDefault="00FA3629" w14:paraId="1EE11CAC" w14:textId="77777777">
      <w:r>
        <w:t>J.A. Vijlbrief</w:t>
      </w:r>
    </w:p>
    <w:p w:rsidR="00E25D98" w:rsidRDefault="00E25D98" w14:paraId="3D15B94B" w14:textId="5AE061B4"/>
    <w:sectPr w:rsidR="00E25D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6542" w14:textId="77777777" w:rsidR="00F73954" w:rsidRDefault="00F73954">
      <w:pPr>
        <w:spacing w:line="240" w:lineRule="auto"/>
      </w:pPr>
      <w:r>
        <w:separator/>
      </w:r>
    </w:p>
  </w:endnote>
  <w:endnote w:type="continuationSeparator" w:id="0">
    <w:p w14:paraId="2002B1F8" w14:textId="77777777" w:rsidR="00F73954" w:rsidRDefault="00F739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2E0D" w14:textId="77777777" w:rsidR="00A006B0" w:rsidRDefault="00A006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7CC0" w14:textId="77777777" w:rsidR="00E25D98" w:rsidRDefault="00E25D98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DD15" w14:textId="77777777" w:rsidR="00A006B0" w:rsidRDefault="00A006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042F" w14:textId="77777777" w:rsidR="00F73954" w:rsidRDefault="00F73954">
      <w:pPr>
        <w:spacing w:line="240" w:lineRule="auto"/>
      </w:pPr>
      <w:r>
        <w:separator/>
      </w:r>
    </w:p>
  </w:footnote>
  <w:footnote w:type="continuationSeparator" w:id="0">
    <w:p w14:paraId="7471EE39" w14:textId="77777777" w:rsidR="00F73954" w:rsidRDefault="00F739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1A11" w14:textId="77777777" w:rsidR="00A006B0" w:rsidRDefault="00A006B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CEC4" w14:textId="77777777" w:rsidR="00E25D98" w:rsidRDefault="00FA362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73E7E51" wp14:editId="6380D204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A4A08" w14:textId="77777777" w:rsidR="00256DCC" w:rsidRDefault="00256D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ee07-aa3c-11ea-a756-beb5f67e67be" o:spid="_x0000_s1026" stroked="f" filled="f">
              <v:textbox inset="0,0,0,0">
                <w:txbxContent>
                  <w:p w:rsidR="00256DCC" w:rsidRDefault="00256DCC" w14:paraId="7EBA4A08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005C3E2" wp14:editId="5838AC89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D72EBF" w14:textId="77777777" w:rsidR="00E25D98" w:rsidRDefault="00FA3629">
                          <w:pPr>
                            <w:pStyle w:val="Referentiegegevensbold"/>
                          </w:pPr>
                          <w:r>
                            <w:t>Directeur-Generaal Werk</w:t>
                          </w:r>
                        </w:p>
                        <w:p w14:paraId="02293C0B" w14:textId="77777777" w:rsidR="00E25D98" w:rsidRDefault="00E25D98">
                          <w:pPr>
                            <w:pStyle w:val="WitregelW2"/>
                          </w:pPr>
                        </w:p>
                        <w:p w14:paraId="02F11FA2" w14:textId="77777777" w:rsidR="00E25D98" w:rsidRDefault="00FA362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7572EB7" w14:textId="77777777" w:rsidR="00E25D98" w:rsidRDefault="00FE7D5B">
                          <w:pPr>
                            <w:pStyle w:val="Referentiegegevens"/>
                          </w:pPr>
                          <w:sdt>
                            <w:sdtPr>
                              <w:id w:val="-1592001521"/>
                              <w:date w:fullDate="2026-06-22T07:1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A3629">
                                <w:t>22 juni 2026</w:t>
                              </w:r>
                            </w:sdtContent>
                          </w:sdt>
                        </w:p>
                        <w:p w14:paraId="66A82167" w14:textId="77777777" w:rsidR="00E25D98" w:rsidRDefault="00E25D98">
                          <w:pPr>
                            <w:pStyle w:val="WitregelW1"/>
                          </w:pPr>
                        </w:p>
                        <w:p w14:paraId="5B165996" w14:textId="77777777" w:rsidR="00E25D98" w:rsidRDefault="00FA362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6C4D03F" w14:textId="52CECACA" w:rsidR="0030234A" w:rsidRDefault="00FE7D5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A006B0">
                            <w:t>2026-0000210372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05C3E2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8D72EBF" w14:textId="77777777" w:rsidR="00E25D98" w:rsidRDefault="00FA3629">
                    <w:pPr>
                      <w:pStyle w:val="Referentiegegevensbold"/>
                    </w:pPr>
                    <w:r>
                      <w:t>Directeur-Generaal Werk</w:t>
                    </w:r>
                  </w:p>
                  <w:p w14:paraId="02293C0B" w14:textId="77777777" w:rsidR="00E25D98" w:rsidRDefault="00E25D98">
                    <w:pPr>
                      <w:pStyle w:val="WitregelW2"/>
                    </w:pPr>
                  </w:p>
                  <w:p w14:paraId="02F11FA2" w14:textId="77777777" w:rsidR="00E25D98" w:rsidRDefault="00FA3629">
                    <w:pPr>
                      <w:pStyle w:val="Referentiegegevensbold"/>
                    </w:pPr>
                    <w:r>
                      <w:t>Datum</w:t>
                    </w:r>
                  </w:p>
                  <w:p w14:paraId="77572EB7" w14:textId="77777777" w:rsidR="00E25D98" w:rsidRDefault="00FE7D5B">
                    <w:pPr>
                      <w:pStyle w:val="Referentiegegevens"/>
                    </w:pPr>
                    <w:sdt>
                      <w:sdtPr>
                        <w:id w:val="-1592001521"/>
                        <w:date w:fullDate="2026-06-22T07:1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A3629">
                          <w:t>22 juni 2026</w:t>
                        </w:r>
                      </w:sdtContent>
                    </w:sdt>
                  </w:p>
                  <w:p w14:paraId="66A82167" w14:textId="77777777" w:rsidR="00E25D98" w:rsidRDefault="00E25D98">
                    <w:pPr>
                      <w:pStyle w:val="WitregelW1"/>
                    </w:pPr>
                  </w:p>
                  <w:p w14:paraId="5B165996" w14:textId="77777777" w:rsidR="00E25D98" w:rsidRDefault="00FA362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6C4D03F" w14:textId="52CECACA" w:rsidR="0030234A" w:rsidRDefault="00FE7D5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A006B0">
                      <w:t>2026-0000210372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13FF224" wp14:editId="5D3917E8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CEFF34" w14:textId="77777777" w:rsidR="00256DCC" w:rsidRDefault="00256D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f0b8-aa3c-11ea-a756-beb5f67e67be" o:spid="_x0000_s1028" stroked="f" filled="f">
              <v:textbox inset="0,0,0,0">
                <w:txbxContent>
                  <w:p w:rsidR="00256DCC" w:rsidRDefault="00256DCC" w14:paraId="57CEFF34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2570E66" wp14:editId="10D04735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AFEC22" w14:textId="77777777" w:rsidR="0030234A" w:rsidRDefault="00FE7D5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570E66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CAFEC22" w14:textId="77777777" w:rsidR="0030234A" w:rsidRDefault="00FE7D5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0DE8" w14:textId="77777777" w:rsidR="00E25D98" w:rsidRDefault="00FA362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1488250" wp14:editId="75BC0A88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3E94FC" w14:textId="77777777" w:rsidR="00E25D98" w:rsidRDefault="00FA362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48825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B3E94FC" w14:textId="77777777" w:rsidR="00E25D98" w:rsidRDefault="00FA362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9ECEA95" wp14:editId="20F0349E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FE58E" w14:textId="77777777" w:rsidR="00E25D98" w:rsidRDefault="00FA362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ECEA95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D8FE58E" w14:textId="77777777" w:rsidR="00E25D98" w:rsidRDefault="00FA362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A1F46C0" wp14:editId="5CE9F3D0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B634D2" w14:textId="77777777" w:rsidR="00E25D98" w:rsidRDefault="00FA362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f053fe88-db2b-430b-bcc5-fbb915a19314" o:spid="_x0000_s1032" stroked="f" filled="f">
              <v:textbox inset="0,0,0,0">
                <w:txbxContent>
                  <w:p w:rsidR="00E25D98" w:rsidRDefault="00FA3629" w14:paraId="29B634D2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63B5805" wp14:editId="7DAC690A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61300" w14:textId="77777777" w:rsidR="00D11263" w:rsidRDefault="00FA3629">
                          <w:r>
                            <w:t xml:space="preserve">De voorzitter van de Tweede kamer </w:t>
                          </w:r>
                        </w:p>
                        <w:p w14:paraId="1E320884" w14:textId="21BE83E1" w:rsidR="00E25D98" w:rsidRDefault="00FA3629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 Generaal</w:t>
                          </w:r>
                        </w:p>
                        <w:p w14:paraId="007D7D95" w14:textId="77777777" w:rsidR="00E25D98" w:rsidRDefault="00FA3629">
                          <w:r>
                            <w:t>Postbus 20018</w:t>
                          </w:r>
                        </w:p>
                        <w:p w14:paraId="6947777F" w14:textId="77777777" w:rsidR="00E25D98" w:rsidRDefault="00FA362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d302f2a1-bb28-4417-9701-e3b1450e5fb6" o:spid="_x0000_s1033" stroked="f" filled="f">
              <v:textbox inset="0,0,0,0">
                <w:txbxContent>
                  <w:p w:rsidR="00D11263" w:rsidRDefault="00FA3629" w14:paraId="24D61300" w14:textId="77777777">
                    <w:r>
                      <w:t xml:space="preserve">De voorzitter van de Tweede kamer </w:t>
                    </w:r>
                  </w:p>
                  <w:p w:rsidR="00E25D98" w:rsidRDefault="00FA3629" w14:paraId="1E320884" w14:textId="21BE83E1">
                    <w:r>
                      <w:t>der Staten Generaal</w:t>
                    </w:r>
                  </w:p>
                  <w:p w:rsidR="00E25D98" w:rsidRDefault="00FA3629" w14:paraId="007D7D95" w14:textId="77777777">
                    <w:r>
                      <w:t>Postbus 20018</w:t>
                    </w:r>
                  </w:p>
                  <w:p w:rsidR="00E25D98" w:rsidRDefault="00FA3629" w14:paraId="6947777F" w14:textId="77777777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A46B1CC" wp14:editId="329A285B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6381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38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25D98" w14:paraId="04BE093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017EFA" w14:textId="77777777" w:rsidR="00E25D98" w:rsidRDefault="00FA362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97125A4" w14:textId="71EBE01A" w:rsidR="00E25D98" w:rsidRDefault="00CD119C">
                                <w:r>
                                  <w:t>23 juni 2026</w:t>
                                </w:r>
                              </w:p>
                            </w:tc>
                          </w:tr>
                          <w:tr w:rsidR="00E25D98" w14:paraId="519AE34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73D6DA" w14:textId="77777777" w:rsidR="00E25D98" w:rsidRDefault="00FA362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C061D32" w14:textId="3664FA3A" w:rsidR="00E25D98" w:rsidRDefault="00FA3629">
                                <w:r>
                                  <w:t>Aanbiedingsbrief beantwoording schriftelijk overleg Formele Raad WSB d.d. 29 juni en</w:t>
                                </w:r>
                                <w:r w:rsidR="00144197">
                                  <w:t xml:space="preserve"> Informele Raad WSB</w:t>
                                </w:r>
                                <w:r>
                                  <w:t xml:space="preserve"> 6 juli 2026</w:t>
                                </w:r>
                              </w:p>
                            </w:tc>
                          </w:tr>
                        </w:tbl>
                        <w:p w14:paraId="3E0CF128" w14:textId="77777777" w:rsidR="00256DCC" w:rsidRDefault="00256DC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46B1CC" id="1670fa0c-13cb-45ec-92be-ef1f34d237c5" o:spid="_x0000_s1034" type="#_x0000_t202" style="position:absolute;margin-left:325.8pt;margin-top:263.95pt;width:377pt;height:50.2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25D98" w14:paraId="04BE093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017EFA" w14:textId="77777777" w:rsidR="00E25D98" w:rsidRDefault="00FA362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97125A4" w14:textId="71EBE01A" w:rsidR="00E25D98" w:rsidRDefault="00CD119C">
                          <w:r>
                            <w:t>23 juni 2026</w:t>
                          </w:r>
                        </w:p>
                      </w:tc>
                    </w:tr>
                    <w:tr w:rsidR="00E25D98" w14:paraId="519AE34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73D6DA" w14:textId="77777777" w:rsidR="00E25D98" w:rsidRDefault="00FA362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C061D32" w14:textId="3664FA3A" w:rsidR="00E25D98" w:rsidRDefault="00FA3629">
                          <w:r>
                            <w:t>Aanbiedingsbrief beantwoording schriftelijk overleg Formele Raad WSB d.d. 29 juni en</w:t>
                          </w:r>
                          <w:r w:rsidR="00144197">
                            <w:t xml:space="preserve"> Informele Raad WSB</w:t>
                          </w:r>
                          <w:r>
                            <w:t xml:space="preserve"> 6 juli 2026</w:t>
                          </w:r>
                        </w:p>
                      </w:tc>
                    </w:tr>
                  </w:tbl>
                  <w:p w14:paraId="3E0CF128" w14:textId="77777777" w:rsidR="00256DCC" w:rsidRDefault="00256DCC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E3D85FC" wp14:editId="6949D6DB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A4D61F" w14:textId="77777777" w:rsidR="00E25D98" w:rsidRPr="00D11263" w:rsidRDefault="00FA362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D11263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D11263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18B755FB" w14:textId="77777777" w:rsidR="00E25D98" w:rsidRPr="00D11263" w:rsidRDefault="00FA362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11263">
                            <w:rPr>
                              <w:lang w:val="de-DE"/>
                            </w:rPr>
                            <w:t>2511 VX Den Haag</w:t>
                          </w:r>
                        </w:p>
                        <w:p w14:paraId="4C6A352E" w14:textId="77777777" w:rsidR="00E25D98" w:rsidRPr="00D11263" w:rsidRDefault="00FA362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1126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1870BFE" w14:textId="79248C90" w:rsidR="00E25D98" w:rsidRPr="00D11263" w:rsidRDefault="00FA362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11263">
                            <w:rPr>
                              <w:lang w:val="de-DE"/>
                            </w:rPr>
                            <w:t xml:space="preserve">2509 </w:t>
                          </w:r>
                          <w:r w:rsidR="00D11263" w:rsidRPr="00D11263">
                            <w:rPr>
                              <w:lang w:val="de-DE"/>
                            </w:rPr>
                            <w:t>LV Den</w:t>
                          </w:r>
                          <w:r w:rsidRPr="00D11263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54E3C06D" w14:textId="77777777" w:rsidR="00E25D98" w:rsidRPr="00D11263" w:rsidRDefault="00FA362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11263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059F56E" w14:textId="77777777" w:rsidR="00E25D98" w:rsidRPr="00D11263" w:rsidRDefault="00E25D9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D60D554" w14:textId="77777777" w:rsidR="00E25D98" w:rsidRDefault="00FA362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E79AE3E" w14:textId="477EDD5F" w:rsidR="0030234A" w:rsidRDefault="00FE7D5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A006B0">
                            <w:t>2026-0000210372</w:t>
                          </w:r>
                          <w:r>
                            <w:fldChar w:fldCharType="end"/>
                          </w:r>
                        </w:p>
                        <w:p w14:paraId="09537BC5" w14:textId="77777777" w:rsidR="00E25D98" w:rsidRDefault="00E25D98">
                          <w:pPr>
                            <w:pStyle w:val="WitregelW1"/>
                          </w:pPr>
                        </w:p>
                        <w:p w14:paraId="62BFE32C" w14:textId="77777777" w:rsidR="00E25D98" w:rsidRDefault="00FA362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67AE812" w14:textId="77777777" w:rsidR="00E25D98" w:rsidRDefault="00FA3629">
                          <w:pPr>
                            <w:pStyle w:val="Referentiegegevens"/>
                          </w:pPr>
                          <w:r>
                            <w:t>Bijlage 1. Beantwoording schriftelijk overleg Formele Raad WSB d.d. 29 juni en 6 juli 2026</w:t>
                          </w:r>
                        </w:p>
                        <w:p w14:paraId="6425F99E" w14:textId="77777777" w:rsidR="00E25D98" w:rsidRDefault="00E25D98">
                          <w:pPr>
                            <w:pStyle w:val="WitregelW2"/>
                          </w:pPr>
                        </w:p>
                        <w:p w14:paraId="1FE5FEA3" w14:textId="77777777" w:rsidR="00E25D98" w:rsidRDefault="00E25D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3D85FC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2A4D61F" w14:textId="77777777" w:rsidR="00E25D98" w:rsidRPr="00D11263" w:rsidRDefault="00FA3629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D11263">
                      <w:rPr>
                        <w:lang w:val="de-DE"/>
                      </w:rPr>
                      <w:t>Parnassusplein</w:t>
                    </w:r>
                    <w:proofErr w:type="spellEnd"/>
                    <w:r w:rsidRPr="00D11263">
                      <w:rPr>
                        <w:lang w:val="de-DE"/>
                      </w:rPr>
                      <w:t xml:space="preserve"> 5</w:t>
                    </w:r>
                  </w:p>
                  <w:p w14:paraId="18B755FB" w14:textId="77777777" w:rsidR="00E25D98" w:rsidRPr="00D11263" w:rsidRDefault="00FA3629">
                    <w:pPr>
                      <w:pStyle w:val="Referentiegegevens"/>
                      <w:rPr>
                        <w:lang w:val="de-DE"/>
                      </w:rPr>
                    </w:pPr>
                    <w:r w:rsidRPr="00D11263">
                      <w:rPr>
                        <w:lang w:val="de-DE"/>
                      </w:rPr>
                      <w:t>2511 VX Den Haag</w:t>
                    </w:r>
                  </w:p>
                  <w:p w14:paraId="4C6A352E" w14:textId="77777777" w:rsidR="00E25D98" w:rsidRPr="00D11263" w:rsidRDefault="00FA3629">
                    <w:pPr>
                      <w:pStyle w:val="Referentiegegevens"/>
                      <w:rPr>
                        <w:lang w:val="de-DE"/>
                      </w:rPr>
                    </w:pPr>
                    <w:r w:rsidRPr="00D11263">
                      <w:rPr>
                        <w:lang w:val="de-DE"/>
                      </w:rPr>
                      <w:t>Postbus 90801</w:t>
                    </w:r>
                  </w:p>
                  <w:p w14:paraId="21870BFE" w14:textId="79248C90" w:rsidR="00E25D98" w:rsidRPr="00D11263" w:rsidRDefault="00FA3629">
                    <w:pPr>
                      <w:pStyle w:val="Referentiegegevens"/>
                      <w:rPr>
                        <w:lang w:val="de-DE"/>
                      </w:rPr>
                    </w:pPr>
                    <w:r w:rsidRPr="00D11263">
                      <w:rPr>
                        <w:lang w:val="de-DE"/>
                      </w:rPr>
                      <w:t xml:space="preserve">2509 </w:t>
                    </w:r>
                    <w:r w:rsidR="00D11263" w:rsidRPr="00D11263">
                      <w:rPr>
                        <w:lang w:val="de-DE"/>
                      </w:rPr>
                      <w:t>LV Den</w:t>
                    </w:r>
                    <w:r w:rsidRPr="00D11263">
                      <w:rPr>
                        <w:lang w:val="de-DE"/>
                      </w:rPr>
                      <w:t xml:space="preserve"> Haag</w:t>
                    </w:r>
                  </w:p>
                  <w:p w14:paraId="54E3C06D" w14:textId="77777777" w:rsidR="00E25D98" w:rsidRPr="00D11263" w:rsidRDefault="00FA3629">
                    <w:pPr>
                      <w:pStyle w:val="Referentiegegevens"/>
                      <w:rPr>
                        <w:lang w:val="de-DE"/>
                      </w:rPr>
                    </w:pPr>
                    <w:r w:rsidRPr="00D11263">
                      <w:rPr>
                        <w:lang w:val="de-DE"/>
                      </w:rPr>
                      <w:t>www.rijksoverheid.nl</w:t>
                    </w:r>
                  </w:p>
                  <w:p w14:paraId="4059F56E" w14:textId="77777777" w:rsidR="00E25D98" w:rsidRPr="00D11263" w:rsidRDefault="00E25D9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D60D554" w14:textId="77777777" w:rsidR="00E25D98" w:rsidRDefault="00FA362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E79AE3E" w14:textId="477EDD5F" w:rsidR="0030234A" w:rsidRDefault="00FE7D5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A006B0">
                      <w:t>2026-0000210372</w:t>
                    </w:r>
                    <w:r>
                      <w:fldChar w:fldCharType="end"/>
                    </w:r>
                  </w:p>
                  <w:p w14:paraId="09537BC5" w14:textId="77777777" w:rsidR="00E25D98" w:rsidRDefault="00E25D98">
                    <w:pPr>
                      <w:pStyle w:val="WitregelW1"/>
                    </w:pPr>
                  </w:p>
                  <w:p w14:paraId="62BFE32C" w14:textId="77777777" w:rsidR="00E25D98" w:rsidRDefault="00FA362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67AE812" w14:textId="77777777" w:rsidR="00E25D98" w:rsidRDefault="00FA3629">
                    <w:pPr>
                      <w:pStyle w:val="Referentiegegevens"/>
                    </w:pPr>
                    <w:r>
                      <w:t>Bijlage 1. Beantwoording schriftelijk overleg Formele Raad WSB d.d. 29 juni en 6 juli 2026</w:t>
                    </w:r>
                  </w:p>
                  <w:p w14:paraId="6425F99E" w14:textId="77777777" w:rsidR="00E25D98" w:rsidRDefault="00E25D98">
                    <w:pPr>
                      <w:pStyle w:val="WitregelW2"/>
                    </w:pPr>
                  </w:p>
                  <w:p w14:paraId="1FE5FEA3" w14:textId="77777777" w:rsidR="00E25D98" w:rsidRDefault="00E25D9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0C4863F" wp14:editId="1E5EEDF0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E0286" w14:textId="77777777" w:rsidR="0030234A" w:rsidRDefault="00FE7D5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C4863F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E6E0286" w14:textId="77777777" w:rsidR="0030234A" w:rsidRDefault="00FE7D5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ADADBDE" wp14:editId="793198A7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CEB34E" w14:textId="77777777" w:rsidR="00256DCC" w:rsidRDefault="00256D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ea113d41-b39a-4e3b-9a6a-dce66e72abe4" o:spid="_x0000_s1037" stroked="f" filled="f">
              <v:textbox inset="0,0,0,0">
                <w:txbxContent>
                  <w:p w:rsidR="00256DCC" w:rsidRDefault="00256DCC" w14:paraId="65CEB34E" w14:textId="7777777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C411A4"/>
    <w:multiLevelType w:val="multilevel"/>
    <w:tmpl w:val="84F74E3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F0230683"/>
    <w:multiLevelType w:val="multilevel"/>
    <w:tmpl w:val="ADF57BC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ACCD935"/>
    <w:multiLevelType w:val="multilevel"/>
    <w:tmpl w:val="DA02AFA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995BF10"/>
    <w:multiLevelType w:val="multilevel"/>
    <w:tmpl w:val="D96E794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433981198">
    <w:abstractNumId w:val="2"/>
  </w:num>
  <w:num w:numId="2" w16cid:durableId="559558250">
    <w:abstractNumId w:val="3"/>
  </w:num>
  <w:num w:numId="3" w16cid:durableId="20014192">
    <w:abstractNumId w:val="0"/>
  </w:num>
  <w:num w:numId="4" w16cid:durableId="2074229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97"/>
    <w:rsid w:val="000A53CF"/>
    <w:rsid w:val="000E1909"/>
    <w:rsid w:val="00121B30"/>
    <w:rsid w:val="00144197"/>
    <w:rsid w:val="00253F0D"/>
    <w:rsid w:val="00256DCC"/>
    <w:rsid w:val="0030234A"/>
    <w:rsid w:val="004532F8"/>
    <w:rsid w:val="0083196C"/>
    <w:rsid w:val="00833C90"/>
    <w:rsid w:val="00863B6B"/>
    <w:rsid w:val="00A006B0"/>
    <w:rsid w:val="00B11846"/>
    <w:rsid w:val="00BE037A"/>
    <w:rsid w:val="00CD119C"/>
    <w:rsid w:val="00D11263"/>
    <w:rsid w:val="00D96FFD"/>
    <w:rsid w:val="00E25D98"/>
    <w:rsid w:val="00EB72FA"/>
    <w:rsid w:val="00F73954"/>
    <w:rsid w:val="00FA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D6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441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419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4419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419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Aanbiedingsbrief beantwoording schriftelijk overleg Formele Raad WSB d.d. 29 juni en 6 juli 2026</vt:lpstr>
    </vt:vector>
  </ap:TitlesOfParts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2026-06-23T15:05:00.0000000Z</dcterms:created>
  <dcterms:modified xsi:type="dcterms:W3CDTF">2026-06-23T15:05:00.0000000Z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22 juni 2026</vt:lpwstr>
  </property>
  <property fmtid="{D5CDD505-2E9C-101B-9397-08002B2CF9AE}" pid="14" name="Opgesteld door, Naam">
    <vt:lpwstr>J.A. Vijlbrief</vt:lpwstr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Aanbiedingsbrief beantwoording schriftelijk overleg Formele Raad WSB d.d. 29 juni en 6 juli 2026</vt:lpwstr>
  </property>
  <property fmtid="{D5CDD505-2E9C-101B-9397-08002B2CF9AE}" pid="32" name="iOnsKenmerk">
    <vt:lpwstr>2026-0000210372</vt:lpwstr>
  </property>
  <property fmtid="{D5CDD505-2E9C-101B-9397-08002B2CF9AE}" pid="33" name="iOnderwerp">
    <vt:lpwstr>Aanbiedingsbrief beantwoording schriftelijk overleg Formele Raad WSB d.d. 29 juni en 6 juli 2026</vt:lpwstr>
  </property>
  <property fmtid="{D5CDD505-2E9C-101B-9397-08002B2CF9AE}" pid="34" name="iDatum">
    <vt:lpwstr>22-06-2026</vt:lpwstr>
  </property>
  <property fmtid="{D5CDD505-2E9C-101B-9397-08002B2CF9AE}" pid="35" name="iRubricering">
    <vt:lpwstr/>
  </property>
  <property fmtid="{D5CDD505-2E9C-101B-9397-08002B2CF9AE}" pid="36" name="iUwKenmerk">
    <vt:lpwstr/>
  </property>
  <property fmtid="{D5CDD505-2E9C-101B-9397-08002B2CF9AE}" pid="37" name="iAan">
    <vt:lpwstr/>
  </property>
  <property fmtid="{D5CDD505-2E9C-101B-9397-08002B2CF9AE}" pid="38" name="iAdressering">
    <vt:lpwstr/>
  </property>
</Properties>
</file>