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2E3A6DB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44E050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0247D3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EE577D2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1284E2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6E46ABB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43271D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71CBB8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2837289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75DB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452733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7A1A2080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2BDEA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0D2C36" w14:paraId="4179E79F" w14:textId="6DF2489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36 917</w:t>
            </w:r>
          </w:p>
        </w:tc>
        <w:tc>
          <w:tcPr>
            <w:tcW w:w="7371" w:type="dxa"/>
            <w:gridSpan w:val="2"/>
          </w:tcPr>
          <w:p w:rsidRPr="000D2C36" w:rsidR="003C21AC" w:rsidP="000D2C36" w:rsidRDefault="000D2C36" w14:paraId="7CB7A26A" w14:textId="2D55DDC7">
            <w:pPr>
              <w:rPr>
                <w:b/>
                <w:bCs/>
                <w:szCs w:val="24"/>
              </w:rPr>
            </w:pPr>
            <w:r w:rsidRPr="000D2C36">
              <w:rPr>
                <w:b/>
                <w:bCs/>
                <w:szCs w:val="24"/>
              </w:rPr>
              <w:t>Wijziging van de Mediawet 2008 in verband met de versterking van de uitvoering van de publieke mediaopdracht op lokaal niveau</w:t>
            </w:r>
          </w:p>
        </w:tc>
      </w:tr>
      <w:tr w:rsidR="003C21AC" w:rsidTr="00EA1CE4" w14:paraId="737279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8933F8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63F9710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588B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9B1E08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7FF3B0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02030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48F8D8BA" w14:textId="368587A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960318">
              <w:rPr>
                <w:rFonts w:ascii="Times New Roman" w:hAnsi="Times New Roman"/>
                <w:caps/>
              </w:rPr>
              <w:t>22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D9F377B" w14:textId="6BC69FC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0D2C36">
              <w:rPr>
                <w:rFonts w:ascii="Times New Roman" w:hAnsi="Times New Roman"/>
                <w:caps/>
              </w:rPr>
              <w:t>ceder</w:t>
            </w:r>
          </w:p>
        </w:tc>
      </w:tr>
      <w:tr w:rsidR="003C21AC" w:rsidTr="00EA1CE4" w14:paraId="1EB109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5DEB5E7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29939B14" w14:textId="7E1D199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960318">
              <w:rPr>
                <w:rFonts w:ascii="Times New Roman" w:hAnsi="Times New Roman"/>
                <w:b w:val="0"/>
              </w:rPr>
              <w:t>23 juni 2026</w:t>
            </w:r>
          </w:p>
        </w:tc>
      </w:tr>
      <w:tr w:rsidR="00B01BA6" w:rsidTr="00EA1CE4" w14:paraId="5DB458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8BEFAA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21A1F80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41FE7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6ABF2515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5B6C6366" w14:textId="77777777"/>
    <w:p w:rsidR="000D2C36" w:rsidP="00D774B3" w:rsidRDefault="000D2C36" w14:paraId="4DF05DE6" w14:textId="4C1EF22B">
      <w:r>
        <w:tab/>
        <w:t>In artikel I, onderdeel II, wordt in het voorgestelde artikel 2.170g, eerste lid, “2.170e” vervangen door “2.170f”.</w:t>
      </w:r>
    </w:p>
    <w:p w:rsidR="00EA1CE4" w:rsidP="00EA1CE4" w:rsidRDefault="00EA1CE4" w14:paraId="49F67963" w14:textId="77777777"/>
    <w:p w:rsidRPr="00EA69AC" w:rsidR="003C21AC" w:rsidP="00EA1CE4" w:rsidRDefault="003C21AC" w14:paraId="0F9BA2DC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60C387DE" w14:textId="77777777"/>
    <w:p w:rsidR="005B1DCC" w:rsidP="00BF623B" w:rsidRDefault="000D2C36" w14:paraId="65023E5A" w14:textId="332365CA">
      <w:r w:rsidRPr="000D2C36">
        <w:t xml:space="preserve">Dit amendement zorgt voor een correcte verwijzing naar de aanvraag waaraan wordt gerefereerd in </w:t>
      </w:r>
      <w:r w:rsidR="00960318">
        <w:t xml:space="preserve">het voorgestelde </w:t>
      </w:r>
      <w:r w:rsidRPr="000D2C36">
        <w:t>artikel 2.170g</w:t>
      </w:r>
      <w:r w:rsidR="00960318">
        <w:t>,</w:t>
      </w:r>
      <w:r w:rsidRPr="000D2C36">
        <w:t xml:space="preserve"> eerste lid. Indiener ontdekte dit wetstechnisch foutje en wil het op deze manier repareren.</w:t>
      </w:r>
    </w:p>
    <w:p w:rsidRPr="00EA69AC" w:rsidR="000D2C36" w:rsidP="00BF623B" w:rsidRDefault="000D2C36" w14:paraId="65061683" w14:textId="77777777"/>
    <w:p w:rsidRPr="00EA69AC" w:rsidR="00B4708A" w:rsidP="00EA1CE4" w:rsidRDefault="000D2C36" w14:paraId="221EDD49" w14:textId="07A9D5DF">
      <w:r>
        <w:t>Ceder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BC32" w14:textId="77777777" w:rsidR="00695D51" w:rsidRDefault="00695D51">
      <w:pPr>
        <w:spacing w:line="20" w:lineRule="exact"/>
      </w:pPr>
    </w:p>
  </w:endnote>
  <w:endnote w:type="continuationSeparator" w:id="0">
    <w:p w14:paraId="4531B06A" w14:textId="77777777" w:rsidR="00695D51" w:rsidRDefault="00695D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14A519" w14:textId="77777777" w:rsidR="00695D51" w:rsidRDefault="00695D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53C0" w14:textId="77777777" w:rsidR="00695D51" w:rsidRDefault="00695D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465A44" w14:textId="77777777" w:rsidR="00695D51" w:rsidRDefault="00695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6"/>
    <w:rsid w:val="00052244"/>
    <w:rsid w:val="0007471A"/>
    <w:rsid w:val="000D17BF"/>
    <w:rsid w:val="000D2C36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A0713"/>
    <w:rsid w:val="003C21AC"/>
    <w:rsid w:val="003C5218"/>
    <w:rsid w:val="003C7876"/>
    <w:rsid w:val="003E2308"/>
    <w:rsid w:val="003E2F98"/>
    <w:rsid w:val="00413B00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95D51"/>
    <w:rsid w:val="006D3E69"/>
    <w:rsid w:val="006E097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0318"/>
    <w:rsid w:val="0096165D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4708A"/>
    <w:rsid w:val="00BF623B"/>
    <w:rsid w:val="00C035D4"/>
    <w:rsid w:val="00C679BF"/>
    <w:rsid w:val="00C81BBD"/>
    <w:rsid w:val="00CD3132"/>
    <w:rsid w:val="00CE27CD"/>
    <w:rsid w:val="00D134F3"/>
    <w:rsid w:val="00D47D01"/>
    <w:rsid w:val="00D774B3"/>
    <w:rsid w:val="00D867B5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47C0D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40DE9"/>
  <w15:docId w15:val="{C9C309FF-7553-43B5-A9D5-0F2B2934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2026-06-23T09:29:00.0000000Z</dcterms:created>
  <dcterms:modified xsi:type="dcterms:W3CDTF">2026-06-23T09:29:00.0000000Z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