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9BF" w:rsidRDefault="00590856" w14:paraId="4B31F7C9" w14:textId="77777777">
      <w:pPr>
        <w:pStyle w:val="StandaardAanhef"/>
      </w:pPr>
      <w:r>
        <w:t>Geachte voorzitter,</w:t>
      </w:r>
    </w:p>
    <w:p w:rsidR="00D53E43" w:rsidP="00D53E43" w:rsidRDefault="00D53E43" w14:paraId="67AA9708" w14:textId="6AB6E9A6">
      <w:r w:rsidRPr="00D53E43">
        <w:t xml:space="preserve">De vaste commissie voor Financiën heeft mij in haar brief van </w:t>
      </w:r>
      <w:r>
        <w:t>16 juni</w:t>
      </w:r>
      <w:r w:rsidRPr="00D53E43">
        <w:t xml:space="preserve"> 2026 met kenmerk </w:t>
      </w:r>
      <w:fldSimple w:instr=" DOCPROPERTY  &quot;UwKenmerk&quot;  \* MERGEFORMAT ">
        <w:r w:rsidRPr="00D53E43">
          <w:t>2026Z13193/2026D29908</w:t>
        </w:r>
      </w:fldSimple>
      <w:r w:rsidRPr="00D53E43">
        <w:t xml:space="preserve"> verzocht om toestemming te verlenen voor de deelname van mijn ambtenaren aan een technische briefing over </w:t>
      </w:r>
      <w:r>
        <w:t>het rapport ‘Onderzoek 30-jaarstermijn hypotheekrenteaftrek’</w:t>
      </w:r>
      <w:r w:rsidRPr="00D53E43">
        <w:t xml:space="preserve">. Aan dit verzoek kom ik graag tegemoet. </w:t>
      </w:r>
    </w:p>
    <w:p w:rsidRPr="00D53E43" w:rsidR="00FE5732" w:rsidP="00D53E43" w:rsidRDefault="00FE5732" w14:paraId="44F45C8B" w14:textId="77777777"/>
    <w:p w:rsidR="00D53E43" w:rsidP="00D53E43" w:rsidRDefault="00D53E43" w14:paraId="1670ED71" w14:textId="5AEBA065">
      <w:r w:rsidRPr="00D53E43">
        <w:t>Hierbij verleen ik</w:t>
      </w:r>
      <w:r>
        <w:t xml:space="preserve"> </w:t>
      </w:r>
      <w:r w:rsidRPr="00D53E43">
        <w:t>de volgende personen toestemming voor deelname aan de technische briefing op 2</w:t>
      </w:r>
      <w:r>
        <w:t>3 juni</w:t>
      </w:r>
      <w:r w:rsidRPr="00D53E43">
        <w:t xml:space="preserve"> 2026: </w:t>
      </w:r>
    </w:p>
    <w:p w:rsidRPr="00D53E43" w:rsidR="00D53E43" w:rsidP="00D53E43" w:rsidRDefault="00D53E43" w14:paraId="5505115E" w14:textId="77777777"/>
    <w:p w:rsidRPr="00D53E43" w:rsidR="00D53E43" w:rsidP="00D53E43" w:rsidRDefault="00D53E43" w14:paraId="0551D23C" w14:textId="280FA805">
      <w:r w:rsidRPr="00D53E43">
        <w:rPr>
          <w:i/>
          <w:iCs/>
        </w:rPr>
        <w:t xml:space="preserve">Namens </w:t>
      </w:r>
      <w:r>
        <w:rPr>
          <w:i/>
          <w:iCs/>
        </w:rPr>
        <w:t>het Directoraa</w:t>
      </w:r>
      <w:r w:rsidR="00FE5732">
        <w:rPr>
          <w:i/>
          <w:iCs/>
        </w:rPr>
        <w:t>t</w:t>
      </w:r>
      <w:r>
        <w:rPr>
          <w:i/>
          <w:iCs/>
        </w:rPr>
        <w:t>-Generaal Fiscale Zaken</w:t>
      </w:r>
      <w:r w:rsidRPr="00D53E43">
        <w:rPr>
          <w:i/>
          <w:iCs/>
        </w:rPr>
        <w:t xml:space="preserve"> </w:t>
      </w:r>
    </w:p>
    <w:p w:rsidRPr="00D53E43" w:rsidR="00D53E43" w:rsidP="00D53E43" w:rsidRDefault="00D53E43" w14:paraId="2EFAF488" w14:textId="4EE23A23">
      <w:pPr>
        <w:numPr>
          <w:ilvl w:val="0"/>
          <w:numId w:val="7"/>
        </w:numPr>
      </w:pPr>
      <w:r>
        <w:t>Marius Girolami</w:t>
      </w:r>
      <w:r w:rsidRPr="00D53E43">
        <w:t xml:space="preserve"> (</w:t>
      </w:r>
      <w:r w:rsidR="00E81932">
        <w:t>w</w:t>
      </w:r>
      <w:r>
        <w:t>aarnemend d</w:t>
      </w:r>
      <w:r w:rsidRPr="00D53E43">
        <w:t>irecteur</w:t>
      </w:r>
      <w:r>
        <w:t xml:space="preserve"> Directe Belastingen &amp; Toeslagen</w:t>
      </w:r>
      <w:r w:rsidRPr="00D53E43">
        <w:t xml:space="preserve">) </w:t>
      </w:r>
    </w:p>
    <w:p w:rsidRPr="00D53E43" w:rsidR="00D53E43" w:rsidP="00D53E43" w:rsidRDefault="00D53E43" w14:paraId="6C83C9BD" w14:textId="5C208AF6">
      <w:pPr>
        <w:numPr>
          <w:ilvl w:val="0"/>
          <w:numId w:val="7"/>
        </w:numPr>
      </w:pPr>
      <w:r>
        <w:t>Erik Kranendonk</w:t>
      </w:r>
      <w:r w:rsidRPr="00D53E43">
        <w:t xml:space="preserve"> (</w:t>
      </w:r>
      <w:r w:rsidR="00E81932">
        <w:t>p</w:t>
      </w:r>
      <w:r>
        <w:t>laatsvervangend a</w:t>
      </w:r>
      <w:r w:rsidRPr="00D53E43">
        <w:t xml:space="preserve">fdelingshoofd </w:t>
      </w:r>
      <w:r>
        <w:t>AFP/Analyse</w:t>
      </w:r>
      <w:r w:rsidRPr="00D53E43">
        <w:t xml:space="preserve">) </w:t>
      </w:r>
    </w:p>
    <w:p w:rsidRPr="00D53E43" w:rsidR="00D53E43" w:rsidP="00D53E43" w:rsidRDefault="00D53E43" w14:paraId="16DF4AAE" w14:textId="315779EC">
      <w:pPr>
        <w:numPr>
          <w:ilvl w:val="0"/>
          <w:numId w:val="7"/>
        </w:numPr>
      </w:pPr>
      <w:r>
        <w:t>Frederik Baak</w:t>
      </w:r>
      <w:r w:rsidRPr="00D53E43">
        <w:t xml:space="preserve"> (</w:t>
      </w:r>
      <w:r w:rsidR="00E81932">
        <w:t>b</w:t>
      </w:r>
      <w:r>
        <w:t>eleidsmedewerker Arbeid en Vermogen</w:t>
      </w:r>
      <w:r w:rsidRPr="00D53E43">
        <w:t xml:space="preserve">) </w:t>
      </w:r>
    </w:p>
    <w:p w:rsidRPr="00D53E43" w:rsidR="00D53E43" w:rsidP="00D53E43" w:rsidRDefault="00D53E43" w14:paraId="0F40A1CC" w14:textId="77777777"/>
    <w:p w:rsidRPr="00D53E43" w:rsidR="00D53E43" w:rsidP="00D53E43" w:rsidRDefault="00D53E43" w14:paraId="3D8BC582" w14:textId="7BAD9D9B">
      <w:r w:rsidRPr="00D53E43">
        <w:rPr>
          <w:i/>
          <w:iCs/>
        </w:rPr>
        <w:t xml:space="preserve">Namens </w:t>
      </w:r>
      <w:r w:rsidR="00915477">
        <w:rPr>
          <w:i/>
          <w:iCs/>
        </w:rPr>
        <w:t>d</w:t>
      </w:r>
      <w:r>
        <w:rPr>
          <w:i/>
          <w:iCs/>
        </w:rPr>
        <w:t>e Belastingdienst</w:t>
      </w:r>
    </w:p>
    <w:p w:rsidRPr="00D53E43" w:rsidR="00D53E43" w:rsidP="00D53E43" w:rsidRDefault="00D53E43" w14:paraId="3624E11F" w14:textId="3A94B17C">
      <w:pPr>
        <w:numPr>
          <w:ilvl w:val="0"/>
          <w:numId w:val="8"/>
        </w:numPr>
      </w:pPr>
      <w:r>
        <w:t>Dirk Slieker</w:t>
      </w:r>
      <w:r w:rsidRPr="00D53E43">
        <w:t xml:space="preserve"> (</w:t>
      </w:r>
      <w:r w:rsidR="00E81932">
        <w:t xml:space="preserve">plaatsvervangend afdelingshoofd </w:t>
      </w:r>
      <w:proofErr w:type="spellStart"/>
      <w:r w:rsidR="00E81932">
        <w:t>Uitvoeringsbeleid</w:t>
      </w:r>
      <w:proofErr w:type="spellEnd"/>
      <w:r w:rsidR="00E81932">
        <w:t xml:space="preserve"> Directe Belastingen</w:t>
      </w:r>
      <w:r w:rsidR="00FE5732">
        <w:t>)</w:t>
      </w:r>
      <w:r w:rsidRPr="00D53E43">
        <w:t xml:space="preserve"> </w:t>
      </w:r>
    </w:p>
    <w:p w:rsidR="00B169BF" w:rsidRDefault="00B169BF" w14:paraId="56FBB73B" w14:textId="2ED1A5F9"/>
    <w:p w:rsidR="00B169BF" w:rsidRDefault="00590856" w14:paraId="11B12AC7" w14:textId="77777777">
      <w:pPr>
        <w:pStyle w:val="StandaardSlotzin"/>
      </w:pPr>
      <w:r>
        <w:t>Hoogachtend,</w:t>
      </w:r>
    </w:p>
    <w:p w:rsidR="00B169BF" w:rsidRDefault="00B169BF" w14:paraId="54C2CDB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169BF" w14:paraId="11F8CA78" w14:textId="77777777">
        <w:tc>
          <w:tcPr>
            <w:tcW w:w="3592" w:type="dxa"/>
          </w:tcPr>
          <w:p w:rsidR="00B169BF" w:rsidRDefault="00590856" w14:paraId="5059B805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Eelco Eerenberg</w:t>
            </w:r>
          </w:p>
        </w:tc>
        <w:tc>
          <w:tcPr>
            <w:tcW w:w="3892" w:type="dxa"/>
          </w:tcPr>
          <w:p w:rsidR="00B169BF" w:rsidRDefault="00B169BF" w14:paraId="1CF584EA" w14:textId="77777777"/>
        </w:tc>
      </w:tr>
      <w:tr w:rsidR="00B169BF" w14:paraId="75E8E6AF" w14:textId="77777777">
        <w:tc>
          <w:tcPr>
            <w:tcW w:w="3592" w:type="dxa"/>
          </w:tcPr>
          <w:p w:rsidR="00B169BF" w:rsidRDefault="00B169BF" w14:paraId="107C1FAF" w14:textId="77777777"/>
        </w:tc>
        <w:tc>
          <w:tcPr>
            <w:tcW w:w="3892" w:type="dxa"/>
          </w:tcPr>
          <w:p w:rsidR="00B169BF" w:rsidRDefault="00B169BF" w14:paraId="04D837FF" w14:textId="77777777"/>
        </w:tc>
      </w:tr>
      <w:tr w:rsidR="00B169BF" w14:paraId="0EE4D14D" w14:textId="77777777">
        <w:tc>
          <w:tcPr>
            <w:tcW w:w="3592" w:type="dxa"/>
          </w:tcPr>
          <w:p w:rsidR="00B169BF" w:rsidRDefault="00B169BF" w14:paraId="02E6B87F" w14:textId="77777777"/>
        </w:tc>
        <w:tc>
          <w:tcPr>
            <w:tcW w:w="3892" w:type="dxa"/>
          </w:tcPr>
          <w:p w:rsidR="00B169BF" w:rsidRDefault="00B169BF" w14:paraId="6840896C" w14:textId="77777777"/>
        </w:tc>
      </w:tr>
      <w:tr w:rsidR="00B169BF" w14:paraId="6B8F8F32" w14:textId="77777777">
        <w:tc>
          <w:tcPr>
            <w:tcW w:w="3592" w:type="dxa"/>
          </w:tcPr>
          <w:p w:rsidR="00B169BF" w:rsidRDefault="00B169BF" w14:paraId="7B3E3203" w14:textId="77777777"/>
        </w:tc>
        <w:tc>
          <w:tcPr>
            <w:tcW w:w="3892" w:type="dxa"/>
          </w:tcPr>
          <w:p w:rsidR="00B169BF" w:rsidRDefault="00B169BF" w14:paraId="1C11A264" w14:textId="77777777"/>
        </w:tc>
      </w:tr>
      <w:tr w:rsidR="00B169BF" w14:paraId="3DEA2B0A" w14:textId="77777777">
        <w:tc>
          <w:tcPr>
            <w:tcW w:w="3592" w:type="dxa"/>
          </w:tcPr>
          <w:p w:rsidR="00B169BF" w:rsidRDefault="00B169BF" w14:paraId="7D756C31" w14:textId="77777777"/>
        </w:tc>
        <w:tc>
          <w:tcPr>
            <w:tcW w:w="3892" w:type="dxa"/>
          </w:tcPr>
          <w:p w:rsidR="00B169BF" w:rsidRDefault="00B169BF" w14:paraId="1CC49DE5" w14:textId="77777777"/>
        </w:tc>
      </w:tr>
    </w:tbl>
    <w:p w:rsidR="00B169BF" w:rsidRDefault="00B169BF" w14:paraId="5B81F819" w14:textId="77777777">
      <w:pPr>
        <w:pStyle w:val="WitregelW1bodytekst"/>
      </w:pPr>
    </w:p>
    <w:p w:rsidR="00B169BF" w:rsidRDefault="00B169BF" w14:paraId="05D56846" w14:textId="77777777">
      <w:pPr>
        <w:pStyle w:val="Verdana7"/>
      </w:pPr>
    </w:p>
    <w:sectPr w:rsidR="00B16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D81C" w14:textId="77777777" w:rsidR="007326F8" w:rsidRDefault="007326F8">
      <w:pPr>
        <w:spacing w:line="240" w:lineRule="auto"/>
      </w:pPr>
      <w:r>
        <w:separator/>
      </w:r>
    </w:p>
  </w:endnote>
  <w:endnote w:type="continuationSeparator" w:id="0">
    <w:p w14:paraId="24342106" w14:textId="77777777" w:rsidR="007326F8" w:rsidRDefault="00732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C2D" w14:textId="77777777" w:rsidR="00590856" w:rsidRDefault="005908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C18C" w14:textId="77777777" w:rsidR="00590856" w:rsidRDefault="005908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943" w14:textId="77777777" w:rsidR="00590856" w:rsidRDefault="005908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83C8" w14:textId="77777777" w:rsidR="007326F8" w:rsidRDefault="007326F8">
      <w:pPr>
        <w:spacing w:line="240" w:lineRule="auto"/>
      </w:pPr>
      <w:r>
        <w:separator/>
      </w:r>
    </w:p>
  </w:footnote>
  <w:footnote w:type="continuationSeparator" w:id="0">
    <w:p w14:paraId="5E69B002" w14:textId="77777777" w:rsidR="007326F8" w:rsidRDefault="00732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10D8" w14:textId="77777777" w:rsidR="00590856" w:rsidRDefault="005908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22A1" w14:textId="77777777" w:rsidR="00B169BF" w:rsidRDefault="005908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384BAB5" wp14:editId="15FB707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50249" w14:textId="77777777" w:rsidR="00B169BF" w:rsidRDefault="005908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55803D" w14:textId="2BDC6362" w:rsidR="00B169BF" w:rsidRDefault="005908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84BAB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5A50249" w14:textId="77777777" w:rsidR="00B169BF" w:rsidRDefault="005908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55803D" w14:textId="2BDC6362" w:rsidR="00B169BF" w:rsidRDefault="005908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1686B4" wp14:editId="7D3AA2C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4A51E" w14:textId="77777777" w:rsidR="00B169BF" w:rsidRDefault="005908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3E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3E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686B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34A51E" w14:textId="77777777" w:rsidR="00B169BF" w:rsidRDefault="005908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3E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3E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844C2B" wp14:editId="676AE25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81C96" w14:textId="093407A7" w:rsidR="00B169BF" w:rsidRDefault="005908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44C2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581C96" w14:textId="093407A7" w:rsidR="00B169BF" w:rsidRDefault="005908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3448" w14:textId="77777777" w:rsidR="00B169BF" w:rsidRDefault="005908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7AF456" wp14:editId="29FC45F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4D6A1" w14:textId="77777777" w:rsidR="00B169BF" w:rsidRDefault="005908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B43953" wp14:editId="4707E42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7AF45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54D6A1" w14:textId="77777777" w:rsidR="00B169BF" w:rsidRDefault="005908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B43953" wp14:editId="4707E42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14A31E" wp14:editId="08C28AF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81AC6" w14:textId="77777777" w:rsidR="00EF395D" w:rsidRDefault="00EF39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4A31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4281AC6" w14:textId="77777777" w:rsidR="00EF395D" w:rsidRDefault="00EF395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591F9C" wp14:editId="381E784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96942" w14:textId="77777777" w:rsidR="00B169BF" w:rsidRDefault="0059085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17E703" w14:textId="77777777" w:rsidR="00B169BF" w:rsidRDefault="0059085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00641D2" w14:textId="77777777" w:rsidR="00B169BF" w:rsidRDefault="0059085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B17E610" w14:textId="77777777" w:rsidR="00B169BF" w:rsidRPr="00D53E43" w:rsidRDefault="005908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53E4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53E4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53E4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EE1C64E" w14:textId="77777777" w:rsidR="00B169BF" w:rsidRPr="00D53E43" w:rsidRDefault="005908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53E4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6819E03" w14:textId="77777777" w:rsidR="00B169BF" w:rsidRPr="00D53E43" w:rsidRDefault="00B169B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597C6B6" w14:textId="77777777" w:rsidR="00B169BF" w:rsidRDefault="005908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AF03FD" w14:textId="6F41B8C6" w:rsidR="00B169BF" w:rsidRDefault="005908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2738F2E1" w14:textId="77777777" w:rsidR="00B169BF" w:rsidRDefault="00B169BF">
                          <w:pPr>
                            <w:pStyle w:val="WitregelW1"/>
                          </w:pPr>
                        </w:p>
                        <w:p w14:paraId="4ECA5FDA" w14:textId="77777777" w:rsidR="00B169BF" w:rsidRDefault="0059085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4CC1E4A" w14:textId="72502EED" w:rsidR="00B169BF" w:rsidRDefault="00FE5732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590856">
                              <w:t xml:space="preserve"> 2026Z13193/2026D29908</w:t>
                            </w:r>
                          </w:fldSimple>
                        </w:p>
                        <w:p w14:paraId="65B2CC88" w14:textId="77777777" w:rsidR="00B169BF" w:rsidRDefault="00B169BF">
                          <w:pPr>
                            <w:pStyle w:val="WitregelW1"/>
                          </w:pPr>
                        </w:p>
                        <w:p w14:paraId="175D5A78" w14:textId="77777777" w:rsidR="00B169BF" w:rsidRDefault="0059085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36477FF" w14:textId="77777777" w:rsidR="00B169BF" w:rsidRDefault="00590856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91F9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C096942" w14:textId="77777777" w:rsidR="00B169BF" w:rsidRDefault="0059085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17E703" w14:textId="77777777" w:rsidR="00B169BF" w:rsidRDefault="0059085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00641D2" w14:textId="77777777" w:rsidR="00B169BF" w:rsidRDefault="0059085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B17E610" w14:textId="77777777" w:rsidR="00B169BF" w:rsidRPr="00D53E43" w:rsidRDefault="00590856">
                    <w:pPr>
                      <w:pStyle w:val="StandaardReferentiegegevens"/>
                      <w:rPr>
                        <w:lang w:val="es-ES"/>
                      </w:rPr>
                    </w:pPr>
                    <w:r w:rsidRPr="00D53E4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53E43">
                      <w:rPr>
                        <w:lang w:val="es-ES"/>
                      </w:rPr>
                      <w:t>EE  '</w:t>
                    </w:r>
                    <w:proofErr w:type="gramEnd"/>
                    <w:r w:rsidRPr="00D53E43">
                      <w:rPr>
                        <w:lang w:val="es-ES"/>
                      </w:rPr>
                      <w:t>S-GRAVENHAGE</w:t>
                    </w:r>
                  </w:p>
                  <w:p w14:paraId="6EE1C64E" w14:textId="77777777" w:rsidR="00B169BF" w:rsidRPr="00D53E43" w:rsidRDefault="00590856">
                    <w:pPr>
                      <w:pStyle w:val="StandaardReferentiegegevens"/>
                      <w:rPr>
                        <w:lang w:val="es-ES"/>
                      </w:rPr>
                    </w:pPr>
                    <w:r w:rsidRPr="00D53E43">
                      <w:rPr>
                        <w:lang w:val="es-ES"/>
                      </w:rPr>
                      <w:t>www.rijksoverheid.nl/fin</w:t>
                    </w:r>
                  </w:p>
                  <w:p w14:paraId="66819E03" w14:textId="77777777" w:rsidR="00B169BF" w:rsidRPr="00D53E43" w:rsidRDefault="00B169B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597C6B6" w14:textId="77777777" w:rsidR="00B169BF" w:rsidRDefault="005908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AF03FD" w14:textId="6F41B8C6" w:rsidR="00B169BF" w:rsidRDefault="005908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2738F2E1" w14:textId="77777777" w:rsidR="00B169BF" w:rsidRDefault="00B169BF">
                    <w:pPr>
                      <w:pStyle w:val="WitregelW1"/>
                    </w:pPr>
                  </w:p>
                  <w:p w14:paraId="4ECA5FDA" w14:textId="77777777" w:rsidR="00B169BF" w:rsidRDefault="0059085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4CC1E4A" w14:textId="72502EED" w:rsidR="00B169BF" w:rsidRDefault="00FE5732">
                    <w:pPr>
                      <w:pStyle w:val="StandaardReferentiegegevens"/>
                    </w:pPr>
                    <w:fldSimple w:instr=" DOCPROPERTY  &quot;UwKenmerk&quot;  \* MERGEFORMAT ">
                      <w:r w:rsidR="00590856">
                        <w:t xml:space="preserve"> 2026Z13193/2026D29908</w:t>
                      </w:r>
                    </w:fldSimple>
                  </w:p>
                  <w:p w14:paraId="65B2CC88" w14:textId="77777777" w:rsidR="00B169BF" w:rsidRDefault="00B169BF">
                    <w:pPr>
                      <w:pStyle w:val="WitregelW1"/>
                    </w:pPr>
                  </w:p>
                  <w:p w14:paraId="175D5A78" w14:textId="77777777" w:rsidR="00B169BF" w:rsidRDefault="0059085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36477FF" w14:textId="77777777" w:rsidR="00B169BF" w:rsidRDefault="00590856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F8A552" wp14:editId="74EADB6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7A08D" w14:textId="77777777" w:rsidR="00B169BF" w:rsidRDefault="0059085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8A55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1E7A08D" w14:textId="77777777" w:rsidR="00B169BF" w:rsidRDefault="0059085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EF18F6" wp14:editId="1F9D97F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A1B2C" w14:textId="735D17C0" w:rsidR="00B169BF" w:rsidRDefault="005908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1833B6D" w14:textId="77777777" w:rsidR="00590856" w:rsidRDefault="0059085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7C05DD03" w14:textId="77777777" w:rsidR="00590856" w:rsidRDefault="00590856">
                          <w:r>
                            <w:t>Postbus 20018</w:t>
                          </w:r>
                        </w:p>
                        <w:p w14:paraId="022FE4B2" w14:textId="77777777" w:rsidR="00590856" w:rsidRDefault="00590856">
                          <w:r>
                            <w:t>2500 EA  DEN HAAG</w:t>
                          </w:r>
                        </w:p>
                        <w:p w14:paraId="750F3B8C" w14:textId="77777777" w:rsidR="00B169BF" w:rsidRDefault="0059085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EF18F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DA1B2C" w14:textId="735D17C0" w:rsidR="00B169BF" w:rsidRDefault="005908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1833B6D" w14:textId="77777777" w:rsidR="00590856" w:rsidRDefault="0059085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7C05DD03" w14:textId="77777777" w:rsidR="00590856" w:rsidRDefault="00590856">
                    <w:r>
                      <w:t>Postbus 20018</w:t>
                    </w:r>
                  </w:p>
                  <w:p w14:paraId="022FE4B2" w14:textId="77777777" w:rsidR="00590856" w:rsidRDefault="00590856">
                    <w:r>
                      <w:t>2500 EA  DEN HAAG</w:t>
                    </w:r>
                  </w:p>
                  <w:p w14:paraId="750F3B8C" w14:textId="77777777" w:rsidR="00B169BF" w:rsidRDefault="0059085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DBCFA5" wp14:editId="3AB9E2E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069AC" w14:textId="77777777" w:rsidR="00B169BF" w:rsidRDefault="005908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3E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3E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BCFA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A0069AC" w14:textId="77777777" w:rsidR="00B169BF" w:rsidRDefault="005908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3E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3E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41A7FC" wp14:editId="59D624A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169BF" w14:paraId="6C8863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B9AC60" w14:textId="77777777" w:rsidR="00B169BF" w:rsidRDefault="00B169BF"/>
                            </w:tc>
                            <w:tc>
                              <w:tcPr>
                                <w:tcW w:w="5400" w:type="dxa"/>
                              </w:tcPr>
                              <w:p w14:paraId="6716B0C5" w14:textId="77777777" w:rsidR="00B169BF" w:rsidRDefault="00B169BF"/>
                            </w:tc>
                          </w:tr>
                          <w:tr w:rsidR="00B169BF" w14:paraId="49FC6F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6BD726" w14:textId="77777777" w:rsidR="00B169BF" w:rsidRDefault="005908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2999C2" w14:textId="6691188D" w:rsidR="00B169BF" w:rsidRDefault="00590856">
                                <w:r>
                                  <w:t>22 juni 2026</w:t>
                                </w:r>
                              </w:p>
                            </w:tc>
                          </w:tr>
                          <w:tr w:rsidR="00B169BF" w14:paraId="6E710A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5C103A" w14:textId="77777777" w:rsidR="00B169BF" w:rsidRDefault="005908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E781F3" w14:textId="7DBF4F92" w:rsidR="00B169BF" w:rsidRDefault="00FE5732">
                                <w:fldSimple w:instr=" DOCPROPERTY  &quot;Onderwerp&quot;  \* MERGEFORMAT ">
                                  <w:r w:rsidR="00590856">
                                    <w:t>Verzoek om toestemming deelname ambtenaren aan technische briefing over het rapport 'Onderzoek 30 jaarstermijn hypotheekrenteaftrek'</w:t>
                                  </w:r>
                                </w:fldSimple>
                              </w:p>
                            </w:tc>
                          </w:tr>
                          <w:tr w:rsidR="00B169BF" w14:paraId="43C554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BD73DB" w14:textId="77777777" w:rsidR="00B169BF" w:rsidRDefault="00B169BF"/>
                            </w:tc>
                            <w:tc>
                              <w:tcPr>
                                <w:tcW w:w="4738" w:type="dxa"/>
                              </w:tcPr>
                              <w:p w14:paraId="5C1243F1" w14:textId="77777777" w:rsidR="00B169BF" w:rsidRDefault="00B169BF"/>
                            </w:tc>
                          </w:tr>
                        </w:tbl>
                        <w:p w14:paraId="04574FC1" w14:textId="77777777" w:rsidR="00EF395D" w:rsidRDefault="00EF39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1A7F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169BF" w14:paraId="6C8863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B9AC60" w14:textId="77777777" w:rsidR="00B169BF" w:rsidRDefault="00B169BF"/>
                      </w:tc>
                      <w:tc>
                        <w:tcPr>
                          <w:tcW w:w="5400" w:type="dxa"/>
                        </w:tcPr>
                        <w:p w14:paraId="6716B0C5" w14:textId="77777777" w:rsidR="00B169BF" w:rsidRDefault="00B169BF"/>
                      </w:tc>
                    </w:tr>
                    <w:tr w:rsidR="00B169BF" w14:paraId="49FC6F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6BD726" w14:textId="77777777" w:rsidR="00B169BF" w:rsidRDefault="0059085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2999C2" w14:textId="6691188D" w:rsidR="00B169BF" w:rsidRDefault="00590856">
                          <w:r>
                            <w:t>22 juni 2026</w:t>
                          </w:r>
                        </w:p>
                      </w:tc>
                    </w:tr>
                    <w:tr w:rsidR="00B169BF" w14:paraId="6E710A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5C103A" w14:textId="77777777" w:rsidR="00B169BF" w:rsidRDefault="0059085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E781F3" w14:textId="7DBF4F92" w:rsidR="00B169BF" w:rsidRDefault="00FE5732">
                          <w:fldSimple w:instr=" DOCPROPERTY  &quot;Onderwerp&quot;  \* MERGEFORMAT ">
                            <w:r w:rsidR="00590856">
                              <w:t>Verzoek om toestemming deelname ambtenaren aan technische briefing over het rapport 'Onderzoek 30 jaarstermijn hypotheekrenteaftrek'</w:t>
                            </w:r>
                          </w:fldSimple>
                        </w:p>
                      </w:tc>
                    </w:tr>
                    <w:tr w:rsidR="00B169BF" w14:paraId="43C554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BD73DB" w14:textId="77777777" w:rsidR="00B169BF" w:rsidRDefault="00B169BF"/>
                      </w:tc>
                      <w:tc>
                        <w:tcPr>
                          <w:tcW w:w="4738" w:type="dxa"/>
                        </w:tcPr>
                        <w:p w14:paraId="5C1243F1" w14:textId="77777777" w:rsidR="00B169BF" w:rsidRDefault="00B169BF"/>
                      </w:tc>
                    </w:tr>
                  </w:tbl>
                  <w:p w14:paraId="04574FC1" w14:textId="77777777" w:rsidR="00EF395D" w:rsidRDefault="00EF395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48AD54" wp14:editId="0A2E2BC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221A0" w14:textId="0D033A07" w:rsidR="00B169BF" w:rsidRDefault="005908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8AD5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81221A0" w14:textId="0D033A07" w:rsidR="00B169BF" w:rsidRDefault="005908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518CD1" wp14:editId="5B93F18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1FACD" w14:textId="77777777" w:rsidR="00EF395D" w:rsidRDefault="00EF39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18CD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A31FACD" w14:textId="77777777" w:rsidR="00EF395D" w:rsidRDefault="00EF395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AB6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281E85"/>
    <w:multiLevelType w:val="multilevel"/>
    <w:tmpl w:val="E89D0AF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E32BE0"/>
    <w:multiLevelType w:val="multilevel"/>
    <w:tmpl w:val="F9EFAF8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19513"/>
    <w:multiLevelType w:val="multilevel"/>
    <w:tmpl w:val="04105AA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999E6"/>
    <w:multiLevelType w:val="multilevel"/>
    <w:tmpl w:val="886AFB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3348D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52852E"/>
    <w:multiLevelType w:val="multilevel"/>
    <w:tmpl w:val="AA1C5CD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03E36"/>
    <w:multiLevelType w:val="multilevel"/>
    <w:tmpl w:val="66A186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12702932">
    <w:abstractNumId w:val="3"/>
  </w:num>
  <w:num w:numId="2" w16cid:durableId="658964656">
    <w:abstractNumId w:val="6"/>
  </w:num>
  <w:num w:numId="3" w16cid:durableId="1493566456">
    <w:abstractNumId w:val="7"/>
  </w:num>
  <w:num w:numId="4" w16cid:durableId="23986645">
    <w:abstractNumId w:val="4"/>
  </w:num>
  <w:num w:numId="5" w16cid:durableId="2083940578">
    <w:abstractNumId w:val="2"/>
  </w:num>
  <w:num w:numId="6" w16cid:durableId="1373729998">
    <w:abstractNumId w:val="1"/>
  </w:num>
  <w:num w:numId="7" w16cid:durableId="66196479">
    <w:abstractNumId w:val="5"/>
  </w:num>
  <w:num w:numId="8" w16cid:durableId="135943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43"/>
    <w:rsid w:val="00021A8F"/>
    <w:rsid w:val="00076FB4"/>
    <w:rsid w:val="00252B7F"/>
    <w:rsid w:val="00334C6B"/>
    <w:rsid w:val="003C3AB8"/>
    <w:rsid w:val="004740FA"/>
    <w:rsid w:val="00590856"/>
    <w:rsid w:val="007326F8"/>
    <w:rsid w:val="008E0627"/>
    <w:rsid w:val="00915477"/>
    <w:rsid w:val="00B169BF"/>
    <w:rsid w:val="00BC2341"/>
    <w:rsid w:val="00C47376"/>
    <w:rsid w:val="00C63E8F"/>
    <w:rsid w:val="00CF51ED"/>
    <w:rsid w:val="00D53E43"/>
    <w:rsid w:val="00E81932"/>
    <w:rsid w:val="00E93182"/>
    <w:rsid w:val="00EF395D"/>
    <w:rsid w:val="00FC5B8B"/>
    <w:rsid w:val="00FE5732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3373"/>
  <w15:docId w15:val="{515E0ED7-E080-4EA6-ACC7-695BFA4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53E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3E4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3E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3E4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E573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Verzoek om toestemming deelname ambtenaren aan technische briefing over het rapport 'Onderzoek 30 jaarstermijn hypotheekrenteaftrek'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2026-06-22T15:11:00.0000000Z</dcterms:created>
  <dcterms:modified xsi:type="dcterms:W3CDTF">2026-06-22T15:11:00.0000000Z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Verzoek om toestemming deelname ambtenaren aan technische briefing over het rapport 'Onderzoek 30 jaarstermijn hypotheekrenteaftrek'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17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Verzoek om toestemming deelname ambtenaren aan technische briefing over het rapport 'Onderzoek 30 jaarstermijn hypotheekrenteaftrek'</vt:lpwstr>
  </property>
  <property fmtid="{D5CDD505-2E9C-101B-9397-08002B2CF9AE}" pid="30" name="UwKenmerk">
    <vt:lpwstr> 2026Z13193/2026D29908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2026-06-17T13:41:47Z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a1972cd9-846b-4f9c-ab4b-78c667dca8a3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