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B193F" w:rsidR="005B193F" w:rsidP="005B193F" w:rsidRDefault="005B193F" w14:paraId="418E53A0" w14:textId="77777777">
      <w:pPr>
        <w:pStyle w:val="WitregelW1bodytekst"/>
      </w:pPr>
      <w:bookmarkStart w:name="_GoBack" w:id="0"/>
      <w:bookmarkEnd w:id="0"/>
      <w:r w:rsidRPr="005B193F">
        <w:t xml:space="preserve">Geachte voorzitter, </w:t>
      </w:r>
    </w:p>
    <w:p w:rsidR="005B193F" w:rsidP="005B193F" w:rsidRDefault="005B193F" w14:paraId="4DF85AAB" w14:textId="77777777">
      <w:pPr>
        <w:pStyle w:val="WitregelW1bodytekst"/>
      </w:pPr>
    </w:p>
    <w:p w:rsidR="005B193F" w:rsidP="00E07E0E" w:rsidRDefault="005B193F" w14:paraId="6D01BB99" w14:textId="1065F58B">
      <w:pPr>
        <w:pStyle w:val="WitregelW1bodytekst"/>
      </w:pPr>
      <w:r w:rsidRPr="005B193F">
        <w:t xml:space="preserve">Met de brief van </w:t>
      </w:r>
      <w:r>
        <w:t>21</w:t>
      </w:r>
      <w:r w:rsidRPr="005B193F">
        <w:t xml:space="preserve"> </w:t>
      </w:r>
      <w:r>
        <w:t xml:space="preserve">mei 2026 </w:t>
      </w:r>
      <w:r w:rsidRPr="005B193F">
        <w:t xml:space="preserve">jl. (kenmerk </w:t>
      </w:r>
      <w:r>
        <w:t>2026Z10546</w:t>
      </w:r>
      <w:r w:rsidRPr="005B193F">
        <w:t>) he</w:t>
      </w:r>
      <w:r>
        <w:t>eft het lid Vermeer van de</w:t>
      </w:r>
      <w:r w:rsidRPr="005B193F">
        <w:t xml:space="preserve"> fractie van </w:t>
      </w:r>
      <w:r>
        <w:t>BBB</w:t>
      </w:r>
      <w:r w:rsidRPr="005B193F">
        <w:t xml:space="preserve"> mij nadere vragen gesteld over het onderwerp </w:t>
      </w:r>
      <w:r>
        <w:t xml:space="preserve">data en normen windturbines op land. </w:t>
      </w:r>
      <w:bookmarkStart w:name="_Hlk232521418" w:id="1"/>
      <w:r w:rsidR="00E07E0E">
        <w:t>Zoals door de minister van KGG toegezegd in het commissiedebat hernieuwbare energie op 15 april jl.</w:t>
      </w:r>
      <w:r w:rsidR="001C4066">
        <w:t>,</w:t>
      </w:r>
      <w:r w:rsidR="00E07E0E">
        <w:t xml:space="preserve"> zal </w:t>
      </w:r>
      <w:r w:rsidR="001C4066">
        <w:t xml:space="preserve">uw </w:t>
      </w:r>
      <w:r w:rsidRPr="005B193F" w:rsidR="000E2C55">
        <w:t xml:space="preserve">Kamer </w:t>
      </w:r>
      <w:r w:rsidR="000E2C55">
        <w:t xml:space="preserve">binnenkort </w:t>
      </w:r>
      <w:r w:rsidRPr="005B193F" w:rsidR="000E2C55">
        <w:t>een brief ontvang</w:t>
      </w:r>
      <w:r w:rsidR="000E2C55">
        <w:t>en</w:t>
      </w:r>
      <w:r w:rsidRPr="005B193F" w:rsidR="000E2C55">
        <w:t xml:space="preserve"> met het kabinetstandpunt </w:t>
      </w:r>
      <w:r w:rsidR="000E2C55">
        <w:t xml:space="preserve">ten aanzien van </w:t>
      </w:r>
      <w:r w:rsidR="00E07E0E">
        <w:t>de milieunormen voor windturbines op land. Gezien de inhoudelijke samenhang zult u dan ook de beantwoording van de</w:t>
      </w:r>
      <w:r w:rsidR="001C4066">
        <w:t xml:space="preserve"> hierboven genoemde </w:t>
      </w:r>
      <w:r w:rsidR="00E07E0E">
        <w:t xml:space="preserve">vragen ontvangen. </w:t>
      </w:r>
    </w:p>
    <w:bookmarkEnd w:id="1"/>
    <w:p w:rsidR="00AE26AF" w:rsidRDefault="00064260" w14:paraId="1FD9F592" w14:textId="78EE6766">
      <w:pPr>
        <w:pStyle w:val="Slotzin"/>
      </w:pPr>
      <w:r>
        <w:t>Hoogachtend,</w:t>
      </w:r>
    </w:p>
    <w:p w:rsidR="00AE26AF" w:rsidRDefault="00064260" w14:paraId="07AE9BBD" w14:textId="77777777">
      <w:pPr>
        <w:pStyle w:val="OndertekeningArea1"/>
      </w:pPr>
      <w:r>
        <w:t>DE STAATSSECRETARIS VAN INFRASTRUCTUUR EN WATERSTAAT,</w:t>
      </w:r>
    </w:p>
    <w:p w:rsidR="00AE26AF" w:rsidRDefault="00AE26AF" w14:paraId="50994FE4" w14:textId="77777777"/>
    <w:p w:rsidR="00AE26AF" w:rsidRDefault="00AE26AF" w14:paraId="249ABA71" w14:textId="77777777"/>
    <w:p w:rsidR="00AE26AF" w:rsidRDefault="00AE26AF" w14:paraId="5EEF4802" w14:textId="77777777"/>
    <w:p w:rsidR="00AE26AF" w:rsidRDefault="00AE26AF" w14:paraId="1CAA4F18" w14:textId="77777777"/>
    <w:p w:rsidR="00AE26AF" w:rsidRDefault="00064260" w14:paraId="4CA90171" w14:textId="77777777">
      <w:r>
        <w:t>Annet Bertram</w:t>
      </w:r>
    </w:p>
    <w:sectPr w:rsidR="00AE2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0DEF" w14:textId="77777777" w:rsidR="00AE266C" w:rsidRDefault="00AE266C">
      <w:pPr>
        <w:spacing w:line="240" w:lineRule="auto"/>
      </w:pPr>
      <w:r>
        <w:separator/>
      </w:r>
    </w:p>
  </w:endnote>
  <w:endnote w:type="continuationSeparator" w:id="0">
    <w:p w14:paraId="04870DE0" w14:textId="77777777" w:rsidR="00AE266C" w:rsidRDefault="00AE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89D3" w14:textId="77777777" w:rsidR="001C4066" w:rsidRDefault="001C4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51577" w14:textId="77777777" w:rsidR="001C4066" w:rsidRDefault="001C4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1CA02" w14:textId="77777777" w:rsidR="001C4066" w:rsidRDefault="001C4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007B1" w14:textId="77777777" w:rsidR="00AE266C" w:rsidRDefault="00AE266C">
      <w:pPr>
        <w:spacing w:line="240" w:lineRule="auto"/>
      </w:pPr>
      <w:r>
        <w:separator/>
      </w:r>
    </w:p>
  </w:footnote>
  <w:footnote w:type="continuationSeparator" w:id="0">
    <w:p w14:paraId="74366C31" w14:textId="77777777" w:rsidR="00AE266C" w:rsidRDefault="00AE2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82EC" w14:textId="77777777" w:rsidR="001C4066" w:rsidRDefault="001C4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1604C" w14:textId="77777777" w:rsidR="00AE26AF" w:rsidRDefault="0006426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9B82FB0" wp14:editId="2A0A7025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66127" w14:textId="77777777" w:rsidR="00AE26AF" w:rsidRDefault="0006426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F39D921" w14:textId="77777777" w:rsidR="00AE26AF" w:rsidRDefault="00AE26AF">
                          <w:pPr>
                            <w:pStyle w:val="WitregelW2"/>
                          </w:pPr>
                        </w:p>
                        <w:p w14:paraId="294B972A" w14:textId="77777777" w:rsidR="00AE26AF" w:rsidRDefault="0006426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3F2E75F" w14:textId="77777777" w:rsidR="00AE26AF" w:rsidRDefault="00064260">
                          <w:pPr>
                            <w:pStyle w:val="Referentiegegevens"/>
                          </w:pPr>
                          <w:r>
                            <w:t>bbgg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B82FB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6366127" w14:textId="77777777" w:rsidR="00AE26AF" w:rsidRDefault="0006426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F39D921" w14:textId="77777777" w:rsidR="00AE26AF" w:rsidRDefault="00AE26AF">
                    <w:pPr>
                      <w:pStyle w:val="WitregelW2"/>
                    </w:pPr>
                  </w:p>
                  <w:p w14:paraId="294B972A" w14:textId="77777777" w:rsidR="00AE26AF" w:rsidRDefault="0006426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3F2E75F" w14:textId="77777777" w:rsidR="00AE26AF" w:rsidRDefault="00064260">
                    <w:pPr>
                      <w:pStyle w:val="Referentiegegevens"/>
                    </w:pPr>
                    <w:r>
                      <w:t>bbgg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D7D02FF" wp14:editId="6FE8DC62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49596" w14:textId="77777777" w:rsidR="00AE26AF" w:rsidRDefault="0006426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19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19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D02F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F949596" w14:textId="77777777" w:rsidR="00AE26AF" w:rsidRDefault="0006426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19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19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35B7D3B" wp14:editId="77E03458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BD257" w14:textId="77777777" w:rsidR="00B018A7" w:rsidRDefault="00B018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B7D3B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B0BD257" w14:textId="77777777" w:rsidR="00B018A7" w:rsidRDefault="00B018A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F451418" wp14:editId="4820CDE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FA7B8" w14:textId="77777777" w:rsidR="00B018A7" w:rsidRDefault="00B018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451418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EDFA7B8" w14:textId="77777777" w:rsidR="00B018A7" w:rsidRDefault="00B018A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415B4" w14:textId="77777777" w:rsidR="00AE26AF" w:rsidRDefault="0006426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893559" wp14:editId="03D063E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3B2DC" w14:textId="77777777" w:rsidR="00B018A7" w:rsidRDefault="00B018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89355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9E3B2DC" w14:textId="77777777" w:rsidR="00B018A7" w:rsidRDefault="00B018A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95AD8B" wp14:editId="452FADC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D5410" w14:textId="4F169A3C" w:rsidR="00AE26AF" w:rsidRDefault="0006426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2C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2C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95AD8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A0D5410" w14:textId="4F169A3C" w:rsidR="00AE26AF" w:rsidRDefault="0006426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2C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2C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12A5D92" wp14:editId="61547F4E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3B4B" w14:textId="77777777" w:rsidR="00AE26AF" w:rsidRDefault="0006426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3E9930C" w14:textId="77777777" w:rsidR="00AE26AF" w:rsidRDefault="00AE26AF">
                          <w:pPr>
                            <w:pStyle w:val="WitregelW1"/>
                          </w:pPr>
                        </w:p>
                        <w:p w14:paraId="72BB154A" w14:textId="77777777" w:rsidR="00AE26AF" w:rsidRDefault="0006426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E2CA13C" w14:textId="77777777" w:rsidR="00AE26AF" w:rsidRPr="005B193F" w:rsidRDefault="0006426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193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1323D42" w14:textId="77777777" w:rsidR="00AE26AF" w:rsidRPr="005B193F" w:rsidRDefault="0006426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193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F64EB3C" w14:textId="77777777" w:rsidR="00AE26AF" w:rsidRPr="005B193F" w:rsidRDefault="0006426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193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DA149F8" w14:textId="77777777" w:rsidR="00AE26AF" w:rsidRPr="005B193F" w:rsidRDefault="00AE26A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F9F7B85" w14:textId="77777777" w:rsidR="00AE26AF" w:rsidRPr="005B193F" w:rsidRDefault="0006426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B193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45281A5" w14:textId="77777777" w:rsidR="00AE26AF" w:rsidRDefault="0006426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C44792B" w14:textId="77777777" w:rsidR="00AE26AF" w:rsidRDefault="00AE26AF">
                          <w:pPr>
                            <w:pStyle w:val="WitregelW2"/>
                          </w:pPr>
                        </w:p>
                        <w:p w14:paraId="69E96BD7" w14:textId="77777777" w:rsidR="00AE26AF" w:rsidRDefault="0006426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ADB15CF" w14:textId="092C6475" w:rsidR="00AE26AF" w:rsidRDefault="008E2685">
                          <w:pPr>
                            <w:pStyle w:val="Referentiegegevens"/>
                          </w:pPr>
                          <w:r>
                            <w:t>IENW/BSK-2026/107611</w:t>
                          </w:r>
                        </w:p>
                        <w:p w14:paraId="01E085F6" w14:textId="77777777" w:rsidR="00AE26AF" w:rsidRDefault="00AE26AF">
                          <w:pPr>
                            <w:pStyle w:val="WitregelW1"/>
                          </w:pPr>
                        </w:p>
                        <w:p w14:paraId="1D7FE717" w14:textId="77777777" w:rsidR="00AE26AF" w:rsidRDefault="00064260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16FBD7D2" w14:textId="77777777" w:rsidR="005B193F" w:rsidRDefault="005B193F" w:rsidP="005B193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D15AE8">
                            <w:rPr>
                              <w:sz w:val="13"/>
                              <w:szCs w:val="13"/>
                            </w:rPr>
                            <w:t>2026Z10546</w:t>
                          </w:r>
                        </w:p>
                        <w:p w14:paraId="12AA833F" w14:textId="77777777" w:rsidR="00064260" w:rsidRDefault="00064260" w:rsidP="005B193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3690CB6" w14:textId="5D1821EA" w:rsidR="00064260" w:rsidRPr="00064260" w:rsidRDefault="00064260" w:rsidP="005B193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6426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26EE12D" w14:textId="12C133ED" w:rsidR="00064260" w:rsidRPr="00D15AE8" w:rsidRDefault="00064260" w:rsidP="005B193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4ED12417" w14:textId="212B58D6" w:rsidR="00AE26AF" w:rsidRDefault="00AE26AF" w:rsidP="005B193F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A5D92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C423B4B" w14:textId="77777777" w:rsidR="00AE26AF" w:rsidRDefault="0006426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3E9930C" w14:textId="77777777" w:rsidR="00AE26AF" w:rsidRDefault="00AE26AF">
                    <w:pPr>
                      <w:pStyle w:val="WitregelW1"/>
                    </w:pPr>
                  </w:p>
                  <w:p w14:paraId="72BB154A" w14:textId="77777777" w:rsidR="00AE26AF" w:rsidRDefault="00064260">
                    <w:pPr>
                      <w:pStyle w:val="Afzendgegevens"/>
                    </w:pPr>
                    <w:r>
                      <w:t>Rijnstraat 8</w:t>
                    </w:r>
                  </w:p>
                  <w:p w14:paraId="0E2CA13C" w14:textId="77777777" w:rsidR="00AE26AF" w:rsidRPr="005B193F" w:rsidRDefault="00064260">
                    <w:pPr>
                      <w:pStyle w:val="Afzendgegevens"/>
                      <w:rPr>
                        <w:lang w:val="de-DE"/>
                      </w:rPr>
                    </w:pPr>
                    <w:r w:rsidRPr="005B193F">
                      <w:rPr>
                        <w:lang w:val="de-DE"/>
                      </w:rPr>
                      <w:t>2515 XP  Den Haag</w:t>
                    </w:r>
                  </w:p>
                  <w:p w14:paraId="61323D42" w14:textId="77777777" w:rsidR="00AE26AF" w:rsidRPr="005B193F" w:rsidRDefault="00064260">
                    <w:pPr>
                      <w:pStyle w:val="Afzendgegevens"/>
                      <w:rPr>
                        <w:lang w:val="de-DE"/>
                      </w:rPr>
                    </w:pPr>
                    <w:r w:rsidRPr="005B193F">
                      <w:rPr>
                        <w:lang w:val="de-DE"/>
                      </w:rPr>
                      <w:t>Postbus 20901</w:t>
                    </w:r>
                  </w:p>
                  <w:p w14:paraId="5F64EB3C" w14:textId="77777777" w:rsidR="00AE26AF" w:rsidRPr="005B193F" w:rsidRDefault="00064260">
                    <w:pPr>
                      <w:pStyle w:val="Afzendgegevens"/>
                      <w:rPr>
                        <w:lang w:val="de-DE"/>
                      </w:rPr>
                    </w:pPr>
                    <w:r w:rsidRPr="005B193F">
                      <w:rPr>
                        <w:lang w:val="de-DE"/>
                      </w:rPr>
                      <w:t>2500 EX Den Haag</w:t>
                    </w:r>
                  </w:p>
                  <w:p w14:paraId="3DA149F8" w14:textId="77777777" w:rsidR="00AE26AF" w:rsidRPr="005B193F" w:rsidRDefault="00AE26A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F9F7B85" w14:textId="77777777" w:rsidR="00AE26AF" w:rsidRPr="005B193F" w:rsidRDefault="00064260">
                    <w:pPr>
                      <w:pStyle w:val="Afzendgegevens"/>
                      <w:rPr>
                        <w:lang w:val="de-DE"/>
                      </w:rPr>
                    </w:pPr>
                    <w:r w:rsidRPr="005B193F">
                      <w:rPr>
                        <w:lang w:val="de-DE"/>
                      </w:rPr>
                      <w:t>T   070-456 0000</w:t>
                    </w:r>
                  </w:p>
                  <w:p w14:paraId="545281A5" w14:textId="77777777" w:rsidR="00AE26AF" w:rsidRDefault="0006426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C44792B" w14:textId="77777777" w:rsidR="00AE26AF" w:rsidRDefault="00AE26AF">
                    <w:pPr>
                      <w:pStyle w:val="WitregelW2"/>
                    </w:pPr>
                  </w:p>
                  <w:p w14:paraId="69E96BD7" w14:textId="77777777" w:rsidR="00AE26AF" w:rsidRDefault="0006426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ADB15CF" w14:textId="092C6475" w:rsidR="00AE26AF" w:rsidRDefault="008E2685">
                    <w:pPr>
                      <w:pStyle w:val="Referentiegegevens"/>
                    </w:pPr>
                    <w:r>
                      <w:t>IENW/BSK-2026/107611</w:t>
                    </w:r>
                  </w:p>
                  <w:p w14:paraId="01E085F6" w14:textId="77777777" w:rsidR="00AE26AF" w:rsidRDefault="00AE26AF">
                    <w:pPr>
                      <w:pStyle w:val="WitregelW1"/>
                    </w:pPr>
                  </w:p>
                  <w:p w14:paraId="1D7FE717" w14:textId="77777777" w:rsidR="00AE26AF" w:rsidRDefault="00064260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16FBD7D2" w14:textId="77777777" w:rsidR="005B193F" w:rsidRDefault="005B193F" w:rsidP="005B193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D15AE8">
                      <w:rPr>
                        <w:sz w:val="13"/>
                        <w:szCs w:val="13"/>
                      </w:rPr>
                      <w:t>2026Z10546</w:t>
                    </w:r>
                  </w:p>
                  <w:p w14:paraId="12AA833F" w14:textId="77777777" w:rsidR="00064260" w:rsidRDefault="00064260" w:rsidP="005B193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3690CB6" w14:textId="5D1821EA" w:rsidR="00064260" w:rsidRPr="00064260" w:rsidRDefault="00064260" w:rsidP="005B193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6426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26EE12D" w14:textId="12C133ED" w:rsidR="00064260" w:rsidRPr="00D15AE8" w:rsidRDefault="00064260" w:rsidP="005B193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4ED12417" w14:textId="212B58D6" w:rsidR="00AE26AF" w:rsidRDefault="00AE26AF" w:rsidP="005B193F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1A4C84E" wp14:editId="29A4FA35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5CB50" w14:textId="77777777" w:rsidR="00AE26AF" w:rsidRDefault="000642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3B02A01" wp14:editId="08483E3C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A4C84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175CB50" w14:textId="77777777" w:rsidR="00AE26AF" w:rsidRDefault="0006426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3B02A01" wp14:editId="08483E3C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91F7AA1" wp14:editId="07B03A6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523AD" w14:textId="77777777" w:rsidR="00AE26AF" w:rsidRDefault="000642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6883D6A" wp14:editId="43A8FF7F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F7AA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FE523AD" w14:textId="77777777" w:rsidR="00AE26AF" w:rsidRDefault="0006426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6883D6A" wp14:editId="43A8FF7F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BC9320" wp14:editId="7364FE1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41D2C" w14:textId="77777777" w:rsidR="00AE26AF" w:rsidRDefault="0006426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C9320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AC41D2C" w14:textId="77777777" w:rsidR="00AE26AF" w:rsidRDefault="0006426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4741BBD" wp14:editId="7558C67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83AF1" w14:textId="77777777" w:rsidR="00AE26AF" w:rsidRDefault="0006426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41BB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E183AF1" w14:textId="77777777" w:rsidR="00AE26AF" w:rsidRDefault="0006426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C20ABB" wp14:editId="5422A9E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26AF" w14:paraId="24BAD6A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4D5FAD" w14:textId="77777777" w:rsidR="00AE26AF" w:rsidRDefault="00AE26AF"/>
                            </w:tc>
                            <w:tc>
                              <w:tcPr>
                                <w:tcW w:w="5400" w:type="dxa"/>
                              </w:tcPr>
                              <w:p w14:paraId="185C371B" w14:textId="77777777" w:rsidR="00AE26AF" w:rsidRDefault="00AE26AF"/>
                            </w:tc>
                          </w:tr>
                          <w:tr w:rsidR="00AE26AF" w14:paraId="4781A3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CAC32E" w14:textId="77777777" w:rsidR="00AE26AF" w:rsidRDefault="000642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AE79C1" w14:textId="3F849B05" w:rsidR="00AE26AF" w:rsidRDefault="00064260">
                                <w:r>
                                  <w:t>19 juni 2026</w:t>
                                </w:r>
                              </w:p>
                            </w:tc>
                          </w:tr>
                          <w:tr w:rsidR="00AE26AF" w14:paraId="251003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789C25" w14:textId="77777777" w:rsidR="00AE26AF" w:rsidRDefault="000642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0B1420" w14:textId="6F5DF7DD" w:rsidR="00AE26AF" w:rsidRDefault="005B193F">
                                <w:r w:rsidRPr="005B193F">
                                  <w:t xml:space="preserve">Uitstel beantwoording Kamervragen </w:t>
                                </w:r>
                                <w:r>
                                  <w:t>van het lid Vermeer (BBB) over data en normen windturbines op land</w:t>
                                </w:r>
                              </w:p>
                            </w:tc>
                          </w:tr>
                          <w:tr w:rsidR="00AE26AF" w14:paraId="0B315A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72FE3F" w14:textId="77777777" w:rsidR="00AE26AF" w:rsidRDefault="00AE26AF"/>
                            </w:tc>
                            <w:tc>
                              <w:tcPr>
                                <w:tcW w:w="5400" w:type="dxa"/>
                              </w:tcPr>
                              <w:p w14:paraId="4090B9B6" w14:textId="77777777" w:rsidR="00AE26AF" w:rsidRDefault="00AE26AF"/>
                            </w:tc>
                          </w:tr>
                        </w:tbl>
                        <w:p w14:paraId="7F6F82D8" w14:textId="77777777" w:rsidR="00B018A7" w:rsidRDefault="00B018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C20ABB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26AF" w14:paraId="24BAD6A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4D5FAD" w14:textId="77777777" w:rsidR="00AE26AF" w:rsidRDefault="00AE26AF"/>
                      </w:tc>
                      <w:tc>
                        <w:tcPr>
                          <w:tcW w:w="5400" w:type="dxa"/>
                        </w:tcPr>
                        <w:p w14:paraId="185C371B" w14:textId="77777777" w:rsidR="00AE26AF" w:rsidRDefault="00AE26AF"/>
                      </w:tc>
                    </w:tr>
                    <w:tr w:rsidR="00AE26AF" w14:paraId="4781A3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CAC32E" w14:textId="77777777" w:rsidR="00AE26AF" w:rsidRDefault="0006426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AE79C1" w14:textId="3F849B05" w:rsidR="00AE26AF" w:rsidRDefault="00064260">
                          <w:r>
                            <w:t>19 juni 2026</w:t>
                          </w:r>
                        </w:p>
                      </w:tc>
                    </w:tr>
                    <w:tr w:rsidR="00AE26AF" w14:paraId="251003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789C25" w14:textId="77777777" w:rsidR="00AE26AF" w:rsidRDefault="0006426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0B1420" w14:textId="6F5DF7DD" w:rsidR="00AE26AF" w:rsidRDefault="005B193F">
                          <w:r w:rsidRPr="005B193F">
                            <w:t xml:space="preserve">Uitstel beantwoording Kamervragen </w:t>
                          </w:r>
                          <w:r>
                            <w:t>van het lid Vermeer (BBB) over data en normen windturbines op land</w:t>
                          </w:r>
                        </w:p>
                      </w:tc>
                    </w:tr>
                    <w:tr w:rsidR="00AE26AF" w14:paraId="0B315A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72FE3F" w14:textId="77777777" w:rsidR="00AE26AF" w:rsidRDefault="00AE26AF"/>
                      </w:tc>
                      <w:tc>
                        <w:tcPr>
                          <w:tcW w:w="5400" w:type="dxa"/>
                        </w:tcPr>
                        <w:p w14:paraId="4090B9B6" w14:textId="77777777" w:rsidR="00AE26AF" w:rsidRDefault="00AE26AF"/>
                      </w:tc>
                    </w:tr>
                  </w:tbl>
                  <w:p w14:paraId="7F6F82D8" w14:textId="77777777" w:rsidR="00B018A7" w:rsidRDefault="00B018A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0DE1548" wp14:editId="72E354B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A1BE0" w14:textId="77777777" w:rsidR="00B018A7" w:rsidRDefault="00B018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E154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51A1BE0" w14:textId="77777777" w:rsidR="00B018A7" w:rsidRDefault="00B018A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8252D"/>
    <w:multiLevelType w:val="multilevel"/>
    <w:tmpl w:val="18BC40C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AF4E62"/>
    <w:multiLevelType w:val="multilevel"/>
    <w:tmpl w:val="CC92B8C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ACD8DA3"/>
    <w:multiLevelType w:val="multilevel"/>
    <w:tmpl w:val="C9ADAB7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B27AF7"/>
    <w:multiLevelType w:val="multilevel"/>
    <w:tmpl w:val="EA00EBA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94054D"/>
    <w:multiLevelType w:val="multilevel"/>
    <w:tmpl w:val="280D6DD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C1B0AB"/>
    <w:multiLevelType w:val="multilevel"/>
    <w:tmpl w:val="FFFBC0E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E036A86"/>
    <w:multiLevelType w:val="multilevel"/>
    <w:tmpl w:val="1C8454D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8151EC"/>
    <w:multiLevelType w:val="multilevel"/>
    <w:tmpl w:val="822BC1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D8C2502C"/>
    <w:multiLevelType w:val="multilevel"/>
    <w:tmpl w:val="2F76047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E1390C87"/>
    <w:multiLevelType w:val="multilevel"/>
    <w:tmpl w:val="D3D4C21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5855D56"/>
    <w:multiLevelType w:val="multilevel"/>
    <w:tmpl w:val="5E227CB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A38661C"/>
    <w:multiLevelType w:val="multilevel"/>
    <w:tmpl w:val="5B02C36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D11ECC"/>
    <w:multiLevelType w:val="multilevel"/>
    <w:tmpl w:val="116444A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0DC236"/>
    <w:multiLevelType w:val="multilevel"/>
    <w:tmpl w:val="551D6D1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FAA091"/>
    <w:multiLevelType w:val="multilevel"/>
    <w:tmpl w:val="EE625D0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FCDD80"/>
    <w:multiLevelType w:val="multilevel"/>
    <w:tmpl w:val="3CB613B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BCB628"/>
    <w:multiLevelType w:val="multilevel"/>
    <w:tmpl w:val="A52F44E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018F06"/>
    <w:multiLevelType w:val="multilevel"/>
    <w:tmpl w:val="889D02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C35BAB"/>
    <w:multiLevelType w:val="multilevel"/>
    <w:tmpl w:val="5CD84D3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8FEF8E"/>
    <w:multiLevelType w:val="multilevel"/>
    <w:tmpl w:val="B64DA63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656E2C"/>
    <w:multiLevelType w:val="multilevel"/>
    <w:tmpl w:val="2360915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D933A7"/>
    <w:multiLevelType w:val="multilevel"/>
    <w:tmpl w:val="E300F13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07B3C5"/>
    <w:multiLevelType w:val="multilevel"/>
    <w:tmpl w:val="D58064B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15"/>
  </w:num>
  <w:num w:numId="7">
    <w:abstractNumId w:val="2"/>
  </w:num>
  <w:num w:numId="8">
    <w:abstractNumId w:val="20"/>
  </w:num>
  <w:num w:numId="9">
    <w:abstractNumId w:val="0"/>
  </w:num>
  <w:num w:numId="10">
    <w:abstractNumId w:val="18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19"/>
  </w:num>
  <w:num w:numId="16">
    <w:abstractNumId w:val="22"/>
  </w:num>
  <w:num w:numId="17">
    <w:abstractNumId w:val="6"/>
  </w:num>
  <w:num w:numId="18">
    <w:abstractNumId w:val="1"/>
  </w:num>
  <w:num w:numId="19">
    <w:abstractNumId w:val="21"/>
  </w:num>
  <w:num w:numId="20">
    <w:abstractNumId w:val="17"/>
  </w:num>
  <w:num w:numId="21">
    <w:abstractNumId w:val="9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3F"/>
    <w:rsid w:val="00064260"/>
    <w:rsid w:val="000D2EF5"/>
    <w:rsid w:val="000D7D4D"/>
    <w:rsid w:val="000E2C55"/>
    <w:rsid w:val="000E2C5F"/>
    <w:rsid w:val="001C4066"/>
    <w:rsid w:val="003B2E70"/>
    <w:rsid w:val="0048640D"/>
    <w:rsid w:val="005B193F"/>
    <w:rsid w:val="006353EA"/>
    <w:rsid w:val="008062CE"/>
    <w:rsid w:val="00836586"/>
    <w:rsid w:val="00851776"/>
    <w:rsid w:val="008E2685"/>
    <w:rsid w:val="009A1653"/>
    <w:rsid w:val="009A378F"/>
    <w:rsid w:val="009C4A91"/>
    <w:rsid w:val="00A06DF6"/>
    <w:rsid w:val="00AE266C"/>
    <w:rsid w:val="00AE26AF"/>
    <w:rsid w:val="00B018A7"/>
    <w:rsid w:val="00BA2137"/>
    <w:rsid w:val="00E07E0E"/>
    <w:rsid w:val="00F5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B9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B19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19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2026-06-19T09:33:00.0000000Z</dcterms:created>
  <dcterms:modified xsi:type="dcterms:W3CDTF">2026-06-19T09:33:00.0000000Z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R.N. Broersen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