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5380C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BFB44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1701D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19299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2480FCB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D72B8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0259931" w14:textId="77777777"/>
        </w:tc>
      </w:tr>
      <w:tr w:rsidR="0028220F" w:rsidTr="0065630E" w14:paraId="1FF96A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51C0BB2" w14:textId="77777777"/>
        </w:tc>
      </w:tr>
      <w:tr w:rsidR="0028220F" w:rsidTr="0065630E" w14:paraId="4E76E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E70067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AB575D9" w14:textId="77777777">
            <w:pPr>
              <w:rPr>
                <w:b/>
              </w:rPr>
            </w:pPr>
          </w:p>
        </w:tc>
      </w:tr>
      <w:tr w:rsidR="0028220F" w:rsidTr="0065630E" w14:paraId="294269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F11D0" w14:paraId="424FD112" w14:textId="2760CEF4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8647" w:type="dxa"/>
            <w:gridSpan w:val="2"/>
          </w:tcPr>
          <w:p w:rsidRPr="008F11D0" w:rsidR="0028220F" w:rsidP="0065630E" w:rsidRDefault="008F11D0" w14:paraId="0B146A65" w14:textId="2BDB1F86">
            <w:pPr>
              <w:rPr>
                <w:b/>
                <w:bCs/>
              </w:rPr>
            </w:pPr>
            <w:r w:rsidRPr="008F11D0">
              <w:rPr>
                <w:b/>
                <w:bCs/>
              </w:rPr>
              <w:t>Raad voor Vervoer, Telecommunicatie en Energie</w:t>
            </w:r>
          </w:p>
        </w:tc>
      </w:tr>
      <w:tr w:rsidR="0028220F" w:rsidTr="0065630E" w14:paraId="2FD92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E0BCE6" w14:textId="77777777"/>
        </w:tc>
        <w:tc>
          <w:tcPr>
            <w:tcW w:w="8647" w:type="dxa"/>
            <w:gridSpan w:val="2"/>
          </w:tcPr>
          <w:p w:rsidR="0028220F" w:rsidP="0065630E" w:rsidRDefault="0028220F" w14:paraId="0FBBB9F2" w14:textId="77777777"/>
        </w:tc>
      </w:tr>
      <w:tr w:rsidR="0028220F" w:rsidTr="0065630E" w14:paraId="2953F8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7D4A85" w14:textId="77777777"/>
        </w:tc>
        <w:tc>
          <w:tcPr>
            <w:tcW w:w="8647" w:type="dxa"/>
            <w:gridSpan w:val="2"/>
          </w:tcPr>
          <w:p w:rsidR="0028220F" w:rsidP="0065630E" w:rsidRDefault="0028220F" w14:paraId="16A093D4" w14:textId="77777777"/>
        </w:tc>
      </w:tr>
      <w:tr w:rsidR="0028220F" w:rsidTr="0065630E" w14:paraId="5534F9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7A6AD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46271F6" w14:textId="0A3E863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F11D0">
              <w:rPr>
                <w:b/>
              </w:rPr>
              <w:t>DE LEDEN TEUNISSEN EN VAN OOSTERHOUT</w:t>
            </w:r>
          </w:p>
          <w:p w:rsidR="0028220F" w:rsidP="0065630E" w:rsidRDefault="0028220F" w14:paraId="1FBA9D65" w14:textId="3A9F1450">
            <w:pPr>
              <w:rPr>
                <w:b/>
              </w:rPr>
            </w:pPr>
            <w:r>
              <w:t xml:space="preserve">Ter vervanging van die gedrukt onder nr. </w:t>
            </w:r>
            <w:r w:rsidR="008F11D0">
              <w:t>1225</w:t>
            </w:r>
          </w:p>
        </w:tc>
      </w:tr>
      <w:tr w:rsidR="0028220F" w:rsidTr="0065630E" w14:paraId="5C6C0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64781F" w14:textId="77777777"/>
        </w:tc>
        <w:tc>
          <w:tcPr>
            <w:tcW w:w="8647" w:type="dxa"/>
            <w:gridSpan w:val="2"/>
          </w:tcPr>
          <w:p w:rsidR="0028220F" w:rsidP="0065630E" w:rsidRDefault="0028220F" w14:paraId="65612F9A" w14:textId="77777777">
            <w:r>
              <w:t xml:space="preserve">Voorgesteld </w:t>
            </w:r>
          </w:p>
        </w:tc>
      </w:tr>
      <w:tr w:rsidR="0028220F" w:rsidTr="0065630E" w14:paraId="532F5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7AE447" w14:textId="77777777"/>
        </w:tc>
        <w:tc>
          <w:tcPr>
            <w:tcW w:w="8647" w:type="dxa"/>
            <w:gridSpan w:val="2"/>
          </w:tcPr>
          <w:p w:rsidR="0028220F" w:rsidP="0065630E" w:rsidRDefault="0028220F" w14:paraId="00944533" w14:textId="77777777"/>
        </w:tc>
      </w:tr>
      <w:tr w:rsidR="0028220F" w:rsidTr="0065630E" w14:paraId="30EF4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C29538" w14:textId="77777777"/>
        </w:tc>
        <w:tc>
          <w:tcPr>
            <w:tcW w:w="8647" w:type="dxa"/>
            <w:gridSpan w:val="2"/>
          </w:tcPr>
          <w:p w:rsidR="0028220F" w:rsidP="0065630E" w:rsidRDefault="0028220F" w14:paraId="75E36D91" w14:textId="77777777">
            <w:r>
              <w:t>De Kamer,</w:t>
            </w:r>
          </w:p>
        </w:tc>
      </w:tr>
      <w:tr w:rsidR="0028220F" w:rsidTr="0065630E" w14:paraId="14CF4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8066EE" w14:textId="77777777"/>
        </w:tc>
        <w:tc>
          <w:tcPr>
            <w:tcW w:w="8647" w:type="dxa"/>
            <w:gridSpan w:val="2"/>
          </w:tcPr>
          <w:p w:rsidR="0028220F" w:rsidP="0065630E" w:rsidRDefault="0028220F" w14:paraId="66F9B630" w14:textId="77777777"/>
        </w:tc>
      </w:tr>
      <w:tr w:rsidR="0028220F" w:rsidTr="0065630E" w14:paraId="2B04B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FE65F5" w14:textId="77777777"/>
        </w:tc>
        <w:tc>
          <w:tcPr>
            <w:tcW w:w="8647" w:type="dxa"/>
            <w:gridSpan w:val="2"/>
          </w:tcPr>
          <w:p w:rsidR="0028220F" w:rsidP="0065630E" w:rsidRDefault="0028220F" w14:paraId="309A503B" w14:textId="77777777">
            <w:r>
              <w:t>gehoord de beraadslaging,</w:t>
            </w:r>
          </w:p>
        </w:tc>
      </w:tr>
      <w:tr w:rsidR="0028220F" w:rsidTr="0065630E" w14:paraId="41AFC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890258" w14:textId="77777777"/>
        </w:tc>
        <w:tc>
          <w:tcPr>
            <w:tcW w:w="8647" w:type="dxa"/>
            <w:gridSpan w:val="2"/>
          </w:tcPr>
          <w:p w:rsidR="0028220F" w:rsidP="0065630E" w:rsidRDefault="0028220F" w14:paraId="192BD5A5" w14:textId="77777777"/>
        </w:tc>
      </w:tr>
      <w:tr w:rsidR="0028220F" w:rsidTr="0065630E" w14:paraId="3F0BF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AB6F41" w14:textId="77777777"/>
        </w:tc>
        <w:tc>
          <w:tcPr>
            <w:tcW w:w="8647" w:type="dxa"/>
            <w:gridSpan w:val="2"/>
          </w:tcPr>
          <w:p w:rsidR="008F11D0" w:rsidP="008F11D0" w:rsidRDefault="008F11D0" w14:paraId="0422DA3C" w14:textId="77777777">
            <w:r>
              <w:t xml:space="preserve">constaterende dat het Nederlands-Zwitserse bedrijf </w:t>
            </w:r>
            <w:proofErr w:type="spellStart"/>
            <w:r>
              <w:t>Allseas</w:t>
            </w:r>
            <w:proofErr w:type="spellEnd"/>
            <w:r>
              <w:t xml:space="preserve"> betrokken is bij een vergunningsaanvraag voor diepzeemijnbouw in de VS en daarmee het VN-Zeerechtverdrag probeert te omzeilen; </w:t>
            </w:r>
          </w:p>
          <w:p w:rsidR="008F11D0" w:rsidP="008F11D0" w:rsidRDefault="008F11D0" w14:paraId="774D4BB9" w14:textId="77777777"/>
          <w:p w:rsidR="008F11D0" w:rsidP="008F11D0" w:rsidRDefault="008F11D0" w14:paraId="481AD8C8" w14:textId="77777777">
            <w:r>
              <w:t>overwegende dat Nederland gehouden is aan het internationaal recht en een verantwoordelijkheid heeft om naleving daarvan door Nederlandse bedrijven te bevorderen;</w:t>
            </w:r>
          </w:p>
          <w:p w:rsidR="008F11D0" w:rsidP="008F11D0" w:rsidRDefault="008F11D0" w14:paraId="336FDCDC" w14:textId="77777777"/>
          <w:p w:rsidR="008F11D0" w:rsidP="008F11D0" w:rsidRDefault="008F11D0" w14:paraId="48FB5835" w14:textId="77777777">
            <w:r>
              <w:t xml:space="preserve">verzoekt de regering om </w:t>
            </w:r>
            <w:proofErr w:type="spellStart"/>
            <w:r>
              <w:t>Allseas</w:t>
            </w:r>
            <w:proofErr w:type="spellEnd"/>
            <w:r>
              <w:t xml:space="preserve"> aan te spreken en te benadrukken dat naleving van het internationaal recht vereist is;</w:t>
            </w:r>
          </w:p>
          <w:p w:rsidR="008F11D0" w:rsidP="008F11D0" w:rsidRDefault="008F11D0" w14:paraId="60715D69" w14:textId="77777777"/>
          <w:p w:rsidR="008F11D0" w:rsidP="008F11D0" w:rsidRDefault="008F11D0" w14:paraId="6D73C424" w14:textId="77777777">
            <w:r>
              <w:t>verzoekt de regering tevens alle beschikbare juridische instrumenten, waaronder een civielrechtelijke procedure, in kaart te brengen;</w:t>
            </w:r>
          </w:p>
          <w:p w:rsidR="008F11D0" w:rsidP="008F11D0" w:rsidRDefault="008F11D0" w14:paraId="04ECC6B7" w14:textId="77777777"/>
          <w:p w:rsidR="008F11D0" w:rsidP="008F11D0" w:rsidRDefault="008F11D0" w14:paraId="0D387F95" w14:textId="77777777">
            <w:r>
              <w:t>en gaat over tot de orde van de dag.</w:t>
            </w:r>
          </w:p>
          <w:p w:rsidR="008F11D0" w:rsidP="008F11D0" w:rsidRDefault="008F11D0" w14:paraId="559C28D8" w14:textId="77777777"/>
          <w:p w:rsidR="008F11D0" w:rsidP="008F11D0" w:rsidRDefault="008F11D0" w14:paraId="4B833D30" w14:textId="77777777">
            <w:r>
              <w:t>Teunissen</w:t>
            </w:r>
          </w:p>
          <w:p w:rsidR="008F11D0" w:rsidP="008F11D0" w:rsidRDefault="008F11D0" w14:paraId="04CF2DE9" w14:textId="77777777">
            <w:r>
              <w:t>Van Oosterhout</w:t>
            </w:r>
          </w:p>
          <w:p w:rsidR="0028220F" w:rsidP="0065630E" w:rsidRDefault="0028220F" w14:paraId="1BD7C0CB" w14:textId="77777777"/>
        </w:tc>
      </w:tr>
    </w:tbl>
    <w:p w:rsidRPr="0028220F" w:rsidR="004A4819" w:rsidP="0028220F" w:rsidRDefault="004A4819" w14:paraId="4A114AB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D36E" w14:textId="77777777" w:rsidR="00CD2079" w:rsidRDefault="00CD2079">
      <w:pPr>
        <w:spacing w:line="20" w:lineRule="exact"/>
      </w:pPr>
    </w:p>
  </w:endnote>
  <w:endnote w:type="continuationSeparator" w:id="0">
    <w:p w14:paraId="3413E46E" w14:textId="77777777" w:rsidR="00CD2079" w:rsidRDefault="00CD20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333F61" w14:textId="77777777" w:rsidR="00CD2079" w:rsidRDefault="00CD20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B7EB" w14:textId="77777777" w:rsidR="00CD2079" w:rsidRDefault="00CD20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DD9BFB" w14:textId="77777777" w:rsidR="00CD2079" w:rsidRDefault="00CD2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D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53BE7"/>
    <w:rsid w:val="00867001"/>
    <w:rsid w:val="008D2B7A"/>
    <w:rsid w:val="008E48CB"/>
    <w:rsid w:val="008F11D0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D2079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6F274"/>
  <w15:docId w15:val="{9F501FEB-03D4-422E-BD2E-FB024E1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2026-06-19T08:00:00.0000000Z</dcterms:created>
  <dcterms:modified xsi:type="dcterms:W3CDTF">2026-06-19T08:01:00.0000000Z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