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6FE5" w14:paraId="79E3E1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0662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08D5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6FE5" w14:paraId="33F2AC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45EF1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96FE5" w14:paraId="20AB8E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E21E26" w14:textId="77777777"/>
        </w:tc>
      </w:tr>
      <w:tr w:rsidR="00997775" w:rsidTr="00E96FE5" w14:paraId="1F877A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7DA748" w14:textId="77777777"/>
        </w:tc>
      </w:tr>
      <w:tr w:rsidR="00997775" w:rsidTr="00E96FE5" w14:paraId="35E80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4732C" w14:textId="77777777"/>
        </w:tc>
        <w:tc>
          <w:tcPr>
            <w:tcW w:w="7654" w:type="dxa"/>
            <w:gridSpan w:val="2"/>
          </w:tcPr>
          <w:p w:rsidR="00997775" w:rsidRDefault="00997775" w14:paraId="2D732891" w14:textId="77777777"/>
        </w:tc>
      </w:tr>
      <w:tr w:rsidR="00E96FE5" w:rsidTr="00E96FE5" w14:paraId="44CC0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6FE5" w:rsidP="00E96FE5" w:rsidRDefault="00E96FE5" w14:paraId="20FD2F45" w14:textId="6C2667A4">
            <w:pPr>
              <w:rPr>
                <w:b/>
              </w:rPr>
            </w:pPr>
            <w:r w:rsidRPr="00C8365C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C8365C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C8365C">
              <w:rPr>
                <w:b/>
              </w:rPr>
              <w:t>IV</w:t>
            </w:r>
          </w:p>
        </w:tc>
        <w:tc>
          <w:tcPr>
            <w:tcW w:w="7654" w:type="dxa"/>
            <w:gridSpan w:val="2"/>
          </w:tcPr>
          <w:p w:rsidR="00E96FE5" w:rsidP="00E96FE5" w:rsidRDefault="00E96FE5" w14:paraId="2C0B33B9" w14:textId="25AA74E0">
            <w:pPr>
              <w:rPr>
                <w:b/>
              </w:rPr>
            </w:pPr>
            <w:r w:rsidRPr="00C8365C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E96FE5" w:rsidTr="00E96FE5" w14:paraId="37235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6FE5" w:rsidP="00E96FE5" w:rsidRDefault="00E96FE5" w14:paraId="627DCDA5" w14:textId="77777777"/>
        </w:tc>
        <w:tc>
          <w:tcPr>
            <w:tcW w:w="7654" w:type="dxa"/>
            <w:gridSpan w:val="2"/>
          </w:tcPr>
          <w:p w:rsidR="00E96FE5" w:rsidP="00E96FE5" w:rsidRDefault="00E96FE5" w14:paraId="0F472356" w14:textId="77777777"/>
        </w:tc>
      </w:tr>
      <w:tr w:rsidR="00E96FE5" w:rsidTr="00E96FE5" w14:paraId="37977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6FE5" w:rsidP="00E96FE5" w:rsidRDefault="00E96FE5" w14:paraId="630FBEFE" w14:textId="77777777"/>
        </w:tc>
        <w:tc>
          <w:tcPr>
            <w:tcW w:w="7654" w:type="dxa"/>
            <w:gridSpan w:val="2"/>
          </w:tcPr>
          <w:p w:rsidR="00E96FE5" w:rsidP="00E96FE5" w:rsidRDefault="00E96FE5" w14:paraId="6E1F0889" w14:textId="77777777"/>
        </w:tc>
      </w:tr>
      <w:tr w:rsidR="00E96FE5" w:rsidTr="00E96FE5" w14:paraId="35244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6FE5" w:rsidP="00E96FE5" w:rsidRDefault="00E96FE5" w14:paraId="47B25500" w14:textId="0B884A38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E96FE5" w:rsidP="00E96FE5" w:rsidRDefault="00E96FE5" w14:paraId="0BD2BE1C" w14:textId="6E7F3BCB">
            <w:pPr>
              <w:rPr>
                <w:b/>
              </w:rPr>
            </w:pPr>
            <w:r w:rsidRPr="00E96FE5">
              <w:rPr>
                <w:b/>
              </w:rPr>
              <w:t>GEWIJZIGDE MOTIE VAN HET LID CEDER C.S.</w:t>
            </w:r>
          </w:p>
          <w:p w:rsidRPr="00E96FE5" w:rsidR="00E96FE5" w:rsidP="00E96FE5" w:rsidRDefault="00E96FE5" w14:paraId="1F73B645" w14:textId="46D7BC6C">
            <w:pPr>
              <w:rPr>
                <w:bCs/>
              </w:rPr>
            </w:pPr>
            <w:r>
              <w:rPr>
                <w:bCs/>
              </w:rPr>
              <w:t>Ter vervanging van die gedrukt onder nr. 65</w:t>
            </w:r>
          </w:p>
        </w:tc>
      </w:tr>
      <w:tr w:rsidR="00E96FE5" w:rsidTr="00E96FE5" w14:paraId="38090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6FE5" w:rsidP="00E96FE5" w:rsidRDefault="00E96FE5" w14:paraId="4B44BF5A" w14:textId="77777777"/>
        </w:tc>
        <w:tc>
          <w:tcPr>
            <w:tcW w:w="7654" w:type="dxa"/>
            <w:gridSpan w:val="2"/>
          </w:tcPr>
          <w:p w:rsidR="00E96FE5" w:rsidP="00E96FE5" w:rsidRDefault="00E96FE5" w14:paraId="276DBD6F" w14:textId="1E7F0FA7">
            <w:r>
              <w:t>Voorgesteld 17 juni 2026</w:t>
            </w:r>
          </w:p>
        </w:tc>
      </w:tr>
      <w:tr w:rsidR="00997775" w:rsidTr="00E96FE5" w14:paraId="1CDAA5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79E0C1" w14:textId="77777777"/>
        </w:tc>
        <w:tc>
          <w:tcPr>
            <w:tcW w:w="7654" w:type="dxa"/>
            <w:gridSpan w:val="2"/>
          </w:tcPr>
          <w:p w:rsidR="00997775" w:rsidRDefault="00997775" w14:paraId="57B02DD2" w14:textId="77777777"/>
        </w:tc>
      </w:tr>
      <w:tr w:rsidR="00997775" w:rsidTr="00E96FE5" w14:paraId="66E0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4EBFA" w14:textId="77777777"/>
        </w:tc>
        <w:tc>
          <w:tcPr>
            <w:tcW w:w="7654" w:type="dxa"/>
            <w:gridSpan w:val="2"/>
          </w:tcPr>
          <w:p w:rsidR="00997775" w:rsidRDefault="00997775" w14:paraId="3CAD7EA8" w14:textId="77777777">
            <w:r>
              <w:t>De Kamer,</w:t>
            </w:r>
          </w:p>
        </w:tc>
      </w:tr>
      <w:tr w:rsidR="00997775" w:rsidTr="00E96FE5" w14:paraId="3E878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17B912" w14:textId="77777777"/>
        </w:tc>
        <w:tc>
          <w:tcPr>
            <w:tcW w:w="7654" w:type="dxa"/>
            <w:gridSpan w:val="2"/>
          </w:tcPr>
          <w:p w:rsidR="00997775" w:rsidRDefault="00997775" w14:paraId="7E23CD4A" w14:textId="77777777"/>
        </w:tc>
      </w:tr>
      <w:tr w:rsidR="00997775" w:rsidTr="00E96FE5" w14:paraId="7F1F6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C6C3B9" w14:textId="77777777"/>
        </w:tc>
        <w:tc>
          <w:tcPr>
            <w:tcW w:w="7654" w:type="dxa"/>
            <w:gridSpan w:val="2"/>
          </w:tcPr>
          <w:p w:rsidR="00997775" w:rsidRDefault="00997775" w14:paraId="374F7A9B" w14:textId="77777777">
            <w:r>
              <w:t>gehoord de beraadslaging,</w:t>
            </w:r>
          </w:p>
        </w:tc>
      </w:tr>
      <w:tr w:rsidR="00997775" w:rsidTr="00E96FE5" w14:paraId="5C346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71621" w14:textId="77777777"/>
        </w:tc>
        <w:tc>
          <w:tcPr>
            <w:tcW w:w="7654" w:type="dxa"/>
            <w:gridSpan w:val="2"/>
          </w:tcPr>
          <w:p w:rsidR="00997775" w:rsidRDefault="00997775" w14:paraId="4658EACC" w14:textId="77777777"/>
        </w:tc>
      </w:tr>
      <w:tr w:rsidR="00997775" w:rsidTr="00E96FE5" w14:paraId="3443D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16816" w14:textId="77777777"/>
        </w:tc>
        <w:tc>
          <w:tcPr>
            <w:tcW w:w="7654" w:type="dxa"/>
            <w:gridSpan w:val="2"/>
          </w:tcPr>
          <w:p w:rsidR="000E21B2" w:rsidP="000E21B2" w:rsidRDefault="000E21B2" w14:paraId="1A058A1D" w14:textId="77777777">
            <w:r>
              <w:t>overwegende dat de dienstverlening voor openbaar vervoer ook rond de BES goed geborgd moet zijn, niet alleen in de lucht en te land, maar ook ter zee;</w:t>
            </w:r>
          </w:p>
          <w:p w:rsidR="000E21B2" w:rsidP="000E21B2" w:rsidRDefault="000E21B2" w14:paraId="5BB003F9" w14:textId="77777777"/>
          <w:p w:rsidR="000E21B2" w:rsidP="000E21B2" w:rsidRDefault="000E21B2" w14:paraId="61902851" w14:textId="77777777">
            <w:r>
              <w:t>overwegende dat er innovatieve werkwijzen nodig zijn om te kunnen voldoen aan de zware maritieme omstandigheden, hoge operationele kosten en betrouwbaarheid van vloten;</w:t>
            </w:r>
          </w:p>
          <w:p w:rsidR="000E21B2" w:rsidP="000E21B2" w:rsidRDefault="000E21B2" w14:paraId="1CFC3B01" w14:textId="77777777"/>
          <w:p w:rsidR="000E21B2" w:rsidP="000E21B2" w:rsidRDefault="000E21B2" w14:paraId="72678496" w14:textId="77777777">
            <w:r>
              <w:t>verzoekt de minister voor de begrotingsbehandeling van Koninkrijksrelaties te komen met een visie over openbare veerverbindingen tussen de eilanden in het Caribisch deel van het Koninkrijk,</w:t>
            </w:r>
          </w:p>
          <w:p w:rsidR="000E21B2" w:rsidP="000E21B2" w:rsidRDefault="000E21B2" w14:paraId="59674695" w14:textId="77777777"/>
          <w:p w:rsidR="00997775" w:rsidP="000E21B2" w:rsidRDefault="000E21B2" w14:paraId="0DBE88D6" w14:textId="77777777">
            <w:r>
              <w:t>en gaat over tot de orde van de da</w:t>
            </w:r>
            <w:r>
              <w:t>g.</w:t>
            </w:r>
          </w:p>
          <w:p w:rsidR="000E21B2" w:rsidP="000E21B2" w:rsidRDefault="000E21B2" w14:paraId="0BC89855" w14:textId="77777777"/>
          <w:p w:rsidR="000E21B2" w:rsidP="000E21B2" w:rsidRDefault="000E21B2" w14:paraId="24B6E6A5" w14:textId="77777777">
            <w:r>
              <w:t>Ceder</w:t>
            </w:r>
          </w:p>
          <w:p w:rsidR="000E21B2" w:rsidP="000E21B2" w:rsidRDefault="000E21B2" w14:paraId="17BB169E" w14:textId="77777777">
            <w:r>
              <w:t>Heera Dijk</w:t>
            </w:r>
          </w:p>
          <w:p w:rsidR="000E21B2" w:rsidP="000E21B2" w:rsidRDefault="000E21B2" w14:paraId="7F5F7A98" w14:textId="77777777">
            <w:r>
              <w:t>Tseggai</w:t>
            </w:r>
          </w:p>
          <w:p w:rsidR="000E21B2" w:rsidP="000E21B2" w:rsidRDefault="000E21B2" w14:paraId="0CEF1933" w14:textId="77777777">
            <w:r>
              <w:t>Den Hollander</w:t>
            </w:r>
          </w:p>
          <w:p w:rsidR="000E21B2" w:rsidP="000E21B2" w:rsidRDefault="000E21B2" w14:paraId="4BA6764B" w14:textId="77777777">
            <w:r>
              <w:t>Tijs van den Brink</w:t>
            </w:r>
          </w:p>
          <w:p w:rsidR="000E21B2" w:rsidP="000E21B2" w:rsidRDefault="000E21B2" w14:paraId="76C30FD8" w14:textId="00874479"/>
        </w:tc>
      </w:tr>
    </w:tbl>
    <w:p w:rsidR="00997775" w:rsidRDefault="00997775" w14:paraId="2A4254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3729" w14:textId="77777777" w:rsidR="00E73C70" w:rsidRDefault="00E73C70">
      <w:pPr>
        <w:spacing w:line="20" w:lineRule="exact"/>
      </w:pPr>
    </w:p>
  </w:endnote>
  <w:endnote w:type="continuationSeparator" w:id="0">
    <w:p w14:paraId="67A517C0" w14:textId="77777777" w:rsidR="00E73C70" w:rsidRDefault="00E73C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FF64C6" w14:textId="77777777" w:rsidR="00E73C70" w:rsidRDefault="00E73C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CA0D" w14:textId="77777777" w:rsidR="00E73C70" w:rsidRDefault="00E73C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91FD00" w14:textId="77777777" w:rsidR="00E73C70" w:rsidRDefault="00E7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5"/>
    <w:rsid w:val="000E21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29A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3C70"/>
    <w:rsid w:val="00E96FE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55EB8"/>
  <w15:docId w15:val="{9863BD38-A052-4ABD-B29F-CB7D99C1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2026-06-18T08:18:00.0000000Z</dcterms:created>
  <dcterms:modified xsi:type="dcterms:W3CDTF">2026-06-18T08:39:00.0000000Z</dcterms:modified>
  <dc:description>------------------------</dc:description>
  <dc:subject/>
  <keywords/>
  <version/>
  <category/>
</coreProperties>
</file>