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E79131" w14:textId="77777777">
        <w:tc>
          <w:tcPr>
            <w:tcW w:w="6379" w:type="dxa"/>
            <w:gridSpan w:val="2"/>
            <w:tcBorders>
              <w:top w:val="nil"/>
              <w:left w:val="nil"/>
              <w:bottom w:val="nil"/>
              <w:right w:val="nil"/>
            </w:tcBorders>
            <w:vAlign w:val="center"/>
          </w:tcPr>
          <w:p w:rsidR="004330ED" w:rsidP="00EA1CE4" w:rsidRDefault="004330ED" w14:paraId="134097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F5E1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D663BE0" w14:textId="77777777">
        <w:trPr>
          <w:cantSplit/>
        </w:trPr>
        <w:tc>
          <w:tcPr>
            <w:tcW w:w="10348" w:type="dxa"/>
            <w:gridSpan w:val="3"/>
            <w:tcBorders>
              <w:top w:val="single" w:color="auto" w:sz="4" w:space="0"/>
              <w:left w:val="nil"/>
              <w:bottom w:val="nil"/>
              <w:right w:val="nil"/>
            </w:tcBorders>
          </w:tcPr>
          <w:p w:rsidR="004330ED" w:rsidP="004A1E29" w:rsidRDefault="004330ED" w14:paraId="7CB9C27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DAA861" w14:textId="77777777">
        <w:trPr>
          <w:cantSplit/>
        </w:trPr>
        <w:tc>
          <w:tcPr>
            <w:tcW w:w="10348" w:type="dxa"/>
            <w:gridSpan w:val="3"/>
            <w:tcBorders>
              <w:top w:val="nil"/>
              <w:left w:val="nil"/>
              <w:bottom w:val="nil"/>
              <w:right w:val="nil"/>
            </w:tcBorders>
          </w:tcPr>
          <w:p w:rsidR="004330ED" w:rsidP="00BF623B" w:rsidRDefault="004330ED" w14:paraId="5613E8E6" w14:textId="77777777">
            <w:pPr>
              <w:pStyle w:val="Amendement"/>
              <w:tabs>
                <w:tab w:val="clear" w:pos="3310"/>
                <w:tab w:val="clear" w:pos="3600"/>
              </w:tabs>
              <w:rPr>
                <w:rFonts w:ascii="Times New Roman" w:hAnsi="Times New Roman"/>
                <w:b w:val="0"/>
              </w:rPr>
            </w:pPr>
          </w:p>
        </w:tc>
      </w:tr>
      <w:tr w:rsidR="004330ED" w:rsidTr="00EA1CE4" w14:paraId="6B14484E" w14:textId="77777777">
        <w:trPr>
          <w:cantSplit/>
        </w:trPr>
        <w:tc>
          <w:tcPr>
            <w:tcW w:w="10348" w:type="dxa"/>
            <w:gridSpan w:val="3"/>
            <w:tcBorders>
              <w:top w:val="nil"/>
              <w:left w:val="nil"/>
              <w:bottom w:val="single" w:color="auto" w:sz="4" w:space="0"/>
              <w:right w:val="nil"/>
            </w:tcBorders>
          </w:tcPr>
          <w:p w:rsidR="004330ED" w:rsidP="00BF623B" w:rsidRDefault="004330ED" w14:paraId="637A6F7F" w14:textId="77777777">
            <w:pPr>
              <w:pStyle w:val="Amendement"/>
              <w:tabs>
                <w:tab w:val="clear" w:pos="3310"/>
                <w:tab w:val="clear" w:pos="3600"/>
              </w:tabs>
              <w:rPr>
                <w:rFonts w:ascii="Times New Roman" w:hAnsi="Times New Roman"/>
              </w:rPr>
            </w:pPr>
          </w:p>
        </w:tc>
      </w:tr>
      <w:tr w:rsidR="004330ED" w:rsidTr="00EA1CE4" w14:paraId="6BEC6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26CB2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F4B6EF4" w14:textId="77777777">
            <w:pPr>
              <w:suppressAutoHyphens/>
              <w:ind w:left="-70"/>
              <w:rPr>
                <w:b/>
              </w:rPr>
            </w:pPr>
          </w:p>
        </w:tc>
      </w:tr>
      <w:tr w:rsidR="003C21AC" w:rsidTr="00EA1CE4" w14:paraId="54A5D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23334" w14:paraId="677D3200" w14:textId="1DD854AA">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D23334" w:rsidR="003C21AC" w:rsidP="00D23334" w:rsidRDefault="00D23334" w14:paraId="48F40663" w14:textId="418A35CD">
            <w:pPr>
              <w:rPr>
                <w:b/>
                <w:bCs/>
              </w:rPr>
            </w:pPr>
            <w:r w:rsidRPr="00D23334">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CD38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045B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48EDB2" w14:textId="77777777">
            <w:pPr>
              <w:pStyle w:val="Amendement"/>
              <w:tabs>
                <w:tab w:val="clear" w:pos="3310"/>
                <w:tab w:val="clear" w:pos="3600"/>
              </w:tabs>
              <w:ind w:left="-70"/>
              <w:rPr>
                <w:rFonts w:ascii="Times New Roman" w:hAnsi="Times New Roman"/>
              </w:rPr>
            </w:pPr>
          </w:p>
        </w:tc>
      </w:tr>
      <w:tr w:rsidR="003C21AC" w:rsidTr="00EA1CE4" w14:paraId="7C516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D2099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C77147" w14:textId="77777777">
            <w:pPr>
              <w:pStyle w:val="Amendement"/>
              <w:tabs>
                <w:tab w:val="clear" w:pos="3310"/>
                <w:tab w:val="clear" w:pos="3600"/>
              </w:tabs>
              <w:ind w:left="-70"/>
              <w:rPr>
                <w:rFonts w:ascii="Times New Roman" w:hAnsi="Times New Roman"/>
              </w:rPr>
            </w:pPr>
          </w:p>
        </w:tc>
      </w:tr>
      <w:tr w:rsidR="003C21AC" w:rsidTr="00EA1CE4" w14:paraId="0F4D9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B18AA5F" w14:textId="75B0685C">
            <w:pPr>
              <w:pStyle w:val="Amendement"/>
              <w:tabs>
                <w:tab w:val="clear" w:pos="3310"/>
                <w:tab w:val="clear" w:pos="3600"/>
              </w:tabs>
              <w:rPr>
                <w:rFonts w:ascii="Times New Roman" w:hAnsi="Times New Roman"/>
              </w:rPr>
            </w:pPr>
            <w:r w:rsidRPr="00C035D4">
              <w:rPr>
                <w:rFonts w:ascii="Times New Roman" w:hAnsi="Times New Roman"/>
              </w:rPr>
              <w:t xml:space="preserve">Nr. </w:t>
            </w:r>
            <w:r w:rsidR="005866A0">
              <w:rPr>
                <w:rFonts w:ascii="Times New Roman" w:hAnsi="Times New Roman"/>
                <w:caps/>
              </w:rPr>
              <w:t>38</w:t>
            </w:r>
          </w:p>
        </w:tc>
        <w:tc>
          <w:tcPr>
            <w:tcW w:w="7371" w:type="dxa"/>
            <w:gridSpan w:val="2"/>
          </w:tcPr>
          <w:p w:rsidRPr="00C035D4" w:rsidR="003C21AC" w:rsidP="006E0971" w:rsidRDefault="00996476" w14:paraId="5C4CF486" w14:textId="66607CD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23334">
              <w:rPr>
                <w:rFonts w:ascii="Times New Roman" w:hAnsi="Times New Roman"/>
                <w:caps/>
              </w:rPr>
              <w:t>ceder</w:t>
            </w:r>
            <w:r>
              <w:rPr>
                <w:rFonts w:ascii="Times New Roman" w:hAnsi="Times New Roman"/>
                <w:caps/>
              </w:rPr>
              <w:t xml:space="preserve"> </w:t>
            </w:r>
            <w:r w:rsidRPr="005866A0">
              <w:rPr>
                <w:rFonts w:ascii="Times New Roman" w:hAnsi="Times New Roman"/>
                <w:bCs/>
                <w:caps/>
                <w:szCs w:val="24"/>
              </w:rPr>
              <w:t>TER VERVANGING VAN DAT GEDRUKT ONDER NR.</w:t>
            </w:r>
            <w:r w:rsidRPr="00996476">
              <w:rPr>
                <w:rFonts w:ascii="Times New Roman" w:hAnsi="Times New Roman"/>
                <w:bCs/>
                <w:caps/>
              </w:rPr>
              <w:t xml:space="preserve"> 16</w:t>
            </w:r>
          </w:p>
        </w:tc>
      </w:tr>
      <w:tr w:rsidR="003C21AC" w:rsidTr="00EA1CE4" w14:paraId="4A997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7664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EF7919A" w14:textId="0BA099B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A0F62">
              <w:rPr>
                <w:rFonts w:ascii="Times New Roman" w:hAnsi="Times New Roman"/>
                <w:b w:val="0"/>
              </w:rPr>
              <w:t>1</w:t>
            </w:r>
            <w:r w:rsidR="005866A0">
              <w:rPr>
                <w:rFonts w:ascii="Times New Roman" w:hAnsi="Times New Roman"/>
                <w:b w:val="0"/>
              </w:rPr>
              <w:t>7</w:t>
            </w:r>
            <w:r w:rsidR="002A0F62">
              <w:rPr>
                <w:rFonts w:ascii="Times New Roman" w:hAnsi="Times New Roman"/>
                <w:b w:val="0"/>
              </w:rPr>
              <w:t xml:space="preserve"> juni 2026</w:t>
            </w:r>
          </w:p>
        </w:tc>
      </w:tr>
      <w:tr w:rsidR="00B01BA6" w:rsidTr="00EA1CE4" w14:paraId="7907A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CC09D2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59831D" w14:textId="77777777">
            <w:pPr>
              <w:pStyle w:val="Amendement"/>
              <w:tabs>
                <w:tab w:val="clear" w:pos="3310"/>
                <w:tab w:val="clear" w:pos="3600"/>
              </w:tabs>
              <w:ind w:left="-70"/>
              <w:rPr>
                <w:rFonts w:ascii="Times New Roman" w:hAnsi="Times New Roman"/>
                <w:b w:val="0"/>
              </w:rPr>
            </w:pPr>
          </w:p>
        </w:tc>
      </w:tr>
      <w:tr w:rsidRPr="00EA69AC" w:rsidR="00B01BA6" w:rsidTr="00EA1CE4" w14:paraId="12922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A928E2" w14:textId="77777777">
            <w:pPr>
              <w:ind w:firstLine="284"/>
            </w:pPr>
            <w:r w:rsidRPr="00EA69AC">
              <w:t>De ondergetekende stelt het volgende amendement voor:</w:t>
            </w:r>
          </w:p>
        </w:tc>
      </w:tr>
    </w:tbl>
    <w:p w:rsidRPr="00EA69AC" w:rsidR="004330ED" w:rsidP="00D774B3" w:rsidRDefault="004330ED" w14:paraId="0BAC8044" w14:textId="77777777"/>
    <w:p w:rsidRPr="00EA69AC" w:rsidR="004330ED" w:rsidP="00EA1CE4" w:rsidRDefault="004330ED" w14:paraId="73C16D04" w14:textId="77777777">
      <w:r w:rsidRPr="00EA69AC">
        <w:t>I</w:t>
      </w:r>
    </w:p>
    <w:p w:rsidRPr="00EA69AC" w:rsidR="005B1DCC" w:rsidP="00BF623B" w:rsidRDefault="005B1DCC" w14:paraId="5E803B1F" w14:textId="77777777"/>
    <w:p w:rsidR="00D23334" w:rsidP="00ED7C94" w:rsidRDefault="00D23334" w14:paraId="599BDFCB" w14:textId="3C7B4048">
      <w:pPr>
        <w:ind w:firstLine="284"/>
      </w:pPr>
      <w:r>
        <w:t>In artikel I, onderdeel B, wordt</w:t>
      </w:r>
      <w:r w:rsidR="00411192">
        <w:t xml:space="preserve"> in</w:t>
      </w:r>
      <w:r>
        <w:t xml:space="preserve"> het voorgestelde artikel 4a</w:t>
      </w:r>
      <w:r w:rsidR="00411192">
        <w:t xml:space="preserve">, vijfde lid, tweede </w:t>
      </w:r>
      <w:r w:rsidR="00F706CF">
        <w:t>vol</w:t>
      </w:r>
      <w:r w:rsidR="00411192">
        <w:t xml:space="preserve">zin, </w:t>
      </w:r>
      <w:r w:rsidR="00BB76FA">
        <w:t xml:space="preserve">na “indien” ingevoegd “na overleg met </w:t>
      </w:r>
      <w:r w:rsidRPr="001E27B5" w:rsidR="002A0F62">
        <w:t>de vertrouwensinspecteur, bedoeld in artikel 6 van de Wet op het onderwijstoezicht</w:t>
      </w:r>
      <w:r w:rsidR="002A0F62">
        <w:t xml:space="preserve">, </w:t>
      </w:r>
      <w:r w:rsidRPr="00B40FF0" w:rsidR="00B40FF0">
        <w:t>blijkt dat</w:t>
      </w:r>
      <w:r w:rsidR="00411192">
        <w:t>”</w:t>
      </w:r>
      <w:r w:rsidR="00BB76FA">
        <w:t>.</w:t>
      </w:r>
    </w:p>
    <w:p w:rsidR="00D23334" w:rsidP="00D23334" w:rsidRDefault="00D23334" w14:paraId="60ABB915" w14:textId="77777777"/>
    <w:p w:rsidR="00D23334" w:rsidP="00D23334" w:rsidRDefault="00D23334" w14:paraId="0931033B" w14:textId="46BB8A21">
      <w:r>
        <w:t>II</w:t>
      </w:r>
    </w:p>
    <w:p w:rsidR="00D23334" w:rsidP="00D23334" w:rsidRDefault="00D23334" w14:paraId="08A1B2CC" w14:textId="77777777"/>
    <w:p w:rsidR="00BB76FA" w:rsidP="00BB76FA" w:rsidRDefault="00BB76FA" w14:paraId="10D251FD" w14:textId="5F5DD874">
      <w:pPr>
        <w:ind w:firstLine="284"/>
      </w:pPr>
      <w:r>
        <w:t xml:space="preserve">In artikel II, onderdeel B, wordt in het voorgestelde artikel 6, vijfde lid, tweede </w:t>
      </w:r>
      <w:r w:rsidR="00F706CF">
        <w:t>vol</w:t>
      </w:r>
      <w:r>
        <w:t>zin, na “indien” ingevoegd “na overleg met</w:t>
      </w:r>
      <w:r w:rsidR="002A0F62">
        <w:t xml:space="preserve"> </w:t>
      </w:r>
      <w:r w:rsidRPr="001E27B5" w:rsidR="002A0F62">
        <w:t>de vertrouwensinspecteur, bedoeld in artikel 6 van de Wet op het onderwijstoezicht</w:t>
      </w:r>
      <w:r w:rsidR="002A0F62">
        <w:t xml:space="preserve">, </w:t>
      </w:r>
      <w:r w:rsidR="00D01D05">
        <w:t xml:space="preserve">blijkt </w:t>
      </w:r>
      <w:r>
        <w:t>dat”.</w:t>
      </w:r>
    </w:p>
    <w:p w:rsidR="00BB76FA" w:rsidP="00BB76FA" w:rsidRDefault="00BB76FA" w14:paraId="481E7206" w14:textId="77777777"/>
    <w:p w:rsidR="00BB76FA" w:rsidP="00BB76FA" w:rsidRDefault="00BB76FA" w14:paraId="2E66E0A6" w14:textId="028EF731">
      <w:r>
        <w:t>III</w:t>
      </w:r>
    </w:p>
    <w:p w:rsidR="00BB76FA" w:rsidP="00BB76FA" w:rsidRDefault="00BB76FA" w14:paraId="3FB6C4D5" w14:textId="77777777"/>
    <w:p w:rsidR="00BB76FA" w:rsidP="00BB76FA" w:rsidRDefault="00BB76FA" w14:paraId="38F3D89A" w14:textId="2E45D33A">
      <w:pPr>
        <w:ind w:firstLine="284"/>
      </w:pPr>
      <w:r>
        <w:t xml:space="preserve">In artikel III, onderdeel B, wordt in het voorgestelde artikel 4a, vijfde lid, tweede </w:t>
      </w:r>
      <w:r w:rsidR="00F706CF">
        <w:t>vol</w:t>
      </w:r>
      <w:r>
        <w:t xml:space="preserve">zin, na “indien” ingevoegd “na overleg met </w:t>
      </w:r>
      <w:r w:rsidRPr="001E27B5" w:rsidR="002A0F62">
        <w:t>de vertrouwensinspecteur, bedoeld in artikel 6 van de Wet op het onderwijstoezicht</w:t>
      </w:r>
      <w:r w:rsidR="002A0F62">
        <w:t xml:space="preserve">, </w:t>
      </w:r>
      <w:r w:rsidR="00D01D05">
        <w:t>blijkt</w:t>
      </w:r>
      <w:r>
        <w:t xml:space="preserve"> dat”.</w:t>
      </w:r>
    </w:p>
    <w:p w:rsidR="00BB76FA" w:rsidP="00BB76FA" w:rsidRDefault="00BB76FA" w14:paraId="528836F8" w14:textId="77777777"/>
    <w:p w:rsidR="00D23334" w:rsidP="00D23334" w:rsidRDefault="00D23334" w14:paraId="2CE172BF" w14:textId="5D433A00">
      <w:r>
        <w:t>IV</w:t>
      </w:r>
    </w:p>
    <w:p w:rsidR="00D23334" w:rsidP="00D23334" w:rsidRDefault="00D23334" w14:paraId="79D35B53" w14:textId="77777777"/>
    <w:p w:rsidR="00BB76FA" w:rsidP="00BB76FA" w:rsidRDefault="00BB76FA" w14:paraId="232B73A6" w14:textId="47C51FED">
      <w:pPr>
        <w:ind w:firstLine="284"/>
      </w:pPr>
      <w:r>
        <w:t xml:space="preserve">In artikel IV, onderdeel E, wordt in het voorgestelde artikel 3.39, vijfde lid, tweede </w:t>
      </w:r>
      <w:r w:rsidR="00F706CF">
        <w:t>vol</w:t>
      </w:r>
      <w:r>
        <w:t xml:space="preserve">zin, na “indien” ingevoegd “na overleg met </w:t>
      </w:r>
      <w:r w:rsidRPr="001E27B5" w:rsidR="002A0F62">
        <w:t>de vertrouwensinspecteur, bedoeld in artikel 6 van de Wet op het onderwijstoezicht</w:t>
      </w:r>
      <w:r w:rsidR="002A0F62">
        <w:t xml:space="preserve">, </w:t>
      </w:r>
      <w:r w:rsidR="00D01D05">
        <w:t xml:space="preserve">blijkt </w:t>
      </w:r>
      <w:r>
        <w:t>dat”.</w:t>
      </w:r>
    </w:p>
    <w:p w:rsidR="00D23334" w:rsidP="00D23334" w:rsidRDefault="00D23334" w14:paraId="4F1123B4" w14:textId="5084AF73"/>
    <w:p w:rsidR="00EA1CE4" w:rsidP="00EA1CE4" w:rsidRDefault="00D23334" w14:paraId="6E4F186C" w14:textId="50B8132E">
      <w:r>
        <w:t>V</w:t>
      </w:r>
    </w:p>
    <w:p w:rsidR="00BB76FA" w:rsidP="00EA1CE4" w:rsidRDefault="00BB76FA" w14:paraId="67A996F9" w14:textId="77777777"/>
    <w:p w:rsidR="00BB76FA" w:rsidP="00BB76FA" w:rsidRDefault="00BB76FA" w14:paraId="43CF47D6" w14:textId="43850C90">
      <w:pPr>
        <w:ind w:firstLine="284"/>
      </w:pPr>
      <w:r>
        <w:t xml:space="preserve">In artikel VI, onderdeel A, wordt in het voorgestelde artikel 1.3.8, vijfde lid, tweede </w:t>
      </w:r>
      <w:r w:rsidR="00F706CF">
        <w:t>vol</w:t>
      </w:r>
      <w:r>
        <w:t>zin, na “indien” ingevoegd “na overleg met</w:t>
      </w:r>
      <w:r w:rsidR="002A0F62">
        <w:t xml:space="preserve"> </w:t>
      </w:r>
      <w:r w:rsidRPr="001E27B5" w:rsidR="002A0F62">
        <w:t>de vertrouwensinspecteur, bedoeld in artikel 6 van de Wet op het onderwijstoezicht</w:t>
      </w:r>
      <w:r w:rsidR="002A0F62">
        <w:t>,</w:t>
      </w:r>
      <w:r>
        <w:t xml:space="preserve"> </w:t>
      </w:r>
      <w:r w:rsidR="00CC0338">
        <w:t xml:space="preserve">blijkt </w:t>
      </w:r>
      <w:r>
        <w:t>dat”.</w:t>
      </w:r>
    </w:p>
    <w:p w:rsidR="00BB76FA" w:rsidP="00EA1CE4" w:rsidRDefault="00BB76FA" w14:paraId="3885EB4B" w14:textId="77777777"/>
    <w:p w:rsidR="00D23334" w:rsidP="00EA1CE4" w:rsidRDefault="00D23334" w14:paraId="20F1FC89" w14:textId="66BB3FA8">
      <w:r>
        <w:t>VI</w:t>
      </w:r>
    </w:p>
    <w:p w:rsidR="00D23334" w:rsidP="00EA1CE4" w:rsidRDefault="00D23334" w14:paraId="2EA4A0A0" w14:textId="77777777"/>
    <w:p w:rsidR="00BB76FA" w:rsidP="00BB76FA" w:rsidRDefault="00BB76FA" w14:paraId="04A07F3B" w14:textId="623FC43B">
      <w:pPr>
        <w:ind w:firstLine="284"/>
      </w:pPr>
      <w:r>
        <w:t xml:space="preserve">In artikel VII, onderdeel A, wordt in het voorgestelde artikel 1.3.5, vijfde lid, tweede </w:t>
      </w:r>
      <w:r w:rsidR="00F706CF">
        <w:t>vol</w:t>
      </w:r>
      <w:r>
        <w:t>zin, na “indien” ingevoegd “na overleg met</w:t>
      </w:r>
      <w:r w:rsidR="002A0F62">
        <w:t xml:space="preserve"> </w:t>
      </w:r>
      <w:r w:rsidRPr="001E27B5" w:rsidR="002A0F62">
        <w:t>de vertrouwensinspecteur, bedoeld in artikel 6 van de Wet op het onderwijstoezicht</w:t>
      </w:r>
      <w:r w:rsidR="002A0F62">
        <w:t>,</w:t>
      </w:r>
      <w:r>
        <w:t xml:space="preserve"> </w:t>
      </w:r>
      <w:r w:rsidR="00CC0338">
        <w:t>blijkt</w:t>
      </w:r>
      <w:r>
        <w:t xml:space="preserve"> dat”.</w:t>
      </w:r>
    </w:p>
    <w:p w:rsidR="00D23334" w:rsidP="00EA1CE4" w:rsidRDefault="00D23334" w14:paraId="74638925" w14:textId="72C0105A"/>
    <w:p w:rsidR="00D23334" w:rsidP="00EA1CE4" w:rsidRDefault="00D23334" w14:paraId="01FB9B31" w14:textId="10271FAB">
      <w:r>
        <w:t>VII</w:t>
      </w:r>
    </w:p>
    <w:p w:rsidR="00D23334" w:rsidP="00EA1CE4" w:rsidRDefault="00D23334" w14:paraId="5BDF2787" w14:textId="77777777"/>
    <w:p w:rsidR="00BB76FA" w:rsidP="00BB76FA" w:rsidRDefault="00BB76FA" w14:paraId="3F1F187B" w14:textId="4357F60F">
      <w:pPr>
        <w:ind w:firstLine="284"/>
      </w:pPr>
      <w:r>
        <w:t xml:space="preserve">In artikel VIII, onderdeel A, wordt in het voorgestelde artikel 1.20, vijfde lid, tweede </w:t>
      </w:r>
      <w:r w:rsidR="00F706CF">
        <w:t>vol</w:t>
      </w:r>
      <w:r>
        <w:t xml:space="preserve">zin, na “indien” ingevoegd “na overleg met </w:t>
      </w:r>
      <w:r w:rsidRPr="001E27B5" w:rsidR="002A0F62">
        <w:t>de vertrouwensinspecteur, bedoeld in artikel 6 van de Wet op het onderwijstoezicht</w:t>
      </w:r>
      <w:r w:rsidR="002A0F62">
        <w:t xml:space="preserve">, </w:t>
      </w:r>
      <w:r w:rsidR="00CC0338">
        <w:t xml:space="preserve">blijkt </w:t>
      </w:r>
      <w:r>
        <w:t>dat”.</w:t>
      </w:r>
    </w:p>
    <w:p w:rsidR="00D23334" w:rsidP="00EA1CE4" w:rsidRDefault="00D23334" w14:paraId="60C09EAC" w14:textId="77777777"/>
    <w:p w:rsidRPr="00EA69AC" w:rsidR="003C21AC" w:rsidP="00EA1CE4" w:rsidRDefault="003C21AC" w14:paraId="6B68DFF1" w14:textId="77777777">
      <w:pPr>
        <w:rPr>
          <w:b/>
        </w:rPr>
      </w:pPr>
      <w:r w:rsidRPr="00EA69AC">
        <w:rPr>
          <w:b/>
        </w:rPr>
        <w:t>Toelichting</w:t>
      </w:r>
    </w:p>
    <w:p w:rsidR="00D23334" w:rsidP="00D23334" w:rsidRDefault="00D23334" w14:paraId="3875BC94" w14:textId="77777777"/>
    <w:p w:rsidR="00BB76FA" w:rsidP="00BB76FA" w:rsidRDefault="00BB76FA" w14:paraId="63497ECA" w14:textId="04F2E659">
      <w:r w:rsidRPr="00BB76FA">
        <w:t xml:space="preserve">Dit amendement regelt dat, voordat het bevoegd gezag besluit om ouders niet te informeren bij een aangifte omdat het belang van het kind zich daar ernstig tegen zou verzetten, met </w:t>
      </w:r>
      <w:r w:rsidR="00886834">
        <w:t>de vertrouwensinspecteur</w:t>
      </w:r>
      <w:r w:rsidRPr="00BB76FA">
        <w:t xml:space="preserve"> moet worden overlegd.</w:t>
      </w:r>
      <w:r w:rsidR="00B7529C">
        <w:t xml:space="preserve"> Het besluit om ouders niet te informeren, kan pas worden genomen als uit het overleg blijkt dat dit inderdaad het juiste besluit is. </w:t>
      </w:r>
    </w:p>
    <w:p w:rsidRPr="00BB76FA" w:rsidR="00BB76FA" w:rsidP="00BB76FA" w:rsidRDefault="00BB76FA" w14:paraId="2406515F" w14:textId="77777777"/>
    <w:p w:rsidRPr="00BB76FA" w:rsidR="00BB76FA" w:rsidP="00BB76FA" w:rsidRDefault="00BB76FA" w14:paraId="1591FCFA" w14:textId="757B9362">
      <w:r w:rsidRPr="00BB76FA">
        <w:t xml:space="preserve">Indiener begrijpt dat er specifieke gevallen kunnen zijn, </w:t>
      </w:r>
      <w:r w:rsidR="00886834">
        <w:t xml:space="preserve">wanneer </w:t>
      </w:r>
      <w:r w:rsidRPr="00BB76FA">
        <w:t xml:space="preserve">het in kennis stellen van de ouders zou leiden tot een onveilige situatie thuis. Indiener meent echter wel dat dit oordeel niet </w:t>
      </w:r>
      <w:r w:rsidR="00886834">
        <w:t xml:space="preserve">zonder meer </w:t>
      </w:r>
      <w:r w:rsidRPr="00BB76FA">
        <w:t>aan het bevoegd gezag is</w:t>
      </w:r>
      <w:r w:rsidR="00886834">
        <w:t>, maar acht het wenselijk dat het bevoegd gezag, mocht het overwegen de ouders niet te informeren, hierover eerst met de vertrouwensinspecteur overlegt</w:t>
      </w:r>
      <w:r w:rsidR="00B7529C">
        <w:t xml:space="preserve">. </w:t>
      </w:r>
    </w:p>
    <w:p w:rsidR="00D23334" w:rsidP="00EA1CE4" w:rsidRDefault="00D23334" w14:paraId="5C775051" w14:textId="77777777"/>
    <w:p w:rsidRPr="00EA69AC" w:rsidR="00B4708A" w:rsidP="00EA1CE4" w:rsidRDefault="00D23334" w14:paraId="06D5EA55" w14:textId="096937E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3276" w14:textId="77777777" w:rsidR="00F3103F" w:rsidRDefault="00F3103F">
      <w:pPr>
        <w:spacing w:line="20" w:lineRule="exact"/>
      </w:pPr>
    </w:p>
  </w:endnote>
  <w:endnote w:type="continuationSeparator" w:id="0">
    <w:p w14:paraId="6D795C33" w14:textId="77777777" w:rsidR="00F3103F" w:rsidRDefault="00F3103F">
      <w:pPr>
        <w:pStyle w:val="Amendement"/>
      </w:pPr>
      <w:r>
        <w:rPr>
          <w:b w:val="0"/>
        </w:rPr>
        <w:t xml:space="preserve"> </w:t>
      </w:r>
    </w:p>
  </w:endnote>
  <w:endnote w:type="continuationNotice" w:id="1">
    <w:p w14:paraId="31193FFF" w14:textId="77777777" w:rsidR="00F3103F" w:rsidRDefault="00F310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66BF" w14:textId="77777777" w:rsidR="00F3103F" w:rsidRDefault="00F3103F">
      <w:pPr>
        <w:pStyle w:val="Amendement"/>
      </w:pPr>
      <w:r>
        <w:rPr>
          <w:b w:val="0"/>
        </w:rPr>
        <w:separator/>
      </w:r>
    </w:p>
  </w:footnote>
  <w:footnote w:type="continuationSeparator" w:id="0">
    <w:p w14:paraId="615EE1B7" w14:textId="77777777" w:rsidR="00F3103F" w:rsidRDefault="00F3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34"/>
    <w:rsid w:val="00052244"/>
    <w:rsid w:val="00062A8A"/>
    <w:rsid w:val="0007471A"/>
    <w:rsid w:val="000B1E8F"/>
    <w:rsid w:val="000D17BF"/>
    <w:rsid w:val="000D6F39"/>
    <w:rsid w:val="00157CAF"/>
    <w:rsid w:val="001656EE"/>
    <w:rsid w:val="0016653D"/>
    <w:rsid w:val="001D56AF"/>
    <w:rsid w:val="001E0E21"/>
    <w:rsid w:val="00212E0A"/>
    <w:rsid w:val="002153B0"/>
    <w:rsid w:val="0021777F"/>
    <w:rsid w:val="00226177"/>
    <w:rsid w:val="00241DD0"/>
    <w:rsid w:val="0025135F"/>
    <w:rsid w:val="002A0713"/>
    <w:rsid w:val="002A0F62"/>
    <w:rsid w:val="002F6F2E"/>
    <w:rsid w:val="003C21AC"/>
    <w:rsid w:val="003C5218"/>
    <w:rsid w:val="003C7876"/>
    <w:rsid w:val="003E2308"/>
    <w:rsid w:val="003E2F98"/>
    <w:rsid w:val="003F042A"/>
    <w:rsid w:val="00411192"/>
    <w:rsid w:val="00413B00"/>
    <w:rsid w:val="0042574B"/>
    <w:rsid w:val="004330ED"/>
    <w:rsid w:val="00481C91"/>
    <w:rsid w:val="004911E3"/>
    <w:rsid w:val="00493DA6"/>
    <w:rsid w:val="00497D57"/>
    <w:rsid w:val="004A1E29"/>
    <w:rsid w:val="004A7DD4"/>
    <w:rsid w:val="004B50D8"/>
    <w:rsid w:val="004B5B90"/>
    <w:rsid w:val="004F16C6"/>
    <w:rsid w:val="00501109"/>
    <w:rsid w:val="005703C9"/>
    <w:rsid w:val="005866A0"/>
    <w:rsid w:val="00593EA3"/>
    <w:rsid w:val="00597703"/>
    <w:rsid w:val="005A6097"/>
    <w:rsid w:val="005B1DCC"/>
    <w:rsid w:val="005B7323"/>
    <w:rsid w:val="005C25B9"/>
    <w:rsid w:val="00617DCB"/>
    <w:rsid w:val="006267E6"/>
    <w:rsid w:val="00641F0A"/>
    <w:rsid w:val="006558D2"/>
    <w:rsid w:val="00656418"/>
    <w:rsid w:val="00672D25"/>
    <w:rsid w:val="006738BC"/>
    <w:rsid w:val="006D3E69"/>
    <w:rsid w:val="006E0971"/>
    <w:rsid w:val="007709F6"/>
    <w:rsid w:val="00783215"/>
    <w:rsid w:val="007965FC"/>
    <w:rsid w:val="007A3C4F"/>
    <w:rsid w:val="007C2CAE"/>
    <w:rsid w:val="007D2608"/>
    <w:rsid w:val="008164E5"/>
    <w:rsid w:val="00830081"/>
    <w:rsid w:val="008467D7"/>
    <w:rsid w:val="00852541"/>
    <w:rsid w:val="00865D47"/>
    <w:rsid w:val="0088452C"/>
    <w:rsid w:val="00886834"/>
    <w:rsid w:val="008C32A5"/>
    <w:rsid w:val="008D7DCB"/>
    <w:rsid w:val="009055DB"/>
    <w:rsid w:val="00905ECB"/>
    <w:rsid w:val="0096165D"/>
    <w:rsid w:val="00993E91"/>
    <w:rsid w:val="00996476"/>
    <w:rsid w:val="009972C0"/>
    <w:rsid w:val="009A409F"/>
    <w:rsid w:val="009A6F6B"/>
    <w:rsid w:val="009B5845"/>
    <w:rsid w:val="009C0C1F"/>
    <w:rsid w:val="009D647B"/>
    <w:rsid w:val="00A10505"/>
    <w:rsid w:val="00A1288B"/>
    <w:rsid w:val="00A53203"/>
    <w:rsid w:val="00A67738"/>
    <w:rsid w:val="00A772EB"/>
    <w:rsid w:val="00B01BA6"/>
    <w:rsid w:val="00B40FF0"/>
    <w:rsid w:val="00B4708A"/>
    <w:rsid w:val="00B7529C"/>
    <w:rsid w:val="00BB76FA"/>
    <w:rsid w:val="00BF623B"/>
    <w:rsid w:val="00C035D4"/>
    <w:rsid w:val="00C679BF"/>
    <w:rsid w:val="00C81BBD"/>
    <w:rsid w:val="00C831FF"/>
    <w:rsid w:val="00CC0338"/>
    <w:rsid w:val="00CD3132"/>
    <w:rsid w:val="00CE27CD"/>
    <w:rsid w:val="00D01D05"/>
    <w:rsid w:val="00D134F3"/>
    <w:rsid w:val="00D23334"/>
    <w:rsid w:val="00D47D01"/>
    <w:rsid w:val="00D774B3"/>
    <w:rsid w:val="00DD35A5"/>
    <w:rsid w:val="00DE2948"/>
    <w:rsid w:val="00DF68BE"/>
    <w:rsid w:val="00DF712A"/>
    <w:rsid w:val="00E25DF4"/>
    <w:rsid w:val="00E3485D"/>
    <w:rsid w:val="00E64BF1"/>
    <w:rsid w:val="00E6619B"/>
    <w:rsid w:val="00E908D7"/>
    <w:rsid w:val="00EA1CE4"/>
    <w:rsid w:val="00EA69AC"/>
    <w:rsid w:val="00EB40A1"/>
    <w:rsid w:val="00EC3112"/>
    <w:rsid w:val="00ED5E57"/>
    <w:rsid w:val="00ED7C94"/>
    <w:rsid w:val="00EE1BD8"/>
    <w:rsid w:val="00F21E62"/>
    <w:rsid w:val="00F3103F"/>
    <w:rsid w:val="00F706C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2500E"/>
  <w15:docId w15:val="{A9E69576-77CC-473A-8F9B-31BE1FA7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23334"/>
    <w:pPr>
      <w:ind w:left="720"/>
      <w:contextualSpacing/>
    </w:pPr>
  </w:style>
  <w:style w:type="character" w:styleId="Verwijzingopmerking">
    <w:name w:val="annotation reference"/>
    <w:basedOn w:val="Standaardalinea-lettertype"/>
    <w:semiHidden/>
    <w:unhideWhenUsed/>
    <w:rsid w:val="000D6F39"/>
    <w:rPr>
      <w:sz w:val="16"/>
      <w:szCs w:val="16"/>
    </w:rPr>
  </w:style>
  <w:style w:type="paragraph" w:styleId="Tekstopmerking">
    <w:name w:val="annotation text"/>
    <w:basedOn w:val="Standaard"/>
    <w:link w:val="TekstopmerkingChar"/>
    <w:unhideWhenUsed/>
    <w:rsid w:val="000D6F39"/>
    <w:rPr>
      <w:sz w:val="20"/>
    </w:rPr>
  </w:style>
  <w:style w:type="character" w:customStyle="1" w:styleId="TekstopmerkingChar">
    <w:name w:val="Tekst opmerking Char"/>
    <w:basedOn w:val="Standaardalinea-lettertype"/>
    <w:link w:val="Tekstopmerking"/>
    <w:rsid w:val="000D6F39"/>
  </w:style>
  <w:style w:type="paragraph" w:styleId="Onderwerpvanopmerking">
    <w:name w:val="annotation subject"/>
    <w:basedOn w:val="Tekstopmerking"/>
    <w:next w:val="Tekstopmerking"/>
    <w:link w:val="OnderwerpvanopmerkingChar"/>
    <w:semiHidden/>
    <w:unhideWhenUsed/>
    <w:rsid w:val="000D6F39"/>
    <w:rPr>
      <w:b/>
      <w:bCs/>
    </w:rPr>
  </w:style>
  <w:style w:type="character" w:customStyle="1" w:styleId="OnderwerpvanopmerkingChar">
    <w:name w:val="Onderwerp van opmerking Char"/>
    <w:basedOn w:val="TekstopmerkingChar"/>
    <w:link w:val="Onderwerpvanopmerking"/>
    <w:semiHidden/>
    <w:rsid w:val="000D6F39"/>
    <w:rPr>
      <w:b/>
      <w:bCs/>
    </w:rPr>
  </w:style>
  <w:style w:type="paragraph" w:styleId="Revisie">
    <w:name w:val="Revision"/>
    <w:hidden/>
    <w:uiPriority w:val="99"/>
    <w:semiHidden/>
    <w:rsid w:val="00F706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478</ap:Words>
  <ap:Characters>2634</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2026-06-17T11:50:00.0000000Z</dcterms:created>
  <dcterms:modified xsi:type="dcterms:W3CDTF">2026-06-17T11:50:00.0000000Z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