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5CB7C0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EEE2A0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1D00E9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9946E4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A632BC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22C07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E587277" w14:textId="77777777"/>
        </w:tc>
      </w:tr>
      <w:tr w:rsidR="0028220F" w:rsidTr="0065630E" w14:paraId="47948F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E2FB737" w14:textId="77777777"/>
        </w:tc>
      </w:tr>
      <w:tr w:rsidR="0028220F" w:rsidTr="0065630E" w14:paraId="1227C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94D19E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DE7D6CA" w14:textId="77777777">
            <w:pPr>
              <w:rPr>
                <w:b/>
              </w:rPr>
            </w:pPr>
          </w:p>
        </w:tc>
      </w:tr>
      <w:tr w:rsidR="0028220F" w:rsidTr="0065630E" w14:paraId="61FF77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94331" w14:paraId="1A0BF72C" w14:textId="57817654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D94331" w14:paraId="581613B9" w14:textId="22A68FB9">
            <w:pPr>
              <w:rPr>
                <w:b/>
              </w:rPr>
            </w:pPr>
            <w:r>
              <w:rPr>
                <w:b/>
              </w:rPr>
              <w:t>Europese Raad</w:t>
            </w:r>
          </w:p>
        </w:tc>
      </w:tr>
      <w:tr w:rsidR="0028220F" w:rsidTr="0065630E" w14:paraId="15DDF7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9DF42C" w14:textId="77777777"/>
        </w:tc>
        <w:tc>
          <w:tcPr>
            <w:tcW w:w="8647" w:type="dxa"/>
            <w:gridSpan w:val="2"/>
          </w:tcPr>
          <w:p w:rsidR="0028220F" w:rsidP="0065630E" w:rsidRDefault="0028220F" w14:paraId="66ACFFCB" w14:textId="77777777"/>
        </w:tc>
      </w:tr>
      <w:tr w:rsidR="0028220F" w:rsidTr="0065630E" w14:paraId="6693AE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66DAAF" w14:textId="77777777"/>
        </w:tc>
        <w:tc>
          <w:tcPr>
            <w:tcW w:w="8647" w:type="dxa"/>
            <w:gridSpan w:val="2"/>
          </w:tcPr>
          <w:p w:rsidR="0028220F" w:rsidP="0065630E" w:rsidRDefault="0028220F" w14:paraId="27E0651C" w14:textId="77777777"/>
        </w:tc>
      </w:tr>
      <w:tr w:rsidR="0028220F" w:rsidTr="0065630E" w14:paraId="413C4C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9F069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1CCC039" w14:textId="75DE2FB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94331">
              <w:rPr>
                <w:b/>
              </w:rPr>
              <w:t xml:space="preserve">HET LID </w:t>
            </w:r>
            <w:r w:rsidR="00D94331">
              <w:rPr>
                <w:b/>
              </w:rPr>
              <w:t>DIEDERIK VAN DIJK</w:t>
            </w:r>
            <w:r w:rsidR="00D94331">
              <w:rPr>
                <w:b/>
              </w:rPr>
              <w:t xml:space="preserve"> C.S.</w:t>
            </w:r>
          </w:p>
          <w:p w:rsidR="0028220F" w:rsidP="0065630E" w:rsidRDefault="0028220F" w14:paraId="36F71DBA" w14:textId="5798FCF9">
            <w:pPr>
              <w:rPr>
                <w:b/>
              </w:rPr>
            </w:pPr>
            <w:r>
              <w:t xml:space="preserve">Ter vervanging van die gedrukt onder nr. </w:t>
            </w:r>
            <w:r w:rsidR="00D94331">
              <w:t>2422</w:t>
            </w:r>
          </w:p>
        </w:tc>
      </w:tr>
      <w:tr w:rsidR="0028220F" w:rsidTr="0065630E" w14:paraId="0C20EA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47F6BF" w14:textId="77777777"/>
        </w:tc>
        <w:tc>
          <w:tcPr>
            <w:tcW w:w="8647" w:type="dxa"/>
            <w:gridSpan w:val="2"/>
          </w:tcPr>
          <w:p w:rsidR="0028220F" w:rsidP="0065630E" w:rsidRDefault="0028220F" w14:paraId="00D1CFE3" w14:textId="77777777">
            <w:r>
              <w:t xml:space="preserve">Voorgesteld </w:t>
            </w:r>
          </w:p>
        </w:tc>
      </w:tr>
      <w:tr w:rsidR="0028220F" w:rsidTr="0065630E" w14:paraId="25A425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CDD221" w14:textId="77777777"/>
        </w:tc>
        <w:tc>
          <w:tcPr>
            <w:tcW w:w="8647" w:type="dxa"/>
            <w:gridSpan w:val="2"/>
          </w:tcPr>
          <w:p w:rsidR="0028220F" w:rsidP="0065630E" w:rsidRDefault="0028220F" w14:paraId="2403175E" w14:textId="77777777"/>
        </w:tc>
      </w:tr>
      <w:tr w:rsidR="0028220F" w:rsidTr="0065630E" w14:paraId="0F5C83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2C3F27" w14:textId="77777777"/>
        </w:tc>
        <w:tc>
          <w:tcPr>
            <w:tcW w:w="8647" w:type="dxa"/>
            <w:gridSpan w:val="2"/>
          </w:tcPr>
          <w:p w:rsidR="0028220F" w:rsidP="0065630E" w:rsidRDefault="0028220F" w14:paraId="2D7F7FF4" w14:textId="77777777">
            <w:r>
              <w:t>De Kamer,</w:t>
            </w:r>
          </w:p>
        </w:tc>
      </w:tr>
      <w:tr w:rsidR="0028220F" w:rsidTr="0065630E" w14:paraId="25245C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36CA2A" w14:textId="77777777"/>
        </w:tc>
        <w:tc>
          <w:tcPr>
            <w:tcW w:w="8647" w:type="dxa"/>
            <w:gridSpan w:val="2"/>
          </w:tcPr>
          <w:p w:rsidR="0028220F" w:rsidP="0065630E" w:rsidRDefault="0028220F" w14:paraId="2FF6ABAA" w14:textId="77777777"/>
        </w:tc>
      </w:tr>
      <w:tr w:rsidR="0028220F" w:rsidTr="0065630E" w14:paraId="667A85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05CF03" w14:textId="77777777"/>
        </w:tc>
        <w:tc>
          <w:tcPr>
            <w:tcW w:w="8647" w:type="dxa"/>
            <w:gridSpan w:val="2"/>
          </w:tcPr>
          <w:p w:rsidR="0028220F" w:rsidP="0065630E" w:rsidRDefault="0028220F" w14:paraId="1CE3B3EE" w14:textId="77777777">
            <w:r>
              <w:t>gehoord de beraadslaging,</w:t>
            </w:r>
          </w:p>
        </w:tc>
      </w:tr>
      <w:tr w:rsidR="0028220F" w:rsidTr="0065630E" w14:paraId="7E9CAC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5EA4BC" w14:textId="77777777"/>
        </w:tc>
        <w:tc>
          <w:tcPr>
            <w:tcW w:w="8647" w:type="dxa"/>
            <w:gridSpan w:val="2"/>
          </w:tcPr>
          <w:p w:rsidR="0028220F" w:rsidP="0065630E" w:rsidRDefault="0028220F" w14:paraId="1AE281DD" w14:textId="77777777"/>
        </w:tc>
      </w:tr>
      <w:tr w:rsidR="0028220F" w:rsidTr="0065630E" w14:paraId="79AA86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8A64C7" w14:textId="77777777"/>
        </w:tc>
        <w:tc>
          <w:tcPr>
            <w:tcW w:w="8647" w:type="dxa"/>
            <w:gridSpan w:val="2"/>
          </w:tcPr>
          <w:p w:rsidRPr="00D94331" w:rsidR="00D94331" w:rsidP="00D94331" w:rsidRDefault="00D94331" w14:paraId="4F357353" w14:textId="77777777">
            <w:pPr>
              <w:widowControl/>
            </w:pPr>
            <w:r w:rsidRPr="00D94331">
              <w:t>constaterende dat Nederland wereldwijd een toonaangevende positie heeft op het gebied van water, voedsel en kennisontwikkeling, terwijl water nog onvoldoende is verankerd in multilaterale processen;</w:t>
            </w:r>
          </w:p>
          <w:p w:rsidRPr="00D94331" w:rsidR="00D94331" w:rsidP="00D94331" w:rsidRDefault="00D94331" w14:paraId="50960800" w14:textId="77777777">
            <w:pPr>
              <w:widowControl/>
            </w:pPr>
          </w:p>
          <w:p w:rsidRPr="00D94331" w:rsidR="00D94331" w:rsidP="00D94331" w:rsidRDefault="00D94331" w14:paraId="26BDC177" w14:textId="77777777">
            <w:pPr>
              <w:widowControl/>
            </w:pPr>
            <w:r w:rsidRPr="00D94331">
              <w:t xml:space="preserve">overwegende dat het Nederlands EU-voorzitterschap in 2029 een unieke kans biedt om met de Dutch </w:t>
            </w:r>
            <w:proofErr w:type="spellStart"/>
            <w:r w:rsidRPr="00D94331">
              <w:t>Diamond</w:t>
            </w:r>
            <w:proofErr w:type="spellEnd"/>
            <w:r w:rsidRPr="00D94331">
              <w:t xml:space="preserve"> en partners uit Afrika, Azië en Latijns-Amerika samenwerking op water- en voedselzekerheid te versterken en tegelijkertijd het Nederlandse verdienvermogen te bevorderen;</w:t>
            </w:r>
          </w:p>
          <w:p w:rsidRPr="00D94331" w:rsidR="00D94331" w:rsidP="00D94331" w:rsidRDefault="00D94331" w14:paraId="58B3C76C" w14:textId="77777777">
            <w:pPr>
              <w:widowControl/>
            </w:pPr>
          </w:p>
          <w:p w:rsidRPr="00D94331" w:rsidR="00D94331" w:rsidP="00D94331" w:rsidRDefault="00D94331" w14:paraId="03F6683C" w14:textId="77777777">
            <w:pPr>
              <w:widowControl/>
            </w:pPr>
            <w:r w:rsidRPr="00D94331">
              <w:t>verzoekt de regering de mogelijkheden te verkennen voor het organiseren van een internationale water- en voedselzekerheidstop tijdens het Nederlands EU-voorzitterschap in 2029, met deelname van regeringsleiders, overheden, bedrijven, financiële instellingen, maatschappelijke organisaties en kennisinstellingen uit Europa en het Mondiale Zuiden,</w:t>
            </w:r>
          </w:p>
          <w:p w:rsidRPr="00D94331" w:rsidR="00D94331" w:rsidP="00D94331" w:rsidRDefault="00D94331" w14:paraId="1F096BCA" w14:textId="77777777">
            <w:pPr>
              <w:widowControl/>
            </w:pPr>
          </w:p>
          <w:p w:rsidRPr="00D94331" w:rsidR="00D94331" w:rsidP="00D94331" w:rsidRDefault="00D94331" w14:paraId="4778DB61" w14:textId="77777777">
            <w:pPr>
              <w:widowControl/>
            </w:pPr>
            <w:r w:rsidRPr="00D94331">
              <w:t>en gaat over tot de orde van de dag.</w:t>
            </w:r>
          </w:p>
          <w:p w:rsidRPr="00D94331" w:rsidR="00D94331" w:rsidP="00D94331" w:rsidRDefault="00D94331" w14:paraId="0284FE85" w14:textId="77777777">
            <w:pPr>
              <w:widowControl/>
            </w:pPr>
          </w:p>
          <w:p w:rsidRPr="00D94331" w:rsidR="00D94331" w:rsidP="00D94331" w:rsidRDefault="00D94331" w14:paraId="4324E578" w14:textId="77777777">
            <w:pPr>
              <w:widowControl/>
            </w:pPr>
            <w:r w:rsidRPr="00D94331">
              <w:t>Diederik van Dijk</w:t>
            </w:r>
          </w:p>
          <w:p w:rsidR="0028220F" w:rsidP="00D94331" w:rsidRDefault="00D94331" w14:paraId="0903477B" w14:textId="77777777">
            <w:r w:rsidRPr="00D94331">
              <w:t>Stoffer</w:t>
            </w:r>
          </w:p>
          <w:p w:rsidR="00D94331" w:rsidP="00D94331" w:rsidRDefault="00D94331" w14:paraId="674914A9" w14:textId="23AFC6AB">
            <w:r>
              <w:t>Van Ark</w:t>
            </w:r>
          </w:p>
        </w:tc>
      </w:tr>
    </w:tbl>
    <w:p w:rsidRPr="0028220F" w:rsidR="004A4819" w:rsidP="0028220F" w:rsidRDefault="004A4819" w14:paraId="1DFA179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001C" w14:textId="77777777" w:rsidR="005B7BCF" w:rsidRDefault="005B7BCF">
      <w:pPr>
        <w:spacing w:line="20" w:lineRule="exact"/>
      </w:pPr>
    </w:p>
  </w:endnote>
  <w:endnote w:type="continuationSeparator" w:id="0">
    <w:p w14:paraId="7B4D34E0" w14:textId="77777777" w:rsidR="005B7BCF" w:rsidRDefault="005B7BC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308E19" w14:textId="77777777" w:rsidR="005B7BCF" w:rsidRDefault="005B7BC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A3A5" w14:textId="77777777" w:rsidR="005B7BCF" w:rsidRDefault="005B7BC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7ECBE2" w14:textId="77777777" w:rsidR="005B7BCF" w:rsidRDefault="005B7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3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B7BC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94331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091C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496F"/>
  <w15:docId w15:val="{5E0AE8F5-603A-4A5A-9D29-82373915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2026-06-17T10:22:00.0000000Z</dcterms:created>
  <dcterms:modified xsi:type="dcterms:W3CDTF">2026-06-17T10:29:00.0000000Z</dcterms:modified>
  <dc:description>------------------------</dc:description>
  <dc:subject/>
  <keywords/>
  <version/>
  <category/>
</coreProperties>
</file>