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D6FC13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B35695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B17DC6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C84A35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13548525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30BC2D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77A7A8B" w14:textId="77777777"/>
        </w:tc>
      </w:tr>
      <w:tr w:rsidR="0028220F" w:rsidTr="0065630E" w14:paraId="7E0F3F1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E19C7B5" w14:textId="77777777"/>
        </w:tc>
      </w:tr>
      <w:tr w:rsidR="0028220F" w:rsidTr="0065630E" w14:paraId="72985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9F57655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8C96E46" w14:textId="77777777">
            <w:pPr>
              <w:rPr>
                <w:b/>
              </w:rPr>
            </w:pPr>
          </w:p>
        </w:tc>
      </w:tr>
      <w:tr w:rsidR="0028220F" w:rsidTr="0065630E" w14:paraId="13BD27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B7019" w14:paraId="58CD76BF" w14:textId="63E34232">
            <w:pPr>
              <w:rPr>
                <w:b/>
              </w:rPr>
            </w:pPr>
            <w:r w:rsidRPr="003F5586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3F5586">
              <w:rPr>
                <w:b/>
              </w:rPr>
              <w:t>034</w:t>
            </w:r>
          </w:p>
        </w:tc>
        <w:tc>
          <w:tcPr>
            <w:tcW w:w="8647" w:type="dxa"/>
            <w:gridSpan w:val="2"/>
          </w:tcPr>
          <w:p w:rsidRPr="00311055" w:rsidR="0028220F" w:rsidP="0065630E" w:rsidRDefault="002B7019" w14:paraId="5D5151D4" w14:textId="4DE5B87B">
            <w:pPr>
              <w:rPr>
                <w:b/>
              </w:rPr>
            </w:pPr>
            <w:r w:rsidRPr="002B7019">
              <w:rPr>
                <w:b/>
              </w:rPr>
              <w:t>Digitale leermiddelen</w:t>
            </w:r>
          </w:p>
        </w:tc>
      </w:tr>
      <w:tr w:rsidR="0028220F" w:rsidTr="0065630E" w14:paraId="20D848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901349" w14:textId="77777777"/>
        </w:tc>
        <w:tc>
          <w:tcPr>
            <w:tcW w:w="8647" w:type="dxa"/>
            <w:gridSpan w:val="2"/>
          </w:tcPr>
          <w:p w:rsidR="0028220F" w:rsidP="0065630E" w:rsidRDefault="0028220F" w14:paraId="6440B122" w14:textId="77777777"/>
        </w:tc>
      </w:tr>
      <w:tr w:rsidR="0028220F" w:rsidTr="0065630E" w14:paraId="661E98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617C70" w14:textId="77777777"/>
        </w:tc>
        <w:tc>
          <w:tcPr>
            <w:tcW w:w="8647" w:type="dxa"/>
            <w:gridSpan w:val="2"/>
          </w:tcPr>
          <w:p w:rsidR="0028220F" w:rsidP="0065630E" w:rsidRDefault="0028220F" w14:paraId="4AEFA1CA" w14:textId="77777777"/>
        </w:tc>
      </w:tr>
      <w:tr w:rsidR="0028220F" w:rsidTr="0065630E" w14:paraId="14453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D4EE75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9CCD9C5" w14:textId="659DD80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2B7019">
              <w:rPr>
                <w:b/>
              </w:rPr>
              <w:t>HET LID MOORMAN C.S.</w:t>
            </w:r>
          </w:p>
          <w:p w:rsidR="0028220F" w:rsidP="0065630E" w:rsidRDefault="0028220F" w14:paraId="12CB1730" w14:textId="52DB9B1A">
            <w:pPr>
              <w:rPr>
                <w:b/>
              </w:rPr>
            </w:pPr>
            <w:r>
              <w:t xml:space="preserve">Ter vervanging van die gedrukt onder nr. </w:t>
            </w:r>
            <w:r w:rsidR="002B7019">
              <w:t>74</w:t>
            </w:r>
          </w:p>
        </w:tc>
      </w:tr>
      <w:tr w:rsidR="0028220F" w:rsidTr="0065630E" w14:paraId="2247D5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64292C" w14:textId="77777777"/>
        </w:tc>
        <w:tc>
          <w:tcPr>
            <w:tcW w:w="8647" w:type="dxa"/>
            <w:gridSpan w:val="2"/>
          </w:tcPr>
          <w:p w:rsidR="0028220F" w:rsidP="0065630E" w:rsidRDefault="0028220F" w14:paraId="008C528F" w14:textId="77777777">
            <w:r>
              <w:t xml:space="preserve">Voorgesteld </w:t>
            </w:r>
          </w:p>
        </w:tc>
      </w:tr>
      <w:tr w:rsidR="0028220F" w:rsidTr="0065630E" w14:paraId="1D9F5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DDEBC7" w14:textId="77777777"/>
        </w:tc>
        <w:tc>
          <w:tcPr>
            <w:tcW w:w="8647" w:type="dxa"/>
            <w:gridSpan w:val="2"/>
          </w:tcPr>
          <w:p w:rsidR="0028220F" w:rsidP="0065630E" w:rsidRDefault="0028220F" w14:paraId="34AAF5AB" w14:textId="77777777"/>
        </w:tc>
      </w:tr>
      <w:tr w:rsidR="0028220F" w:rsidTr="0065630E" w14:paraId="6D5834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EA52D5" w14:textId="77777777"/>
        </w:tc>
        <w:tc>
          <w:tcPr>
            <w:tcW w:w="8647" w:type="dxa"/>
            <w:gridSpan w:val="2"/>
          </w:tcPr>
          <w:p w:rsidR="0028220F" w:rsidP="0065630E" w:rsidRDefault="0028220F" w14:paraId="0978761F" w14:textId="77777777">
            <w:r>
              <w:t>De Kamer,</w:t>
            </w:r>
          </w:p>
        </w:tc>
      </w:tr>
      <w:tr w:rsidR="0028220F" w:rsidTr="0065630E" w14:paraId="73ECAE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DCC678" w14:textId="77777777"/>
        </w:tc>
        <w:tc>
          <w:tcPr>
            <w:tcW w:w="8647" w:type="dxa"/>
            <w:gridSpan w:val="2"/>
          </w:tcPr>
          <w:p w:rsidR="0028220F" w:rsidP="0065630E" w:rsidRDefault="0028220F" w14:paraId="0FB6D3EC" w14:textId="77777777"/>
        </w:tc>
      </w:tr>
      <w:tr w:rsidR="0028220F" w:rsidTr="0065630E" w14:paraId="4016AA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9F3D1D7" w14:textId="77777777"/>
        </w:tc>
        <w:tc>
          <w:tcPr>
            <w:tcW w:w="8647" w:type="dxa"/>
            <w:gridSpan w:val="2"/>
          </w:tcPr>
          <w:p w:rsidR="0028220F" w:rsidP="0065630E" w:rsidRDefault="0028220F" w14:paraId="79C61B6A" w14:textId="77777777">
            <w:r>
              <w:t>gehoord de beraadslaging,</w:t>
            </w:r>
          </w:p>
        </w:tc>
      </w:tr>
      <w:tr w:rsidR="0028220F" w:rsidTr="0065630E" w14:paraId="6F1954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95917C" w14:textId="77777777"/>
        </w:tc>
        <w:tc>
          <w:tcPr>
            <w:tcW w:w="8647" w:type="dxa"/>
            <w:gridSpan w:val="2"/>
          </w:tcPr>
          <w:p w:rsidR="0028220F" w:rsidP="0065630E" w:rsidRDefault="0028220F" w14:paraId="44FB131F" w14:textId="77777777"/>
        </w:tc>
      </w:tr>
      <w:tr w:rsidR="0028220F" w:rsidTr="0065630E" w14:paraId="27EBF9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C2A3E6" w14:textId="77777777"/>
        </w:tc>
        <w:tc>
          <w:tcPr>
            <w:tcW w:w="8647" w:type="dxa"/>
            <w:gridSpan w:val="2"/>
          </w:tcPr>
          <w:p w:rsidR="002B7019" w:rsidP="002B7019" w:rsidRDefault="002B7019" w14:paraId="15818A41" w14:textId="77777777">
            <w:r>
              <w:t>constaterende dat de huidige Wet gratis schoolboeken stamt uit de tijd dat de smartphone nog maar net bestond en er sindsdien enorme technologische vooruitgang is geboekt, ook in het onderwijs;</w:t>
            </w:r>
          </w:p>
          <w:p w:rsidR="002B7019" w:rsidP="002B7019" w:rsidRDefault="002B7019" w14:paraId="25A19AA9" w14:textId="77777777"/>
          <w:p w:rsidR="002B7019" w:rsidP="002B7019" w:rsidRDefault="002B7019" w14:paraId="43B6FDF7" w14:textId="77777777">
            <w:r>
              <w:t xml:space="preserve">constaterende dat digitalisering van het onderwijs uitdagingen op het gebied van cyberveiligheid, afhankelijkheid van big </w:t>
            </w:r>
            <w:proofErr w:type="spellStart"/>
            <w:r>
              <w:t>tech</w:t>
            </w:r>
            <w:proofErr w:type="spellEnd"/>
            <w:r>
              <w:t xml:space="preserve"> en ongelijke kansen in het onderwijs veroorzaakt;</w:t>
            </w:r>
          </w:p>
          <w:p w:rsidR="002B7019" w:rsidP="002B7019" w:rsidRDefault="002B7019" w14:paraId="5E39CBE3" w14:textId="77777777"/>
          <w:p w:rsidR="002B7019" w:rsidP="002B7019" w:rsidRDefault="002B7019" w14:paraId="6A4FB787" w14:textId="77777777">
            <w:r>
              <w:t>constaterende dat het onderbrengen van digitale leermiddelen in de Wet gratis schoolboeken kan zorgen voor meer regie en sturing op die uitdagingen;</w:t>
            </w:r>
          </w:p>
          <w:p w:rsidR="002B7019" w:rsidP="002B7019" w:rsidRDefault="002B7019" w14:paraId="0F409DBF" w14:textId="77777777"/>
          <w:p w:rsidR="002B7019" w:rsidP="002B7019" w:rsidRDefault="002B7019" w14:paraId="3CF06AD9" w14:textId="77777777">
            <w:r>
              <w:t xml:space="preserve">verzoekt de regering om in het regieplan digitalisering met de VO-raad en SIVON voorbeelden van scholen die leerlingen gratis </w:t>
            </w:r>
            <w:proofErr w:type="spellStart"/>
            <w:r>
              <w:t>devices</w:t>
            </w:r>
            <w:proofErr w:type="spellEnd"/>
            <w:r>
              <w:t xml:space="preserve"> verstrekken te inventariseren, te delen en op te schalen, en voor 2027 inzichtelijk te maken of de wet omgevormd kan worden tot een wet gratis leermiddelen waarin </w:t>
            </w:r>
            <w:proofErr w:type="spellStart"/>
            <w:r>
              <w:t>devices</w:t>
            </w:r>
            <w:proofErr w:type="spellEnd"/>
            <w:r>
              <w:t xml:space="preserve"> zijn opgenomen, scholen aan te sporen besparingen op lesmateriaal hiervoor in te zetten, en de uitkomsten hiervan aan de Kamer voor te leggen,</w:t>
            </w:r>
          </w:p>
          <w:p w:rsidR="002B7019" w:rsidP="002B7019" w:rsidRDefault="002B7019" w14:paraId="6E3FE517" w14:textId="77777777"/>
          <w:p w:rsidR="002B7019" w:rsidP="002B7019" w:rsidRDefault="002B7019" w14:paraId="24449087" w14:textId="77777777">
            <w:r>
              <w:t>en gaat over tot de orde van de dag.</w:t>
            </w:r>
          </w:p>
          <w:p w:rsidR="002B7019" w:rsidP="002B7019" w:rsidRDefault="002B7019" w14:paraId="7569578B" w14:textId="77777777"/>
          <w:p w:rsidR="002B7019" w:rsidP="002B7019" w:rsidRDefault="002B7019" w14:paraId="65505ACB" w14:textId="77777777">
            <w:r>
              <w:t>Moorman</w:t>
            </w:r>
          </w:p>
          <w:p w:rsidR="002B7019" w:rsidP="002B7019" w:rsidRDefault="002B7019" w14:paraId="56B7FBC8" w14:textId="77777777">
            <w:proofErr w:type="spellStart"/>
            <w:r>
              <w:t>Rooderkerk</w:t>
            </w:r>
            <w:proofErr w:type="spellEnd"/>
          </w:p>
          <w:p w:rsidR="0028220F" w:rsidP="002B7019" w:rsidRDefault="002B7019" w14:paraId="19A19188" w14:textId="77777777">
            <w:proofErr w:type="spellStart"/>
            <w:r>
              <w:t>Kisteman</w:t>
            </w:r>
            <w:proofErr w:type="spellEnd"/>
          </w:p>
          <w:p w:rsidR="002B7019" w:rsidP="002B7019" w:rsidRDefault="002B7019" w14:paraId="7B16774F" w14:textId="37E34727">
            <w:r>
              <w:t>Ceder</w:t>
            </w:r>
          </w:p>
        </w:tc>
      </w:tr>
    </w:tbl>
    <w:p w:rsidRPr="0028220F" w:rsidR="004A4819" w:rsidP="0028220F" w:rsidRDefault="004A4819" w14:paraId="22DCE641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F7E85" w14:textId="77777777" w:rsidR="00BD5061" w:rsidRDefault="00BD5061">
      <w:pPr>
        <w:spacing w:line="20" w:lineRule="exact"/>
      </w:pPr>
    </w:p>
  </w:endnote>
  <w:endnote w:type="continuationSeparator" w:id="0">
    <w:p w14:paraId="005F2835" w14:textId="77777777" w:rsidR="00BD5061" w:rsidRDefault="00BD506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FD0D99" w14:textId="77777777" w:rsidR="00BD5061" w:rsidRDefault="00BD506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C6826" w14:textId="77777777" w:rsidR="00BD5061" w:rsidRDefault="00BD506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8723746" w14:textId="77777777" w:rsidR="00BD5061" w:rsidRDefault="00BD5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1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019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06020"/>
    <w:rsid w:val="00A55F71"/>
    <w:rsid w:val="00A57354"/>
    <w:rsid w:val="00AE6AD7"/>
    <w:rsid w:val="00BB5485"/>
    <w:rsid w:val="00BB5729"/>
    <w:rsid w:val="00BD5061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53B7A1"/>
  <w15:docId w15:val="{E144C127-5FC9-42E1-B177-3DCFF9D4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200</ap:Words>
  <ap:Characters>1106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2026-06-15T09:45:00.0000000Z</dcterms:created>
  <dcterms:modified xsi:type="dcterms:W3CDTF">2026-06-15T09:46:00.0000000Z</dcterms:modified>
  <dc:description>------------------------</dc:description>
  <dc:subject/>
  <keywords/>
  <version/>
  <category/>
</coreProperties>
</file>