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3BE9" w:rsidRDefault="005E4C31" w14:paraId="28A889A6" w14:textId="77777777">
      <w:pPr>
        <w:pStyle w:val="StandaardAanhef"/>
      </w:pPr>
      <w:r>
        <w:t>Geachte voorzitter,</w:t>
      </w:r>
    </w:p>
    <w:p w:rsidR="004023F7" w:rsidP="004023F7" w:rsidRDefault="004023F7" w14:paraId="64B57075" w14:textId="77777777">
      <w:r>
        <w:t>De vaste commissie voor Financiën heeft mij op 4 juni 2026 verzocht om een nadere toelichting op de voorbereiding en de indiening van het Nederlandse budgettair-structureel plan (</w:t>
      </w:r>
      <w:proofErr w:type="spellStart"/>
      <w:r>
        <w:t>fiscal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plan, FSP). Met deze brief, en de bijgevoegde beantwoording, geef ik invulling aan dit verzoek.</w:t>
      </w:r>
    </w:p>
    <w:p w:rsidR="004023F7" w:rsidP="004023F7" w:rsidRDefault="004023F7" w14:paraId="1FA81977" w14:textId="77777777"/>
    <w:p w:rsidRPr="004023F7" w:rsidR="004023F7" w:rsidP="004023F7" w:rsidRDefault="004023F7" w14:paraId="0EE59F5C" w14:textId="77777777">
      <w:r>
        <w:t>Ik vertrouw erop hiermee de vragen van de commissie adequaat te hebben beantwoord.</w:t>
      </w:r>
    </w:p>
    <w:p w:rsidR="00923BE9" w:rsidRDefault="005E4C31" w14:paraId="1A1F3795" w14:textId="77777777">
      <w:pPr>
        <w:pStyle w:val="StandaardSlotzin"/>
      </w:pPr>
      <w:r>
        <w:t>Hoogachtend,</w:t>
      </w:r>
    </w:p>
    <w:p w:rsidR="00923BE9" w:rsidRDefault="00923BE9" w14:paraId="3AA41A95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23BE9" w14:paraId="268FA184" w14:textId="77777777">
        <w:tc>
          <w:tcPr>
            <w:tcW w:w="3592" w:type="dxa"/>
          </w:tcPr>
          <w:p w:rsidR="00923BE9" w:rsidRDefault="005E4C31" w14:paraId="449C9C99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923BE9" w:rsidRDefault="00923BE9" w14:paraId="47306496" w14:textId="77777777"/>
        </w:tc>
      </w:tr>
      <w:tr w:rsidR="00923BE9" w14:paraId="606C6AF5" w14:textId="77777777">
        <w:tc>
          <w:tcPr>
            <w:tcW w:w="3592" w:type="dxa"/>
          </w:tcPr>
          <w:p w:rsidR="00923BE9" w:rsidRDefault="00923BE9" w14:paraId="6F340251" w14:textId="77777777"/>
        </w:tc>
        <w:tc>
          <w:tcPr>
            <w:tcW w:w="3892" w:type="dxa"/>
          </w:tcPr>
          <w:p w:rsidR="00923BE9" w:rsidRDefault="00923BE9" w14:paraId="3949D490" w14:textId="77777777"/>
        </w:tc>
      </w:tr>
      <w:tr w:rsidR="00923BE9" w14:paraId="1F00DAE6" w14:textId="77777777">
        <w:tc>
          <w:tcPr>
            <w:tcW w:w="3592" w:type="dxa"/>
          </w:tcPr>
          <w:p w:rsidR="00923BE9" w:rsidRDefault="00923BE9" w14:paraId="3A502041" w14:textId="77777777"/>
        </w:tc>
        <w:tc>
          <w:tcPr>
            <w:tcW w:w="3892" w:type="dxa"/>
          </w:tcPr>
          <w:p w:rsidR="00923BE9" w:rsidRDefault="00923BE9" w14:paraId="2EF242FE" w14:textId="77777777"/>
        </w:tc>
      </w:tr>
      <w:tr w:rsidR="00923BE9" w14:paraId="6DA4CF60" w14:textId="77777777">
        <w:tc>
          <w:tcPr>
            <w:tcW w:w="3592" w:type="dxa"/>
          </w:tcPr>
          <w:p w:rsidR="00923BE9" w:rsidRDefault="00923BE9" w14:paraId="7EDA6E1C" w14:textId="77777777"/>
        </w:tc>
        <w:tc>
          <w:tcPr>
            <w:tcW w:w="3892" w:type="dxa"/>
          </w:tcPr>
          <w:p w:rsidR="00923BE9" w:rsidRDefault="00923BE9" w14:paraId="1CBF3018" w14:textId="77777777"/>
        </w:tc>
      </w:tr>
      <w:tr w:rsidR="00923BE9" w14:paraId="6EF7EC39" w14:textId="77777777">
        <w:tc>
          <w:tcPr>
            <w:tcW w:w="3592" w:type="dxa"/>
          </w:tcPr>
          <w:p w:rsidR="00923BE9" w:rsidRDefault="00923BE9" w14:paraId="66B47ABA" w14:textId="77777777"/>
        </w:tc>
        <w:tc>
          <w:tcPr>
            <w:tcW w:w="3892" w:type="dxa"/>
          </w:tcPr>
          <w:p w:rsidR="00923BE9" w:rsidRDefault="00923BE9" w14:paraId="34D51E4B" w14:textId="77777777"/>
        </w:tc>
      </w:tr>
    </w:tbl>
    <w:p w:rsidR="00923BE9" w:rsidRDefault="00923BE9" w14:paraId="382E43C3" w14:textId="77777777">
      <w:pPr>
        <w:pStyle w:val="WitregelW1bodytekst"/>
      </w:pPr>
    </w:p>
    <w:p w:rsidR="00923BE9" w:rsidRDefault="00923BE9" w14:paraId="61EA6FD2" w14:textId="77777777">
      <w:pPr>
        <w:pStyle w:val="Verdana7"/>
      </w:pPr>
    </w:p>
    <w:sectPr w:rsidR="00923BE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21E8" w14:textId="77777777" w:rsidR="0064199B" w:rsidRDefault="0064199B">
      <w:pPr>
        <w:spacing w:line="240" w:lineRule="auto"/>
      </w:pPr>
      <w:r>
        <w:separator/>
      </w:r>
    </w:p>
  </w:endnote>
  <w:endnote w:type="continuationSeparator" w:id="0">
    <w:p w14:paraId="5BBFCE27" w14:textId="77777777" w:rsidR="0064199B" w:rsidRDefault="00641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BC60" w14:textId="77777777" w:rsidR="0064199B" w:rsidRDefault="0064199B">
      <w:pPr>
        <w:spacing w:line="240" w:lineRule="auto"/>
      </w:pPr>
      <w:r>
        <w:separator/>
      </w:r>
    </w:p>
  </w:footnote>
  <w:footnote w:type="continuationSeparator" w:id="0">
    <w:p w14:paraId="48079CBB" w14:textId="77777777" w:rsidR="0064199B" w:rsidRDefault="006419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5D01" w14:textId="77777777" w:rsidR="00923BE9" w:rsidRDefault="005E4C3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9A75CBE" wp14:editId="349DAEAE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5C6748" w14:textId="77777777" w:rsidR="00923BE9" w:rsidRDefault="005E4C3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2F2FD04" w14:textId="23B1F93F" w:rsidR="00DB680A" w:rsidRDefault="009A465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81B34">
                              <w:t>2026-0000250636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A75CB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B5C6748" w14:textId="77777777" w:rsidR="00923BE9" w:rsidRDefault="005E4C3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2F2FD04" w14:textId="23B1F93F" w:rsidR="00DB680A" w:rsidRDefault="009A4655">
                    <w:pPr>
                      <w:pStyle w:val="StandaardReferentiegegevens"/>
                    </w:pPr>
                    <w:fldSimple w:instr=" DOCPROPERTY  &quot;Kenmerk&quot;  \* MERGEFORMAT ">
                      <w:r w:rsidR="00581B34">
                        <w:t>2026-0000250636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04311E5" wp14:editId="4812390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B5054" w14:textId="77777777" w:rsidR="00DB680A" w:rsidRDefault="009A465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4311E5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1FB5054" w14:textId="77777777" w:rsidR="00DB680A" w:rsidRDefault="009A465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E21F21E" wp14:editId="7752546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23D52" w14:textId="703A1D7F" w:rsidR="00DB680A" w:rsidRDefault="009A465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21F21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4623D52" w14:textId="703A1D7F" w:rsidR="00DB680A" w:rsidRDefault="009A465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DEA3" w14:textId="77777777" w:rsidR="00923BE9" w:rsidRDefault="005E4C3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C7D7FE3" wp14:editId="659FFA6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58A3B" w14:textId="77777777" w:rsidR="00923BE9" w:rsidRDefault="005E4C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490580" wp14:editId="3164E43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7D7FE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CC58A3B" w14:textId="77777777" w:rsidR="00923BE9" w:rsidRDefault="005E4C3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490580" wp14:editId="3164E43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5566AE8" wp14:editId="1F501B2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AD9EF9" w14:textId="77777777" w:rsidR="00E84449" w:rsidRDefault="00E84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566AE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AAD9EF9" w14:textId="77777777" w:rsidR="00E84449" w:rsidRDefault="00E8444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F2F5F78" wp14:editId="376E5B6E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30BE4" w14:textId="77777777" w:rsidR="00923BE9" w:rsidRDefault="005E4C3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4CC1C3F" w14:textId="77777777" w:rsidR="00923BE9" w:rsidRDefault="005E4C3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5645E60" w14:textId="77777777" w:rsidR="00923BE9" w:rsidRDefault="005E4C3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6855946" w14:textId="77777777" w:rsidR="00923BE9" w:rsidRPr="004023F7" w:rsidRDefault="005E4C31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023F7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4023F7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4023F7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4BEA873" w14:textId="77777777" w:rsidR="00923BE9" w:rsidRPr="004023F7" w:rsidRDefault="005E4C31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023F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1510B56" w14:textId="77777777" w:rsidR="00923BE9" w:rsidRPr="004023F7" w:rsidRDefault="00923BE9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D2CA7A0" w14:textId="77777777" w:rsidR="00923BE9" w:rsidRDefault="005E4C3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527869B" w14:textId="5AB2397F" w:rsidR="00DB680A" w:rsidRDefault="009A465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81B34">
                              <w:t>2026-0000250636</w:t>
                            </w:r>
                          </w:fldSimple>
                        </w:p>
                        <w:p w14:paraId="3863CE49" w14:textId="77777777" w:rsidR="00923BE9" w:rsidRDefault="00923BE9">
                          <w:pPr>
                            <w:pStyle w:val="WitregelW1"/>
                          </w:pPr>
                        </w:p>
                        <w:p w14:paraId="67EDA886" w14:textId="77777777" w:rsidR="00923BE9" w:rsidRDefault="005E4C3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3670D00" w14:textId="0222729B" w:rsidR="00DB680A" w:rsidRDefault="009A465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36A7731" w14:textId="77777777" w:rsidR="00923BE9" w:rsidRDefault="00923BE9">
                          <w:pPr>
                            <w:pStyle w:val="WitregelW1"/>
                          </w:pPr>
                        </w:p>
                        <w:p w14:paraId="666B637F" w14:textId="77777777" w:rsidR="00923BE9" w:rsidRDefault="005E4C3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0D4F107" w14:textId="77777777" w:rsidR="00923BE9" w:rsidRDefault="005E4C31">
                          <w:pPr>
                            <w:pStyle w:val="StandaardReferentiegegevens"/>
                          </w:pPr>
                          <w:r>
                            <w:t>1. Beantwoording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2F5F7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A630BE4" w14:textId="77777777" w:rsidR="00923BE9" w:rsidRDefault="005E4C3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4CC1C3F" w14:textId="77777777" w:rsidR="00923BE9" w:rsidRDefault="005E4C3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5645E60" w14:textId="77777777" w:rsidR="00923BE9" w:rsidRDefault="005E4C3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6855946" w14:textId="77777777" w:rsidR="00923BE9" w:rsidRPr="004023F7" w:rsidRDefault="005E4C31">
                    <w:pPr>
                      <w:pStyle w:val="StandaardReferentiegegevens"/>
                      <w:rPr>
                        <w:lang w:val="es-ES"/>
                      </w:rPr>
                    </w:pPr>
                    <w:r w:rsidRPr="004023F7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4023F7">
                      <w:rPr>
                        <w:lang w:val="es-ES"/>
                      </w:rPr>
                      <w:t>EE  '</w:t>
                    </w:r>
                    <w:proofErr w:type="gramEnd"/>
                    <w:r w:rsidRPr="004023F7">
                      <w:rPr>
                        <w:lang w:val="es-ES"/>
                      </w:rPr>
                      <w:t>S-GRAVENHAGE</w:t>
                    </w:r>
                  </w:p>
                  <w:p w14:paraId="34BEA873" w14:textId="77777777" w:rsidR="00923BE9" w:rsidRPr="004023F7" w:rsidRDefault="005E4C31">
                    <w:pPr>
                      <w:pStyle w:val="StandaardReferentiegegevens"/>
                      <w:rPr>
                        <w:lang w:val="es-ES"/>
                      </w:rPr>
                    </w:pPr>
                    <w:r w:rsidRPr="004023F7">
                      <w:rPr>
                        <w:lang w:val="es-ES"/>
                      </w:rPr>
                      <w:t>www.rijksoverheid.nl/fin</w:t>
                    </w:r>
                  </w:p>
                  <w:p w14:paraId="11510B56" w14:textId="77777777" w:rsidR="00923BE9" w:rsidRPr="004023F7" w:rsidRDefault="00923BE9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D2CA7A0" w14:textId="77777777" w:rsidR="00923BE9" w:rsidRDefault="005E4C3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527869B" w14:textId="5AB2397F" w:rsidR="00DB680A" w:rsidRDefault="009A4655">
                    <w:pPr>
                      <w:pStyle w:val="StandaardReferentiegegevens"/>
                    </w:pPr>
                    <w:fldSimple w:instr=" DOCPROPERTY  &quot;Kenmerk&quot;  \* MERGEFORMAT ">
                      <w:r w:rsidR="00581B34">
                        <w:t>2026-0000250636</w:t>
                      </w:r>
                    </w:fldSimple>
                  </w:p>
                  <w:p w14:paraId="3863CE49" w14:textId="77777777" w:rsidR="00923BE9" w:rsidRDefault="00923BE9">
                    <w:pPr>
                      <w:pStyle w:val="WitregelW1"/>
                    </w:pPr>
                  </w:p>
                  <w:p w14:paraId="67EDA886" w14:textId="77777777" w:rsidR="00923BE9" w:rsidRDefault="005E4C3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3670D00" w14:textId="0222729B" w:rsidR="00DB680A" w:rsidRDefault="009A465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36A7731" w14:textId="77777777" w:rsidR="00923BE9" w:rsidRDefault="00923BE9">
                    <w:pPr>
                      <w:pStyle w:val="WitregelW1"/>
                    </w:pPr>
                  </w:p>
                  <w:p w14:paraId="666B637F" w14:textId="77777777" w:rsidR="00923BE9" w:rsidRDefault="005E4C3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0D4F107" w14:textId="77777777" w:rsidR="00923BE9" w:rsidRDefault="005E4C31">
                    <w:pPr>
                      <w:pStyle w:val="StandaardReferentiegegevens"/>
                    </w:pPr>
                    <w:r>
                      <w:t>1. Beantwoording vragen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FB666D3" wp14:editId="33937AA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F44210" w14:textId="77777777" w:rsidR="00923BE9" w:rsidRDefault="005E4C3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B666D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BF44210" w14:textId="77777777" w:rsidR="00923BE9" w:rsidRDefault="005E4C3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D535E1" wp14:editId="7D80D113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541653" w14:textId="776D4DBC" w:rsidR="00DB680A" w:rsidRDefault="009A465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027A72A" w14:textId="77777777" w:rsidR="00581B34" w:rsidRDefault="005E4C31">
                          <w:r>
                            <w:fldChar w:fldCharType="begin"/>
                          </w:r>
                          <w:r w:rsidR="009A4655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81B34">
                            <w:t>Voorzitter van de Tweede Kamer der Staten-Generaal</w:t>
                          </w:r>
                        </w:p>
                        <w:p w14:paraId="3FFCD0CF" w14:textId="77777777" w:rsidR="00581B34" w:rsidRDefault="00581B34">
                          <w:r>
                            <w:t>Postbus 20018</w:t>
                          </w:r>
                        </w:p>
                        <w:p w14:paraId="0F5571BD" w14:textId="77777777" w:rsidR="00581B34" w:rsidRDefault="00581B34">
                          <w:r>
                            <w:t>2500 EA  DEN HAAG</w:t>
                          </w:r>
                        </w:p>
                        <w:p w14:paraId="7C156641" w14:textId="77777777" w:rsidR="00581B34" w:rsidRDefault="00581B34"/>
                        <w:p w14:paraId="1C66C828" w14:textId="77777777" w:rsidR="00923BE9" w:rsidRDefault="005E4C31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D535E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D541653" w14:textId="776D4DBC" w:rsidR="00DB680A" w:rsidRDefault="009A465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027A72A" w14:textId="77777777" w:rsidR="00581B34" w:rsidRDefault="005E4C31">
                    <w:r>
                      <w:fldChar w:fldCharType="begin"/>
                    </w:r>
                    <w:r w:rsidR="009A4655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81B34">
                      <w:t>Voorzitter van de Tweede Kamer der Staten-Generaal</w:t>
                    </w:r>
                  </w:p>
                  <w:p w14:paraId="3FFCD0CF" w14:textId="77777777" w:rsidR="00581B34" w:rsidRDefault="00581B34">
                    <w:r>
                      <w:t>Postbus 20018</w:t>
                    </w:r>
                  </w:p>
                  <w:p w14:paraId="0F5571BD" w14:textId="77777777" w:rsidR="00581B34" w:rsidRDefault="00581B34">
                    <w:r>
                      <w:t>2500 EA  DEN HAAG</w:t>
                    </w:r>
                  </w:p>
                  <w:p w14:paraId="7C156641" w14:textId="77777777" w:rsidR="00581B34" w:rsidRDefault="00581B34"/>
                  <w:p w14:paraId="1C66C828" w14:textId="77777777" w:rsidR="00923BE9" w:rsidRDefault="005E4C31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1E1CC06" wp14:editId="5E5CE16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350EB" w14:textId="77777777" w:rsidR="00DB680A" w:rsidRDefault="009A465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E1CC0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D9350EB" w14:textId="77777777" w:rsidR="00DB680A" w:rsidRDefault="009A465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C40742E" wp14:editId="3FB5C5E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23BE9" w14:paraId="36B0B5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5724CD4" w14:textId="77777777" w:rsidR="00923BE9" w:rsidRDefault="00923BE9"/>
                            </w:tc>
                            <w:tc>
                              <w:tcPr>
                                <w:tcW w:w="5400" w:type="dxa"/>
                              </w:tcPr>
                              <w:p w14:paraId="4CFA3ADB" w14:textId="77777777" w:rsidR="00923BE9" w:rsidRDefault="00923BE9"/>
                            </w:tc>
                          </w:tr>
                          <w:tr w:rsidR="00923BE9" w14:paraId="772C787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2571D3" w14:textId="77777777" w:rsidR="00923BE9" w:rsidRDefault="005E4C3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B8C79E1" w14:textId="6FB5DC5D" w:rsidR="00923BE9" w:rsidRDefault="00581B34">
                                <w:r>
                                  <w:t>11 juni 2026</w:t>
                                </w:r>
                              </w:p>
                            </w:tc>
                          </w:tr>
                          <w:tr w:rsidR="00923BE9" w14:paraId="6326561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1745C1" w14:textId="77777777" w:rsidR="00923BE9" w:rsidRDefault="005E4C3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7DBB7C9" w14:textId="278EEC1E" w:rsidR="00923BE9" w:rsidRDefault="009A4655">
                                <w:fldSimple w:instr=" DOCPROPERTY  &quot;Onderwerp&quot;  \* MERGEFORMAT ">
                                  <w:r w:rsidR="00581B34">
                                    <w:t>Verzoek vaste commissie voor Financiën over het Budgettair Structureel Plan.</w:t>
                                  </w:r>
                                </w:fldSimple>
                              </w:p>
                            </w:tc>
                          </w:tr>
                          <w:tr w:rsidR="00923BE9" w14:paraId="030D290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C27197" w14:textId="77777777" w:rsidR="00923BE9" w:rsidRDefault="00923BE9"/>
                            </w:tc>
                            <w:tc>
                              <w:tcPr>
                                <w:tcW w:w="4738" w:type="dxa"/>
                              </w:tcPr>
                              <w:p w14:paraId="4E8C9A6D" w14:textId="77777777" w:rsidR="00923BE9" w:rsidRDefault="00923BE9"/>
                            </w:tc>
                          </w:tr>
                        </w:tbl>
                        <w:p w14:paraId="2AEAEA4D" w14:textId="77777777" w:rsidR="00E84449" w:rsidRDefault="00E84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40742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23BE9" w14:paraId="36B0B5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5724CD4" w14:textId="77777777" w:rsidR="00923BE9" w:rsidRDefault="00923BE9"/>
                      </w:tc>
                      <w:tc>
                        <w:tcPr>
                          <w:tcW w:w="5400" w:type="dxa"/>
                        </w:tcPr>
                        <w:p w14:paraId="4CFA3ADB" w14:textId="77777777" w:rsidR="00923BE9" w:rsidRDefault="00923BE9"/>
                      </w:tc>
                    </w:tr>
                    <w:tr w:rsidR="00923BE9" w14:paraId="772C787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2571D3" w14:textId="77777777" w:rsidR="00923BE9" w:rsidRDefault="005E4C3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B8C79E1" w14:textId="6FB5DC5D" w:rsidR="00923BE9" w:rsidRDefault="00581B34">
                          <w:r>
                            <w:t>11 juni 2026</w:t>
                          </w:r>
                        </w:p>
                      </w:tc>
                    </w:tr>
                    <w:tr w:rsidR="00923BE9" w14:paraId="6326561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1745C1" w14:textId="77777777" w:rsidR="00923BE9" w:rsidRDefault="005E4C3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7DBB7C9" w14:textId="278EEC1E" w:rsidR="00923BE9" w:rsidRDefault="009A4655">
                          <w:fldSimple w:instr=" DOCPROPERTY  &quot;Onderwerp&quot;  \* MERGEFORMAT ">
                            <w:r w:rsidR="00581B34">
                              <w:t>Verzoek vaste commissie voor Financiën over het Budgettair Structureel Plan.</w:t>
                            </w:r>
                          </w:fldSimple>
                        </w:p>
                      </w:tc>
                    </w:tr>
                    <w:tr w:rsidR="00923BE9" w14:paraId="030D290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C27197" w14:textId="77777777" w:rsidR="00923BE9" w:rsidRDefault="00923BE9"/>
                      </w:tc>
                      <w:tc>
                        <w:tcPr>
                          <w:tcW w:w="4738" w:type="dxa"/>
                        </w:tcPr>
                        <w:p w14:paraId="4E8C9A6D" w14:textId="77777777" w:rsidR="00923BE9" w:rsidRDefault="00923BE9"/>
                      </w:tc>
                    </w:tr>
                  </w:tbl>
                  <w:p w14:paraId="2AEAEA4D" w14:textId="77777777" w:rsidR="00E84449" w:rsidRDefault="00E8444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B76FE4C" wp14:editId="5F06845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FA1E45" w14:textId="286725F3" w:rsidR="00DB680A" w:rsidRDefault="009A465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6FE4C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3FA1E45" w14:textId="286725F3" w:rsidR="00DB680A" w:rsidRDefault="009A465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81022E6" wp14:editId="3E179FDB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FB8BAD" w14:textId="77777777" w:rsidR="00E84449" w:rsidRDefault="00E84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1022E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DFB8BAD" w14:textId="77777777" w:rsidR="00E84449" w:rsidRDefault="00E8444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82E871"/>
    <w:multiLevelType w:val="multilevel"/>
    <w:tmpl w:val="ED34ADD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ED3A35E"/>
    <w:multiLevelType w:val="multilevel"/>
    <w:tmpl w:val="A2DEE97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0D3D00"/>
    <w:multiLevelType w:val="multilevel"/>
    <w:tmpl w:val="A836536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3A94363"/>
    <w:multiLevelType w:val="multilevel"/>
    <w:tmpl w:val="E38E1FC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E16066"/>
    <w:multiLevelType w:val="multilevel"/>
    <w:tmpl w:val="4595D3F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8D4B21"/>
    <w:multiLevelType w:val="multilevel"/>
    <w:tmpl w:val="E94CB11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9680445">
    <w:abstractNumId w:val="4"/>
  </w:num>
  <w:num w:numId="2" w16cid:durableId="957106422">
    <w:abstractNumId w:val="1"/>
  </w:num>
  <w:num w:numId="3" w16cid:durableId="227961644">
    <w:abstractNumId w:val="2"/>
  </w:num>
  <w:num w:numId="4" w16cid:durableId="457799856">
    <w:abstractNumId w:val="0"/>
  </w:num>
  <w:num w:numId="5" w16cid:durableId="230117688">
    <w:abstractNumId w:val="5"/>
  </w:num>
  <w:num w:numId="6" w16cid:durableId="919798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F7"/>
    <w:rsid w:val="003767AE"/>
    <w:rsid w:val="004023F7"/>
    <w:rsid w:val="00581B34"/>
    <w:rsid w:val="005E4C31"/>
    <w:rsid w:val="0064199B"/>
    <w:rsid w:val="00752BAA"/>
    <w:rsid w:val="00923BE9"/>
    <w:rsid w:val="009878D5"/>
    <w:rsid w:val="009A4655"/>
    <w:rsid w:val="00AF2EB1"/>
    <w:rsid w:val="00DB680A"/>
    <w:rsid w:val="00E8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FDFB4"/>
  <w15:docId w15:val="{74F87A24-9F48-442C-9C7A-65ABCFBC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4023F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23F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023F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23F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Verzoek vaste commissie voor Financiën over het Budgettair Structureel Plan.</vt:lpstr>
    </vt:vector>
  </ap:TitlesOfParts>
  <ap:LinksUpToDate>false</ap:LinksUpToDate>
  <ap:CharactersWithSpaces>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2026-06-11T12:41:00.0000000Z</dcterms:created>
  <dcterms:modified xsi:type="dcterms:W3CDTF">2026-06-11T12:41:00.0000000Z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Verzoek vaste commissie voor Financiën over het Budgettair Structureel Plan.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5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2026-0000250636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Verzoek vaste commissie voor Financiën over het Budgettair Structureel Plan.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2026-06-05T07:37:40Z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927ecc0b-3f96-44a3-a94d-616c2c4990eb</vt:lpwstr>
  </property>
  <property fmtid="{D5CDD505-2E9C-101B-9397-08002B2CF9AE}" pid="37" name="MSIP_Label_35ad6b54-f757-49c9-8c83-ef7f8aa67172_ContentBits">
    <vt:lpwstr>0</vt:lpwstr>
  </property>
  <property fmtid="{D5CDD505-2E9C-101B-9397-08002B2CF9AE}" pid="38" name="MSIP_Label_35ad6b54-f757-49c9-8c83-ef7f8aa67172_Tag">
    <vt:lpwstr>10, 3, 0, 1</vt:lpwstr>
  </property>
</Properties>
</file>