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5952D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97790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AEB72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CCAD1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6FFC23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45C30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BC309D0" w14:textId="77777777"/>
        </w:tc>
      </w:tr>
      <w:tr w:rsidR="0028220F" w:rsidTr="0065630E" w14:paraId="0C73B8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FC24F93" w14:textId="77777777"/>
        </w:tc>
      </w:tr>
      <w:tr w:rsidR="0028220F" w:rsidTr="0065630E" w14:paraId="1B4EF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7461E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1DDF6B9" w14:textId="77777777">
            <w:pPr>
              <w:rPr>
                <w:b/>
              </w:rPr>
            </w:pPr>
          </w:p>
        </w:tc>
      </w:tr>
      <w:tr w:rsidR="0028220F" w:rsidTr="0065630E" w14:paraId="3D3CEF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C4572" w14:paraId="40371760" w14:textId="0D48402A">
            <w:pPr>
              <w:rPr>
                <w:b/>
              </w:rPr>
            </w:pPr>
            <w:r>
              <w:rPr>
                <w:b/>
              </w:rPr>
              <w:t>27 858</w:t>
            </w:r>
          </w:p>
        </w:tc>
        <w:tc>
          <w:tcPr>
            <w:tcW w:w="8647" w:type="dxa"/>
            <w:gridSpan w:val="2"/>
          </w:tcPr>
          <w:p w:rsidRPr="003C4572" w:rsidR="0028220F" w:rsidP="0065630E" w:rsidRDefault="003C4572" w14:paraId="1C888AAE" w14:textId="3365FDF3">
            <w:pPr>
              <w:rPr>
                <w:b/>
                <w:bCs/>
              </w:rPr>
            </w:pPr>
            <w:r w:rsidRPr="003C4572">
              <w:rPr>
                <w:b/>
                <w:bCs/>
              </w:rPr>
              <w:t>Gewasbeschermingsbeleid</w:t>
            </w:r>
          </w:p>
        </w:tc>
      </w:tr>
      <w:tr w:rsidR="0028220F" w:rsidTr="0065630E" w14:paraId="59F06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C2CD94" w14:textId="77777777"/>
        </w:tc>
        <w:tc>
          <w:tcPr>
            <w:tcW w:w="8647" w:type="dxa"/>
            <w:gridSpan w:val="2"/>
          </w:tcPr>
          <w:p w:rsidR="0028220F" w:rsidP="0065630E" w:rsidRDefault="0028220F" w14:paraId="7D55A6E4" w14:textId="77777777"/>
        </w:tc>
      </w:tr>
      <w:tr w:rsidR="0028220F" w:rsidTr="0065630E" w14:paraId="6C14F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1B53C6" w14:textId="77777777"/>
        </w:tc>
        <w:tc>
          <w:tcPr>
            <w:tcW w:w="8647" w:type="dxa"/>
            <w:gridSpan w:val="2"/>
          </w:tcPr>
          <w:p w:rsidR="0028220F" w:rsidP="0065630E" w:rsidRDefault="0028220F" w14:paraId="6E69CE1C" w14:textId="77777777"/>
        </w:tc>
      </w:tr>
      <w:tr w:rsidR="0028220F" w:rsidTr="0065630E" w14:paraId="6E4F7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BBB5F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40CD9F" w14:textId="78DC24F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C4572">
              <w:rPr>
                <w:b/>
              </w:rPr>
              <w:t xml:space="preserve">HET LID BROMET </w:t>
            </w:r>
          </w:p>
          <w:p w:rsidR="0028220F" w:rsidP="0065630E" w:rsidRDefault="0028220F" w14:paraId="301D4792" w14:textId="58A37ECE">
            <w:pPr>
              <w:rPr>
                <w:b/>
              </w:rPr>
            </w:pPr>
            <w:r>
              <w:t xml:space="preserve">Ter vervanging van die gedrukt onder nr. </w:t>
            </w:r>
            <w:r w:rsidR="003C4572">
              <w:t>754</w:t>
            </w:r>
          </w:p>
        </w:tc>
      </w:tr>
      <w:tr w:rsidR="0028220F" w:rsidTr="0065630E" w14:paraId="1AAD0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266D8C" w14:textId="77777777"/>
        </w:tc>
        <w:tc>
          <w:tcPr>
            <w:tcW w:w="8647" w:type="dxa"/>
            <w:gridSpan w:val="2"/>
          </w:tcPr>
          <w:p w:rsidR="0028220F" w:rsidP="0065630E" w:rsidRDefault="0028220F" w14:paraId="2F458FDE" w14:textId="77777777">
            <w:r>
              <w:t xml:space="preserve">Voorgesteld </w:t>
            </w:r>
          </w:p>
        </w:tc>
      </w:tr>
      <w:tr w:rsidR="0028220F" w:rsidTr="0065630E" w14:paraId="50D1D3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51536D" w14:textId="77777777"/>
        </w:tc>
        <w:tc>
          <w:tcPr>
            <w:tcW w:w="8647" w:type="dxa"/>
            <w:gridSpan w:val="2"/>
          </w:tcPr>
          <w:p w:rsidR="0028220F" w:rsidP="0065630E" w:rsidRDefault="0028220F" w14:paraId="1CFA7E73" w14:textId="77777777"/>
        </w:tc>
      </w:tr>
      <w:tr w:rsidR="0028220F" w:rsidTr="0065630E" w14:paraId="5E497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A6DC4C" w14:textId="77777777"/>
        </w:tc>
        <w:tc>
          <w:tcPr>
            <w:tcW w:w="8647" w:type="dxa"/>
            <w:gridSpan w:val="2"/>
          </w:tcPr>
          <w:p w:rsidR="0028220F" w:rsidP="0065630E" w:rsidRDefault="0028220F" w14:paraId="485E21F5" w14:textId="77777777">
            <w:r>
              <w:t>De Kamer,</w:t>
            </w:r>
          </w:p>
        </w:tc>
      </w:tr>
      <w:tr w:rsidR="0028220F" w:rsidTr="0065630E" w14:paraId="30ED4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A8A21A" w14:textId="77777777"/>
        </w:tc>
        <w:tc>
          <w:tcPr>
            <w:tcW w:w="8647" w:type="dxa"/>
            <w:gridSpan w:val="2"/>
          </w:tcPr>
          <w:p w:rsidR="0028220F" w:rsidP="0065630E" w:rsidRDefault="0028220F" w14:paraId="145F8E93" w14:textId="77777777"/>
        </w:tc>
      </w:tr>
      <w:tr w:rsidR="0028220F" w:rsidTr="0065630E" w14:paraId="2AD48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30A5D4" w14:textId="77777777"/>
        </w:tc>
        <w:tc>
          <w:tcPr>
            <w:tcW w:w="8647" w:type="dxa"/>
            <w:gridSpan w:val="2"/>
          </w:tcPr>
          <w:p w:rsidR="0028220F" w:rsidP="0065630E" w:rsidRDefault="0028220F" w14:paraId="57567507" w14:textId="77777777">
            <w:r>
              <w:t>gehoord de beraadslaging,</w:t>
            </w:r>
          </w:p>
        </w:tc>
      </w:tr>
      <w:tr w:rsidR="0028220F" w:rsidTr="0065630E" w14:paraId="6DD3A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ED19F7" w14:textId="77777777"/>
        </w:tc>
        <w:tc>
          <w:tcPr>
            <w:tcW w:w="8647" w:type="dxa"/>
            <w:gridSpan w:val="2"/>
          </w:tcPr>
          <w:p w:rsidR="0028220F" w:rsidP="0065630E" w:rsidRDefault="0028220F" w14:paraId="6409FA49" w14:textId="77777777"/>
        </w:tc>
      </w:tr>
      <w:tr w:rsidR="0028220F" w:rsidTr="0065630E" w14:paraId="4302BC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FC663E" w14:textId="77777777"/>
        </w:tc>
        <w:tc>
          <w:tcPr>
            <w:tcW w:w="8647" w:type="dxa"/>
            <w:gridSpan w:val="2"/>
          </w:tcPr>
          <w:p w:rsidR="003C4572" w:rsidP="003C4572" w:rsidRDefault="003C4572" w14:paraId="54D8469C" w14:textId="00D9E701">
            <w:r>
              <w:t xml:space="preserve">overwegende dat vluchtige stoffen in bestrijdingsmiddelen een vergroot risico hebben dat ze terechtkomen op natuurgebieden, in oppervlaktewater, en op biologische teelten; </w:t>
            </w:r>
          </w:p>
          <w:p w:rsidR="003C4572" w:rsidP="003C4572" w:rsidRDefault="003C4572" w14:paraId="39F18651" w14:textId="77777777"/>
          <w:p w:rsidR="003C4572" w:rsidP="003C4572" w:rsidRDefault="003C4572" w14:paraId="5BFDB447" w14:textId="01BA935E">
            <w:r>
              <w:t xml:space="preserve">verzoekt de regering een lijst op te stellen met schadelijke vluchtige stoffen en deze niet meer toe te staan; </w:t>
            </w:r>
          </w:p>
          <w:p w:rsidR="003C4572" w:rsidP="003C4572" w:rsidRDefault="003C4572" w14:paraId="33D44625" w14:textId="77777777"/>
          <w:p w:rsidRPr="003C4572" w:rsidR="003C4572" w:rsidP="003C4572" w:rsidRDefault="003C4572" w14:paraId="4465C91C" w14:textId="5102433B">
            <w:r w:rsidRPr="003C4572">
              <w:t xml:space="preserve">verzoekt de regering biologische boeren die schade worden berokkend door vluchtige stoffen te compenseren; </w:t>
            </w:r>
          </w:p>
          <w:p w:rsidR="003C4572" w:rsidP="003C4572" w:rsidRDefault="003C4572" w14:paraId="2E747A21" w14:textId="77777777"/>
          <w:p w:rsidR="0028220F" w:rsidP="003C4572" w:rsidRDefault="003C4572" w14:paraId="0ADBFFDF" w14:textId="77777777">
            <w:r>
              <w:t>en gaat over tot de orde van de dag.</w:t>
            </w:r>
          </w:p>
          <w:p w:rsidR="003C4572" w:rsidP="003C4572" w:rsidRDefault="003C4572" w14:paraId="05053916" w14:textId="77777777"/>
          <w:p w:rsidR="003C4572" w:rsidP="003C4572" w:rsidRDefault="003C4572" w14:paraId="29EB4D57" w14:textId="17EA2A60">
            <w:proofErr w:type="spellStart"/>
            <w:r>
              <w:t>Bromet</w:t>
            </w:r>
            <w:proofErr w:type="spellEnd"/>
          </w:p>
        </w:tc>
      </w:tr>
    </w:tbl>
    <w:p w:rsidRPr="0028220F" w:rsidR="004A4819" w:rsidP="0028220F" w:rsidRDefault="004A4819" w14:paraId="5B18896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F2C5" w14:textId="77777777" w:rsidR="00AF4414" w:rsidRDefault="00AF4414">
      <w:pPr>
        <w:spacing w:line="20" w:lineRule="exact"/>
      </w:pPr>
    </w:p>
  </w:endnote>
  <w:endnote w:type="continuationSeparator" w:id="0">
    <w:p w14:paraId="21E8F8DF" w14:textId="77777777" w:rsidR="00AF4414" w:rsidRDefault="00AF44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11D72A" w14:textId="77777777" w:rsidR="00AF4414" w:rsidRDefault="00AF44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E5BA" w14:textId="77777777" w:rsidR="00AF4414" w:rsidRDefault="00AF44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6B6117" w14:textId="77777777" w:rsidR="00AF4414" w:rsidRDefault="00AF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7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C4572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AF266E"/>
    <w:rsid w:val="00AF441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DB653"/>
  <w15:docId w15:val="{942E9CE9-EFED-4E87-BDE3-18386DF2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2026-06-11T12:03:00.0000000Z</dcterms:created>
  <dcterms:modified xsi:type="dcterms:W3CDTF">2026-06-11T12:06:00.0000000Z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