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6AFDD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6F0AA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9B959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0B189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3D1BFA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651F4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604843C" w14:textId="77777777"/>
        </w:tc>
      </w:tr>
      <w:tr w:rsidR="0028220F" w:rsidTr="0065630E" w14:paraId="6A02DC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12816E3" w14:textId="77777777"/>
        </w:tc>
      </w:tr>
      <w:tr w:rsidR="0028220F" w:rsidTr="0065630E" w14:paraId="77B8A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ADE8D1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6D8015A" w14:textId="77777777">
            <w:pPr>
              <w:rPr>
                <w:b/>
              </w:rPr>
            </w:pPr>
          </w:p>
        </w:tc>
      </w:tr>
      <w:tr w:rsidR="0028220F" w:rsidTr="0065630E" w14:paraId="5336E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23412" w14:paraId="02736FF7" w14:textId="366BB25A">
            <w:pPr>
              <w:rPr>
                <w:b/>
              </w:rPr>
            </w:pPr>
            <w:r>
              <w:rPr>
                <w:b/>
              </w:rPr>
              <w:t>27 858</w:t>
            </w:r>
          </w:p>
        </w:tc>
        <w:tc>
          <w:tcPr>
            <w:tcW w:w="8647" w:type="dxa"/>
            <w:gridSpan w:val="2"/>
          </w:tcPr>
          <w:p w:rsidRPr="00E23412" w:rsidR="0028220F" w:rsidP="0065630E" w:rsidRDefault="00E23412" w14:paraId="219B05B6" w14:textId="7F164838">
            <w:pPr>
              <w:rPr>
                <w:b/>
                <w:bCs/>
              </w:rPr>
            </w:pPr>
            <w:r w:rsidRPr="00E23412">
              <w:rPr>
                <w:b/>
                <w:bCs/>
              </w:rPr>
              <w:t>Gewasbeschermingsbeleid</w:t>
            </w:r>
          </w:p>
        </w:tc>
      </w:tr>
      <w:tr w:rsidR="0028220F" w:rsidTr="0065630E" w14:paraId="7AE17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22F70C" w14:textId="77777777"/>
        </w:tc>
        <w:tc>
          <w:tcPr>
            <w:tcW w:w="8647" w:type="dxa"/>
            <w:gridSpan w:val="2"/>
          </w:tcPr>
          <w:p w:rsidR="0028220F" w:rsidP="0065630E" w:rsidRDefault="0028220F" w14:paraId="416C82C4" w14:textId="77777777"/>
        </w:tc>
      </w:tr>
      <w:tr w:rsidR="0028220F" w:rsidTr="0065630E" w14:paraId="49962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F8B3CE" w14:textId="77777777"/>
        </w:tc>
        <w:tc>
          <w:tcPr>
            <w:tcW w:w="8647" w:type="dxa"/>
            <w:gridSpan w:val="2"/>
          </w:tcPr>
          <w:p w:rsidR="0028220F" w:rsidP="0065630E" w:rsidRDefault="0028220F" w14:paraId="7E16BE79" w14:textId="77777777"/>
        </w:tc>
      </w:tr>
      <w:tr w:rsidR="0028220F" w:rsidTr="0065630E" w14:paraId="01F8E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E0269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535DE79" w14:textId="747CD1E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23412">
              <w:rPr>
                <w:b/>
              </w:rPr>
              <w:t>HET LID BROMET</w:t>
            </w:r>
          </w:p>
          <w:p w:rsidR="0028220F" w:rsidP="0065630E" w:rsidRDefault="0028220F" w14:paraId="2EA4C3D1" w14:textId="3C736F00">
            <w:pPr>
              <w:rPr>
                <w:b/>
              </w:rPr>
            </w:pPr>
            <w:r>
              <w:t xml:space="preserve">Ter vervanging van die gedrukt onder nr. </w:t>
            </w:r>
            <w:r w:rsidR="00E23412">
              <w:t>753</w:t>
            </w:r>
          </w:p>
        </w:tc>
      </w:tr>
      <w:tr w:rsidR="0028220F" w:rsidTr="0065630E" w14:paraId="75DFD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A1DC47" w14:textId="77777777"/>
        </w:tc>
        <w:tc>
          <w:tcPr>
            <w:tcW w:w="8647" w:type="dxa"/>
            <w:gridSpan w:val="2"/>
          </w:tcPr>
          <w:p w:rsidR="0028220F" w:rsidP="0065630E" w:rsidRDefault="0028220F" w14:paraId="108C6A89" w14:textId="77777777">
            <w:r>
              <w:t xml:space="preserve">Voorgesteld </w:t>
            </w:r>
          </w:p>
        </w:tc>
      </w:tr>
      <w:tr w:rsidR="0028220F" w:rsidTr="0065630E" w14:paraId="1AC50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AD860E" w14:textId="77777777"/>
        </w:tc>
        <w:tc>
          <w:tcPr>
            <w:tcW w:w="8647" w:type="dxa"/>
            <w:gridSpan w:val="2"/>
          </w:tcPr>
          <w:p w:rsidR="0028220F" w:rsidP="0065630E" w:rsidRDefault="0028220F" w14:paraId="69FC9AA1" w14:textId="77777777"/>
        </w:tc>
      </w:tr>
      <w:tr w:rsidR="0028220F" w:rsidTr="0065630E" w14:paraId="6BAC6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B62125" w14:textId="77777777"/>
        </w:tc>
        <w:tc>
          <w:tcPr>
            <w:tcW w:w="8647" w:type="dxa"/>
            <w:gridSpan w:val="2"/>
          </w:tcPr>
          <w:p w:rsidR="0028220F" w:rsidP="0065630E" w:rsidRDefault="0028220F" w14:paraId="70223732" w14:textId="77777777">
            <w:r>
              <w:t>De Kamer,</w:t>
            </w:r>
          </w:p>
        </w:tc>
      </w:tr>
      <w:tr w:rsidR="0028220F" w:rsidTr="0065630E" w14:paraId="39F71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F30859" w14:textId="77777777"/>
        </w:tc>
        <w:tc>
          <w:tcPr>
            <w:tcW w:w="8647" w:type="dxa"/>
            <w:gridSpan w:val="2"/>
          </w:tcPr>
          <w:p w:rsidR="0028220F" w:rsidP="0065630E" w:rsidRDefault="0028220F" w14:paraId="5C94225C" w14:textId="77777777"/>
        </w:tc>
      </w:tr>
      <w:tr w:rsidR="0028220F" w:rsidTr="0065630E" w14:paraId="0BE82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30448D" w14:textId="77777777"/>
        </w:tc>
        <w:tc>
          <w:tcPr>
            <w:tcW w:w="8647" w:type="dxa"/>
            <w:gridSpan w:val="2"/>
          </w:tcPr>
          <w:p w:rsidR="0028220F" w:rsidP="0065630E" w:rsidRDefault="0028220F" w14:paraId="14C2B00A" w14:textId="77777777">
            <w:r>
              <w:t>gehoord de beraadslaging,</w:t>
            </w:r>
          </w:p>
        </w:tc>
      </w:tr>
      <w:tr w:rsidR="0028220F" w:rsidTr="0065630E" w14:paraId="27DF9A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723103" w14:textId="77777777"/>
        </w:tc>
        <w:tc>
          <w:tcPr>
            <w:tcW w:w="8647" w:type="dxa"/>
            <w:gridSpan w:val="2"/>
          </w:tcPr>
          <w:p w:rsidR="0028220F" w:rsidP="0065630E" w:rsidRDefault="0028220F" w14:paraId="0BCF398D" w14:textId="77777777"/>
        </w:tc>
      </w:tr>
      <w:tr w:rsidR="0028220F" w:rsidTr="0065630E" w14:paraId="09BA41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392C9A" w14:textId="77777777"/>
        </w:tc>
        <w:tc>
          <w:tcPr>
            <w:tcW w:w="8647" w:type="dxa"/>
            <w:gridSpan w:val="2"/>
          </w:tcPr>
          <w:p w:rsidR="00E23412" w:rsidP="00E23412" w:rsidRDefault="00E23412" w14:paraId="6D2E1646" w14:textId="66072AF8">
            <w:r>
              <w:t xml:space="preserve">constaterende dat de Algemene Rekenkamer concludeert dat veel regels voor het gebruik van gewasbeschermingsmiddelen nu niet handhaafbaar zijn; </w:t>
            </w:r>
          </w:p>
          <w:p w:rsidR="00E23412" w:rsidP="00E23412" w:rsidRDefault="00E23412" w14:paraId="29C7F5F0" w14:textId="77777777"/>
          <w:p w:rsidR="00E23412" w:rsidP="00E23412" w:rsidRDefault="00E23412" w14:paraId="14C9144B" w14:textId="12E81E3E">
            <w:r>
              <w:t xml:space="preserve">verzoekt de regering de per 1 januari verplichte digitale registratie van </w:t>
            </w:r>
            <w:r w:rsidRPr="00E23412">
              <w:t>bestrijdingsmiddelen</w:t>
            </w:r>
            <w:r>
              <w:t xml:space="preserve"> centraal te organiseren en toegankelijk </w:t>
            </w:r>
          </w:p>
          <w:p w:rsidR="00E23412" w:rsidP="00E23412" w:rsidRDefault="00E23412" w14:paraId="5EF6CE0F" w14:textId="67A90375">
            <w:r>
              <w:t xml:space="preserve">te en maken voor toezichthouders, overheden, wetenschappers; </w:t>
            </w:r>
          </w:p>
          <w:p w:rsidR="00E23412" w:rsidP="00E23412" w:rsidRDefault="00E23412" w14:paraId="653735FA" w14:textId="77777777"/>
          <w:p w:rsidR="00E23412" w:rsidP="00E23412" w:rsidRDefault="00E23412" w14:paraId="3D4BF180" w14:textId="77777777">
            <w:r>
              <w:t xml:space="preserve">gaat over tot de orde van de dag. </w:t>
            </w:r>
          </w:p>
          <w:p w:rsidR="00E23412" w:rsidP="00E23412" w:rsidRDefault="00E23412" w14:paraId="3B5EFFB4" w14:textId="77777777"/>
          <w:p w:rsidR="0028220F" w:rsidP="00E23412" w:rsidRDefault="00E23412" w14:paraId="5470E2D1" w14:textId="257C87C7">
            <w:proofErr w:type="spellStart"/>
            <w:r>
              <w:t>Bromet</w:t>
            </w:r>
            <w:proofErr w:type="spellEnd"/>
          </w:p>
        </w:tc>
      </w:tr>
    </w:tbl>
    <w:p w:rsidRPr="0028220F" w:rsidR="004A4819" w:rsidP="0028220F" w:rsidRDefault="004A4819" w14:paraId="497808D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4084" w14:textId="77777777" w:rsidR="00E300EA" w:rsidRDefault="00E300EA">
      <w:pPr>
        <w:spacing w:line="20" w:lineRule="exact"/>
      </w:pPr>
    </w:p>
  </w:endnote>
  <w:endnote w:type="continuationSeparator" w:id="0">
    <w:p w14:paraId="667DE0C2" w14:textId="77777777" w:rsidR="00E300EA" w:rsidRDefault="00E300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7C2673" w14:textId="77777777" w:rsidR="00E300EA" w:rsidRDefault="00E300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8366" w14:textId="77777777" w:rsidR="00E300EA" w:rsidRDefault="00E300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30C08E" w14:textId="77777777" w:rsidR="00E300EA" w:rsidRDefault="00E3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1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AF266E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3412"/>
    <w:rsid w:val="00E25FEF"/>
    <w:rsid w:val="00E300EA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D5A4E"/>
  <w15:docId w15:val="{E017BC4D-EEA1-464A-AF55-F232DAB5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2026-06-11T12:01:00.0000000Z</dcterms:created>
  <dcterms:modified xsi:type="dcterms:W3CDTF">2026-06-11T12:02:00.0000000Z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