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0B" w:rsidRDefault="00D062C9" w14:paraId="04F87885" w14:textId="77777777">
      <w:pPr>
        <w:pStyle w:val="Salutation"/>
      </w:pPr>
      <w:bookmarkStart w:name="_GoBack" w:id="0"/>
      <w:bookmarkEnd w:id="0"/>
      <w:r>
        <w:t>Geachte voorzitter,</w:t>
      </w:r>
    </w:p>
    <w:p w:rsidR="002E10E2" w:rsidP="002E10E2" w:rsidRDefault="000B5267" w14:paraId="42BF559E" w14:textId="02D834E8">
      <w:pPr>
        <w:pStyle w:val="Groetregel"/>
      </w:pPr>
      <w:r w:rsidRPr="000B5267">
        <w:t xml:space="preserve">De vaste commissie voor Infrastructuur en Waterstaat heeft op </w:t>
      </w:r>
      <w:r>
        <w:t>22</w:t>
      </w:r>
      <w:r w:rsidRPr="000B5267">
        <w:t xml:space="preserve"> </w:t>
      </w:r>
      <w:r>
        <w:t>april</w:t>
      </w:r>
      <w:r w:rsidRPr="000B5267">
        <w:t xml:space="preserve"> 202</w:t>
      </w:r>
      <w:r>
        <w:t>6</w:t>
      </w:r>
      <w:r w:rsidRPr="000B5267">
        <w:t xml:space="preserve"> verzocht om </w:t>
      </w:r>
      <w:r>
        <w:t xml:space="preserve">een afschrift te sturen van de brief aan de Haarlemsche Jachtclub </w:t>
      </w:r>
      <w:r w:rsidRPr="002E10E2" w:rsidR="002E10E2">
        <w:t>over de stremming voor hoge scheepvaart op de Staande Mast Route, met name bij de Buitenhuizerbrug over Zijkanaal C te Spaarndam</w:t>
      </w:r>
      <w:r>
        <w:t xml:space="preserve">. </w:t>
      </w:r>
    </w:p>
    <w:p w:rsidR="000B5267" w:rsidP="000B5267" w:rsidRDefault="000B5267" w14:paraId="5AF58730" w14:textId="77777777"/>
    <w:p w:rsidRPr="002E10E2" w:rsidR="000B5267" w:rsidP="000B5267" w:rsidRDefault="000B5267" w14:paraId="571C894E" w14:textId="2A2B2532">
      <w:r>
        <w:t>In bijlage 1</w:t>
      </w:r>
      <w:r w:rsidRPr="002E10E2">
        <w:t xml:space="preserve"> ontvangt u </w:t>
      </w:r>
      <w:r>
        <w:t xml:space="preserve">het gevraagde afschrift. </w:t>
      </w:r>
    </w:p>
    <w:p w:rsidR="00A92B0B" w:rsidRDefault="00D062C9" w14:paraId="2F1E00F6" w14:textId="7A6CE836">
      <w:pPr>
        <w:pStyle w:val="Groetregel"/>
      </w:pPr>
      <w:r>
        <w:t>Hoogachtend,</w:t>
      </w:r>
    </w:p>
    <w:p w:rsidR="00A92B0B" w:rsidRDefault="00A92B0B" w14:paraId="2D17A380" w14:textId="77777777">
      <w:pPr>
        <w:pStyle w:val="WitregelW1bodytekst"/>
      </w:pPr>
    </w:p>
    <w:p w:rsidRPr="000B5267" w:rsidR="000B5267" w:rsidP="000B5267" w:rsidRDefault="000B5267" w14:paraId="3F09ADFF" w14:textId="77777777"/>
    <w:p w:rsidR="00A92B0B" w:rsidRDefault="00D062C9" w14:paraId="7EE83FEF" w14:textId="77777777">
      <w:r>
        <w:t>DE MINISTER VAN INFRASTRUCTUUR EN WATERSTAAT,</w:t>
      </w:r>
      <w:r>
        <w:br/>
      </w:r>
      <w:r>
        <w:br/>
      </w:r>
      <w:r>
        <w:br/>
      </w:r>
      <w:r>
        <w:br/>
      </w:r>
      <w:r>
        <w:br/>
      </w:r>
      <w:r>
        <w:br/>
        <w:t>Vincent Karremans</w:t>
      </w:r>
    </w:p>
    <w:sectPr w:rsidR="00A92B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3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2D850" w14:textId="77777777" w:rsidR="00316E6B" w:rsidRDefault="00316E6B">
      <w:pPr>
        <w:spacing w:line="240" w:lineRule="auto"/>
      </w:pPr>
      <w:r>
        <w:separator/>
      </w:r>
    </w:p>
  </w:endnote>
  <w:endnote w:type="continuationSeparator" w:id="0">
    <w:p w14:paraId="2F356B5B" w14:textId="77777777" w:rsidR="00316E6B" w:rsidRDefault="00316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23D93" w14:textId="77777777" w:rsidR="00A87A49" w:rsidRDefault="00A87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D301D" w14:textId="77777777" w:rsidR="00A87A49" w:rsidRDefault="00A87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BF08A" w14:textId="77777777" w:rsidR="00A87A49" w:rsidRDefault="00A8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3D295" w14:textId="77777777" w:rsidR="00316E6B" w:rsidRDefault="00316E6B">
      <w:pPr>
        <w:spacing w:line="240" w:lineRule="auto"/>
      </w:pPr>
      <w:r>
        <w:separator/>
      </w:r>
    </w:p>
  </w:footnote>
  <w:footnote w:type="continuationSeparator" w:id="0">
    <w:p w14:paraId="1C5633AA" w14:textId="77777777" w:rsidR="00316E6B" w:rsidRDefault="00316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6E2EB" w14:textId="77777777" w:rsidR="00A87A49" w:rsidRDefault="00A87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4E1D" w14:textId="77777777" w:rsidR="00A92B0B" w:rsidRDefault="00D062C9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00D878F" wp14:editId="62163DF5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800ae26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BCB71" w14:textId="77777777" w:rsidR="00A92B0B" w:rsidRDefault="00D062C9">
                          <w:pPr>
                            <w:pStyle w:val="Referentiegegevensvet65"/>
                          </w:pPr>
                          <w:r>
                            <w:t>Ministerie van Infrastructuur en Waterstaat</w:t>
                          </w:r>
                        </w:p>
                        <w:p w14:paraId="64986AD1" w14:textId="77777777" w:rsidR="00A92B0B" w:rsidRDefault="00A92B0B">
                          <w:pPr>
                            <w:pStyle w:val="WitregelW2"/>
                          </w:pPr>
                        </w:p>
                        <w:p w14:paraId="4646B9AE" w14:textId="77777777" w:rsidR="00A92B0B" w:rsidRDefault="00D062C9">
                          <w:pPr>
                            <w:pStyle w:val="Referentiegegevensvet65"/>
                          </w:pPr>
                          <w:r>
                            <w:t>Datum</w:t>
                          </w:r>
                        </w:p>
                        <w:p w14:paraId="224E1550" w14:textId="77777777" w:rsidR="00A92B0B" w:rsidRDefault="00F7368C">
                          <w:pPr>
                            <w:pStyle w:val="ReferentiegegevensVerdana65"/>
                          </w:pPr>
                          <w:sdt>
                            <w:sdtPr>
                              <w:id w:val="733824671"/>
                              <w:date w:fullDate="2026-04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062C9">
                                <w:t>28 april 2026</w:t>
                              </w:r>
                            </w:sdtContent>
                          </w:sdt>
                        </w:p>
                        <w:p w14:paraId="28947462" w14:textId="77777777" w:rsidR="00A92B0B" w:rsidRDefault="00A92B0B">
                          <w:pPr>
                            <w:pStyle w:val="WitregelW1"/>
                          </w:pPr>
                        </w:p>
                        <w:p w14:paraId="624190AB" w14:textId="77777777" w:rsidR="00A92B0B" w:rsidRDefault="00D062C9">
                          <w:pPr>
                            <w:pStyle w:val="Referentiegegevensvet65"/>
                          </w:pPr>
                          <w:r>
                            <w:t>Ons kenmerk</w:t>
                          </w:r>
                        </w:p>
                        <w:p w14:paraId="0857CB63" w14:textId="77777777" w:rsidR="00A92B0B" w:rsidRDefault="00D062C9">
                          <w:pPr>
                            <w:pStyle w:val="ReferentiegegevensVerdana65"/>
                          </w:pPr>
                          <w:r>
                            <w:t>RWS-2026/xxxx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0D878F" id="_x0000_t202" coordsize="21600,21600" o:spt="202" path="m,l,21600r21600,l21600,xe">
              <v:stroke joinstyle="miter"/>
              <v:path gradientshapeok="t" o:connecttype="rect"/>
            </v:shapetype>
            <v:shape id="800ae268-aa27-11ea-9460-02420a000003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" filled="f" stroked="f">
              <v:textbox inset="0,0,0,0">
                <w:txbxContent>
                  <w:p w14:paraId="285BCB71" w14:textId="77777777" w:rsidR="00A92B0B" w:rsidRDefault="00D062C9">
                    <w:pPr>
                      <w:pStyle w:val="Referentiegegevensvet65"/>
                    </w:pPr>
                    <w:r>
                      <w:t>Ministerie van Infrastructuur en Waterstaat</w:t>
                    </w:r>
                  </w:p>
                  <w:p w14:paraId="64986AD1" w14:textId="77777777" w:rsidR="00A92B0B" w:rsidRDefault="00A92B0B">
                    <w:pPr>
                      <w:pStyle w:val="WitregelW2"/>
                    </w:pPr>
                  </w:p>
                  <w:p w14:paraId="4646B9AE" w14:textId="77777777" w:rsidR="00A92B0B" w:rsidRDefault="00D062C9">
                    <w:pPr>
                      <w:pStyle w:val="Referentiegegevensvet65"/>
                    </w:pPr>
                    <w:r>
                      <w:t>Datum</w:t>
                    </w:r>
                  </w:p>
                  <w:p w14:paraId="224E1550" w14:textId="77777777" w:rsidR="00A92B0B" w:rsidRDefault="00F7368C">
                    <w:pPr>
                      <w:pStyle w:val="ReferentiegegevensVerdana65"/>
                    </w:pPr>
                    <w:sdt>
                      <w:sdtPr>
                        <w:id w:val="733824671"/>
                        <w:date w:fullDate="2026-04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D062C9">
                          <w:t>28 april 2026</w:t>
                        </w:r>
                      </w:sdtContent>
                    </w:sdt>
                  </w:p>
                  <w:p w14:paraId="28947462" w14:textId="77777777" w:rsidR="00A92B0B" w:rsidRDefault="00A92B0B">
                    <w:pPr>
                      <w:pStyle w:val="WitregelW1"/>
                    </w:pPr>
                  </w:p>
                  <w:p w14:paraId="624190AB" w14:textId="77777777" w:rsidR="00A92B0B" w:rsidRDefault="00D062C9">
                    <w:pPr>
                      <w:pStyle w:val="Referentiegegevensvet65"/>
                    </w:pPr>
                    <w:r>
                      <w:t>Ons kenmerk</w:t>
                    </w:r>
                  </w:p>
                  <w:p w14:paraId="0857CB63" w14:textId="77777777" w:rsidR="00A92B0B" w:rsidRDefault="00D062C9">
                    <w:pPr>
                      <w:pStyle w:val="ReferentiegegevensVerdana65"/>
                    </w:pPr>
                    <w:r>
                      <w:t>RWS-2026/xxxx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A53C503" wp14:editId="4AB9B1DF">
              <wp:simplePos x="1007744" y="1922145"/>
              <wp:positionH relativeFrom="page">
                <wp:posOffset>1007744</wp:posOffset>
              </wp:positionH>
              <wp:positionV relativeFrom="page">
                <wp:posOffset>1922145</wp:posOffset>
              </wp:positionV>
              <wp:extent cx="4752975" cy="219075"/>
              <wp:effectExtent l="0" t="0" r="0" b="0"/>
              <wp:wrapNone/>
              <wp:docPr id="2" name="800b6f4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9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A098F1" w14:textId="77777777" w:rsidR="00D062C9" w:rsidRDefault="00D062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3C503" id="800b6f45-aa27-11ea-9460-02420a000003" o:spid="_x0000_s1027" type="#_x0000_t202" style="position:absolute;margin-left:79.35pt;margin-top:151.35pt;width:374.25pt;height:17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" filled="f" stroked="f">
              <v:textbox inset="0,0,0,0">
                <w:txbxContent>
                  <w:p w14:paraId="5EA098F1" w14:textId="77777777" w:rsidR="00D062C9" w:rsidRDefault="00D062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0E9912D" wp14:editId="2B734B08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3" name="800b6f9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F2268C" w14:textId="77777777" w:rsidR="00D062C9" w:rsidRDefault="00D062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9912D" id="800b6f98-aa27-11ea-9460-02420a000003" o:spid="_x0000_s1028" type="#_x0000_t202" style="position:absolute;margin-left:79.35pt;margin-top:805pt;width:356.25pt;height:17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CREIgG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09F2268C" w14:textId="77777777" w:rsidR="00D062C9" w:rsidRDefault="00D062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1124A07" wp14:editId="35AE930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95400" cy="237490"/>
              <wp:effectExtent l="0" t="0" r="0" b="0"/>
              <wp:wrapNone/>
              <wp:docPr id="4" name="800b6fd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5E434" w14:textId="77777777" w:rsidR="00A92B0B" w:rsidRDefault="00D062C9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E10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24A07" id="800b6fdc-aa27-11ea-9460-02420a000003" o:spid="_x0000_s1029" type="#_x0000_t202" style="position:absolute;margin-left:466.25pt;margin-top:805pt;width:102pt;height:18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" filled="f" stroked="f">
              <v:textbox inset="0,0,0,0">
                <w:txbxContent>
                  <w:p w14:paraId="67D5E434" w14:textId="77777777" w:rsidR="00A92B0B" w:rsidRDefault="00D062C9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E10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E2BDF" w14:textId="77777777" w:rsidR="00A92B0B" w:rsidRDefault="00D062C9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54B855C" wp14:editId="3D47C522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5" name="800a7804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FA71E" w14:textId="77777777" w:rsidR="00A87A49" w:rsidRDefault="00A87A49" w:rsidP="00A87A49">
                          <w:pPr>
                            <w:pStyle w:val="AfzendgegevensKop"/>
                          </w:pPr>
                          <w:r>
                            <w:t>Ministerie van Infrastructuur en Waterstaat</w:t>
                          </w:r>
                        </w:p>
                        <w:p w14:paraId="36EB120D" w14:textId="77777777" w:rsidR="00A87A49" w:rsidRDefault="00A87A49" w:rsidP="00A87A49">
                          <w:pPr>
                            <w:pStyle w:val="WitregelW1"/>
                          </w:pPr>
                        </w:p>
                        <w:p w14:paraId="732042A1" w14:textId="77777777" w:rsidR="00A87A49" w:rsidRDefault="00A87A49" w:rsidP="00A87A49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7A90663" w14:textId="77777777" w:rsidR="00A87A49" w:rsidRPr="007F793C" w:rsidRDefault="00A87A49" w:rsidP="00A87A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2515 XP Den Haag</w:t>
                          </w:r>
                        </w:p>
                        <w:p w14:paraId="6A66CD05" w14:textId="77777777" w:rsidR="00A87A49" w:rsidRPr="007F793C" w:rsidRDefault="00A87A49" w:rsidP="00A87A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4D4167B" w14:textId="77777777" w:rsidR="00A87A49" w:rsidRPr="007F793C" w:rsidRDefault="00A87A49" w:rsidP="00A87A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76F221B" w14:textId="77777777" w:rsidR="00A87A49" w:rsidRPr="007F793C" w:rsidRDefault="00A87A49" w:rsidP="00A87A4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D7C5334" w14:textId="77777777" w:rsidR="00A87A49" w:rsidRPr="007F793C" w:rsidRDefault="00A87A49" w:rsidP="00A87A4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590D33A" w14:textId="77777777" w:rsidR="00A87A49" w:rsidRDefault="00A87A49" w:rsidP="00A87A49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042D238" w14:textId="77777777" w:rsidR="00A92B0B" w:rsidRPr="00A87A49" w:rsidRDefault="00A92B0B" w:rsidP="00A87A49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E8758FB" w14:textId="77777777" w:rsidR="00A92B0B" w:rsidRPr="00A87A49" w:rsidRDefault="00D062C9" w:rsidP="00A87A49">
                          <w:pPr>
                            <w:pStyle w:val="Referentiegegevensvet65"/>
                            <w:spacing w:line="276" w:lineRule="auto"/>
                          </w:pPr>
                          <w:r w:rsidRPr="00A87A49">
                            <w:t>Ons kenmerk</w:t>
                          </w:r>
                        </w:p>
                        <w:p w14:paraId="496D5639" w14:textId="15AE26D6" w:rsidR="00A92B0B" w:rsidRPr="00A87A49" w:rsidRDefault="00D062C9" w:rsidP="00A87A49">
                          <w:pPr>
                            <w:pStyle w:val="ReferentiegegevensVerdana65"/>
                            <w:spacing w:line="276" w:lineRule="auto"/>
                          </w:pPr>
                          <w:r w:rsidRPr="00A87A49">
                            <w:t>RWS-2026/</w:t>
                          </w:r>
                          <w:r w:rsidR="00414F73" w:rsidRPr="00A87A49">
                            <w:t>10772</w:t>
                          </w:r>
                        </w:p>
                        <w:p w14:paraId="0291A40C" w14:textId="77777777" w:rsidR="00A92B0B" w:rsidRPr="00A87A49" w:rsidRDefault="00A92B0B" w:rsidP="00A87A49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84F23F2" w14:textId="77777777" w:rsidR="00A92B0B" w:rsidRPr="00A87A49" w:rsidRDefault="00D062C9" w:rsidP="00A87A49">
                          <w:pPr>
                            <w:pStyle w:val="Referentiegegevensvet65"/>
                            <w:spacing w:line="276" w:lineRule="auto"/>
                          </w:pPr>
                          <w:r w:rsidRPr="00A87A49">
                            <w:t>Uw kenmerk</w:t>
                          </w:r>
                        </w:p>
                        <w:p w14:paraId="755D2364" w14:textId="47398BDA" w:rsidR="00A92B0B" w:rsidRPr="00A87A49" w:rsidRDefault="00867008" w:rsidP="00A87A49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87A49">
                            <w:rPr>
                              <w:sz w:val="13"/>
                              <w:szCs w:val="13"/>
                            </w:rPr>
                            <w:t>2026D19438</w:t>
                          </w:r>
                        </w:p>
                        <w:p w14:paraId="6D085CC6" w14:textId="77777777" w:rsidR="00B811AC" w:rsidRPr="00A87A49" w:rsidRDefault="00B811AC" w:rsidP="00A87A49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23A2C0" w14:textId="6A14D16B" w:rsidR="00A92B0B" w:rsidRPr="00A87A49" w:rsidRDefault="00D062C9" w:rsidP="00A87A49">
                          <w:pPr>
                            <w:pStyle w:val="Referentiegegevensvet65"/>
                            <w:spacing w:line="276" w:lineRule="auto"/>
                          </w:pPr>
                          <w:r w:rsidRPr="00A87A49">
                            <w:t>Bijlage</w:t>
                          </w:r>
                          <w:r w:rsidR="009F2998" w:rsidRPr="00A87A49">
                            <w:t>(n)</w:t>
                          </w:r>
                        </w:p>
                        <w:p w14:paraId="1F275720" w14:textId="1470D656" w:rsidR="00A92B0B" w:rsidRPr="00A87A49" w:rsidRDefault="00A87A49" w:rsidP="00A87A49">
                          <w:pPr>
                            <w:pStyle w:val="ReferentiegegevensVerdana65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4B855C" id="_x0000_t202" coordsize="21600,21600" o:spt="202" path="m,l,21600r21600,l21600,xe">
              <v:stroke joinstyle="miter"/>
              <v:path gradientshapeok="t" o:connecttype="rect"/>
            </v:shapetype>
            <v:shape id="800a7804-aa27-11ea-9460-02420a000003" o:spid="_x0000_s1030" type="#_x0000_t202" style="position:absolute;margin-left:466.25pt;margin-top:152.5pt;width:99.2pt;height:630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3VSc4r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5AEFA71E" w14:textId="77777777" w:rsidR="00A87A49" w:rsidRDefault="00A87A49" w:rsidP="00A87A49">
                    <w:pPr>
                      <w:pStyle w:val="AfzendgegevensKop"/>
                    </w:pPr>
                    <w:r>
                      <w:t>Ministerie van Infrastructuur en Waterstaat</w:t>
                    </w:r>
                  </w:p>
                  <w:p w14:paraId="36EB120D" w14:textId="77777777" w:rsidR="00A87A49" w:rsidRDefault="00A87A49" w:rsidP="00A87A49">
                    <w:pPr>
                      <w:pStyle w:val="WitregelW1"/>
                    </w:pPr>
                  </w:p>
                  <w:p w14:paraId="732042A1" w14:textId="77777777" w:rsidR="00A87A49" w:rsidRDefault="00A87A49" w:rsidP="00A87A49">
                    <w:pPr>
                      <w:pStyle w:val="Afzendgegevens"/>
                    </w:pPr>
                    <w:r>
                      <w:t>Rijnstraat 8</w:t>
                    </w:r>
                  </w:p>
                  <w:p w14:paraId="37A90663" w14:textId="77777777" w:rsidR="00A87A49" w:rsidRPr="007F793C" w:rsidRDefault="00A87A49" w:rsidP="00A87A49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2515 XP Den Haag</w:t>
                    </w:r>
                  </w:p>
                  <w:p w14:paraId="6A66CD05" w14:textId="77777777" w:rsidR="00A87A49" w:rsidRPr="007F793C" w:rsidRDefault="00A87A49" w:rsidP="00A87A49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Postbus 20901</w:t>
                    </w:r>
                  </w:p>
                  <w:p w14:paraId="04D4167B" w14:textId="77777777" w:rsidR="00A87A49" w:rsidRPr="007F793C" w:rsidRDefault="00A87A49" w:rsidP="00A87A49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2500 EX Den Haag</w:t>
                    </w:r>
                  </w:p>
                  <w:p w14:paraId="576F221B" w14:textId="77777777" w:rsidR="00A87A49" w:rsidRPr="007F793C" w:rsidRDefault="00A87A49" w:rsidP="00A87A4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D7C5334" w14:textId="77777777" w:rsidR="00A87A49" w:rsidRPr="007F793C" w:rsidRDefault="00A87A49" w:rsidP="00A87A49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T   070-456 0000</w:t>
                    </w:r>
                  </w:p>
                  <w:p w14:paraId="0590D33A" w14:textId="77777777" w:rsidR="00A87A49" w:rsidRDefault="00A87A49" w:rsidP="00A87A49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042D238" w14:textId="77777777" w:rsidR="00A92B0B" w:rsidRPr="00A87A49" w:rsidRDefault="00A92B0B" w:rsidP="00A87A49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E8758FB" w14:textId="77777777" w:rsidR="00A92B0B" w:rsidRPr="00A87A49" w:rsidRDefault="00D062C9" w:rsidP="00A87A49">
                    <w:pPr>
                      <w:pStyle w:val="Referentiegegevensvet65"/>
                      <w:spacing w:line="276" w:lineRule="auto"/>
                    </w:pPr>
                    <w:r w:rsidRPr="00A87A49">
                      <w:t>Ons kenmerk</w:t>
                    </w:r>
                  </w:p>
                  <w:p w14:paraId="496D5639" w14:textId="15AE26D6" w:rsidR="00A92B0B" w:rsidRPr="00A87A49" w:rsidRDefault="00D062C9" w:rsidP="00A87A49">
                    <w:pPr>
                      <w:pStyle w:val="ReferentiegegevensVerdana65"/>
                      <w:spacing w:line="276" w:lineRule="auto"/>
                    </w:pPr>
                    <w:r w:rsidRPr="00A87A49">
                      <w:t>RWS-2026/</w:t>
                    </w:r>
                    <w:r w:rsidR="00414F73" w:rsidRPr="00A87A49">
                      <w:t>10772</w:t>
                    </w:r>
                  </w:p>
                  <w:p w14:paraId="0291A40C" w14:textId="77777777" w:rsidR="00A92B0B" w:rsidRPr="00A87A49" w:rsidRDefault="00A92B0B" w:rsidP="00A87A49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84F23F2" w14:textId="77777777" w:rsidR="00A92B0B" w:rsidRPr="00A87A49" w:rsidRDefault="00D062C9" w:rsidP="00A87A49">
                    <w:pPr>
                      <w:pStyle w:val="Referentiegegevensvet65"/>
                      <w:spacing w:line="276" w:lineRule="auto"/>
                    </w:pPr>
                    <w:r w:rsidRPr="00A87A49">
                      <w:t>Uw kenmerk</w:t>
                    </w:r>
                  </w:p>
                  <w:p w14:paraId="755D2364" w14:textId="47398BDA" w:rsidR="00A92B0B" w:rsidRPr="00A87A49" w:rsidRDefault="00867008" w:rsidP="00A87A49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87A49">
                      <w:rPr>
                        <w:sz w:val="13"/>
                        <w:szCs w:val="13"/>
                      </w:rPr>
                      <w:t>2026D19438</w:t>
                    </w:r>
                  </w:p>
                  <w:p w14:paraId="6D085CC6" w14:textId="77777777" w:rsidR="00B811AC" w:rsidRPr="00A87A49" w:rsidRDefault="00B811AC" w:rsidP="00A87A49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1123A2C0" w14:textId="6A14D16B" w:rsidR="00A92B0B" w:rsidRPr="00A87A49" w:rsidRDefault="00D062C9" w:rsidP="00A87A49">
                    <w:pPr>
                      <w:pStyle w:val="Referentiegegevensvet65"/>
                      <w:spacing w:line="276" w:lineRule="auto"/>
                    </w:pPr>
                    <w:r w:rsidRPr="00A87A49">
                      <w:t>Bijlage</w:t>
                    </w:r>
                    <w:r w:rsidR="009F2998" w:rsidRPr="00A87A49">
                      <w:t>(n)</w:t>
                    </w:r>
                  </w:p>
                  <w:p w14:paraId="1F275720" w14:textId="1470D656" w:rsidR="00A92B0B" w:rsidRPr="00A87A49" w:rsidRDefault="00A87A49" w:rsidP="00A87A49">
                    <w:pPr>
                      <w:pStyle w:val="ReferentiegegevensVerdana65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562715D" wp14:editId="2CA39F4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524375" cy="219075"/>
              <wp:effectExtent l="0" t="0" r="0" b="0"/>
              <wp:wrapNone/>
              <wp:docPr id="6" name="800a782f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219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A39B9" w14:textId="77777777" w:rsidR="00D062C9" w:rsidRDefault="00D062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62715D" id="800a782f-aa27-11ea-9460-02420a000003" o:spid="_x0000_s1031" type="#_x0000_t202" style="position:absolute;margin-left:79.35pt;margin-top:805pt;width:356.25pt;height:17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" filled="f" stroked="f">
              <v:textbox inset="0,0,0,0">
                <w:txbxContent>
                  <w:p w14:paraId="74BA39B9" w14:textId="77777777" w:rsidR="00D062C9" w:rsidRDefault="00D062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21495F" wp14:editId="4408834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237490"/>
              <wp:effectExtent l="0" t="0" r="0" b="0"/>
              <wp:wrapNone/>
              <wp:docPr id="7" name="800a785a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7563D" w14:textId="329A9F04" w:rsidR="00A92B0B" w:rsidRDefault="00D062C9">
                          <w:pPr>
                            <w:pStyle w:val="ReferentiegegevensVerdana65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736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736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21495F" id="800a785a-aa27-11ea-9460-02420a000003" o:spid="_x0000_s1032" type="#_x0000_t202" style="position:absolute;margin-left:466.25pt;margin-top:805pt;width:99.2pt;height:18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" filled="f" stroked="f">
              <v:textbox inset="0,0,0,0">
                <w:txbxContent>
                  <w:p w14:paraId="2ED7563D" w14:textId="329A9F04" w:rsidR="00A92B0B" w:rsidRDefault="00D062C9">
                    <w:pPr>
                      <w:pStyle w:val="ReferentiegegevensVerdana65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736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736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A1E6E2" wp14:editId="7F2331A2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90925" cy="132715"/>
              <wp:effectExtent l="0" t="0" r="0" b="0"/>
              <wp:wrapNone/>
              <wp:docPr id="8" name="800a7ed2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250F2" w14:textId="77777777" w:rsidR="00A92B0B" w:rsidRDefault="00D062C9">
                          <w:pPr>
                            <w:pStyle w:val="ReferentiegegevensVerdana65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A1E6E2" id="800a7ed2-aa27-11ea-9460-02420a000003" o:spid="_x0000_s1033" type="#_x0000_t202" style="position:absolute;margin-left:79.35pt;margin-top:134.9pt;width:282.75pt;height:10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" filled="f" stroked="f">
              <v:textbox inset="0,0,0,0">
                <w:txbxContent>
                  <w:p w14:paraId="1FA250F2" w14:textId="77777777" w:rsidR="00A92B0B" w:rsidRDefault="00D062C9">
                    <w:pPr>
                      <w:pStyle w:val="ReferentiegegevensVerdana65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340346" wp14:editId="5A6E4BCD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9" name="800b6b28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7B964" w14:textId="77777777" w:rsidR="00A92B0B" w:rsidRDefault="00D062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0482A87" wp14:editId="6B9439E2">
                                <wp:extent cx="2339975" cy="1582834"/>
                                <wp:effectExtent l="0" t="0" r="0" b="0"/>
                                <wp:docPr id="10" name="RWS_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RWS_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40346" id="800b6b28-aa27-11ea-9460-02420a000003" o:spid="_x0000_s1034" type="#_x0000_t202" style="position:absolute;margin-left:316.05pt;margin-top:0;width:184.25pt;height:105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" filled="f" stroked="f">
              <v:textbox inset="0,0,0,0">
                <w:txbxContent>
                  <w:p w14:paraId="1C07B964" w14:textId="77777777" w:rsidR="00A92B0B" w:rsidRDefault="00D062C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0482A87" wp14:editId="6B9439E2">
                          <wp:extent cx="2339975" cy="1582834"/>
                          <wp:effectExtent l="0" t="0" r="0" b="0"/>
                          <wp:docPr id="10" name="RWS_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RWS_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5EDA3A" wp14:editId="55E6CC5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11" name="800b6afc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28FF2" w14:textId="77777777" w:rsidR="00A92B0B" w:rsidRDefault="00D062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07D7FD3" wp14:editId="599D9918">
                                <wp:extent cx="467995" cy="1583865"/>
                                <wp:effectExtent l="0" t="0" r="0" b="0"/>
                                <wp:docPr id="1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5EDA3A" id="800b6afc-aa27-11ea-9460-02420a000003" o:spid="_x0000_s1035" type="#_x0000_t202" style="position:absolute;margin-left:279.2pt;margin-top:0;width:36.85pt;height:105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" filled="f" stroked="f">
              <v:textbox inset="0,0,0,0">
                <w:txbxContent>
                  <w:p w14:paraId="4EA28FF2" w14:textId="77777777" w:rsidR="00A92B0B" w:rsidRDefault="00D062C9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07D7FD3" wp14:editId="599D9918">
                          <wp:extent cx="467995" cy="1583865"/>
                          <wp:effectExtent l="0" t="0" r="0" b="0"/>
                          <wp:docPr id="1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23A2DAE" wp14:editId="5CF71A4A">
              <wp:simplePos x="0" y="0"/>
              <wp:positionH relativeFrom="page">
                <wp:posOffset>1007744</wp:posOffset>
              </wp:positionH>
              <wp:positionV relativeFrom="page">
                <wp:posOffset>1907539</wp:posOffset>
              </wp:positionV>
              <wp:extent cx="3381375" cy="1428750"/>
              <wp:effectExtent l="0" t="0" r="0" b="0"/>
              <wp:wrapNone/>
              <wp:docPr id="13" name="800b6ad0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142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4C92D" w14:textId="7E2E7C85" w:rsidR="000B5267" w:rsidRPr="004428D8" w:rsidRDefault="000B5267" w:rsidP="000B5267">
                          <w:r w:rsidRPr="004428D8">
                            <w:t>De voorzitter van de Tweede Kamer</w:t>
                          </w:r>
                          <w:r w:rsidRPr="004428D8">
                            <w:br/>
                            <w:t>der Staten-Generaal</w:t>
                          </w:r>
                          <w:r w:rsidRPr="004428D8">
                            <w:br/>
                            <w:t>Postbus 20018</w:t>
                          </w:r>
                          <w:r w:rsidRPr="004428D8">
                            <w:br/>
                            <w:t>2500 EA  DEN HAAG</w:t>
                          </w:r>
                        </w:p>
                        <w:p w14:paraId="380053BC" w14:textId="39D68AE8" w:rsidR="00A92B0B" w:rsidRDefault="00A92B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3A2DAE" id="800b6ad0-aa27-11ea-9460-02420a000003" o:spid="_x0000_s1036" type="#_x0000_t202" style="position:absolute;margin-left:79.35pt;margin-top:150.2pt;width:266.25pt;height:112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" filled="f" stroked="f">
              <v:textbox inset="0,0,0,0">
                <w:txbxContent>
                  <w:p w14:paraId="30F4C92D" w14:textId="7E2E7C85" w:rsidR="000B5267" w:rsidRPr="004428D8" w:rsidRDefault="000B5267" w:rsidP="000B5267">
                    <w:r w:rsidRPr="004428D8">
                      <w:t>De voorzitter van de Tweede Kamer</w:t>
                    </w:r>
                    <w:r w:rsidRPr="004428D8">
                      <w:br/>
                      <w:t>der Staten-Generaal</w:t>
                    </w:r>
                    <w:r w:rsidRPr="004428D8">
                      <w:br/>
                      <w:t>Postbus 20018</w:t>
                    </w:r>
                    <w:r w:rsidRPr="004428D8">
                      <w:br/>
                      <w:t>2500 EA  DEN HAAG</w:t>
                    </w:r>
                  </w:p>
                  <w:p w14:paraId="380053BC" w14:textId="39D68AE8" w:rsidR="00A92B0B" w:rsidRDefault="00A92B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EB87DED" wp14:editId="56C395E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780915" cy="628015"/>
              <wp:effectExtent l="0" t="0" r="0" b="0"/>
              <wp:wrapNone/>
              <wp:docPr id="14" name="800b6b55-aa27-11ea-9460-02420a00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28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240"/>
                            <w:gridCol w:w="5400"/>
                          </w:tblGrid>
                          <w:tr w:rsidR="00A92B0B" w14:paraId="6091ED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FDEE0B" w14:textId="77777777" w:rsidR="00A92B0B" w:rsidRDefault="00A92B0B"/>
                            </w:tc>
                            <w:tc>
                              <w:tcPr>
                                <w:tcW w:w="5400" w:type="dxa"/>
                              </w:tcPr>
                              <w:p w14:paraId="75A1F070" w14:textId="77777777" w:rsidR="00A92B0B" w:rsidRDefault="00A92B0B"/>
                            </w:tc>
                          </w:tr>
                          <w:tr w:rsidR="00A92B0B" w14:paraId="08875DA0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5959C7EB" w14:textId="77777777" w:rsidR="00A92B0B" w:rsidRDefault="00D062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5769EC" w14:textId="27D1E7BB" w:rsidR="00A92B0B" w:rsidRDefault="00F7368C">
                                <w:sdt>
                                  <w:sdtPr>
                                    <w:id w:val="1846900504"/>
                                    <w:date w:fullDate="2026-06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F78AB">
                                      <w:t>11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92B0B" w14:paraId="207A4550" w14:textId="77777777">
                            <w:trPr>
                              <w:trHeight w:val="240"/>
                            </w:trPr>
                            <w:tc>
                              <w:tcPr>
                                <w:tcW w:w="1240" w:type="dxa"/>
                              </w:tcPr>
                              <w:p w14:paraId="4C1F8343" w14:textId="77777777" w:rsidR="00A92B0B" w:rsidRDefault="00D062C9">
                                <w:r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FFB8DC2" w14:textId="6D868088" w:rsidR="00A92B0B" w:rsidRDefault="00D062C9">
                                <w:r>
                                  <w:t xml:space="preserve">Afschrift van reactie </w:t>
                                </w:r>
                                <w:r w:rsidR="00414F73">
                                  <w:t>n.a.v.</w:t>
                                </w:r>
                                <w:r>
                                  <w:t xml:space="preserve"> brief Haarlemsche Jachtclub</w:t>
                                </w:r>
                              </w:p>
                            </w:tc>
                          </w:tr>
                          <w:tr w:rsidR="00A92B0B" w14:paraId="5050D88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DC1CF07" w14:textId="77777777" w:rsidR="00A92B0B" w:rsidRDefault="00A92B0B"/>
                            </w:tc>
                            <w:tc>
                              <w:tcPr>
                                <w:tcW w:w="5400" w:type="dxa"/>
                              </w:tcPr>
                              <w:p w14:paraId="5F300586" w14:textId="77777777" w:rsidR="00A92B0B" w:rsidRDefault="00A92B0B"/>
                            </w:tc>
                          </w:tr>
                        </w:tbl>
                        <w:p w14:paraId="489037CB" w14:textId="77777777" w:rsidR="00D062C9" w:rsidRDefault="00D062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B87DED" id="800b6b55-aa27-11ea-9460-02420a000003" o:spid="_x0000_s1037" type="#_x0000_t202" style="position:absolute;margin-left:79.35pt;margin-top:286.25pt;width:376.45pt;height:49.4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240"/>
                      <w:gridCol w:w="5400"/>
                    </w:tblGrid>
                    <w:tr w:rsidR="00A92B0B" w14:paraId="6091ED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FDEE0B" w14:textId="77777777" w:rsidR="00A92B0B" w:rsidRDefault="00A92B0B"/>
                      </w:tc>
                      <w:tc>
                        <w:tcPr>
                          <w:tcW w:w="5400" w:type="dxa"/>
                        </w:tcPr>
                        <w:p w14:paraId="75A1F070" w14:textId="77777777" w:rsidR="00A92B0B" w:rsidRDefault="00A92B0B"/>
                      </w:tc>
                    </w:tr>
                    <w:tr w:rsidR="00A92B0B" w14:paraId="08875DA0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5959C7EB" w14:textId="77777777" w:rsidR="00A92B0B" w:rsidRDefault="00D062C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5769EC" w14:textId="27D1E7BB" w:rsidR="00A92B0B" w:rsidRDefault="00F7368C">
                          <w:sdt>
                            <w:sdtPr>
                              <w:id w:val="1846900504"/>
                              <w:date w:fullDate="2026-06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F78AB">
                                <w:t>11 juni 2026</w:t>
                              </w:r>
                            </w:sdtContent>
                          </w:sdt>
                        </w:p>
                      </w:tc>
                    </w:tr>
                    <w:tr w:rsidR="00A92B0B" w14:paraId="207A4550" w14:textId="77777777">
                      <w:trPr>
                        <w:trHeight w:val="240"/>
                      </w:trPr>
                      <w:tc>
                        <w:tcPr>
                          <w:tcW w:w="1240" w:type="dxa"/>
                        </w:tcPr>
                        <w:p w14:paraId="4C1F8343" w14:textId="77777777" w:rsidR="00A92B0B" w:rsidRDefault="00D062C9">
                          <w:r>
                            <w:t>Onderwerp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FFB8DC2" w14:textId="6D868088" w:rsidR="00A92B0B" w:rsidRDefault="00D062C9">
                          <w:r>
                            <w:t xml:space="preserve">Afschrift van reactie </w:t>
                          </w:r>
                          <w:r w:rsidR="00414F73">
                            <w:t>n.a.v.</w:t>
                          </w:r>
                          <w:r>
                            <w:t xml:space="preserve"> brief Haarlemsche Jachtclub</w:t>
                          </w:r>
                        </w:p>
                      </w:tc>
                    </w:tr>
                    <w:tr w:rsidR="00A92B0B" w14:paraId="5050D88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DC1CF07" w14:textId="77777777" w:rsidR="00A92B0B" w:rsidRDefault="00A92B0B"/>
                      </w:tc>
                      <w:tc>
                        <w:tcPr>
                          <w:tcW w:w="5400" w:type="dxa"/>
                        </w:tcPr>
                        <w:p w14:paraId="5F300586" w14:textId="77777777" w:rsidR="00A92B0B" w:rsidRDefault="00A92B0B"/>
                      </w:tc>
                    </w:tr>
                  </w:tbl>
                  <w:p w14:paraId="489037CB" w14:textId="77777777" w:rsidR="00D062C9" w:rsidRDefault="00D062C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FE3696"/>
    <w:multiLevelType w:val="multilevel"/>
    <w:tmpl w:val="B47528E2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1.%2."/>
      <w:lvlJc w:val="left"/>
      <w:pPr>
        <w:ind w:left="0" w:firstLine="0"/>
      </w:pPr>
    </w:lvl>
    <w:lvl w:ilvl="2">
      <w:start w:val="1"/>
      <w:numFmt w:val="decimal"/>
      <w:pStyle w:val="Heading3"/>
      <w:lvlText w:val="%1.%2.%3."/>
      <w:lvlJc w:val="left"/>
      <w:pPr>
        <w:ind w:left="0" w:firstLine="0"/>
      </w:p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9C4EE1FA"/>
    <w:multiLevelType w:val="multilevel"/>
    <w:tmpl w:val="D59FA9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B009783E"/>
    <w:multiLevelType w:val="multilevel"/>
    <w:tmpl w:val="8AF6782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C11D34"/>
    <w:multiLevelType w:val="multilevel"/>
    <w:tmpl w:val="DBC234A1"/>
    <w:name w:val="Opsomming"/>
    <w:lvl w:ilvl="0">
      <w:start w:val="1"/>
      <w:numFmt w:val="bullet"/>
      <w:pStyle w:val="Opsommingniveau1"/>
      <w:lvlText w:val="·"/>
      <w:lvlJc w:val="left"/>
      <w:pPr>
        <w:ind w:left="447" w:hanging="447"/>
      </w:pPr>
      <w:rPr>
        <w:rFonts w:ascii="Symbol" w:hAnsi="Symbol"/>
      </w:rPr>
    </w:lvl>
    <w:lvl w:ilvl="1">
      <w:start w:val="1"/>
      <w:numFmt w:val="decimal"/>
      <w:pStyle w:val="Opsommingniveau2"/>
      <w:lvlText w:val="-"/>
      <w:lvlJc w:val="left"/>
      <w:pPr>
        <w:ind w:left="907" w:hanging="459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E20EBD"/>
    <w:multiLevelType w:val="multilevel"/>
    <w:tmpl w:val="DB61D387"/>
    <w:name w:val="Kopnummering zonder nummer"/>
    <w:lvl w:ilvl="0">
      <w:start w:val="1"/>
      <w:numFmt w:val="bullet"/>
      <w:pStyle w:val="Kopzondernummering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080D4D9"/>
    <w:multiLevelType w:val="multilevel"/>
    <w:tmpl w:val="3725680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E2"/>
    <w:rsid w:val="000B5267"/>
    <w:rsid w:val="002007E6"/>
    <w:rsid w:val="002E10E2"/>
    <w:rsid w:val="00316E6B"/>
    <w:rsid w:val="00367BD0"/>
    <w:rsid w:val="004137F9"/>
    <w:rsid w:val="00414F73"/>
    <w:rsid w:val="004A5C99"/>
    <w:rsid w:val="005B28FA"/>
    <w:rsid w:val="005C6E9C"/>
    <w:rsid w:val="0062206A"/>
    <w:rsid w:val="007F4780"/>
    <w:rsid w:val="007F78AB"/>
    <w:rsid w:val="00817F51"/>
    <w:rsid w:val="00853D7D"/>
    <w:rsid w:val="00867008"/>
    <w:rsid w:val="009405B6"/>
    <w:rsid w:val="009E6CBD"/>
    <w:rsid w:val="009E77F1"/>
    <w:rsid w:val="009F2998"/>
    <w:rsid w:val="00A87A49"/>
    <w:rsid w:val="00A92B0B"/>
    <w:rsid w:val="00AC7DD6"/>
    <w:rsid w:val="00AE62DA"/>
    <w:rsid w:val="00B811AC"/>
    <w:rsid w:val="00BC3D3F"/>
    <w:rsid w:val="00C03709"/>
    <w:rsid w:val="00D062C9"/>
    <w:rsid w:val="00F03449"/>
    <w:rsid w:val="00F05016"/>
    <w:rsid w:val="00F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6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pageBreakBefore/>
      <w:numPr>
        <w:numId w:val="2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2"/>
      </w:numPr>
      <w:tabs>
        <w:tab w:val="left" w:pos="0"/>
      </w:tabs>
      <w:spacing w:before="240"/>
      <w:ind w:hanging="1120"/>
      <w:outlineLvl w:val="1"/>
    </w:pPr>
    <w:rPr>
      <w:b/>
    </w:rPr>
  </w:style>
  <w:style w:type="paragraph" w:styleId="Heading3">
    <w:name w:val="heading 3"/>
    <w:basedOn w:val="Normal"/>
    <w:next w:val="Normal"/>
    <w:uiPriority w:val="1"/>
    <w:qFormat/>
    <w:pPr>
      <w:numPr>
        <w:ilvl w:val="2"/>
        <w:numId w:val="2"/>
      </w:numPr>
      <w:tabs>
        <w:tab w:val="left" w:pos="0"/>
      </w:tabs>
      <w:spacing w:before="240"/>
      <w:ind w:hanging="1120"/>
      <w:outlineLvl w:val="2"/>
    </w:pPr>
    <w:rPr>
      <w:i/>
    </w:rPr>
  </w:style>
  <w:style w:type="paragraph" w:styleId="Heading4">
    <w:name w:val="heading 4"/>
    <w:basedOn w:val="Normal"/>
    <w:next w:val="Normal"/>
    <w:uiPriority w:val="1"/>
    <w:qFormat/>
    <w:pPr>
      <w:numPr>
        <w:ilvl w:val="3"/>
        <w:numId w:val="2"/>
      </w:numPr>
      <w:tabs>
        <w:tab w:val="left" w:pos="0"/>
      </w:tabs>
      <w:spacing w:before="240"/>
      <w:ind w:hanging="1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uiPriority w:val="4"/>
    <w:qFormat/>
    <w:pPr>
      <w:spacing w:before="260" w:after="240"/>
    </w:pPr>
  </w:style>
  <w:style w:type="paragraph" w:styleId="Caption">
    <w:name w:val="caption"/>
    <w:basedOn w:val="Normal"/>
    <w:next w:val="Normal"/>
    <w:uiPriority w:val="3"/>
    <w:qFormat/>
    <w:pPr>
      <w:spacing w:after="220" w:line="160" w:lineRule="exact"/>
    </w:pPr>
    <w:rPr>
      <w:i/>
      <w:color w:val="4F81BD"/>
      <w:sz w:val="16"/>
      <w:szCs w:val="16"/>
    </w:rPr>
  </w:style>
  <w:style w:type="paragraph" w:customStyle="1" w:styleId="Colofon">
    <w:name w:val="Colofon"/>
    <w:basedOn w:val="Normal"/>
    <w:next w:val="Normal"/>
    <w:pPr>
      <w:spacing w:before="240" w:after="660"/>
    </w:pPr>
    <w:rPr>
      <w:sz w:val="24"/>
      <w:szCs w:val="24"/>
    </w:rPr>
  </w:style>
  <w:style w:type="paragraph" w:customStyle="1" w:styleId="DatumLocatie">
    <w:name w:val="Datum Locatie"/>
    <w:basedOn w:val="Normal"/>
    <w:next w:val="Normal"/>
    <w:pPr>
      <w:spacing w:before="40" w:line="320" w:lineRule="exact"/>
    </w:pPr>
    <w:rPr>
      <w:sz w:val="28"/>
      <w:szCs w:val="28"/>
    </w:rPr>
  </w:style>
  <w:style w:type="paragraph" w:customStyle="1" w:styleId="DatumLocatieA3">
    <w:name w:val="Datum Locatie A3"/>
    <w:basedOn w:val="Normal"/>
    <w:next w:val="Normal"/>
    <w:pPr>
      <w:spacing w:line="624" w:lineRule="exact"/>
    </w:pPr>
    <w:rPr>
      <w:sz w:val="40"/>
      <w:szCs w:val="40"/>
    </w:rPr>
  </w:style>
  <w:style w:type="paragraph" w:customStyle="1" w:styleId="fotobijschrift">
    <w:name w:val="foto bijschrift"/>
    <w:basedOn w:val="Normal"/>
    <w:next w:val="Normal"/>
    <w:uiPriority w:val="4"/>
    <w:qFormat/>
    <w:pPr>
      <w:spacing w:line="320" w:lineRule="exact"/>
    </w:pPr>
    <w:rPr>
      <w:i/>
      <w:sz w:val="14"/>
      <w:szCs w:val="14"/>
    </w:rPr>
  </w:style>
  <w:style w:type="numbering" w:customStyle="1" w:styleId="Genummerdelijst">
    <w:name w:val="Genummerde lijst"/>
    <w:pPr>
      <w:numPr>
        <w:numId w:val="1"/>
      </w:numPr>
    </w:pPr>
  </w:style>
  <w:style w:type="paragraph" w:customStyle="1" w:styleId="Groetregel">
    <w:name w:val="Groetregel"/>
    <w:basedOn w:val="Normal"/>
    <w:next w:val="Normal"/>
    <w:pPr>
      <w:spacing w:before="240"/>
    </w:pPr>
  </w:style>
  <w:style w:type="paragraph" w:customStyle="1" w:styleId="Huisstijl-Inhoud">
    <w:name w:val="Huisstijl - Inhoud"/>
    <w:basedOn w:val="Normal"/>
    <w:next w:val="Normal"/>
    <w:uiPriority w:val="3"/>
    <w:qFormat/>
    <w:pPr>
      <w:spacing w:after="720" w:line="300" w:lineRule="exact"/>
    </w:pPr>
    <w:rPr>
      <w:sz w:val="24"/>
      <w:szCs w:val="24"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hanging="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opzondernummering">
    <w:name w:val="Kop zonder nummering"/>
    <w:basedOn w:val="Normal"/>
    <w:next w:val="Normal"/>
    <w:uiPriority w:val="2"/>
    <w:qFormat/>
    <w:pPr>
      <w:numPr>
        <w:numId w:val="3"/>
      </w:numPr>
      <w:tabs>
        <w:tab w:val="left" w:pos="0"/>
      </w:tabs>
      <w:spacing w:after="720" w:line="300" w:lineRule="exact"/>
      <w:ind w:hanging="1120"/>
      <w:outlineLvl w:val="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Normal"/>
    <w:pPr>
      <w:numPr>
        <w:numId w:val="6"/>
      </w:numPr>
    </w:pPr>
  </w:style>
  <w:style w:type="paragraph" w:customStyle="1" w:styleId="Lijstniveau2">
    <w:name w:val="Lijst niveau 2"/>
    <w:basedOn w:val="Normal"/>
    <w:pPr>
      <w:numPr>
        <w:ilvl w:val="1"/>
        <w:numId w:val="6"/>
      </w:numPr>
    </w:pPr>
  </w:style>
  <w:style w:type="paragraph" w:customStyle="1" w:styleId="Lijstniveau3">
    <w:name w:val="Lijst niveau 3"/>
    <w:basedOn w:val="Normal"/>
    <w:pPr>
      <w:numPr>
        <w:ilvl w:val="2"/>
        <w:numId w:val="6"/>
      </w:numPr>
    </w:pPr>
  </w:style>
  <w:style w:type="paragraph" w:customStyle="1" w:styleId="MinuutKoptabel">
    <w:name w:val="Minuut_Kop_tabel"/>
    <w:basedOn w:val="Normal"/>
    <w:next w:val="Normal"/>
    <w:rPr>
      <w:b/>
      <w:caps/>
      <w:sz w:val="13"/>
      <w:szCs w:val="13"/>
    </w:rPr>
  </w:style>
  <w:style w:type="paragraph" w:customStyle="1" w:styleId="Opsommingniveau1">
    <w:name w:val="Opsomming niveau 1"/>
    <w:basedOn w:val="Normal"/>
    <w:next w:val="Normal"/>
    <w:uiPriority w:val="2"/>
    <w:qFormat/>
    <w:pPr>
      <w:numPr>
        <w:numId w:val="5"/>
      </w:numPr>
    </w:pPr>
  </w:style>
  <w:style w:type="paragraph" w:customStyle="1" w:styleId="Opsommingniveau2">
    <w:name w:val="Opsomming niveau 2"/>
    <w:basedOn w:val="Normal"/>
    <w:next w:val="Normal"/>
    <w:uiPriority w:val="2"/>
    <w:qFormat/>
    <w:pPr>
      <w:numPr>
        <w:ilvl w:val="1"/>
        <w:numId w:val="5"/>
      </w:numPr>
    </w:pPr>
  </w:style>
  <w:style w:type="paragraph" w:customStyle="1" w:styleId="Paginanummeringrechtsuitlijnend">
    <w:name w:val="Paginanummering rechtsuitlijne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apportKoptekst">
    <w:name w:val="Rapport Koptekst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apportTitel">
    <w:name w:val="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referentiegegetenscursiefverdana65">
    <w:name w:val="referentiegegetens cursief verdana 6.5"/>
    <w:basedOn w:val="Normal"/>
    <w:next w:val="Normal"/>
    <w:rPr>
      <w:i/>
      <w:sz w:val="13"/>
      <w:szCs w:val="13"/>
    </w:rPr>
  </w:style>
  <w:style w:type="paragraph" w:customStyle="1" w:styleId="Referentiegegevenstabel">
    <w:name w:val="Referentiegegevens tabel"/>
    <w:basedOn w:val="Normal"/>
    <w:next w:val="Normal"/>
    <w:pPr>
      <w:ind w:left="-100"/>
    </w:pPr>
  </w:style>
  <w:style w:type="paragraph" w:customStyle="1" w:styleId="Referentiegegevenstabelbold">
    <w:name w:val="Referentiegegevens tabel bold"/>
    <w:basedOn w:val="Normal"/>
    <w:next w:val="Normal"/>
    <w:pPr>
      <w:ind w:left="-100"/>
    </w:pPr>
    <w:rPr>
      <w:b/>
    </w:rPr>
  </w:style>
  <w:style w:type="paragraph" w:customStyle="1" w:styleId="ReferentiegegevensVerdana65">
    <w:name w:val="Referentiegegevens Verdana 6.5"/>
    <w:basedOn w:val="Normal"/>
    <w:next w:val="Normal"/>
    <w:uiPriority w:val="4"/>
    <w:qFormat/>
    <w:rPr>
      <w:sz w:val="13"/>
      <w:szCs w:val="13"/>
    </w:rPr>
  </w:style>
  <w:style w:type="paragraph" w:customStyle="1" w:styleId="Referentiegegevensvet65">
    <w:name w:val="Referentiegegevens vet 6.5"/>
    <w:basedOn w:val="Normal"/>
    <w:next w:val="Normal"/>
    <w:uiPriority w:val="5"/>
    <w:qFormat/>
    <w:pPr>
      <w:spacing w:line="180" w:lineRule="exact"/>
    </w:pPr>
    <w:rPr>
      <w:b/>
      <w:sz w:val="13"/>
      <w:szCs w:val="13"/>
    </w:rPr>
  </w:style>
  <w:style w:type="paragraph" w:customStyle="1" w:styleId="RWS-Flyer47pt">
    <w:name w:val="RWS-Flyer 47 pt"/>
    <w:basedOn w:val="Normal"/>
    <w:next w:val="Normal"/>
    <w:pPr>
      <w:spacing w:line="940" w:lineRule="exact"/>
    </w:pPr>
  </w:style>
  <w:style w:type="paragraph" w:customStyle="1" w:styleId="RWS-FlyerPlattetekst">
    <w:name w:val="RWS-Flyer Platte tekst"/>
    <w:basedOn w:val="Normal"/>
    <w:next w:val="Normal"/>
    <w:pPr>
      <w:spacing w:line="320" w:lineRule="exact"/>
    </w:pPr>
  </w:style>
  <w:style w:type="paragraph" w:customStyle="1" w:styleId="RWS-KoptekstAangepastekleurRGB0123199">
    <w:name w:val="RWS-Koptekst + Aangepaste kleur (RGB(0;123;199))"/>
    <w:basedOn w:val="Normal"/>
    <w:next w:val="Normal"/>
    <w:pPr>
      <w:spacing w:line="320" w:lineRule="exact"/>
    </w:pPr>
    <w:rPr>
      <w:color w:val="007BC7"/>
      <w:sz w:val="22"/>
      <w:szCs w:val="22"/>
    </w:rPr>
  </w:style>
  <w:style w:type="paragraph" w:customStyle="1" w:styleId="RWS-KoptekstA3">
    <w:name w:val="RWS-Koptekst A3"/>
    <w:basedOn w:val="Normal"/>
    <w:next w:val="Normal"/>
    <w:pPr>
      <w:spacing w:before="20" w:line="320" w:lineRule="exact"/>
    </w:pPr>
    <w:rPr>
      <w:color w:val="007BC7"/>
      <w:sz w:val="32"/>
      <w:szCs w:val="32"/>
    </w:rPr>
  </w:style>
  <w:style w:type="paragraph" w:customStyle="1" w:styleId="RWS-KoptekstFlyer">
    <w:name w:val="RWS-Koptekst Flyer"/>
    <w:basedOn w:val="Normal"/>
    <w:next w:val="Normal"/>
    <w:pPr>
      <w:spacing w:line="320" w:lineRule="exact"/>
    </w:pPr>
    <w:rPr>
      <w:color w:val="007BC7"/>
    </w:rPr>
  </w:style>
  <w:style w:type="paragraph" w:customStyle="1" w:styleId="RWS-Plattetekst">
    <w:name w:val="RWS-Platte tekst"/>
    <w:basedOn w:val="Normal"/>
    <w:next w:val="Normal"/>
    <w:pPr>
      <w:spacing w:line="320" w:lineRule="exact"/>
    </w:pPr>
    <w:rPr>
      <w:sz w:val="22"/>
      <w:szCs w:val="22"/>
    </w:rPr>
  </w:style>
  <w:style w:type="paragraph" w:customStyle="1" w:styleId="RWS-PlattetekstVoor4pt">
    <w:name w:val="RWS-Platte tekst + Voor:  4 pt"/>
    <w:basedOn w:val="RWS-Plattetekst"/>
    <w:next w:val="Normal"/>
    <w:pPr>
      <w:spacing w:before="80"/>
    </w:pPr>
  </w:style>
  <w:style w:type="paragraph" w:customStyle="1" w:styleId="RWS-PlattetekstA3">
    <w:name w:val="RWS-Platte tekst A3"/>
    <w:basedOn w:val="Normal"/>
    <w:next w:val="Normal"/>
    <w:pPr>
      <w:spacing w:before="40" w:line="440" w:lineRule="exact"/>
    </w:pPr>
    <w:rPr>
      <w:sz w:val="32"/>
      <w:szCs w:val="32"/>
    </w:rPr>
  </w:style>
  <w:style w:type="paragraph" w:customStyle="1" w:styleId="RWS-SubtitelAangepastekleurRGB0123199">
    <w:name w:val="RWS-Subtitel + Aangepaste kleur (RGB(0;123;199))"/>
    <w:basedOn w:val="Normal"/>
    <w:next w:val="Normal"/>
    <w:pPr>
      <w:spacing w:line="624" w:lineRule="exact"/>
    </w:pPr>
    <w:rPr>
      <w:color w:val="007BC7"/>
      <w:sz w:val="40"/>
      <w:szCs w:val="40"/>
    </w:rPr>
  </w:style>
  <w:style w:type="paragraph" w:customStyle="1" w:styleId="RWS-SubtitelA3">
    <w:name w:val="RWS-Subtitel A3"/>
    <w:basedOn w:val="Normal"/>
    <w:next w:val="Normal"/>
    <w:pPr>
      <w:spacing w:before="240" w:line="440" w:lineRule="exact"/>
    </w:pPr>
    <w:rPr>
      <w:color w:val="007BC7"/>
      <w:sz w:val="56"/>
      <w:szCs w:val="56"/>
    </w:rPr>
  </w:style>
  <w:style w:type="paragraph" w:customStyle="1" w:styleId="RWS-TitelVoor14pt">
    <w:name w:val="RWS-Titel + Voor: 14 pt"/>
    <w:basedOn w:val="Normal"/>
    <w:next w:val="Normal"/>
    <w:pPr>
      <w:spacing w:before="280" w:line="1056" w:lineRule="exact"/>
    </w:pPr>
    <w:rPr>
      <w:sz w:val="80"/>
      <w:szCs w:val="80"/>
    </w:rPr>
  </w:style>
  <w:style w:type="paragraph" w:customStyle="1" w:styleId="RWS-TitelA3">
    <w:name w:val="RWS-Titel A3"/>
    <w:basedOn w:val="Normal"/>
    <w:next w:val="Normal"/>
    <w:pPr>
      <w:spacing w:before="360" w:line="1100" w:lineRule="exact"/>
    </w:pPr>
    <w:rPr>
      <w:sz w:val="114"/>
      <w:szCs w:val="114"/>
    </w:rPr>
  </w:style>
  <w:style w:type="paragraph" w:customStyle="1" w:styleId="RWS-TitelA4">
    <w:name w:val="RWS-Titel A4"/>
    <w:basedOn w:val="Normal"/>
    <w:next w:val="Normal"/>
    <w:pPr>
      <w:spacing w:line="1056" w:lineRule="exact"/>
    </w:pPr>
    <w:rPr>
      <w:sz w:val="80"/>
      <w:szCs w:val="80"/>
    </w:rPr>
  </w:style>
  <w:style w:type="paragraph" w:customStyle="1" w:styleId="SpeechV12v23ra16Bold">
    <w:name w:val="Speech V12 v23 ra16 Bold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tandaardV9Italic">
    <w:name w:val="Standaard V9 Italic"/>
    <w:basedOn w:val="Normal"/>
    <w:next w:val="Normal"/>
    <w:rPr>
      <w:i/>
    </w:rPr>
  </w:style>
  <w:style w:type="paragraph" w:customStyle="1" w:styleId="StandaardVet">
    <w:name w:val="Standaard Vet"/>
    <w:basedOn w:val="Normal"/>
    <w:next w:val="Normal"/>
    <w:rPr>
      <w:b/>
    </w:rPr>
  </w:style>
  <w:style w:type="table" w:customStyle="1" w:styleId="TabelColofon">
    <w:name w:val="Tabel Colofon"/>
    <w:pPr>
      <w:tabs>
        <w:tab w:val="left" w:pos="-107"/>
      </w:tabs>
    </w:pPr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grijzelijnen">
    <w:name w:val="Tabel grijze lijnen"/>
    <w:pPr>
      <w:tabs>
        <w:tab w:val="left" w:pos="-107"/>
      </w:tabs>
    </w:pPr>
    <w:rPr>
      <w:sz w:val="18"/>
      <w:szCs w:val="18"/>
    </w:rPr>
    <w:tblPr>
      <w:tblBorders>
        <w:top w:val="single" w:sz="4" w:space="0" w:color="B7B4B4"/>
        <w:left w:val="single" w:sz="4" w:space="0" w:color="B7B4B4"/>
        <w:bottom w:val="single" w:sz="4" w:space="0" w:color="B7B4B4"/>
        <w:right w:val="single" w:sz="4" w:space="0" w:color="B7B4B4"/>
        <w:insideH w:val="single" w:sz="4" w:space="0" w:color="B7B4B4"/>
        <w:insideV w:val="single" w:sz="4" w:space="0" w:color="B7B4B4"/>
      </w:tblBorders>
      <w:tblCellMar>
        <w:top w:w="0" w:type="dxa"/>
        <w:left w:w="0" w:type="dxa"/>
        <w:bottom w:w="0" w:type="dxa"/>
        <w:right w:w="112" w:type="dxa"/>
      </w:tblCellMar>
    </w:tblPr>
  </w:style>
  <w:style w:type="table" w:customStyle="1" w:styleId="Tabelmetrand">
    <w:name w:val="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standaardlinks">
    <w:name w:val="Tabel standaard links"/>
    <w:rPr>
      <w:rFonts w:ascii="Verdana" w:hAnsi="Verdana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v9r12">
    <w:name w:val="Verdana v9 r12"/>
    <w:basedOn w:val="Normal"/>
    <w:next w:val="Normal"/>
    <w:pPr>
      <w:spacing w:before="180"/>
    </w:pPr>
  </w:style>
  <w:style w:type="paragraph" w:customStyle="1" w:styleId="Vertrouwelijkheidsniveau">
    <w:name w:val="Vertrouwelijkheidsniveau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E10E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0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E10E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0E2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Normal"/>
    <w:next w:val="Normal"/>
    <w:rsid w:val="00A87A49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Kop">
    <w:name w:val="Afzendgegevens_Kop"/>
    <w:basedOn w:val="Afzendgegevens"/>
    <w:next w:val="Normal"/>
    <w:rsid w:val="00A87A4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gerheijdes\Downloads\Antwoord%20op%20Commissie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375</ap:Characters>
  <ap:DocSecurity>0</ap:DocSecurity>
  <ap:Lines>3</ap:Lines>
  <ap:Paragraphs>1</ap:Paragraphs>
  <ap:ScaleCrop>false</ap:ScaleCrop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2026-06-11T09:40:00.0000000Z</dcterms:created>
  <dcterms:modified xsi:type="dcterms:W3CDTF">2026-06-11T09:40:00.0000000Z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</Properties>
</file>