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175D9" w:rsidR="00BE220B" w:rsidP="00BE220B" w:rsidRDefault="00BE220B" w14:paraId="127ACFA3" w14:textId="77777777">
      <w:pPr>
        <w:pStyle w:val="Salutation"/>
        <w:spacing w:line="276" w:lineRule="auto"/>
      </w:pPr>
      <w:bookmarkStart w:name="_GoBack" w:id="0"/>
      <w:bookmarkEnd w:id="0"/>
      <w:r w:rsidRPr="00E175D9">
        <w:t>Geachte voorzitter,</w:t>
      </w:r>
    </w:p>
    <w:p w:rsidR="00BE220B" w:rsidP="00BE220B" w:rsidRDefault="00BE220B" w14:paraId="0C7C53C5" w14:textId="549C1A2C">
      <w:pPr>
        <w:spacing w:line="276" w:lineRule="auto"/>
        <w:rPr>
          <w:rFonts w:cs="Times New Roman"/>
          <w:color w:val="auto"/>
        </w:rPr>
      </w:pPr>
      <w:bookmarkStart w:name="_Hlk196310773" w:id="1"/>
      <w:bookmarkStart w:name="_Hlk196302188" w:id="2"/>
      <w:r>
        <w:rPr>
          <w:rFonts w:cs="Times New Roman"/>
          <w:color w:val="auto"/>
        </w:rPr>
        <w:t xml:space="preserve">Op </w:t>
      </w:r>
      <w:r w:rsidR="007337D3">
        <w:rPr>
          <w:rFonts w:cs="Times New Roman"/>
          <w:color w:val="auto"/>
        </w:rPr>
        <w:t>27</w:t>
      </w:r>
      <w:r>
        <w:rPr>
          <w:rFonts w:cs="Times New Roman"/>
          <w:color w:val="auto"/>
        </w:rPr>
        <w:t xml:space="preserve"> </w:t>
      </w:r>
      <w:r w:rsidR="007337D3">
        <w:rPr>
          <w:rFonts w:cs="Times New Roman"/>
          <w:color w:val="auto"/>
        </w:rPr>
        <w:t>mei</w:t>
      </w:r>
      <w:r>
        <w:rPr>
          <w:rFonts w:cs="Times New Roman"/>
          <w:color w:val="auto"/>
        </w:rPr>
        <w:t xml:space="preserve"> 2026 heeft de Kamer vragen gesteld </w:t>
      </w:r>
      <w:r w:rsidR="00AA0CB9">
        <w:rPr>
          <w:rFonts w:cs="Times New Roman"/>
          <w:color w:val="auto"/>
        </w:rPr>
        <w:t xml:space="preserve">in schriftelijke overleggen </w:t>
      </w:r>
      <w:r>
        <w:rPr>
          <w:rFonts w:cs="Times New Roman"/>
          <w:color w:val="auto"/>
        </w:rPr>
        <w:t xml:space="preserve">over de </w:t>
      </w:r>
      <w:r w:rsidR="00AA0CB9">
        <w:rPr>
          <w:rFonts w:cs="Times New Roman"/>
          <w:color w:val="auto"/>
        </w:rPr>
        <w:t>J</w:t>
      </w:r>
      <w:r w:rsidR="007337D3">
        <w:rPr>
          <w:rFonts w:cs="Times New Roman"/>
          <w:color w:val="auto"/>
        </w:rPr>
        <w:t xml:space="preserve">aarverantwoording </w:t>
      </w:r>
      <w:r>
        <w:rPr>
          <w:rFonts w:cs="Times New Roman"/>
          <w:color w:val="auto"/>
        </w:rPr>
        <w:t>van het ministerie van Infrastructuur en Waterstaat</w:t>
      </w:r>
      <w:r w:rsidR="00AA0CB9">
        <w:rPr>
          <w:rFonts w:cs="Times New Roman"/>
          <w:color w:val="auto"/>
        </w:rPr>
        <w:t xml:space="preserve"> voor de beleidsbegroting</w:t>
      </w:r>
      <w:r>
        <w:rPr>
          <w:rFonts w:cs="Times New Roman"/>
          <w:color w:val="auto"/>
        </w:rPr>
        <w:t xml:space="preserve"> (</w:t>
      </w:r>
      <w:r w:rsidRPr="00E014AE" w:rsidR="007D5794">
        <w:t>3</w:t>
      </w:r>
      <w:r w:rsidR="007D5794">
        <w:t>6945</w:t>
      </w:r>
      <w:r w:rsidRPr="00E014AE" w:rsidR="007D5794">
        <w:t>-XII</w:t>
      </w:r>
      <w:r>
        <w:rPr>
          <w:rFonts w:cs="Times New Roman"/>
          <w:color w:val="auto"/>
        </w:rPr>
        <w:t>)</w:t>
      </w:r>
      <w:r w:rsidR="00AA0CB9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het Mobiliteitsfonds </w:t>
      </w:r>
      <w:r w:rsidR="007D5794">
        <w:rPr>
          <w:rFonts w:cs="Times New Roman"/>
          <w:color w:val="auto"/>
        </w:rPr>
        <w:t>(</w:t>
      </w:r>
      <w:r w:rsidRPr="00E014AE" w:rsidR="007D5794">
        <w:t>3</w:t>
      </w:r>
      <w:r w:rsidR="007D5794">
        <w:t>6945</w:t>
      </w:r>
      <w:r w:rsidRPr="00E014AE" w:rsidR="007D5794">
        <w:t>-</w:t>
      </w:r>
      <w:r w:rsidR="007D5794">
        <w:t>A)</w:t>
      </w:r>
      <w:r w:rsidR="007D5794">
        <w:rPr>
          <w:rFonts w:cs="Times New Roman"/>
          <w:color w:val="auto"/>
        </w:rPr>
        <w:t xml:space="preserve"> en het Deltafonds </w:t>
      </w:r>
      <w:r>
        <w:rPr>
          <w:rFonts w:cs="Times New Roman"/>
          <w:color w:val="auto"/>
        </w:rPr>
        <w:t>(</w:t>
      </w:r>
      <w:r w:rsidRPr="00E014AE" w:rsidR="007D5794">
        <w:t>3</w:t>
      </w:r>
      <w:r w:rsidR="007D5794">
        <w:t>6945</w:t>
      </w:r>
      <w:r w:rsidRPr="00E014AE" w:rsidR="007D5794">
        <w:t>-</w:t>
      </w:r>
      <w:r w:rsidR="007D5794">
        <w:t>J</w:t>
      </w:r>
      <w:r>
        <w:rPr>
          <w:rFonts w:cs="Times New Roman"/>
          <w:color w:val="auto"/>
        </w:rPr>
        <w:t>).</w:t>
      </w:r>
    </w:p>
    <w:p w:rsidR="00BE220B" w:rsidP="00BE220B" w:rsidRDefault="00BE220B" w14:paraId="18A65ED9" w14:textId="77777777">
      <w:pPr>
        <w:spacing w:line="276" w:lineRule="auto"/>
        <w:rPr>
          <w:rFonts w:cs="Times New Roman"/>
          <w:color w:val="auto"/>
        </w:rPr>
      </w:pPr>
    </w:p>
    <w:p w:rsidRPr="00E175D9" w:rsidR="00BE220B" w:rsidP="00BE220B" w:rsidRDefault="00BE220B" w14:paraId="002C7644" w14:textId="501E9AD9">
      <w:pPr>
        <w:spacing w:line="276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>Bijgaand ontvangt u de antwoorden op de gestelde vragen.</w:t>
      </w:r>
      <w:bookmarkEnd w:id="1"/>
    </w:p>
    <w:p w:rsidRPr="00E175D9" w:rsidR="00BE220B" w:rsidP="00BE220B" w:rsidRDefault="00BE220B" w14:paraId="44C1B092" w14:textId="77777777">
      <w:pPr>
        <w:pStyle w:val="Slotzin"/>
      </w:pPr>
      <w:r w:rsidRPr="00E175D9">
        <w:t>Hoogachtend,</w:t>
      </w:r>
    </w:p>
    <w:p w:rsidRPr="00E175D9" w:rsidR="00BE220B" w:rsidP="00BE220B" w:rsidRDefault="00BE220B" w14:paraId="559FAEC6" w14:textId="77777777">
      <w:pPr>
        <w:pStyle w:val="OndertekeningArea1"/>
      </w:pPr>
      <w:r w:rsidRPr="00E175D9">
        <w:t>DE MINISTER VAN INFRASTRUCTUUR EN WATERSTAAT,</w:t>
      </w:r>
    </w:p>
    <w:p w:rsidRPr="00E175D9" w:rsidR="00BE220B" w:rsidP="00BE220B" w:rsidRDefault="00BE220B" w14:paraId="6A00D312" w14:textId="77777777"/>
    <w:p w:rsidRPr="00E175D9" w:rsidR="00BE220B" w:rsidP="00BE220B" w:rsidRDefault="00BE220B" w14:paraId="3CAE3E05" w14:textId="77777777"/>
    <w:p w:rsidRPr="00E175D9" w:rsidR="00BE220B" w:rsidP="00BE220B" w:rsidRDefault="00BE220B" w14:paraId="038E0F8D" w14:textId="77777777"/>
    <w:p w:rsidRPr="00E175D9" w:rsidR="00BE220B" w:rsidP="00BE220B" w:rsidRDefault="00BE220B" w14:paraId="7BF73D81" w14:textId="77777777"/>
    <w:bookmarkEnd w:id="2"/>
    <w:p w:rsidR="00BE220B" w:rsidP="00BE220B" w:rsidRDefault="00BE220B" w14:paraId="56FF8149" w14:textId="77777777">
      <w:r>
        <w:t>Vincent Karremans</w:t>
      </w:r>
    </w:p>
    <w:p w:rsidRPr="00E175D9" w:rsidR="00BE220B" w:rsidP="00BE220B" w:rsidRDefault="00BE220B" w14:paraId="230FBE70" w14:textId="77777777">
      <w:pPr>
        <w:pStyle w:val="OndertekeningArea1"/>
      </w:pPr>
      <w:r w:rsidRPr="00E175D9">
        <w:t xml:space="preserve">DE </w:t>
      </w:r>
      <w:r>
        <w:t>STAATSSECRETARIS</w:t>
      </w:r>
      <w:r w:rsidRPr="00E175D9">
        <w:t xml:space="preserve"> VAN INFRASTRUCTUUR EN WATERSTAAT</w:t>
      </w:r>
      <w:r>
        <w:t>,</w:t>
      </w:r>
    </w:p>
    <w:p w:rsidRPr="00E175D9" w:rsidR="00BE220B" w:rsidP="00BE220B" w:rsidRDefault="00BE220B" w14:paraId="2E099E43" w14:textId="77777777"/>
    <w:p w:rsidRPr="00E175D9" w:rsidR="00BE220B" w:rsidP="00BE220B" w:rsidRDefault="00BE220B" w14:paraId="4209466F" w14:textId="77777777"/>
    <w:p w:rsidRPr="00E175D9" w:rsidR="00BE220B" w:rsidP="00BE220B" w:rsidRDefault="00BE220B" w14:paraId="78DFDED9" w14:textId="77777777"/>
    <w:p w:rsidRPr="00E175D9" w:rsidR="00BE220B" w:rsidP="00BE220B" w:rsidRDefault="00BE220B" w14:paraId="3F751275" w14:textId="77777777"/>
    <w:p w:rsidRPr="00E175D9" w:rsidR="00BE220B" w:rsidP="00BE220B" w:rsidRDefault="00BE220B" w14:paraId="0951F470" w14:textId="77777777">
      <w:r>
        <w:t>Annet Bertram</w:t>
      </w:r>
    </w:p>
    <w:p w:rsidRPr="00BE220B" w:rsidR="003D48A0" w:rsidP="00BE220B" w:rsidRDefault="003D48A0" w14:paraId="0372EC25" w14:textId="2DDD00F7"/>
    <w:sectPr w:rsidRPr="00BE220B" w:rsidR="003D4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58BD" w14:textId="77777777" w:rsidR="005916B6" w:rsidRDefault="005916B6">
      <w:pPr>
        <w:spacing w:line="240" w:lineRule="auto"/>
      </w:pPr>
      <w:r>
        <w:separator/>
      </w:r>
    </w:p>
  </w:endnote>
  <w:endnote w:type="continuationSeparator" w:id="0">
    <w:p w14:paraId="2259E046" w14:textId="77777777" w:rsidR="005916B6" w:rsidRDefault="00591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00F8" w14:textId="77777777" w:rsidR="00C14538" w:rsidRDefault="00C14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99C87" w14:textId="77777777" w:rsidR="00C14538" w:rsidRDefault="00C14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34B0" w14:textId="77777777" w:rsidR="00C14538" w:rsidRDefault="00C1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E132E" w14:textId="77777777" w:rsidR="005916B6" w:rsidRDefault="005916B6">
      <w:pPr>
        <w:spacing w:line="240" w:lineRule="auto"/>
      </w:pPr>
      <w:r>
        <w:separator/>
      </w:r>
    </w:p>
  </w:footnote>
  <w:footnote w:type="continuationSeparator" w:id="0">
    <w:p w14:paraId="30D44F8D" w14:textId="77777777" w:rsidR="005916B6" w:rsidRDefault="00591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574EB" w14:textId="77777777" w:rsidR="00C14538" w:rsidRDefault="00C14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DE21" w14:textId="77777777" w:rsidR="00A317D2" w:rsidRDefault="003D27C8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49B550A" wp14:editId="761A2D6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E1494" w14:textId="77777777" w:rsidR="00A317D2" w:rsidRDefault="003D27C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9B550A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213E1494" w14:textId="77777777" w:rsidR="00A317D2" w:rsidRDefault="003D27C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54DDC21" wp14:editId="7702D1E6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7A614" w14:textId="6B734269" w:rsidR="00A317D2" w:rsidRDefault="003D27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09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DDC21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7F47A614" w14:textId="6B734269" w:rsidR="00A317D2" w:rsidRDefault="003D27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09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23B64AF" wp14:editId="7B92586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DA0F6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B64AF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7F0DA0F6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857390C" wp14:editId="0534471F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F3735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7390C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117F3735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78A5" w14:textId="77777777" w:rsidR="00A317D2" w:rsidRDefault="003D27C8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9927DC" wp14:editId="2B9AF43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A3E5B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9927DC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32A3E5B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97E541" wp14:editId="4842D1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F5C60" w14:textId="6F0C5927" w:rsidR="00A317D2" w:rsidRDefault="003D27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27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E274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7E54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0BF5C60" w14:textId="6F0C5927" w:rsidR="00A317D2" w:rsidRDefault="003D27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27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E274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69CC5E" wp14:editId="63D216B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574B5" w14:textId="77777777" w:rsidR="00A317D2" w:rsidRDefault="003D27C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E2B4262" w14:textId="77777777" w:rsidR="00A317D2" w:rsidRDefault="00A317D2">
                          <w:pPr>
                            <w:pStyle w:val="WitregelW1"/>
                          </w:pPr>
                        </w:p>
                        <w:p w14:paraId="3C9E828B" w14:textId="77777777" w:rsidR="00A317D2" w:rsidRDefault="003D27C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802D947" w14:textId="5127429F" w:rsidR="00A317D2" w:rsidRPr="007F793C" w:rsidRDefault="003D27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 xml:space="preserve">2515 </w:t>
                          </w:r>
                          <w:r w:rsidR="009819BE" w:rsidRPr="007F793C">
                            <w:rPr>
                              <w:lang w:val="de-DE"/>
                            </w:rPr>
                            <w:t>XP Den</w:t>
                          </w:r>
                          <w:r w:rsidRPr="007F793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05636E9" w14:textId="77777777" w:rsidR="00A317D2" w:rsidRPr="007F793C" w:rsidRDefault="003D27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685525F" w14:textId="77777777" w:rsidR="00A317D2" w:rsidRPr="007F793C" w:rsidRDefault="003D27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3B5FC86" w14:textId="77777777" w:rsidR="00A317D2" w:rsidRPr="007F793C" w:rsidRDefault="00A317D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7A57DBF" w14:textId="77777777" w:rsidR="00A317D2" w:rsidRPr="007F793C" w:rsidRDefault="003D27C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2D5AC6D" w14:textId="77777777" w:rsidR="00A317D2" w:rsidRDefault="003D27C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A44B99A" w14:textId="77777777" w:rsidR="00A317D2" w:rsidRDefault="00A317D2">
                          <w:pPr>
                            <w:pStyle w:val="WitregelW2"/>
                          </w:pPr>
                        </w:p>
                        <w:p w14:paraId="0FBA08DD" w14:textId="22C0DDF0" w:rsidR="003D27C8" w:rsidRDefault="00280B67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3D27C8">
                            <w:t>enmerk</w:t>
                          </w:r>
                        </w:p>
                        <w:p w14:paraId="73905FB2" w14:textId="3888F873" w:rsidR="003D27C8" w:rsidRPr="003D27C8" w:rsidRDefault="00C14538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C14538">
                            <w:rPr>
                              <w:b w:val="0"/>
                              <w:bCs/>
                            </w:rPr>
                            <w:t>IENW/BSK-2026/98393</w:t>
                          </w:r>
                        </w:p>
                        <w:p w14:paraId="0D19465E" w14:textId="77777777" w:rsidR="003D27C8" w:rsidRPr="003028D6" w:rsidRDefault="003D27C8" w:rsidP="003028D6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048AFA5F" w14:textId="48AE12C5" w:rsidR="00280B67" w:rsidRPr="003028D6" w:rsidRDefault="00280B67" w:rsidP="003028D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028D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4482D89C" w14:textId="3898BA44" w:rsidR="00280B67" w:rsidRPr="003028D6" w:rsidRDefault="003028D6" w:rsidP="003028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028D6">
                            <w:rPr>
                              <w:sz w:val="13"/>
                              <w:szCs w:val="13"/>
                            </w:rPr>
                            <w:t>36945-XII</w:t>
                          </w:r>
                        </w:p>
                        <w:p w14:paraId="5557F0BF" w14:textId="42C15F9E" w:rsidR="003028D6" w:rsidRPr="003028D6" w:rsidRDefault="003028D6" w:rsidP="003028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028D6">
                            <w:rPr>
                              <w:sz w:val="13"/>
                              <w:szCs w:val="13"/>
                            </w:rPr>
                            <w:t>36945-A</w:t>
                          </w:r>
                        </w:p>
                        <w:p w14:paraId="731643EA" w14:textId="67702C8F" w:rsidR="003028D6" w:rsidRPr="003028D6" w:rsidRDefault="003028D6" w:rsidP="003028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3028D6">
                            <w:rPr>
                              <w:sz w:val="13"/>
                              <w:szCs w:val="13"/>
                            </w:rPr>
                            <w:t>36945-J</w:t>
                          </w:r>
                        </w:p>
                        <w:p w14:paraId="6A389CB9" w14:textId="77777777" w:rsidR="003028D6" w:rsidRPr="003028D6" w:rsidRDefault="003028D6" w:rsidP="003028D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99100EC" w14:textId="04B41F16" w:rsidR="00A317D2" w:rsidRDefault="003D27C8" w:rsidP="003028D6">
                          <w:pPr>
                            <w:pStyle w:val="Referentiegegevenskop"/>
                            <w:spacing w:line="276" w:lineRule="auto"/>
                          </w:pPr>
                          <w:r w:rsidRPr="003028D6">
                            <w:t>Bijlage</w:t>
                          </w:r>
                          <w:r>
                            <w:t>(n)</w:t>
                          </w:r>
                        </w:p>
                        <w:p w14:paraId="1ADD0526" w14:textId="474A140A" w:rsidR="00A317D2" w:rsidRDefault="00280B6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9CC5E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7C1574B5" w14:textId="77777777" w:rsidR="00A317D2" w:rsidRDefault="003D27C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E2B4262" w14:textId="77777777" w:rsidR="00A317D2" w:rsidRDefault="00A317D2">
                    <w:pPr>
                      <w:pStyle w:val="WitregelW1"/>
                    </w:pPr>
                  </w:p>
                  <w:p w14:paraId="3C9E828B" w14:textId="77777777" w:rsidR="00A317D2" w:rsidRDefault="003D27C8">
                    <w:pPr>
                      <w:pStyle w:val="Afzendgegevens"/>
                    </w:pPr>
                    <w:r>
                      <w:t>Rijnstraat 8</w:t>
                    </w:r>
                  </w:p>
                  <w:p w14:paraId="2802D947" w14:textId="5127429F" w:rsidR="00A317D2" w:rsidRPr="007F793C" w:rsidRDefault="003D27C8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 xml:space="preserve">2515 </w:t>
                    </w:r>
                    <w:r w:rsidR="009819BE" w:rsidRPr="007F793C">
                      <w:rPr>
                        <w:lang w:val="de-DE"/>
                      </w:rPr>
                      <w:t>XP Den</w:t>
                    </w:r>
                    <w:r w:rsidRPr="007F793C">
                      <w:rPr>
                        <w:lang w:val="de-DE"/>
                      </w:rPr>
                      <w:t xml:space="preserve"> Haag</w:t>
                    </w:r>
                  </w:p>
                  <w:p w14:paraId="105636E9" w14:textId="77777777" w:rsidR="00A317D2" w:rsidRPr="007F793C" w:rsidRDefault="003D27C8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Postbus 20901</w:t>
                    </w:r>
                  </w:p>
                  <w:p w14:paraId="5685525F" w14:textId="77777777" w:rsidR="00A317D2" w:rsidRPr="007F793C" w:rsidRDefault="003D27C8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2500 EX Den Haag</w:t>
                    </w:r>
                  </w:p>
                  <w:p w14:paraId="53B5FC86" w14:textId="77777777" w:rsidR="00A317D2" w:rsidRPr="007F793C" w:rsidRDefault="00A317D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7A57DBF" w14:textId="77777777" w:rsidR="00A317D2" w:rsidRPr="007F793C" w:rsidRDefault="003D27C8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T   070-456 0000</w:t>
                    </w:r>
                  </w:p>
                  <w:p w14:paraId="72D5AC6D" w14:textId="77777777" w:rsidR="00A317D2" w:rsidRDefault="003D27C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A44B99A" w14:textId="77777777" w:rsidR="00A317D2" w:rsidRDefault="00A317D2">
                    <w:pPr>
                      <w:pStyle w:val="WitregelW2"/>
                    </w:pPr>
                  </w:p>
                  <w:p w14:paraId="0FBA08DD" w14:textId="22C0DDF0" w:rsidR="003D27C8" w:rsidRDefault="00280B67">
                    <w:pPr>
                      <w:pStyle w:val="Referentiegegevenskop"/>
                    </w:pPr>
                    <w:r>
                      <w:t>Ons k</w:t>
                    </w:r>
                    <w:r w:rsidR="003D27C8">
                      <w:t>enmerk</w:t>
                    </w:r>
                  </w:p>
                  <w:p w14:paraId="73905FB2" w14:textId="3888F873" w:rsidR="003D27C8" w:rsidRPr="003D27C8" w:rsidRDefault="00C14538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C14538">
                      <w:rPr>
                        <w:b w:val="0"/>
                        <w:bCs/>
                      </w:rPr>
                      <w:t>IENW/BSK-2026/98393</w:t>
                    </w:r>
                  </w:p>
                  <w:p w14:paraId="0D19465E" w14:textId="77777777" w:rsidR="003D27C8" w:rsidRPr="003028D6" w:rsidRDefault="003D27C8" w:rsidP="003028D6">
                    <w:pPr>
                      <w:pStyle w:val="Referentiegegevenskop"/>
                      <w:spacing w:line="276" w:lineRule="auto"/>
                    </w:pPr>
                  </w:p>
                  <w:p w14:paraId="048AFA5F" w14:textId="48AE12C5" w:rsidR="00280B67" w:rsidRPr="003028D6" w:rsidRDefault="00280B67" w:rsidP="003028D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028D6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4482D89C" w14:textId="3898BA44" w:rsidR="00280B67" w:rsidRPr="003028D6" w:rsidRDefault="003028D6" w:rsidP="003028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028D6">
                      <w:rPr>
                        <w:sz w:val="13"/>
                        <w:szCs w:val="13"/>
                      </w:rPr>
                      <w:t>36945-XII</w:t>
                    </w:r>
                  </w:p>
                  <w:p w14:paraId="5557F0BF" w14:textId="42C15F9E" w:rsidR="003028D6" w:rsidRPr="003028D6" w:rsidRDefault="003028D6" w:rsidP="003028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028D6">
                      <w:rPr>
                        <w:sz w:val="13"/>
                        <w:szCs w:val="13"/>
                      </w:rPr>
                      <w:t>36945-A</w:t>
                    </w:r>
                  </w:p>
                  <w:p w14:paraId="731643EA" w14:textId="67702C8F" w:rsidR="003028D6" w:rsidRPr="003028D6" w:rsidRDefault="003028D6" w:rsidP="003028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3028D6">
                      <w:rPr>
                        <w:sz w:val="13"/>
                        <w:szCs w:val="13"/>
                      </w:rPr>
                      <w:t>36945-J</w:t>
                    </w:r>
                  </w:p>
                  <w:p w14:paraId="6A389CB9" w14:textId="77777777" w:rsidR="003028D6" w:rsidRPr="003028D6" w:rsidRDefault="003028D6" w:rsidP="003028D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99100EC" w14:textId="04B41F16" w:rsidR="00A317D2" w:rsidRDefault="003D27C8" w:rsidP="003028D6">
                    <w:pPr>
                      <w:pStyle w:val="Referentiegegevenskop"/>
                      <w:spacing w:line="276" w:lineRule="auto"/>
                    </w:pPr>
                    <w:r w:rsidRPr="003028D6">
                      <w:t>Bijlage</w:t>
                    </w:r>
                    <w:r>
                      <w:t>(n)</w:t>
                    </w:r>
                  </w:p>
                  <w:p w14:paraId="1ADD0526" w14:textId="474A140A" w:rsidR="00A317D2" w:rsidRDefault="00280B6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BDC817" wp14:editId="44B1E5E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D55E0" w14:textId="77777777" w:rsidR="00A317D2" w:rsidRDefault="003D27C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AD4F4E" wp14:editId="36C85694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DC81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2E1D55E0" w14:textId="77777777" w:rsidR="00A317D2" w:rsidRDefault="003D27C8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AD4F4E" wp14:editId="36C85694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CCEC89" wp14:editId="0B9B31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4A361" w14:textId="77777777" w:rsidR="00A317D2" w:rsidRDefault="003D27C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EAE2D54" wp14:editId="3B0DC6E2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CEC8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2754A361" w14:textId="77777777" w:rsidR="00A317D2" w:rsidRDefault="003D27C8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EAE2D54" wp14:editId="3B0DC6E2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B439FF" wp14:editId="2C21D9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6BDA6" w14:textId="77777777" w:rsidR="00A317D2" w:rsidRDefault="003D27C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439FF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7A66BDA6" w14:textId="77777777" w:rsidR="00A317D2" w:rsidRDefault="003D27C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9ACA7F2" wp14:editId="5FB3C4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052E8" w14:textId="77777777" w:rsidR="005C31E9" w:rsidRDefault="005C31E9" w:rsidP="005C31E9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0CF1A203" w14:textId="00551FC4" w:rsidR="00A317D2" w:rsidRDefault="00A317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CA7F2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CB052E8" w14:textId="77777777" w:rsidR="005C31E9" w:rsidRDefault="005C31E9" w:rsidP="005C31E9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0CF1A203" w14:textId="00551FC4" w:rsidR="00A317D2" w:rsidRDefault="00A317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744DF0" wp14:editId="025D5C15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5057775" cy="86677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866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17D2" w14:paraId="7E5929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B10BE3" w14:textId="77777777" w:rsidR="00A317D2" w:rsidRDefault="00A317D2"/>
                            </w:tc>
                            <w:tc>
                              <w:tcPr>
                                <w:tcW w:w="5400" w:type="dxa"/>
                              </w:tcPr>
                              <w:p w14:paraId="1021DE48" w14:textId="77777777" w:rsidR="00A317D2" w:rsidRDefault="00A317D2"/>
                            </w:tc>
                          </w:tr>
                          <w:tr w:rsidR="00A317D2" w14:paraId="62F50C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9345B2" w14:textId="77777777" w:rsidR="00A317D2" w:rsidRDefault="003D27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E590E9" w14:textId="0172B7BB" w:rsidR="00A317D2" w:rsidRDefault="00C14538">
                                <w:r>
                                  <w:t>10 juni 2026</w:t>
                                </w:r>
                              </w:p>
                            </w:tc>
                          </w:tr>
                          <w:tr w:rsidR="00A317D2" w:rsidRPr="007B0D24" w14:paraId="220FDD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FD57C7" w14:textId="77777777" w:rsidR="00A317D2" w:rsidRDefault="003D27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1D6747" w14:textId="1657CE8A" w:rsidR="005B2183" w:rsidRPr="007B0D24" w:rsidRDefault="007337D3">
                                <w:r>
                                  <w:t>Beantwoording vragen bij de Jaarverantwoording</w:t>
                                </w:r>
                                <w:r w:rsidR="00AA0CB9">
                                  <w:t xml:space="preserve"> 2025 voor het ministerie van</w:t>
                                </w:r>
                                <w:r>
                                  <w:t xml:space="preserve"> IenW (HXII), Mobiliteitsfonds (A) en Deltafonds (J)</w:t>
                                </w:r>
                              </w:p>
                            </w:tc>
                          </w:tr>
                          <w:tr w:rsidR="00A317D2" w:rsidRPr="007B0D24" w14:paraId="5BA2F8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B2F3AA" w14:textId="77777777" w:rsidR="00A317D2" w:rsidRPr="007B0D24" w:rsidRDefault="00A317D2"/>
                            </w:tc>
                            <w:tc>
                              <w:tcPr>
                                <w:tcW w:w="5400" w:type="dxa"/>
                              </w:tcPr>
                              <w:p w14:paraId="4D3A9640" w14:textId="77777777" w:rsidR="00A317D2" w:rsidRPr="007B0D24" w:rsidRDefault="00A317D2"/>
                            </w:tc>
                          </w:tr>
                        </w:tbl>
                        <w:p w14:paraId="162DE659" w14:textId="77777777" w:rsidR="00C6270A" w:rsidRPr="007B0D24" w:rsidRDefault="00C6270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44DF0" id="Documentgegevens" o:spid="_x0000_s1037" type="#_x0000_t202" style="position:absolute;margin-left:79.5pt;margin-top:286.45pt;width:398.25pt;height:68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17D2" w14:paraId="7E5929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B10BE3" w14:textId="77777777" w:rsidR="00A317D2" w:rsidRDefault="00A317D2"/>
                      </w:tc>
                      <w:tc>
                        <w:tcPr>
                          <w:tcW w:w="5400" w:type="dxa"/>
                        </w:tcPr>
                        <w:p w14:paraId="1021DE48" w14:textId="77777777" w:rsidR="00A317D2" w:rsidRDefault="00A317D2"/>
                      </w:tc>
                    </w:tr>
                    <w:tr w:rsidR="00A317D2" w14:paraId="62F50C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9345B2" w14:textId="77777777" w:rsidR="00A317D2" w:rsidRDefault="003D27C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E590E9" w14:textId="0172B7BB" w:rsidR="00A317D2" w:rsidRDefault="00C14538">
                          <w:r>
                            <w:t>10 juni 2026</w:t>
                          </w:r>
                        </w:p>
                      </w:tc>
                    </w:tr>
                    <w:tr w:rsidR="00A317D2" w:rsidRPr="007B0D24" w14:paraId="220FDD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FD57C7" w14:textId="77777777" w:rsidR="00A317D2" w:rsidRDefault="003D27C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1D6747" w14:textId="1657CE8A" w:rsidR="005B2183" w:rsidRPr="007B0D24" w:rsidRDefault="007337D3">
                          <w:r>
                            <w:t>Beantwoording vragen bij de Jaarverantwoording</w:t>
                          </w:r>
                          <w:r w:rsidR="00AA0CB9">
                            <w:t xml:space="preserve"> 2025 voor het ministerie van</w:t>
                          </w:r>
                          <w:r>
                            <w:t xml:space="preserve"> IenW (HXII), Mobiliteitsfonds (A) en Deltafonds (J)</w:t>
                          </w:r>
                        </w:p>
                      </w:tc>
                    </w:tr>
                    <w:tr w:rsidR="00A317D2" w:rsidRPr="007B0D24" w14:paraId="5BA2F8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B2F3AA" w14:textId="77777777" w:rsidR="00A317D2" w:rsidRPr="007B0D24" w:rsidRDefault="00A317D2"/>
                      </w:tc>
                      <w:tc>
                        <w:tcPr>
                          <w:tcW w:w="5400" w:type="dxa"/>
                        </w:tcPr>
                        <w:p w14:paraId="4D3A9640" w14:textId="77777777" w:rsidR="00A317D2" w:rsidRPr="007B0D24" w:rsidRDefault="00A317D2"/>
                      </w:tc>
                    </w:tr>
                  </w:tbl>
                  <w:p w14:paraId="162DE659" w14:textId="77777777" w:rsidR="00C6270A" w:rsidRPr="007B0D24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CD23298" wp14:editId="06EBDB0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F4935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23298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388F4935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34F9FC"/>
    <w:multiLevelType w:val="multilevel"/>
    <w:tmpl w:val="8190F17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F0DE6D"/>
    <w:multiLevelType w:val="multilevel"/>
    <w:tmpl w:val="C1C81A3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858109"/>
    <w:multiLevelType w:val="multilevel"/>
    <w:tmpl w:val="ED7A7AA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613D57"/>
    <w:multiLevelType w:val="multilevel"/>
    <w:tmpl w:val="508EE3F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6287AA"/>
    <w:multiLevelType w:val="multilevel"/>
    <w:tmpl w:val="903822B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08BC60"/>
    <w:multiLevelType w:val="multilevel"/>
    <w:tmpl w:val="2120707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2820E91"/>
    <w:multiLevelType w:val="multilevel"/>
    <w:tmpl w:val="37F4515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8C89FC"/>
    <w:multiLevelType w:val="multilevel"/>
    <w:tmpl w:val="BEF89F6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FF5B50"/>
    <w:multiLevelType w:val="multilevel"/>
    <w:tmpl w:val="7E9DC8E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4DEEB28"/>
    <w:multiLevelType w:val="multilevel"/>
    <w:tmpl w:val="637E51A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15BF56"/>
    <w:multiLevelType w:val="multilevel"/>
    <w:tmpl w:val="9456C5A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A3251F5"/>
    <w:multiLevelType w:val="multilevel"/>
    <w:tmpl w:val="54CB709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3C7DBD8"/>
    <w:multiLevelType w:val="multilevel"/>
    <w:tmpl w:val="463A8DA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763E1B"/>
    <w:multiLevelType w:val="multilevel"/>
    <w:tmpl w:val="0105BD0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5FCCD7"/>
    <w:multiLevelType w:val="multilevel"/>
    <w:tmpl w:val="0CE3F4B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9CB515"/>
    <w:multiLevelType w:val="multilevel"/>
    <w:tmpl w:val="9A88C8C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D9DF4"/>
    <w:multiLevelType w:val="multilevel"/>
    <w:tmpl w:val="2098E57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5AC4C"/>
    <w:multiLevelType w:val="multilevel"/>
    <w:tmpl w:val="6A0E647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09372"/>
    <w:multiLevelType w:val="multilevel"/>
    <w:tmpl w:val="0A46776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B28B35"/>
    <w:multiLevelType w:val="multilevel"/>
    <w:tmpl w:val="E80160C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4EF2C"/>
    <w:multiLevelType w:val="multilevel"/>
    <w:tmpl w:val="107196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16"/>
  </w:num>
  <w:num w:numId="8">
    <w:abstractNumId w:val="4"/>
  </w:num>
  <w:num w:numId="9">
    <w:abstractNumId w:val="2"/>
  </w:num>
  <w:num w:numId="10">
    <w:abstractNumId w:val="20"/>
  </w:num>
  <w:num w:numId="11">
    <w:abstractNumId w:val="11"/>
  </w:num>
  <w:num w:numId="12">
    <w:abstractNumId w:val="19"/>
  </w:num>
  <w:num w:numId="13">
    <w:abstractNumId w:val="10"/>
  </w:num>
  <w:num w:numId="14">
    <w:abstractNumId w:val="15"/>
  </w:num>
  <w:num w:numId="15">
    <w:abstractNumId w:val="7"/>
  </w:num>
  <w:num w:numId="16">
    <w:abstractNumId w:val="9"/>
  </w:num>
  <w:num w:numId="17">
    <w:abstractNumId w:val="18"/>
  </w:num>
  <w:num w:numId="18">
    <w:abstractNumId w:val="12"/>
  </w:num>
  <w:num w:numId="19">
    <w:abstractNumId w:val="5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3C"/>
    <w:rsid w:val="00010AB0"/>
    <w:rsid w:val="0005221C"/>
    <w:rsid w:val="00085FDA"/>
    <w:rsid w:val="00102102"/>
    <w:rsid w:val="00192EA6"/>
    <w:rsid w:val="001A3B03"/>
    <w:rsid w:val="001C5E28"/>
    <w:rsid w:val="00220F2F"/>
    <w:rsid w:val="00230053"/>
    <w:rsid w:val="002433F8"/>
    <w:rsid w:val="00280B67"/>
    <w:rsid w:val="003028D6"/>
    <w:rsid w:val="00323A7B"/>
    <w:rsid w:val="003D27C8"/>
    <w:rsid w:val="003D48A0"/>
    <w:rsid w:val="003F137A"/>
    <w:rsid w:val="00402344"/>
    <w:rsid w:val="0045107A"/>
    <w:rsid w:val="004556A6"/>
    <w:rsid w:val="004A45DE"/>
    <w:rsid w:val="004B3D36"/>
    <w:rsid w:val="004C6C86"/>
    <w:rsid w:val="00513012"/>
    <w:rsid w:val="005334F2"/>
    <w:rsid w:val="005916B6"/>
    <w:rsid w:val="005A2D35"/>
    <w:rsid w:val="005B00CE"/>
    <w:rsid w:val="005B1F8A"/>
    <w:rsid w:val="005B2183"/>
    <w:rsid w:val="005C31E9"/>
    <w:rsid w:val="005D5CB1"/>
    <w:rsid w:val="00601CFE"/>
    <w:rsid w:val="007337D3"/>
    <w:rsid w:val="007B0D24"/>
    <w:rsid w:val="007B0E3E"/>
    <w:rsid w:val="007C5C4F"/>
    <w:rsid w:val="007D24E4"/>
    <w:rsid w:val="007D5794"/>
    <w:rsid w:val="007F793C"/>
    <w:rsid w:val="00813053"/>
    <w:rsid w:val="00816A78"/>
    <w:rsid w:val="00855234"/>
    <w:rsid w:val="008E2747"/>
    <w:rsid w:val="00925F7C"/>
    <w:rsid w:val="00943005"/>
    <w:rsid w:val="00955F04"/>
    <w:rsid w:val="009819BE"/>
    <w:rsid w:val="009B2B7C"/>
    <w:rsid w:val="009B4C43"/>
    <w:rsid w:val="009C714F"/>
    <w:rsid w:val="009E0F1F"/>
    <w:rsid w:val="00A00493"/>
    <w:rsid w:val="00A23150"/>
    <w:rsid w:val="00A317D2"/>
    <w:rsid w:val="00A31AF8"/>
    <w:rsid w:val="00A36CB8"/>
    <w:rsid w:val="00A57A49"/>
    <w:rsid w:val="00A62F12"/>
    <w:rsid w:val="00A72972"/>
    <w:rsid w:val="00A8452A"/>
    <w:rsid w:val="00AA0CB9"/>
    <w:rsid w:val="00B305F4"/>
    <w:rsid w:val="00B61DED"/>
    <w:rsid w:val="00B61F84"/>
    <w:rsid w:val="00B75170"/>
    <w:rsid w:val="00BE220B"/>
    <w:rsid w:val="00C01876"/>
    <w:rsid w:val="00C14538"/>
    <w:rsid w:val="00C5098D"/>
    <w:rsid w:val="00C6270A"/>
    <w:rsid w:val="00D1397D"/>
    <w:rsid w:val="00D328A9"/>
    <w:rsid w:val="00D34402"/>
    <w:rsid w:val="00D5552E"/>
    <w:rsid w:val="00D724C6"/>
    <w:rsid w:val="00D72944"/>
    <w:rsid w:val="00D80026"/>
    <w:rsid w:val="00DE6A2B"/>
    <w:rsid w:val="00E1189D"/>
    <w:rsid w:val="00E175D9"/>
    <w:rsid w:val="00E61347"/>
    <w:rsid w:val="00E64A3F"/>
    <w:rsid w:val="00E909F3"/>
    <w:rsid w:val="00E977D1"/>
    <w:rsid w:val="00EA6BD8"/>
    <w:rsid w:val="00EC051B"/>
    <w:rsid w:val="00F1298E"/>
    <w:rsid w:val="00F40EE8"/>
    <w:rsid w:val="00F61E04"/>
    <w:rsid w:val="00FB318C"/>
    <w:rsid w:val="00FC3700"/>
    <w:rsid w:val="00FE5784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2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link w:val="SalutationChar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customStyle="1" w:styleId="Default">
    <w:name w:val="Default"/>
    <w:rsid w:val="007F793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0D2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2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0D2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24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A3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3F"/>
    <w:rPr>
      <w:rFonts w:ascii="Verdana" w:hAnsi="Verdana"/>
      <w:b/>
      <w:bCs/>
      <w:color w:val="000000"/>
    </w:rPr>
  </w:style>
  <w:style w:type="character" w:customStyle="1" w:styleId="SalutationChar">
    <w:name w:val="Salutation Char"/>
    <w:basedOn w:val="DefaultParagraphFont"/>
    <w:link w:val="Salutation"/>
    <w:rsid w:val="00BE220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2026-06-10T12:27:00.0000000Z</dcterms:created>
  <dcterms:modified xsi:type="dcterms:W3CDTF">2026-06-10T12:27:00.0000000Z</dcterms:modified>
  <dc:description>------------------------</dc:description>
  <dc:subject/>
  <dc:title/>
  <keywords/>
  <version/>
  <category/>
</coreProperties>
</file>