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E026FD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B4EBDA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6CF69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69CA8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E8A319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04ADE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2F51C48" w14:textId="77777777"/>
        </w:tc>
      </w:tr>
      <w:tr w:rsidR="0028220F" w:rsidTr="0065630E" w14:paraId="6217E2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336A300" w14:textId="77777777"/>
        </w:tc>
      </w:tr>
      <w:tr w:rsidR="0028220F" w:rsidTr="0065630E" w14:paraId="16D403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960297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922CB0A" w14:textId="77777777">
            <w:pPr>
              <w:rPr>
                <w:b/>
              </w:rPr>
            </w:pPr>
          </w:p>
        </w:tc>
      </w:tr>
      <w:tr w:rsidR="0028220F" w:rsidTr="0065630E" w14:paraId="2A8244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8B505B" w14:textId="4C00FE84">
            <w:pPr>
              <w:rPr>
                <w:b/>
              </w:rPr>
            </w:pPr>
            <w:r>
              <w:rPr>
                <w:b/>
              </w:rPr>
              <w:t>3</w:t>
            </w:r>
            <w:r w:rsidR="0001476E">
              <w:rPr>
                <w:b/>
              </w:rPr>
              <w:t>1 239</w:t>
            </w:r>
          </w:p>
        </w:tc>
        <w:tc>
          <w:tcPr>
            <w:tcW w:w="8647" w:type="dxa"/>
            <w:gridSpan w:val="2"/>
          </w:tcPr>
          <w:p w:rsidRPr="0001476E" w:rsidR="0028220F" w:rsidP="0065630E" w:rsidRDefault="0001476E" w14:paraId="21969FEE" w14:textId="022CC0C3">
            <w:r>
              <w:t>Stimulering duurzame energieproductie</w:t>
            </w:r>
          </w:p>
        </w:tc>
      </w:tr>
      <w:tr w:rsidR="0028220F" w:rsidTr="0065630E" w14:paraId="524390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860BB0" w14:textId="77777777"/>
        </w:tc>
        <w:tc>
          <w:tcPr>
            <w:tcW w:w="8647" w:type="dxa"/>
            <w:gridSpan w:val="2"/>
          </w:tcPr>
          <w:p w:rsidR="0028220F" w:rsidP="0065630E" w:rsidRDefault="0028220F" w14:paraId="4B7B3F98" w14:textId="77777777"/>
        </w:tc>
      </w:tr>
      <w:tr w:rsidR="0028220F" w:rsidTr="0065630E" w14:paraId="535248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FFB02D" w14:textId="77777777"/>
        </w:tc>
        <w:tc>
          <w:tcPr>
            <w:tcW w:w="8647" w:type="dxa"/>
            <w:gridSpan w:val="2"/>
          </w:tcPr>
          <w:p w:rsidR="0028220F" w:rsidP="0065630E" w:rsidRDefault="0028220F" w14:paraId="601651F0" w14:textId="77777777"/>
        </w:tc>
      </w:tr>
      <w:tr w:rsidR="0028220F" w:rsidTr="0065630E" w14:paraId="5DA61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BD71B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CC091BB" w14:textId="1E215CB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1476E">
              <w:rPr>
                <w:b/>
              </w:rPr>
              <w:t>HET LID OOSTERHOUT</w:t>
            </w:r>
          </w:p>
          <w:p w:rsidR="0028220F" w:rsidP="0065630E" w:rsidRDefault="0028220F" w14:paraId="02A3B6BD" w14:textId="671805CA">
            <w:pPr>
              <w:rPr>
                <w:b/>
              </w:rPr>
            </w:pPr>
            <w:r>
              <w:t xml:space="preserve">Ter vervanging van die gedrukt onder nr. </w:t>
            </w:r>
            <w:r w:rsidR="0001476E">
              <w:t>449</w:t>
            </w:r>
          </w:p>
        </w:tc>
      </w:tr>
      <w:tr w:rsidR="0028220F" w:rsidTr="0065630E" w14:paraId="27D3CD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F0C4FB" w14:textId="77777777"/>
        </w:tc>
        <w:tc>
          <w:tcPr>
            <w:tcW w:w="8647" w:type="dxa"/>
            <w:gridSpan w:val="2"/>
          </w:tcPr>
          <w:p w:rsidR="0028220F" w:rsidP="0065630E" w:rsidRDefault="0028220F" w14:paraId="1DC19DEA" w14:textId="77777777">
            <w:r>
              <w:t xml:space="preserve">Voorgesteld </w:t>
            </w:r>
          </w:p>
        </w:tc>
      </w:tr>
      <w:tr w:rsidR="0028220F" w:rsidTr="0065630E" w14:paraId="430D1F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7EDFB9" w14:textId="77777777"/>
        </w:tc>
        <w:tc>
          <w:tcPr>
            <w:tcW w:w="8647" w:type="dxa"/>
            <w:gridSpan w:val="2"/>
          </w:tcPr>
          <w:p w:rsidR="0028220F" w:rsidP="0065630E" w:rsidRDefault="0028220F" w14:paraId="35596F3C" w14:textId="77777777"/>
        </w:tc>
      </w:tr>
      <w:tr w:rsidR="0028220F" w:rsidTr="0065630E" w14:paraId="37E2D9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6BF4EE" w14:textId="77777777"/>
        </w:tc>
        <w:tc>
          <w:tcPr>
            <w:tcW w:w="8647" w:type="dxa"/>
            <w:gridSpan w:val="2"/>
          </w:tcPr>
          <w:p w:rsidR="0028220F" w:rsidP="0065630E" w:rsidRDefault="0028220F" w14:paraId="6DA040CD" w14:textId="77777777">
            <w:r>
              <w:t>De Kamer,</w:t>
            </w:r>
          </w:p>
        </w:tc>
      </w:tr>
      <w:tr w:rsidR="0028220F" w:rsidTr="0065630E" w14:paraId="5E25B4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B94CA8" w14:textId="77777777"/>
        </w:tc>
        <w:tc>
          <w:tcPr>
            <w:tcW w:w="8647" w:type="dxa"/>
            <w:gridSpan w:val="2"/>
          </w:tcPr>
          <w:p w:rsidR="0028220F" w:rsidP="0065630E" w:rsidRDefault="0028220F" w14:paraId="23BE7F48" w14:textId="77777777"/>
        </w:tc>
      </w:tr>
      <w:tr w:rsidR="0028220F" w:rsidTr="0065630E" w14:paraId="696F63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7B96E6" w14:textId="77777777"/>
        </w:tc>
        <w:tc>
          <w:tcPr>
            <w:tcW w:w="8647" w:type="dxa"/>
            <w:gridSpan w:val="2"/>
          </w:tcPr>
          <w:p w:rsidR="0028220F" w:rsidP="0065630E" w:rsidRDefault="0028220F" w14:paraId="0B58D1A5" w14:textId="77777777">
            <w:r>
              <w:t>gehoord de beraadslaging,</w:t>
            </w:r>
          </w:p>
        </w:tc>
      </w:tr>
      <w:tr w:rsidR="0028220F" w:rsidTr="0065630E" w14:paraId="7D4080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485CE4" w14:textId="77777777"/>
        </w:tc>
        <w:tc>
          <w:tcPr>
            <w:tcW w:w="8647" w:type="dxa"/>
            <w:gridSpan w:val="2"/>
          </w:tcPr>
          <w:p w:rsidR="0028220F" w:rsidP="0065630E" w:rsidRDefault="0028220F" w14:paraId="002096A9" w14:textId="77777777"/>
        </w:tc>
      </w:tr>
      <w:tr w:rsidR="0028220F" w:rsidTr="0065630E" w14:paraId="645026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89B872" w14:textId="77777777"/>
        </w:tc>
        <w:tc>
          <w:tcPr>
            <w:tcW w:w="8647" w:type="dxa"/>
            <w:gridSpan w:val="2"/>
          </w:tcPr>
          <w:p w:rsidR="0001476E" w:rsidP="0001476E" w:rsidRDefault="0001476E" w14:paraId="1605CBC2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overwegende dat efficiënter energieverbruik helpt bij het oplossen van</w:t>
            </w:r>
          </w:p>
          <w:p w:rsidR="0001476E" w:rsidP="0001476E" w:rsidRDefault="0001476E" w14:paraId="77669DE6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netcongestie;</w:t>
            </w:r>
          </w:p>
          <w:p w:rsidR="0001476E" w:rsidP="0001476E" w:rsidRDefault="0001476E" w14:paraId="7E8D2813" w14:textId="77777777">
            <w:pPr>
              <w:rPr>
                <w:rFonts w:ascii="Verdana" w:hAnsi="Verdana"/>
                <w:i/>
                <w:iCs/>
                <w:sz w:val="20"/>
              </w:rPr>
            </w:pPr>
          </w:p>
          <w:p w:rsidR="0001476E" w:rsidP="0001476E" w:rsidRDefault="0001476E" w14:paraId="36C48B3F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constaterende dat het doel voor energiebesparing volgens de KEV niet</w:t>
            </w:r>
          </w:p>
          <w:p w:rsidR="0001476E" w:rsidP="0001476E" w:rsidRDefault="0001476E" w14:paraId="2D1ED21F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gehaald wordt;</w:t>
            </w:r>
          </w:p>
          <w:p w:rsidR="0001476E" w:rsidP="0001476E" w:rsidRDefault="0001476E" w14:paraId="34EC5FFD" w14:textId="77777777">
            <w:pPr>
              <w:rPr>
                <w:rFonts w:ascii="Verdana" w:hAnsi="Verdana"/>
                <w:i/>
                <w:iCs/>
                <w:sz w:val="20"/>
              </w:rPr>
            </w:pPr>
          </w:p>
          <w:p w:rsidR="0001476E" w:rsidP="0001476E" w:rsidRDefault="0001476E" w14:paraId="126FA7C3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constaterende dat in oktober jongstleden meer dan 60.000 maatregelen</w:t>
            </w:r>
          </w:p>
          <w:p w:rsidR="0001476E" w:rsidP="0001476E" w:rsidRDefault="0001476E" w14:paraId="608395AA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met een gunstige terugverdientijd nog openstonden;</w:t>
            </w:r>
          </w:p>
          <w:p w:rsidR="0001476E" w:rsidP="0001476E" w:rsidRDefault="0001476E" w14:paraId="74717A80" w14:textId="77777777">
            <w:pPr>
              <w:rPr>
                <w:rFonts w:ascii="Verdana" w:hAnsi="Verdana"/>
                <w:i/>
                <w:iCs/>
                <w:sz w:val="20"/>
              </w:rPr>
            </w:pPr>
          </w:p>
          <w:p w:rsidR="0001476E" w:rsidP="0001476E" w:rsidRDefault="0001476E" w14:paraId="331192F2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verzoekt de regering om te onderzoeken hoe toezicht en handhaving van</w:t>
            </w:r>
          </w:p>
          <w:p w:rsidR="0001476E" w:rsidP="0001476E" w:rsidRDefault="0001476E" w14:paraId="443F0EE1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de energiebesparingsplicht structureel verstevigd kunnen worden, en de</w:t>
            </w:r>
          </w:p>
          <w:p w:rsidR="0001476E" w:rsidP="0001476E" w:rsidRDefault="0001476E" w14:paraId="422A93B9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 xml:space="preserve">Kamer daar </w:t>
            </w:r>
            <w:r>
              <w:rPr>
                <w:rFonts w:ascii="Verdana" w:hAnsi="Verdana"/>
                <w:i/>
                <w:iCs/>
                <w:sz w:val="20"/>
                <w:highlight w:val="yellow"/>
              </w:rPr>
              <w:t>voor het einde van het jaar</w:t>
            </w:r>
            <w:r>
              <w:rPr>
                <w:rFonts w:ascii="Verdana" w:hAnsi="Verdana"/>
                <w:i/>
                <w:iCs/>
                <w:sz w:val="20"/>
              </w:rPr>
              <w:t xml:space="preserve"> over te informeren,</w:t>
            </w:r>
          </w:p>
          <w:p w:rsidR="0001476E" w:rsidP="0001476E" w:rsidRDefault="0001476E" w14:paraId="73F76C3E" w14:textId="77777777">
            <w:pPr>
              <w:rPr>
                <w:rFonts w:ascii="Verdana" w:hAnsi="Verdana"/>
                <w:i/>
                <w:iCs/>
                <w:sz w:val="20"/>
              </w:rPr>
            </w:pPr>
          </w:p>
          <w:p w:rsidR="0001476E" w:rsidP="0001476E" w:rsidRDefault="0001476E" w14:paraId="7671ECB5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en gaat over tot de orde van de dag.</w:t>
            </w:r>
          </w:p>
          <w:p w:rsidR="0001476E" w:rsidP="0001476E" w:rsidRDefault="0001476E" w14:paraId="0B579540" w14:textId="77777777">
            <w:pPr>
              <w:rPr>
                <w:rFonts w:ascii="Verdana" w:hAnsi="Verdana"/>
                <w:i/>
                <w:iCs/>
                <w:sz w:val="20"/>
              </w:rPr>
            </w:pPr>
          </w:p>
          <w:p w:rsidR="0001476E" w:rsidP="0001476E" w:rsidRDefault="0001476E" w14:paraId="0B92C70E" w14:textId="77777777">
            <w:pPr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Van Oosterhout</w:t>
            </w:r>
          </w:p>
          <w:p w:rsidR="0028220F" w:rsidP="0065630E" w:rsidRDefault="0028220F" w14:paraId="7475BFE8" w14:textId="77777777"/>
        </w:tc>
      </w:tr>
    </w:tbl>
    <w:p w:rsidRPr="0028220F" w:rsidR="004A4819" w:rsidP="0028220F" w:rsidRDefault="004A4819" w14:paraId="71F3729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D7AD" w14:textId="77777777" w:rsidR="003562CD" w:rsidRDefault="003562CD">
      <w:pPr>
        <w:spacing w:line="20" w:lineRule="exact"/>
      </w:pPr>
    </w:p>
  </w:endnote>
  <w:endnote w:type="continuationSeparator" w:id="0">
    <w:p w14:paraId="48177482" w14:textId="77777777" w:rsidR="003562CD" w:rsidRDefault="003562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DC90FB" w14:textId="77777777" w:rsidR="003562CD" w:rsidRDefault="003562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2D562" w14:textId="77777777" w:rsidR="003562CD" w:rsidRDefault="003562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C92A3D" w14:textId="77777777" w:rsidR="003562CD" w:rsidRDefault="0035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6E"/>
    <w:rsid w:val="0001476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562CD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6F475E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C5AB4"/>
  <w15:docId w15:val="{66232D47-F86A-4E0E-BD16-69FA2B48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2026-06-09T09:12:00.0000000Z</dcterms:created>
  <dcterms:modified xsi:type="dcterms:W3CDTF">2026-06-09T09:14:00.0000000Z</dcterms:modified>
  <dc:description>------------------------</dc:description>
  <dc:subject/>
  <keywords/>
  <version/>
  <category/>
</coreProperties>
</file>