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18D" w:rsidP="00B9518D" w:rsidRDefault="00B9518D" w14:paraId="0A8FFDB6" w14:textId="77777777">
      <w:pPr>
        <w:rPr>
          <w:rFonts w:cstheme="minorHAnsi"/>
        </w:rPr>
      </w:pPr>
    </w:p>
    <w:p w:rsidR="00EC0549" w:rsidP="00B9518D" w:rsidRDefault="00B9518D" w14:paraId="5104D900" w14:textId="77777777">
      <w:pPr>
        <w:rPr>
          <w:rFonts w:cstheme="minorHAnsi"/>
        </w:rPr>
      </w:pPr>
      <w:r w:rsidRPr="00A13CE5">
        <w:rPr>
          <w:rFonts w:cstheme="minorHAnsi"/>
        </w:rPr>
        <w:t xml:space="preserve">Met deze brief bied ik u </w:t>
      </w:r>
      <w:r>
        <w:rPr>
          <w:rFonts w:cstheme="minorHAnsi"/>
        </w:rPr>
        <w:t xml:space="preserve">de startnotitie van de Aanpak Werk en Meedoen Nieuwkomers aan. Deze startnotitie geeft een beeld van de uitgangspunten van de aanpak. </w:t>
      </w:r>
      <w:r w:rsidRPr="00712826" w:rsidR="00EC0549">
        <w:t>Op basis van deze uitgangspunten werk</w:t>
      </w:r>
      <w:r w:rsidR="00EC0549">
        <w:t>t het kabinet</w:t>
      </w:r>
      <w:r w:rsidRPr="00712826" w:rsidR="00EC0549">
        <w:t xml:space="preserve"> aan het plan van aanpak ‘Werk en Meedoen voor nieuwkomers’, waarin </w:t>
      </w:r>
      <w:r w:rsidR="00EC0549">
        <w:t>wij</w:t>
      </w:r>
      <w:r w:rsidRPr="00712826" w:rsidR="00EC0549">
        <w:t xml:space="preserve"> de stappen beschrij</w:t>
      </w:r>
      <w:r w:rsidR="00EC0549">
        <w:t>ven</w:t>
      </w:r>
      <w:r w:rsidRPr="00712826" w:rsidR="00EC0549">
        <w:t xml:space="preserve"> die </w:t>
      </w:r>
      <w:r w:rsidR="00EC0549">
        <w:t>we</w:t>
      </w:r>
      <w:r w:rsidRPr="00712826" w:rsidR="00EC0549">
        <w:t xml:space="preserve"> samen met </w:t>
      </w:r>
      <w:r w:rsidR="00EC0549">
        <w:t>onze</w:t>
      </w:r>
      <w:r w:rsidRPr="00712826" w:rsidR="00EC0549">
        <w:t xml:space="preserve"> collega’s uit de Taskforce Asiel &amp; Migratie, een brede groep maatschappelijke stakeholders uit de Taskforce VIA</w:t>
      </w:r>
      <w:r w:rsidRPr="00712826" w:rsidR="00EC0549">
        <w:rPr>
          <w:rStyle w:val="Voetnootmarkering"/>
        </w:rPr>
        <w:footnoteReference w:id="1"/>
      </w:r>
      <w:r w:rsidRPr="00712826" w:rsidR="00EC0549">
        <w:t xml:space="preserve"> en de medeoverheden beo</w:t>
      </w:r>
      <w:r w:rsidR="00EC0549">
        <w:t xml:space="preserve">gen </w:t>
      </w:r>
      <w:r w:rsidRPr="00712826" w:rsidR="00EC0549">
        <w:t xml:space="preserve">te zetten om </w:t>
      </w:r>
      <w:r w:rsidR="00EC0549">
        <w:t>onze</w:t>
      </w:r>
      <w:r w:rsidRPr="00712826" w:rsidR="00EC0549">
        <w:t xml:space="preserve"> stevige ambitie te verwezenlijken. In deze brief informe</w:t>
      </w:r>
      <w:r w:rsidR="00EC0549">
        <w:t>ren wij</w:t>
      </w:r>
      <w:r w:rsidRPr="00712826" w:rsidR="00EC0549">
        <w:t xml:space="preserve"> uw Kamer over de hoofdlijnen van het plan. Na de zomer volgt een nadere uitwerking met concrete acties</w:t>
      </w:r>
      <w:r w:rsidR="00EC0549">
        <w:t xml:space="preserve"> om het plan ten uitvoer te brengen</w:t>
      </w:r>
      <w:r w:rsidRPr="00712826" w:rsidR="00EC0549">
        <w:t xml:space="preserve">. </w:t>
      </w:r>
    </w:p>
    <w:p w:rsidR="00B9518D" w:rsidP="00B9518D" w:rsidRDefault="00B9518D" w14:paraId="4205C372" w14:textId="77777777">
      <w:pPr>
        <w:rPr>
          <w:rFonts w:cstheme="minorHAnsi"/>
        </w:rPr>
      </w:pPr>
    </w:p>
    <w:p w:rsidR="00B9518D" w:rsidP="00B9518D" w:rsidRDefault="00B9518D" w14:paraId="7227BC36" w14:textId="77777777"/>
    <w:p w:rsidRPr="00B9518D" w:rsidR="00B9518D" w:rsidP="00B9518D" w:rsidRDefault="00B9518D" w14:paraId="796C4E9D" w14:textId="77777777"/>
    <w:p w:rsidR="00445464" w:rsidRDefault="0095731D" w14:paraId="4B10C58F" w14:textId="77777777">
      <w:r>
        <w:t>De Minister van Werk en Participatie,</w:t>
      </w:r>
    </w:p>
    <w:p w:rsidR="00445464" w:rsidRDefault="00445464" w14:paraId="5D77E7C6" w14:textId="77777777"/>
    <w:p w:rsidR="00445464" w:rsidRDefault="00445464" w14:paraId="5C037530" w14:textId="77777777"/>
    <w:p w:rsidR="00445464" w:rsidRDefault="00445464" w14:paraId="0BB39F9D" w14:textId="77777777"/>
    <w:p w:rsidR="00445464" w:rsidRDefault="00445464" w14:paraId="04FEF01A" w14:textId="77777777"/>
    <w:p w:rsidR="00445464" w:rsidRDefault="00445464" w14:paraId="434DD369" w14:textId="77777777"/>
    <w:p w:rsidR="00445464" w:rsidRDefault="0095731D" w14:paraId="1BB4454E" w14:textId="77777777">
      <w:r>
        <w:t>A.A. Aartsen</w:t>
      </w:r>
      <w:r w:rsidR="00F2234B">
        <w:br/>
      </w:r>
      <w:r w:rsidR="00F2234B">
        <w:br/>
      </w:r>
      <w:r w:rsidR="00F2234B">
        <w:br/>
        <w:t>De Minister van Asiel en Migratie,</w:t>
      </w:r>
      <w:r w:rsidR="00F2234B">
        <w:br/>
      </w:r>
      <w:r w:rsidR="00F2234B">
        <w:br/>
      </w:r>
      <w:r w:rsidR="00F2234B">
        <w:br/>
      </w:r>
      <w:r w:rsidR="00F2234B">
        <w:br/>
      </w:r>
      <w:r w:rsidR="00F2234B">
        <w:br/>
      </w:r>
      <w:r w:rsidR="00F2234B">
        <w:br/>
        <w:t>Bart van den Brink</w:t>
      </w:r>
    </w:p>
    <w:sectPr w:rsidR="00445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8388" w14:textId="77777777" w:rsidR="00097569" w:rsidRDefault="00097569">
      <w:pPr>
        <w:spacing w:line="240" w:lineRule="auto"/>
      </w:pPr>
      <w:r>
        <w:separator/>
      </w:r>
    </w:p>
  </w:endnote>
  <w:endnote w:type="continuationSeparator" w:id="0">
    <w:p w14:paraId="25C972C0" w14:textId="77777777" w:rsidR="00097569" w:rsidRDefault="00097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D0ED" w14:textId="77777777" w:rsidR="0068523F" w:rsidRDefault="006852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050A" w14:textId="77777777" w:rsidR="0068523F" w:rsidRDefault="006852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5A5" w14:textId="77777777" w:rsidR="0068523F" w:rsidRDefault="006852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99FE" w14:textId="77777777" w:rsidR="00097569" w:rsidRDefault="00097569">
      <w:pPr>
        <w:spacing w:line="240" w:lineRule="auto"/>
      </w:pPr>
      <w:r>
        <w:separator/>
      </w:r>
    </w:p>
  </w:footnote>
  <w:footnote w:type="continuationSeparator" w:id="0">
    <w:p w14:paraId="22511D73" w14:textId="77777777" w:rsidR="00097569" w:rsidRDefault="00097569">
      <w:pPr>
        <w:spacing w:line="240" w:lineRule="auto"/>
      </w:pPr>
      <w:r>
        <w:continuationSeparator/>
      </w:r>
    </w:p>
  </w:footnote>
  <w:footnote w:id="1">
    <w:p w14:paraId="59DA906D" w14:textId="77777777" w:rsidR="00EC0549" w:rsidRPr="00CD0934" w:rsidRDefault="00EC0549" w:rsidP="00EC0549">
      <w:pPr>
        <w:pStyle w:val="Voetnoottekst"/>
        <w:rPr>
          <w:sz w:val="16"/>
          <w:szCs w:val="16"/>
        </w:rPr>
      </w:pPr>
      <w:r w:rsidRPr="00CD0934">
        <w:rPr>
          <w:rStyle w:val="Voetnootmarkering"/>
          <w:sz w:val="16"/>
          <w:szCs w:val="16"/>
        </w:rPr>
        <w:footnoteRef/>
      </w:r>
      <w:r w:rsidRPr="00CD0934">
        <w:rPr>
          <w:sz w:val="16"/>
          <w:szCs w:val="16"/>
        </w:rPr>
        <w:t xml:space="preserve"> De Taskforce VIA bestaat uit de volgende leden: ABU, AWVN, Divosa, G4, G40, MBO raad, NBBU, OCW, Randstad, SAM, SBB, SER, SZW, UAF, UWV, Vereniging Hogescholen, Vluchtelingenwerk, VNG, VNO-NCW en MKB-Nederland, COA en OpenEmbassy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7957" w14:textId="77777777" w:rsidR="0068523F" w:rsidRDefault="006852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00B5" w14:textId="77777777" w:rsidR="00445464" w:rsidRDefault="0095731D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60D9322" wp14:editId="31D261F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8A8AB" w14:textId="77777777" w:rsidR="00445464" w:rsidRDefault="0095731D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E1B7A51" w14:textId="77777777" w:rsidR="00445464" w:rsidRDefault="00445464">
                          <w:pPr>
                            <w:pStyle w:val="WitregelW2"/>
                          </w:pPr>
                        </w:p>
                        <w:p w14:paraId="5F30593B" w14:textId="77777777" w:rsidR="00445464" w:rsidRDefault="0095731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CDC042C" w14:textId="51C30367" w:rsidR="002F7011" w:rsidRDefault="006E24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5 juni 2026</w:t>
                          </w:r>
                          <w:r>
                            <w:fldChar w:fldCharType="end"/>
                          </w:r>
                        </w:p>
                        <w:p w14:paraId="7F9900B8" w14:textId="77777777" w:rsidR="00445464" w:rsidRDefault="00445464">
                          <w:pPr>
                            <w:pStyle w:val="WitregelW1"/>
                          </w:pPr>
                        </w:p>
                        <w:p w14:paraId="2BBD92E6" w14:textId="77777777" w:rsidR="00445464" w:rsidRDefault="0095731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2B9455E" w14:textId="12AC7171" w:rsidR="002F7011" w:rsidRDefault="006E241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2026-0000191732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0D932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468A8AB" w14:textId="77777777" w:rsidR="00445464" w:rsidRDefault="0095731D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E1B7A51" w14:textId="77777777" w:rsidR="00445464" w:rsidRDefault="00445464">
                    <w:pPr>
                      <w:pStyle w:val="WitregelW2"/>
                    </w:pPr>
                  </w:p>
                  <w:p w14:paraId="5F30593B" w14:textId="77777777" w:rsidR="00445464" w:rsidRDefault="0095731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CDC042C" w14:textId="51C30367" w:rsidR="002F7011" w:rsidRDefault="006E24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5 juni 2026</w:t>
                    </w:r>
                    <w:r>
                      <w:fldChar w:fldCharType="end"/>
                    </w:r>
                  </w:p>
                  <w:p w14:paraId="7F9900B8" w14:textId="77777777" w:rsidR="00445464" w:rsidRDefault="00445464">
                    <w:pPr>
                      <w:pStyle w:val="WitregelW1"/>
                    </w:pPr>
                  </w:p>
                  <w:p w14:paraId="2BBD92E6" w14:textId="77777777" w:rsidR="00445464" w:rsidRDefault="0095731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2B9455E" w14:textId="12AC7171" w:rsidR="002F7011" w:rsidRDefault="006E241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2026-0000191732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F04CF57" wp14:editId="2693268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44451" w14:textId="77777777" w:rsidR="002F7011" w:rsidRDefault="006E241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4CF5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6544451" w14:textId="77777777" w:rsidR="002F7011" w:rsidRDefault="006E241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2A22" w14:textId="77777777" w:rsidR="00445464" w:rsidRDefault="0095731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63AE96D" wp14:editId="4D1A049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D638D3" w14:textId="77777777" w:rsidR="00445464" w:rsidRDefault="009573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ECF0D8" wp14:editId="43E05E0B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3AE96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7D638D3" w14:textId="77777777" w:rsidR="00445464" w:rsidRDefault="009573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ECF0D8" wp14:editId="43E05E0B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2FEB59" wp14:editId="1B64C04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02B7B" w14:textId="77777777" w:rsidR="00445464" w:rsidRDefault="00445464">
                          <w:pPr>
                            <w:pStyle w:val="WitregelW1"/>
                          </w:pPr>
                        </w:p>
                        <w:p w14:paraId="1870E0B5" w14:textId="77777777" w:rsidR="00445464" w:rsidRPr="00B9518D" w:rsidRDefault="009573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18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D693D1F" w14:textId="77777777" w:rsidR="00445464" w:rsidRPr="00B9518D" w:rsidRDefault="009573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18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95A9F0A" w14:textId="77777777" w:rsidR="00445464" w:rsidRPr="00B9518D" w:rsidRDefault="0095731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518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493EEC3" w14:textId="77777777" w:rsidR="00445464" w:rsidRPr="00B9518D" w:rsidRDefault="0044546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A3BAE84" w14:textId="77777777" w:rsidR="00445464" w:rsidRDefault="0095731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EA2EB94" w14:textId="223E65AA" w:rsidR="002F7011" w:rsidRDefault="006E241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2026-0000191732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14:paraId="1B343647" w14:textId="7688B7E8" w:rsidR="002F7011" w:rsidRPr="00AE467E" w:rsidRDefault="006E241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AE467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AE467E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AE467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Bijlagen</w:t>
                          </w:r>
                          <w:r w:rsidRPr="00AE467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D130D65" w14:textId="1B2F935E" w:rsidR="002F7011" w:rsidRDefault="006E24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FEB5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4602B7B" w14:textId="77777777" w:rsidR="00445464" w:rsidRDefault="00445464">
                    <w:pPr>
                      <w:pStyle w:val="WitregelW1"/>
                    </w:pPr>
                  </w:p>
                  <w:p w14:paraId="1870E0B5" w14:textId="77777777" w:rsidR="00445464" w:rsidRPr="00B9518D" w:rsidRDefault="0095731D">
                    <w:pPr>
                      <w:pStyle w:val="Afzendgegevens"/>
                      <w:rPr>
                        <w:lang w:val="de-DE"/>
                      </w:rPr>
                    </w:pPr>
                    <w:r w:rsidRPr="00B9518D">
                      <w:rPr>
                        <w:lang w:val="de-DE"/>
                      </w:rPr>
                      <w:t>Postbus 90801</w:t>
                    </w:r>
                  </w:p>
                  <w:p w14:paraId="3D693D1F" w14:textId="77777777" w:rsidR="00445464" w:rsidRPr="00B9518D" w:rsidRDefault="0095731D">
                    <w:pPr>
                      <w:pStyle w:val="Afzendgegevens"/>
                      <w:rPr>
                        <w:lang w:val="de-DE"/>
                      </w:rPr>
                    </w:pPr>
                    <w:r w:rsidRPr="00B9518D">
                      <w:rPr>
                        <w:lang w:val="de-DE"/>
                      </w:rPr>
                      <w:t>2509 LV  Den Haag</w:t>
                    </w:r>
                  </w:p>
                  <w:p w14:paraId="095A9F0A" w14:textId="77777777" w:rsidR="00445464" w:rsidRPr="00B9518D" w:rsidRDefault="0095731D">
                    <w:pPr>
                      <w:pStyle w:val="Afzendgegevens"/>
                      <w:rPr>
                        <w:lang w:val="de-DE"/>
                      </w:rPr>
                    </w:pPr>
                    <w:r w:rsidRPr="00B9518D">
                      <w:rPr>
                        <w:lang w:val="de-DE"/>
                      </w:rPr>
                      <w:t>T   070 333 44 44</w:t>
                    </w:r>
                  </w:p>
                  <w:p w14:paraId="7493EEC3" w14:textId="77777777" w:rsidR="00445464" w:rsidRPr="00B9518D" w:rsidRDefault="0044546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A3BAE84" w14:textId="77777777" w:rsidR="00445464" w:rsidRDefault="0095731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EA2EB94" w14:textId="223E65AA" w:rsidR="002F7011" w:rsidRDefault="006E241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2026-0000191732</w:t>
                    </w:r>
                    <w:r>
                      <w:fldChar w:fldCharType="end"/>
                    </w:r>
                    <w:r>
                      <w:br/>
                    </w:r>
                  </w:p>
                  <w:p w14:paraId="1B343647" w14:textId="7688B7E8" w:rsidR="002F7011" w:rsidRPr="00AE467E" w:rsidRDefault="006E2412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AE467E">
                      <w:rPr>
                        <w:b/>
                        <w:bCs/>
                      </w:rPr>
                      <w:fldChar w:fldCharType="begin"/>
                    </w:r>
                    <w:r w:rsidRPr="00AE467E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AE467E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Bijlagen</w:t>
                    </w:r>
                    <w:r w:rsidRPr="00AE467E">
                      <w:rPr>
                        <w:b/>
                        <w:bCs/>
                      </w:rPr>
                      <w:fldChar w:fldCharType="end"/>
                    </w:r>
                  </w:p>
                  <w:p w14:paraId="3D130D65" w14:textId="1B2F935E" w:rsidR="002F7011" w:rsidRDefault="006E24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30281A" wp14:editId="697F208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741D8" w14:textId="77777777" w:rsidR="00445464" w:rsidRDefault="0095731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0281A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4D741D8" w14:textId="77777777" w:rsidR="00445464" w:rsidRDefault="0095731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10700E" wp14:editId="0AA7A7B9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C33D9" w14:textId="77777777" w:rsidR="00445464" w:rsidRDefault="0095731D">
                          <w:r>
                            <w:t>De voorzitter van de Tweede Kamer der Staten-Generaal</w:t>
                          </w:r>
                        </w:p>
                        <w:p w14:paraId="1E8DD9C3" w14:textId="77777777" w:rsidR="00445464" w:rsidRDefault="0095731D">
                          <w:r>
                            <w:t xml:space="preserve">Postbus 20018 </w:t>
                          </w:r>
                        </w:p>
                        <w:p w14:paraId="42E7BDB8" w14:textId="77777777" w:rsidR="00445464" w:rsidRDefault="0095731D">
                          <w:r>
                            <w:t>2500 EA  Den Haag</w:t>
                          </w:r>
                        </w:p>
                        <w:p w14:paraId="4F66184E" w14:textId="77777777" w:rsidR="00445464" w:rsidRDefault="0095731D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10700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6EC33D9" w14:textId="77777777" w:rsidR="00445464" w:rsidRDefault="0095731D">
                    <w:r>
                      <w:t>De voorzitter van de Tweede Kamer der Staten-Generaal</w:t>
                    </w:r>
                  </w:p>
                  <w:p w14:paraId="1E8DD9C3" w14:textId="77777777" w:rsidR="00445464" w:rsidRDefault="0095731D">
                    <w:r>
                      <w:t xml:space="preserve">Postbus 20018 </w:t>
                    </w:r>
                  </w:p>
                  <w:p w14:paraId="42E7BDB8" w14:textId="77777777" w:rsidR="00445464" w:rsidRDefault="0095731D">
                    <w:r>
                      <w:t>2500 EA  Den Haag</w:t>
                    </w:r>
                  </w:p>
                  <w:p w14:paraId="4F66184E" w14:textId="77777777" w:rsidR="00445464" w:rsidRDefault="0095731D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DA277E" wp14:editId="3829EAF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45464" w14:paraId="62C2DD7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72F4073" w14:textId="77777777" w:rsidR="00445464" w:rsidRDefault="00445464"/>
                            </w:tc>
                            <w:tc>
                              <w:tcPr>
                                <w:tcW w:w="5244" w:type="dxa"/>
                              </w:tcPr>
                              <w:p w14:paraId="2AC8571E" w14:textId="77777777" w:rsidR="00445464" w:rsidRDefault="00445464"/>
                            </w:tc>
                          </w:tr>
                          <w:tr w:rsidR="00445464" w14:paraId="7FA59A1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B7B1BD" w14:textId="77777777" w:rsidR="00445464" w:rsidRDefault="009573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A2A9BBD" w14:textId="134973C8" w:rsidR="002F7011" w:rsidRDefault="006E2412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5 juni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45464" w14:paraId="290A379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F147A69" w14:textId="77777777" w:rsidR="00445464" w:rsidRDefault="009573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FA8C7EB" w14:textId="7C8F9B4B" w:rsidR="00445464" w:rsidRDefault="00BC5049">
                                <w:fldSimple w:instr=" DOCPROPERTY  &quot;iOnderwerp&quot;  \* MERGEFORMAT ">
                                  <w:r w:rsidR="006E2412">
                                    <w:t>Aanpak Werk en Meedoen Nieuwkomers</w:t>
                                  </w:r>
                                </w:fldSimple>
                              </w:p>
                            </w:tc>
                          </w:tr>
                          <w:tr w:rsidR="00445464" w14:paraId="772805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02B488" w14:textId="77777777" w:rsidR="00445464" w:rsidRDefault="00445464"/>
                            </w:tc>
                            <w:tc>
                              <w:tcPr>
                                <w:tcW w:w="5244" w:type="dxa"/>
                              </w:tcPr>
                              <w:p w14:paraId="6AD48CBC" w14:textId="77777777" w:rsidR="00445464" w:rsidRDefault="00445464"/>
                            </w:tc>
                          </w:tr>
                        </w:tbl>
                        <w:p w14:paraId="5567ED6B" w14:textId="77777777" w:rsidR="00B05231" w:rsidRDefault="00B052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A277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45464" w14:paraId="62C2DD7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72F4073" w14:textId="77777777" w:rsidR="00445464" w:rsidRDefault="00445464"/>
                      </w:tc>
                      <w:tc>
                        <w:tcPr>
                          <w:tcW w:w="5244" w:type="dxa"/>
                        </w:tcPr>
                        <w:p w14:paraId="2AC8571E" w14:textId="77777777" w:rsidR="00445464" w:rsidRDefault="00445464"/>
                      </w:tc>
                    </w:tr>
                    <w:tr w:rsidR="00445464" w14:paraId="7FA59A1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B7B1BD" w14:textId="77777777" w:rsidR="00445464" w:rsidRDefault="0095731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A2A9BBD" w14:textId="134973C8" w:rsidR="002F7011" w:rsidRDefault="006E2412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5 juni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45464" w14:paraId="290A379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F147A69" w14:textId="77777777" w:rsidR="00445464" w:rsidRDefault="0095731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FA8C7EB" w14:textId="7C8F9B4B" w:rsidR="00445464" w:rsidRDefault="00BC5049">
                          <w:fldSimple w:instr=" DOCPROPERTY  &quot;iOnderwerp&quot;  \* MERGEFORMAT ">
                            <w:r w:rsidR="006E2412">
                              <w:t>Aanpak Werk en Meedoen Nieuwkomers</w:t>
                            </w:r>
                          </w:fldSimple>
                        </w:p>
                      </w:tc>
                    </w:tr>
                    <w:tr w:rsidR="00445464" w14:paraId="772805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02B488" w14:textId="77777777" w:rsidR="00445464" w:rsidRDefault="00445464"/>
                      </w:tc>
                      <w:tc>
                        <w:tcPr>
                          <w:tcW w:w="5244" w:type="dxa"/>
                        </w:tcPr>
                        <w:p w14:paraId="6AD48CBC" w14:textId="77777777" w:rsidR="00445464" w:rsidRDefault="00445464"/>
                      </w:tc>
                    </w:tr>
                  </w:tbl>
                  <w:p w14:paraId="5567ED6B" w14:textId="77777777" w:rsidR="00B05231" w:rsidRDefault="00B0523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279F35" wp14:editId="7A1384C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627C0" w14:textId="77777777" w:rsidR="002F7011" w:rsidRDefault="006E241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79F3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C7627C0" w14:textId="77777777" w:rsidR="002F7011" w:rsidRDefault="006E241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04E61A"/>
    <w:multiLevelType w:val="multilevel"/>
    <w:tmpl w:val="3623F18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D840B9"/>
    <w:multiLevelType w:val="multilevel"/>
    <w:tmpl w:val="8A83588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03596"/>
    <w:multiLevelType w:val="multilevel"/>
    <w:tmpl w:val="16FC559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B0FF5"/>
    <w:multiLevelType w:val="multilevel"/>
    <w:tmpl w:val="9454F3C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5C12A"/>
    <w:multiLevelType w:val="multilevel"/>
    <w:tmpl w:val="4FC09DF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7C3A0"/>
    <w:multiLevelType w:val="multilevel"/>
    <w:tmpl w:val="CC60ABA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3B680"/>
    <w:multiLevelType w:val="multilevel"/>
    <w:tmpl w:val="DEA8BE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57C751D"/>
    <w:multiLevelType w:val="multilevel"/>
    <w:tmpl w:val="F7F3D4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47486095">
    <w:abstractNumId w:val="0"/>
  </w:num>
  <w:num w:numId="2" w16cid:durableId="1856993255">
    <w:abstractNumId w:val="1"/>
  </w:num>
  <w:num w:numId="3" w16cid:durableId="2048218947">
    <w:abstractNumId w:val="6"/>
  </w:num>
  <w:num w:numId="4" w16cid:durableId="615257037">
    <w:abstractNumId w:val="7"/>
  </w:num>
  <w:num w:numId="5" w16cid:durableId="1931812419">
    <w:abstractNumId w:val="3"/>
  </w:num>
  <w:num w:numId="6" w16cid:durableId="764494395">
    <w:abstractNumId w:val="2"/>
  </w:num>
  <w:num w:numId="7" w16cid:durableId="1261641254">
    <w:abstractNumId w:val="5"/>
  </w:num>
  <w:num w:numId="8" w16cid:durableId="2029864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8D"/>
    <w:rsid w:val="0003673B"/>
    <w:rsid w:val="00097569"/>
    <w:rsid w:val="002F7011"/>
    <w:rsid w:val="004341EE"/>
    <w:rsid w:val="00445464"/>
    <w:rsid w:val="004A35B0"/>
    <w:rsid w:val="00500322"/>
    <w:rsid w:val="0068523F"/>
    <w:rsid w:val="006E2412"/>
    <w:rsid w:val="0095731D"/>
    <w:rsid w:val="00A300CE"/>
    <w:rsid w:val="00AE467E"/>
    <w:rsid w:val="00B05231"/>
    <w:rsid w:val="00B156B7"/>
    <w:rsid w:val="00B466F4"/>
    <w:rsid w:val="00B53192"/>
    <w:rsid w:val="00B9518D"/>
    <w:rsid w:val="00BC5049"/>
    <w:rsid w:val="00EC0549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31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aliases w:val="Voetnoottekst Char2 Char,Voetnoottekst Char Char1 Char,Voetnoottekst Char1 Char Char Char,Voetnoottekst Char Char Char Char Char,Voetnoottekst Char2 Char Char Char Char Char,Voetnoottekst Char2,Voetnoottekst Char Char1,Footnotetext,ftx"/>
    <w:basedOn w:val="Standaard"/>
    <w:link w:val="VoetnoottekstChar"/>
    <w:uiPriority w:val="99"/>
    <w:unhideWhenUsed/>
    <w:qFormat/>
    <w:rsid w:val="00B9518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aliases w:val="Voetnoottekst Char2 Char Char,Voetnoottekst Char Char1 Char Char,Voetnoottekst Char1 Char Char Char Char,Voetnoottekst Char Char Char Char Char Char,Voetnoottekst Char2 Char Char Char Char Char Char,Voetnoottekst Char2 Char1,ftx Char"/>
    <w:basedOn w:val="Standaardalinea-lettertype"/>
    <w:link w:val="Voetnoottekst"/>
    <w:uiPriority w:val="99"/>
    <w:qFormat/>
    <w:rsid w:val="00B9518D"/>
    <w:rPr>
      <w:rFonts w:ascii="Verdana" w:hAnsi="Verdana"/>
      <w:color w:val="000000"/>
    </w:rPr>
  </w:style>
  <w:style w:type="character" w:styleId="Voetnootmarkering">
    <w:name w:val="footnote reference"/>
    <w:aliases w:val="Footnote symbol,Footnote symboFußnotenzeichen,Footnote sign,Footnote Reference Superscript,Times 10 Point,Exposant 3 Point,Footnote Reference/,Odwołanie przypisu,Voetnootverwijzing,Voetnootmarkering boek STT,Footnotemark,Footnotemark1"/>
    <w:basedOn w:val="Standaardalinea-lettertype"/>
    <w:uiPriority w:val="99"/>
    <w:unhideWhenUsed/>
    <w:qFormat/>
    <w:rsid w:val="00B95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Aanpak Werk en Meedoen Nieuwkomers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2026-05-29T08:57:00.0000000Z</dcterms:created>
  <dcterms:modified xsi:type="dcterms:W3CDTF">2026-06-05T10:24:00.0000000Z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Aanpak Werk en Meedoen Nieuwkomers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 Franx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Bijlagen</vt:lpwstr>
  </property>
  <property fmtid="{D5CDD505-2E9C-101B-9397-08002B2CF9AE}" pid="32" name="iDatum">
    <vt:lpwstr>5 juni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Aanpak Werk en Meedoen Nieuwkomers</vt:lpwstr>
  </property>
  <property fmtid="{D5CDD505-2E9C-101B-9397-08002B2CF9AE}" pid="36" name="iOnsKenmerk">
    <vt:lpwstr>2026-0000191732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