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9551C" w:rsidR="00D35673" w:rsidP="00D35673" w14:paraId="637C7ABF" w14:textId="77777777">
      <w:r w:rsidRPr="0049551C">
        <w:t xml:space="preserve">Met deze brief informeer ik uw Kamer zoals toegezegd in de beantwoording van Kamervragen van het lid </w:t>
      </w:r>
      <w:r w:rsidRPr="0049551C">
        <w:t>Kathmann</w:t>
      </w:r>
      <w:r w:rsidRPr="0049551C">
        <w:t xml:space="preserve"> </w:t>
      </w:r>
      <w:r w:rsidR="00DF47EA">
        <w:t xml:space="preserve">(GL-PvdA) </w:t>
      </w:r>
      <w:r w:rsidRPr="0049551C">
        <w:t>c</w:t>
      </w:r>
      <w:r w:rsidR="00DF47EA">
        <w:t>.</w:t>
      </w:r>
      <w:r w:rsidRPr="0049551C">
        <w:t>s</w:t>
      </w:r>
      <w:r w:rsidR="00DF47EA">
        <w:t>.</w:t>
      </w:r>
      <w:r>
        <w:rPr>
          <w:rStyle w:val="FootnoteReference"/>
        </w:rPr>
        <w:footnoteReference w:id="2"/>
      </w:r>
      <w:r w:rsidRPr="0049551C">
        <w:t xml:space="preserve"> over de stand van zaken rondom de specifieke technische maatregelen en de voorbereiding van de contractopvolging voor het infrastructuur-platform van het agentschap Logius van het Ministerie van Binnenlandse Zaken en Koninkrijksrelaties. </w:t>
      </w:r>
    </w:p>
    <w:p w:rsidRPr="0049551C" w:rsidR="00D35673" w:rsidP="00D35673" w14:paraId="397DEEE4" w14:textId="77777777"/>
    <w:p w:rsidRPr="002611E1" w:rsidR="002611E1" w:rsidP="41B04904" w14:paraId="2F42842F" w14:textId="77777777">
      <w:pPr>
        <w:rPr>
          <w:b/>
          <w:bCs/>
        </w:rPr>
      </w:pPr>
      <w:r>
        <w:t xml:space="preserve">Op 26 mei 2026 heeft </w:t>
      </w:r>
      <w:r w:rsidR="00DF47EA">
        <w:t xml:space="preserve">het kabinet </w:t>
      </w:r>
      <w:r>
        <w:t xml:space="preserve">de overname van </w:t>
      </w:r>
      <w:r>
        <w:t>Solvinity</w:t>
      </w:r>
      <w:r>
        <w:t xml:space="preserve"> door </w:t>
      </w:r>
      <w:r>
        <w:t>Kyndryl</w:t>
      </w:r>
      <w:r>
        <w:t xml:space="preserve"> verboden. Hierover zult u separaat geïnformeerd worden </w:t>
      </w:r>
      <w:r>
        <w:t>middels</w:t>
      </w:r>
      <w:r>
        <w:t xml:space="preserve"> vertrouwelijke technische briefing. Onafhankelijk van de</w:t>
      </w:r>
      <w:r w:rsidR="00DF47EA">
        <w:t>ze</w:t>
      </w:r>
      <w:r>
        <w:t xml:space="preserve"> keuze acht ik het noodzakelijk om te onderzoeken of aanvullende maatregelen nodig zijn ten aanzien van de keuze in de te volgen aanbestedingsprocedure voor Logius. Daarnaast heb ik onderzocht welke aanvullende technische maatregelen kunnen worden genomen om de continuïteit en veiligheid van dienstverlening nu en in de toekomst te blijven borgen.</w:t>
      </w:r>
    </w:p>
    <w:p w:rsidR="00D35673" w:rsidP="00D35673" w14:paraId="25D5D35F" w14:textId="77777777">
      <w:pPr>
        <w:rPr>
          <w:b/>
          <w:bCs/>
          <w:i/>
          <w:iCs/>
        </w:rPr>
      </w:pPr>
    </w:p>
    <w:p w:rsidR="00D35673" w:rsidP="00D35673" w14:paraId="171AA441" w14:textId="77777777">
      <w:r w:rsidRPr="00430F44">
        <w:t xml:space="preserve">De voorgenomen overname van </w:t>
      </w:r>
      <w:r w:rsidRPr="00430F44">
        <w:t>Solvinity</w:t>
      </w:r>
      <w:r w:rsidRPr="00430F44">
        <w:t xml:space="preserve"> door </w:t>
      </w:r>
      <w:r w:rsidRPr="00430F44">
        <w:t>Kyndryl</w:t>
      </w:r>
      <w:r w:rsidRPr="00430F44">
        <w:t xml:space="preserve"> was aanleiding voor de CISO </w:t>
      </w:r>
      <w:r>
        <w:t xml:space="preserve">Logius </w:t>
      </w:r>
      <w:r w:rsidRPr="00430F44">
        <w:t xml:space="preserve">om </w:t>
      </w:r>
      <w:r>
        <w:t xml:space="preserve">eind 2025 een kwetsbaarhedensscan uit te voeren. Deze analyse is in april 2026 in vertrouwelijkheid gedeeld met de Tweede Kamer. De kwetsbaarhedenscan </w:t>
      </w:r>
      <w:r w:rsidRPr="00430F44">
        <w:t xml:space="preserve">omvat een breed pakket aan mogelijke maatregelen op het gebied van versleuteling, monitoring, netwerkbeveiliging en beheer. </w:t>
      </w:r>
      <w:r>
        <w:t xml:space="preserve">Hieruit zijn vier maatregelen geprioriteerd die het meeste effect hebben </w:t>
      </w:r>
      <w:r w:rsidRPr="00430F44">
        <w:t>op het gebied van versleuteling, monitoring, netwerkbeveiliging en beheer</w:t>
      </w:r>
      <w:r>
        <w:t>.</w:t>
      </w:r>
    </w:p>
    <w:p w:rsidRPr="00430F44" w:rsidR="00D35673" w:rsidP="00D35673" w14:paraId="741C02B0" w14:textId="77777777"/>
    <w:p w:rsidRPr="00E65175" w:rsidR="00D35673" w:rsidP="00D35673" w14:paraId="71A0192A" w14:textId="77777777">
      <w:pPr>
        <w:pStyle w:val="ListParagraph"/>
        <w:numPr>
          <w:ilvl w:val="0"/>
          <w:numId w:val="7"/>
        </w:numPr>
      </w:pPr>
      <w:r w:rsidRPr="00E65175">
        <w:t xml:space="preserve">Aanvullende versleuteling van persoonsgegevens in databases van applicatie; </w:t>
      </w:r>
    </w:p>
    <w:p w:rsidRPr="00E65175" w:rsidR="00D35673" w:rsidP="00D35673" w14:paraId="25F24A95" w14:textId="77777777">
      <w:pPr>
        <w:pStyle w:val="ListParagraph"/>
        <w:numPr>
          <w:ilvl w:val="0"/>
          <w:numId w:val="7"/>
        </w:numPr>
      </w:pPr>
      <w:r w:rsidRPr="00E65175">
        <w:t xml:space="preserve">Aanvullende versleuteling van persoonsgegevens in </w:t>
      </w:r>
      <w:r w:rsidRPr="00E65175">
        <w:t>logging</w:t>
      </w:r>
      <w:r w:rsidRPr="00E65175">
        <w:t xml:space="preserve">; </w:t>
      </w:r>
    </w:p>
    <w:p w:rsidRPr="00E65175" w:rsidR="00D35673" w:rsidP="00D35673" w14:paraId="5B240660" w14:textId="77777777">
      <w:pPr>
        <w:pStyle w:val="ListParagraph"/>
        <w:numPr>
          <w:ilvl w:val="0"/>
          <w:numId w:val="7"/>
        </w:numPr>
      </w:pPr>
      <w:r w:rsidRPr="00E65175">
        <w:t xml:space="preserve">Aanvullende versleuteling van persoonsgegevens vóór opslag op de storage van de leverancier; </w:t>
      </w:r>
    </w:p>
    <w:p w:rsidRPr="00430F44" w:rsidR="00D35673" w:rsidP="00D35673" w14:paraId="10157F53" w14:textId="77777777">
      <w:pPr>
        <w:pStyle w:val="ListParagraph"/>
        <w:numPr>
          <w:ilvl w:val="0"/>
          <w:numId w:val="7"/>
        </w:numPr>
      </w:pPr>
      <w:r w:rsidRPr="00430F44">
        <w:t xml:space="preserve">(Aanvullende) Back-ups </w:t>
      </w:r>
      <w:r>
        <w:t>bij een ander overheidsdatacenter</w:t>
      </w:r>
      <w:r w:rsidRPr="00430F44">
        <w:t xml:space="preserve"> als vangnet voor continuïteit en herstelbaarheid. </w:t>
      </w:r>
    </w:p>
    <w:p w:rsidRPr="00D35673" w:rsidR="00D35673" w:rsidP="41B04904" w14:paraId="23C23C97" w14:textId="77777777">
      <w:pPr>
        <w:rPr>
          <w:rFonts w:eastAsia="Arial" w:cstheme="minorBidi"/>
        </w:rPr>
      </w:pPr>
      <w:r>
        <w:t>Logius heeft in de afgelopen maanden per voorziening getoetst waar de kwetsbaarheden zitten en welke specifieke technische maatregelen getroffen kunnen worden. Het gaat om risico</w:t>
      </w:r>
      <w:r w:rsidR="00DF47EA">
        <w:t>-verminderende m</w:t>
      </w:r>
      <w:r>
        <w:t xml:space="preserve">aatregelen om geïdentificeerde risico’s te minimaliseren. Risico’s kunnen nooit volledig worden weggenomen en er zal altijd een restrisico blijven bestaan, zoals in elke complexe </w:t>
      </w:r>
      <w:r>
        <w:t xml:space="preserve">IT-keten. Deze maatregelen zijn afwogen tegen de gevolgen voor continuïteit, mogelijke vertragingen van werkzaamheden en de financiële gevolgen.  </w:t>
      </w:r>
    </w:p>
    <w:p w:rsidR="00D35673" w:rsidP="00D35673" w14:paraId="6D9B317D" w14:textId="77777777"/>
    <w:p w:rsidR="00D35673" w:rsidP="00D35673" w14:paraId="75C670EF" w14:textId="77777777">
      <w:r>
        <w:t xml:space="preserve">Dit heeft </w:t>
      </w:r>
      <w:r w:rsidR="0049551C">
        <w:t xml:space="preserve">erin </w:t>
      </w:r>
      <w:r>
        <w:t>geresulteerd dat in ieder geval de volgende werkzaamheden worden doorgevoerd:</w:t>
      </w:r>
    </w:p>
    <w:p w:rsidR="00D35673" w:rsidP="00D35673" w14:paraId="58E769A6" w14:textId="77777777"/>
    <w:p w:rsidR="00D35673" w:rsidP="00D35673" w14:paraId="40CCE3A4" w14:textId="77777777">
      <w:pPr>
        <w:pStyle w:val="ListParagraph"/>
        <w:numPr>
          <w:ilvl w:val="0"/>
          <w:numId w:val="9"/>
        </w:numPr>
      </w:pPr>
      <w:bookmarkStart w:name="_Hlk231475532" w:id="0"/>
      <w:r w:rsidRPr="00FA7642">
        <w:rPr>
          <w:i/>
          <w:iCs/>
        </w:rPr>
        <w:t>DigiD</w:t>
      </w:r>
      <w:r>
        <w:t>: werkzaamheden ten aanzien van het doorvoeren van extra versleuteling van de database</w:t>
      </w:r>
      <w:r w:rsidRPr="006A0EE9">
        <w:t xml:space="preserve"> word</w:t>
      </w:r>
      <w:r>
        <w:t>en</w:t>
      </w:r>
      <w:r w:rsidRPr="006A0EE9">
        <w:t xml:space="preserve"> nu voorbereid en ingepland</w:t>
      </w:r>
      <w:r>
        <w:t xml:space="preserve">. </w:t>
      </w:r>
      <w:r>
        <w:t>DigiD</w:t>
      </w:r>
      <w:r>
        <w:t xml:space="preserve"> </w:t>
      </w:r>
      <w:r w:rsidR="002611E1">
        <w:t>heeft de overige drie voorgestelde maatregelen</w:t>
      </w:r>
      <w:r>
        <w:t xml:space="preserve"> al eerder doorgevoerd. </w:t>
      </w:r>
    </w:p>
    <w:p w:rsidRPr="007D298E" w:rsidR="00D35673" w:rsidP="00D35673" w14:paraId="0F45D85B" w14:textId="77777777">
      <w:pPr>
        <w:pStyle w:val="ListParagraph"/>
        <w:numPr>
          <w:ilvl w:val="0"/>
          <w:numId w:val="8"/>
        </w:numPr>
      </w:pPr>
      <w:r w:rsidRPr="00FD7413">
        <w:rPr>
          <w:i/>
          <w:iCs/>
        </w:rPr>
        <w:t>MijnOverheid</w:t>
      </w:r>
      <w:r>
        <w:t xml:space="preserve">: </w:t>
      </w:r>
      <w:r w:rsidR="0049551C">
        <w:t>d</w:t>
      </w:r>
      <w:r w:rsidRPr="007D298E">
        <w:t xml:space="preserve">e </w:t>
      </w:r>
      <w:r w:rsidR="002611E1">
        <w:t>voorgestelde</w:t>
      </w:r>
      <w:r>
        <w:t xml:space="preserve"> ma</w:t>
      </w:r>
      <w:r w:rsidRPr="007D298E">
        <w:t xml:space="preserve">atregelen </w:t>
      </w:r>
      <w:r>
        <w:t xml:space="preserve">zullen </w:t>
      </w:r>
      <w:r w:rsidR="00A04FC3">
        <w:t>worden uitgevoerd.</w:t>
      </w:r>
      <w:r>
        <w:t xml:space="preserve"> Logius</w:t>
      </w:r>
      <w:r w:rsidRPr="007D298E">
        <w:t xml:space="preserve"> </w:t>
      </w:r>
      <w:r>
        <w:t xml:space="preserve">zal nadere afspraken maken met </w:t>
      </w:r>
      <w:r w:rsidR="0049551C">
        <w:t>het kerndepartement</w:t>
      </w:r>
      <w:r>
        <w:t xml:space="preserve"> over de planning van uitvoering van de werkzaamheden.</w:t>
      </w:r>
    </w:p>
    <w:p w:rsidR="00D35673" w:rsidP="00D35673" w14:paraId="0589E35E" w14:textId="77777777">
      <w:bookmarkStart w:name="_Hlk231475592" w:id="1"/>
      <w:bookmarkEnd w:id="0"/>
      <w:r>
        <w:t xml:space="preserve">Voor de overige voorzieningen geldt dat het doorvoeren van </w:t>
      </w:r>
      <w:r w:rsidR="002611E1">
        <w:t>de voorgestelde maatregelen</w:t>
      </w:r>
      <w:r>
        <w:t xml:space="preserve"> op dit moment niet opportuun is. De maatregelen worden uiteraard wel meegenomen in het reguliere proces van doorontwikkeling en vernieuwing van voorzieningen. </w:t>
      </w:r>
    </w:p>
    <w:p w:rsidR="00D35673" w:rsidP="00D35673" w14:paraId="15E44B7E" w14:textId="77777777"/>
    <w:p w:rsidR="00D35673" w:rsidP="00D35673" w14:paraId="7230D90B" w14:textId="77777777">
      <w:pPr>
        <w:rPr>
          <w:rFonts w:eastAsia="Arial" w:cstheme="minorHAnsi"/>
        </w:rPr>
      </w:pPr>
      <w:r>
        <w:t xml:space="preserve">Naast de implementatie van bovenstaande maatregelen wordt ook de monitoring van het platform van </w:t>
      </w:r>
      <w:r>
        <w:t>Solvinity</w:t>
      </w:r>
      <w:r>
        <w:t xml:space="preserve"> verder versterkt. Dit door het aantal detectieregels verder uit te bereiden en de monitoring daarvan onder te brengen bij het L</w:t>
      </w:r>
      <w:r w:rsidRPr="00726480">
        <w:rPr>
          <w:rFonts w:eastAsia="Arial" w:cstheme="minorHAnsi"/>
        </w:rPr>
        <w:t>ogius Security Operations Center (SOC)</w:t>
      </w:r>
      <w:r>
        <w:rPr>
          <w:rFonts w:eastAsia="Arial" w:cstheme="minorHAnsi"/>
        </w:rPr>
        <w:t>.</w:t>
      </w:r>
      <w:r w:rsidR="000C4BCD">
        <w:rPr>
          <w:rFonts w:eastAsia="Arial" w:cstheme="minorHAnsi"/>
        </w:rPr>
        <w:t xml:space="preserve"> </w:t>
      </w:r>
      <w:r w:rsidR="002611E1">
        <w:rPr>
          <w:rFonts w:eastAsia="Arial" w:cstheme="minorHAnsi"/>
        </w:rPr>
        <w:t>De</w:t>
      </w:r>
      <w:r>
        <w:rPr>
          <w:rFonts w:eastAsia="Arial" w:cstheme="minorHAnsi"/>
        </w:rPr>
        <w:t xml:space="preserve"> werkzaamheden hiervoor zullen in de komende maanden uitgevoerd gaan worden. </w:t>
      </w:r>
    </w:p>
    <w:bookmarkEnd w:id="1"/>
    <w:p w:rsidR="00D35673" w:rsidP="00D35673" w14:paraId="570364A5" w14:textId="77777777">
      <w:pPr>
        <w:rPr>
          <w:rFonts w:eastAsia="Arial" w:cstheme="minorHAnsi"/>
        </w:rPr>
      </w:pPr>
    </w:p>
    <w:p w:rsidRPr="00566FA0" w:rsidR="00566FA0" w:rsidP="00D35673" w14:paraId="3838EC47" w14:textId="77777777">
      <w:pPr>
        <w:rPr>
          <w:b/>
          <w:bCs/>
        </w:rPr>
      </w:pPr>
      <w:r w:rsidRPr="00566FA0">
        <w:rPr>
          <w:b/>
          <w:bCs/>
        </w:rPr>
        <w:t>Aankomende aanbesteding platformbeheer Logius</w:t>
      </w:r>
    </w:p>
    <w:p w:rsidR="00D35673" w:rsidP="00D35673" w14:paraId="7ACD2D91" w14:textId="77777777">
      <w:r>
        <w:t xml:space="preserve">De huidige overeenkomst met </w:t>
      </w:r>
      <w:r>
        <w:t>Solvinity</w:t>
      </w:r>
      <w:r>
        <w:t xml:space="preserve"> is op 6 mei 2026 verlengd en loopt uiterlijk af in augustus 2028. De inmiddels verboden overname van </w:t>
      </w:r>
      <w:r>
        <w:t>Solvinity</w:t>
      </w:r>
      <w:r>
        <w:t xml:space="preserve"> door </w:t>
      </w:r>
      <w:r>
        <w:t>Kyndryl</w:t>
      </w:r>
      <w:r>
        <w:t xml:space="preserve"> heeft ervoor gezorgd dat Logius samen met het kerndepartement kritisch heeft gekeken hoe het toekomstige aanbestedingsproces kan worden ingericht. Hiervoor is advies ingewonnen bij de </w:t>
      </w:r>
      <w:r>
        <w:t>Landsadvcoaat</w:t>
      </w:r>
      <w:r>
        <w:t>. Dit heeft geresulteerd in de keuze om een procedure op basis van de Aanbestedingswet Defensie en Veiligheid (ADV) op te starten en verder uit te werken. De reden hiervoor is dat de ADV meer mogelijkheden biedt dan een reguliere Europese Aanbesteding om risico’s voor de nationale veiligheid te beperken, zoals het uitzonderen van partijen afkomstig uit landen met lokale wetgeving die het mogelijk maakt data van Nederlandse burgers op te vragen. Op dit moment treft Logius de voorbereidingen voor het uitvoeren van de aanbesteding en zal pas bij gunning weer de openbaarheid zoeken.</w:t>
      </w:r>
      <w:bookmarkStart w:name="_Hlk231475619" w:id="2"/>
      <w:bookmarkStart w:name="_Hlk231475659" w:id="3"/>
      <w:bookmarkEnd w:id="2"/>
    </w:p>
    <w:bookmarkEnd w:id="3"/>
    <w:p w:rsidR="00A169C9" w:rsidP="00D35673" w14:paraId="2C5A0259" w14:textId="77777777"/>
    <w:p w:rsidR="00A169C9" w:rsidP="00D35673" w14:paraId="1418CEC0" w14:textId="77777777">
      <w:pPr>
        <w:pStyle w:val="WitregelW1bodytekst"/>
      </w:pPr>
    </w:p>
    <w:p w:rsidR="00A169C9" w14:paraId="16C05AFE" w14:textId="77777777">
      <w:r>
        <w:t xml:space="preserve">De </w:t>
      </w:r>
      <w:r w:rsidR="003151F5">
        <w:t>s</w:t>
      </w:r>
      <w:r>
        <w:t>taatssecretaris van Binnenlandse Zaken en Koninkrijksrelaties</w:t>
      </w:r>
      <w:r>
        <w:rPr>
          <w:i/>
        </w:rPr>
        <w:t>,</w:t>
      </w:r>
    </w:p>
    <w:p w:rsidR="00A169C9" w14:paraId="6C6F8170" w14:textId="77777777"/>
    <w:p w:rsidR="00A169C9" w14:paraId="0CC58440" w14:textId="77777777"/>
    <w:p w:rsidR="00D35673" w14:paraId="106F47B8" w14:textId="77777777"/>
    <w:p w:rsidR="00D35673" w14:paraId="181F27BA" w14:textId="77777777"/>
    <w:p w:rsidR="000C4BCD" w14:paraId="7E43C1CA" w14:textId="77777777"/>
    <w:p w:rsidR="00A169C9" w14:paraId="086E5D92" w14:textId="77777777">
      <w:r>
        <w:t>E</w:t>
      </w:r>
      <w:r w:rsidR="003151F5">
        <w:t xml:space="preserve">ric </w:t>
      </w:r>
      <w:r>
        <w:t>van der Burg</w:t>
      </w:r>
    </w:p>
    <w:p w:rsidR="00A169C9" w14:paraId="0D084ED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E2" w14:paraId="4148D5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9C9" w14:paraId="3CF83C5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E2" w14:paraId="24E071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02A4" w14:paraId="09924AC8" w14:textId="77777777">
      <w:pPr>
        <w:spacing w:line="240" w:lineRule="auto"/>
      </w:pPr>
      <w:r>
        <w:separator/>
      </w:r>
    </w:p>
  </w:footnote>
  <w:footnote w:type="continuationSeparator" w:id="1">
    <w:p w:rsidR="007C02A4" w14:paraId="0905FD9E" w14:textId="77777777">
      <w:pPr>
        <w:spacing w:line="240" w:lineRule="auto"/>
      </w:pPr>
      <w:r>
        <w:continuationSeparator/>
      </w:r>
    </w:p>
  </w:footnote>
  <w:footnote w:id="2">
    <w:p w:rsidR="00D35673" w:rsidP="00D35673" w14:paraId="60A1098E" w14:textId="77777777">
      <w:pPr>
        <w:pStyle w:val="FootnoteText"/>
      </w:pPr>
      <w:r w:rsidRPr="00E65175">
        <w:rPr>
          <w:rStyle w:val="FootnoteReference"/>
          <w:sz w:val="16"/>
          <w:szCs w:val="16"/>
        </w:rPr>
        <w:footnoteRef/>
      </w:r>
      <w:r w:rsidRPr="00E65175">
        <w:rPr>
          <w:sz w:val="16"/>
          <w:szCs w:val="16"/>
        </w:rPr>
        <w:t xml:space="preserve"> </w:t>
      </w:r>
      <w:hyperlink r:id="rId1" w:history="1">
        <w:r w:rsidR="00A04FC3">
          <w:rPr>
            <w:rStyle w:val="Hyperlink"/>
            <w:sz w:val="16"/>
            <w:szCs w:val="16"/>
          </w:rPr>
          <w:t>Tweede Kamer Vergaderjaar 2025-2026 – 1819 (5 mei 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E2" w14:paraId="464FCF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9C9" w14:paraId="7C85F3A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4659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46591" w14:paraId="016CCA8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69C9" w14:textId="77777777">
                          <w:pPr>
                            <w:pStyle w:val="Referentiegegevensbold"/>
                          </w:pPr>
                          <w:r>
                            <w:t>DG Digitalisering &amp; Overheidsorganisatie</w:t>
                          </w:r>
                        </w:p>
                        <w:p w:rsidR="00A169C9" w14:textId="77777777">
                          <w:pPr>
                            <w:pStyle w:val="Referentiegegevens"/>
                          </w:pPr>
                          <w:r>
                            <w:t>DGDOO-PDD</w:t>
                          </w:r>
                        </w:p>
                        <w:p w:rsidR="00A169C9" w14:textId="77777777">
                          <w:pPr>
                            <w:pStyle w:val="WitregelW2"/>
                          </w:pPr>
                        </w:p>
                        <w:p w:rsidR="00A169C9" w:rsidP="003151F5" w14:textId="77777777">
                          <w:pPr>
                            <w:pStyle w:val="Referentiegegevensbold"/>
                          </w:pPr>
                          <w:r>
                            <w:t>Datum</w:t>
                          </w:r>
                          <w:r w:rsidR="003151F5">
                            <w:br/>
                          </w:r>
                        </w:p>
                        <w:p w:rsidR="00A169C9" w14:textId="77777777">
                          <w:pPr>
                            <w:pStyle w:val="Referentiegegevensbold"/>
                          </w:pPr>
                          <w:r>
                            <w:t>Onze referentie</w:t>
                          </w:r>
                        </w:p>
                        <w:p w:rsidR="00C438F5" w14:textId="77777777">
                          <w:pPr>
                            <w:pStyle w:val="Referentiegegevens"/>
                          </w:pPr>
                          <w:r>
                            <w:fldChar w:fldCharType="begin"/>
                          </w:r>
                          <w:r>
                            <w:instrText xml:space="preserve"> DOCPROPERTY  "Kenmerk"  \* MERGEFORMAT </w:instrText>
                          </w:r>
                          <w:r>
                            <w:fldChar w:fldCharType="separate"/>
                          </w:r>
                          <w:r w:rsidR="008901E2">
                            <w:t>2026-0000259862</w:t>
                          </w:r>
                          <w:r w:rsidR="008901E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169C9" w14:paraId="10A16490" w14:textId="77777777">
                    <w:pPr>
                      <w:pStyle w:val="Referentiegegevensbold"/>
                    </w:pPr>
                    <w:r>
                      <w:t>DG Digitalisering &amp; Overheidsorganisatie</w:t>
                    </w:r>
                  </w:p>
                  <w:p w:rsidR="00A169C9" w14:paraId="1A9BA7C8" w14:textId="77777777">
                    <w:pPr>
                      <w:pStyle w:val="Referentiegegevens"/>
                    </w:pPr>
                    <w:r>
                      <w:t>DGDOO-PDD</w:t>
                    </w:r>
                  </w:p>
                  <w:p w:rsidR="00A169C9" w14:paraId="6080515C" w14:textId="77777777">
                    <w:pPr>
                      <w:pStyle w:val="WitregelW2"/>
                    </w:pPr>
                  </w:p>
                  <w:p w:rsidR="00A169C9" w:rsidP="003151F5" w14:paraId="35BE2EFC" w14:textId="77777777">
                    <w:pPr>
                      <w:pStyle w:val="Referentiegegevensbold"/>
                    </w:pPr>
                    <w:r>
                      <w:t>Datum</w:t>
                    </w:r>
                    <w:r w:rsidR="003151F5">
                      <w:br/>
                    </w:r>
                  </w:p>
                  <w:p w:rsidR="00A169C9" w14:paraId="5C1D36FD" w14:textId="77777777">
                    <w:pPr>
                      <w:pStyle w:val="Referentiegegevensbold"/>
                    </w:pPr>
                    <w:r>
                      <w:t>Onze referentie</w:t>
                    </w:r>
                  </w:p>
                  <w:p w:rsidR="00C438F5" w14:paraId="67D35FA6" w14:textId="77777777">
                    <w:pPr>
                      <w:pStyle w:val="Referentiegegevens"/>
                    </w:pPr>
                    <w:r>
                      <w:fldChar w:fldCharType="begin"/>
                    </w:r>
                    <w:r>
                      <w:instrText xml:space="preserve"> DOCPROPERTY  "Kenmerk"  \* MERGEFORMAT </w:instrText>
                    </w:r>
                    <w:r>
                      <w:fldChar w:fldCharType="separate"/>
                    </w:r>
                    <w:r w:rsidR="008901E2">
                      <w:t>2026-0000259862</w:t>
                    </w:r>
                    <w:r w:rsidR="008901E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46591"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46591" w14:paraId="088377B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438F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438F5" w14:paraId="4EA3CE1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9C9" w14:paraId="53E3589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169C9" w14:textId="77777777">
                          <w:pPr>
                            <w:spacing w:line="240" w:lineRule="auto"/>
                          </w:pPr>
                          <w:r>
                            <w:rPr>
                              <w:noProof/>
                            </w:rPr>
                            <w:drawing>
                              <wp:inline distT="0" distB="0" distL="0" distR="0">
                                <wp:extent cx="467995" cy="1583865"/>
                                <wp:effectExtent l="0" t="0" r="0" b="0"/>
                                <wp:docPr id="64574628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4574628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169C9" w14:paraId="615E8FA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169C9" w14:textId="77777777">
                          <w:pPr>
                            <w:spacing w:line="240" w:lineRule="auto"/>
                          </w:pPr>
                          <w:r>
                            <w:rPr>
                              <w:noProof/>
                            </w:rPr>
                            <w:drawing>
                              <wp:inline distT="0" distB="0" distL="0" distR="0">
                                <wp:extent cx="2339975" cy="1582834"/>
                                <wp:effectExtent l="0" t="0" r="0" b="0"/>
                                <wp:docPr id="173166663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3166663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169C9" w14:paraId="260EFBB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169C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169C9" w14:paraId="1BCE369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169C9" w:rsidRPr="003151F5" w14:textId="77777777">
                          <w:pPr>
                            <w:rPr>
                              <w:color w:val="auto"/>
                            </w:rPr>
                          </w:pPr>
                          <w:r w:rsidRPr="003151F5">
                            <w:rPr>
                              <w:color w:val="auto"/>
                            </w:rPr>
                            <w:t>Aan de Voorzitter van de Tweede Kamer der Staten-Generaal</w:t>
                          </w:r>
                        </w:p>
                        <w:p w:rsidR="00A169C9" w:rsidRPr="003151F5" w14:textId="77777777">
                          <w:pPr>
                            <w:rPr>
                              <w:color w:val="auto"/>
                            </w:rPr>
                          </w:pPr>
                          <w:r w:rsidRPr="003151F5">
                            <w:rPr>
                              <w:color w:val="auto"/>
                            </w:rPr>
                            <w:t>Postbus 20018</w:t>
                          </w:r>
                        </w:p>
                        <w:p w:rsidR="00A169C9" w:rsidRPr="003151F5" w14:textId="77777777">
                          <w:pPr>
                            <w:rPr>
                              <w:color w:val="auto"/>
                            </w:rPr>
                          </w:pPr>
                          <w:r w:rsidRPr="003151F5">
                            <w:rPr>
                              <w:color w:val="auto"/>
                            </w:rPr>
                            <w:t>25</w:t>
                          </w:r>
                          <w:r w:rsidRPr="003151F5" w:rsidR="003151F5">
                            <w:rPr>
                              <w:color w:val="auto"/>
                            </w:rPr>
                            <w:t>00 EA</w:t>
                          </w:r>
                          <w:r w:rsidRPr="003151F5">
                            <w:rPr>
                              <w:color w:val="auto"/>
                            </w:rPr>
                            <w:t xml:space="preserve">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169C9" w:rsidRPr="003151F5" w14:paraId="405F2481" w14:textId="77777777">
                    <w:pPr>
                      <w:rPr>
                        <w:color w:val="auto"/>
                      </w:rPr>
                    </w:pPr>
                    <w:r w:rsidRPr="003151F5">
                      <w:rPr>
                        <w:color w:val="auto"/>
                      </w:rPr>
                      <w:t>Aan de Voorzitter van de Tweede Kamer der Staten-Generaal</w:t>
                    </w:r>
                  </w:p>
                  <w:p w:rsidR="00A169C9" w:rsidRPr="003151F5" w14:paraId="1D0844CE" w14:textId="77777777">
                    <w:pPr>
                      <w:rPr>
                        <w:color w:val="auto"/>
                      </w:rPr>
                    </w:pPr>
                    <w:r w:rsidRPr="003151F5">
                      <w:rPr>
                        <w:color w:val="auto"/>
                      </w:rPr>
                      <w:t>Postbus 20018</w:t>
                    </w:r>
                  </w:p>
                  <w:p w:rsidR="00A169C9" w:rsidRPr="003151F5" w14:paraId="61444171" w14:textId="77777777">
                    <w:pPr>
                      <w:rPr>
                        <w:color w:val="auto"/>
                      </w:rPr>
                    </w:pPr>
                    <w:r w:rsidRPr="003151F5">
                      <w:rPr>
                        <w:color w:val="auto"/>
                      </w:rPr>
                      <w:t>25</w:t>
                    </w:r>
                    <w:r w:rsidRPr="003151F5" w:rsidR="003151F5">
                      <w:rPr>
                        <w:color w:val="auto"/>
                      </w:rPr>
                      <w:t>00 EA</w:t>
                    </w:r>
                    <w:r w:rsidRPr="003151F5">
                      <w:rPr>
                        <w:color w:val="auto"/>
                      </w:rPr>
                      <w:t xml:space="preserv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5238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3875"/>
                      </a:xfrm>
                      <a:prstGeom prst="rect">
                        <a:avLst/>
                      </a:prstGeom>
                      <a:noFill/>
                    </wps:spPr>
                    <wps:txbx>
                      <w:txbxContent>
                        <w:tbl>
                          <w:tblPr>
                            <w:tblW w:w="0" w:type="auto"/>
                            <w:tblInd w:w="-120" w:type="dxa"/>
                            <w:tblLayout w:type="fixed"/>
                            <w:tblLook w:val="07E0"/>
                          </w:tblPr>
                          <w:tblGrid>
                            <w:gridCol w:w="1140"/>
                            <w:gridCol w:w="5918"/>
                          </w:tblGrid>
                          <w:tr w14:paraId="44853708" w14:textId="77777777">
                            <w:tblPrEx>
                              <w:tblW w:w="0" w:type="auto"/>
                              <w:tblInd w:w="-120" w:type="dxa"/>
                              <w:tblLayout w:type="fixed"/>
                              <w:tblLook w:val="07E0"/>
                            </w:tblPrEx>
                            <w:trPr>
                              <w:trHeight w:val="240"/>
                            </w:trPr>
                            <w:tc>
                              <w:tcPr>
                                <w:tcW w:w="1140" w:type="dxa"/>
                              </w:tcPr>
                              <w:p w:rsidR="00A169C9" w14:textId="77777777">
                                <w:r>
                                  <w:t>Datum</w:t>
                                </w:r>
                              </w:p>
                            </w:tc>
                            <w:tc>
                              <w:tcPr>
                                <w:tcW w:w="5918" w:type="dxa"/>
                              </w:tcPr>
                              <w:p w:rsidR="00A169C9" w14:textId="0959E415">
                                <w:r>
                                  <w:t>4 juni 2026</w:t>
                                </w:r>
                              </w:p>
                            </w:tc>
                          </w:tr>
                          <w:tr w14:paraId="2BCE8DC1" w14:textId="77777777">
                            <w:tblPrEx>
                              <w:tblW w:w="0" w:type="auto"/>
                              <w:tblInd w:w="-120" w:type="dxa"/>
                              <w:tblLayout w:type="fixed"/>
                              <w:tblLook w:val="07E0"/>
                            </w:tblPrEx>
                            <w:trPr>
                              <w:trHeight w:val="240"/>
                            </w:trPr>
                            <w:tc>
                              <w:tcPr>
                                <w:tcW w:w="1140" w:type="dxa"/>
                              </w:tcPr>
                              <w:p w:rsidR="00A169C9" w14:textId="77777777">
                                <w:r>
                                  <w:t>Betreft</w:t>
                                </w:r>
                              </w:p>
                            </w:tc>
                            <w:tc>
                              <w:tcPr>
                                <w:tcW w:w="5918" w:type="dxa"/>
                              </w:tcPr>
                              <w:p w:rsidR="00A169C9" w:rsidRPr="00D35673" w14:textId="77777777">
                                <w:bookmarkStart w:id="4" w:name="_Hlk231499678"/>
                                <w:r>
                                  <w:t xml:space="preserve">Stand van zaken aanvullende maatregelen Logius i.r.t. </w:t>
                                </w:r>
                                <w:r>
                                  <w:t>Solvinity</w:t>
                                </w:r>
                                <w:bookmarkEnd w:id="4"/>
                              </w:p>
                            </w:tc>
                          </w:tr>
                        </w:tbl>
                        <w:p w:rsidR="00B46591" w:rsidRPr="00D3567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1.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4853707" w14:textId="77777777">
                      <w:tblPrEx>
                        <w:tblW w:w="0" w:type="auto"/>
                        <w:tblInd w:w="-120" w:type="dxa"/>
                        <w:tblLayout w:type="fixed"/>
                        <w:tblLook w:val="07E0"/>
                      </w:tblPrEx>
                      <w:trPr>
                        <w:trHeight w:val="240"/>
                      </w:trPr>
                      <w:tc>
                        <w:tcPr>
                          <w:tcW w:w="1140" w:type="dxa"/>
                        </w:tcPr>
                        <w:p w:rsidR="00A169C9" w14:paraId="2227EECC" w14:textId="77777777">
                          <w:r>
                            <w:t>Datum</w:t>
                          </w:r>
                        </w:p>
                      </w:tc>
                      <w:tc>
                        <w:tcPr>
                          <w:tcW w:w="5918" w:type="dxa"/>
                        </w:tcPr>
                        <w:p w:rsidR="00A169C9" w14:paraId="7100BDFB" w14:textId="0959E415">
                          <w:r>
                            <w:t>4 juni 2026</w:t>
                          </w:r>
                        </w:p>
                      </w:tc>
                    </w:tr>
                    <w:tr w14:paraId="2BCE8DC0" w14:textId="77777777">
                      <w:tblPrEx>
                        <w:tblW w:w="0" w:type="auto"/>
                        <w:tblInd w:w="-120" w:type="dxa"/>
                        <w:tblLayout w:type="fixed"/>
                        <w:tblLook w:val="07E0"/>
                      </w:tblPrEx>
                      <w:trPr>
                        <w:trHeight w:val="240"/>
                      </w:trPr>
                      <w:tc>
                        <w:tcPr>
                          <w:tcW w:w="1140" w:type="dxa"/>
                        </w:tcPr>
                        <w:p w:rsidR="00A169C9" w14:paraId="459CD04C" w14:textId="77777777">
                          <w:r>
                            <w:t>Betreft</w:t>
                          </w:r>
                        </w:p>
                      </w:tc>
                      <w:tc>
                        <w:tcPr>
                          <w:tcW w:w="5918" w:type="dxa"/>
                        </w:tcPr>
                        <w:p w:rsidR="00A169C9" w:rsidRPr="00D35673" w14:paraId="2BEFDBC3" w14:textId="77777777">
                          <w:bookmarkStart w:id="4" w:name="_Hlk231499678"/>
                          <w:r>
                            <w:t xml:space="preserve">Stand van zaken aanvullende maatregelen Logius i.r.t. </w:t>
                          </w:r>
                          <w:r>
                            <w:t>Solvinity</w:t>
                          </w:r>
                          <w:bookmarkEnd w:id="4"/>
                        </w:p>
                      </w:tc>
                    </w:tr>
                  </w:tbl>
                  <w:p w:rsidR="00B46591" w:rsidRPr="00D35673" w14:paraId="2E20C44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69C9" w14:textId="77777777">
                          <w:pPr>
                            <w:pStyle w:val="Referentiegegevensbold"/>
                          </w:pPr>
                          <w:r>
                            <w:t>DG Digitalisering &amp; Overheidsorganisatie</w:t>
                          </w:r>
                        </w:p>
                        <w:p w:rsidR="00A169C9" w14:textId="77777777">
                          <w:pPr>
                            <w:pStyle w:val="Referentiegegevens"/>
                          </w:pPr>
                          <w:r>
                            <w:t>DGDOO-PDD</w:t>
                          </w:r>
                        </w:p>
                        <w:p w:rsidR="00A169C9" w14:textId="77777777">
                          <w:pPr>
                            <w:pStyle w:val="WitregelW1"/>
                          </w:pPr>
                        </w:p>
                        <w:p w:rsidR="00A169C9" w14:textId="77777777">
                          <w:pPr>
                            <w:pStyle w:val="Referentiegegevens"/>
                          </w:pPr>
                          <w:r>
                            <w:t>Turfmarkt 147</w:t>
                          </w:r>
                        </w:p>
                        <w:p w:rsidR="00A169C9" w14:textId="77777777">
                          <w:pPr>
                            <w:pStyle w:val="Referentiegegevens"/>
                          </w:pPr>
                          <w:r>
                            <w:t>2511 DP Den Haag</w:t>
                          </w:r>
                        </w:p>
                        <w:p w:rsidR="00A169C9" w14:textId="77777777">
                          <w:pPr>
                            <w:pStyle w:val="Referentiegegevens"/>
                          </w:pPr>
                          <w:r>
                            <w:t>Postbus 20011</w:t>
                          </w:r>
                        </w:p>
                        <w:p w:rsidR="00A169C9" w14:textId="77777777">
                          <w:pPr>
                            <w:pStyle w:val="Referentiegegevens"/>
                          </w:pPr>
                          <w:r>
                            <w:t>2500 EA  Den Haag</w:t>
                          </w:r>
                        </w:p>
                        <w:p w:rsidR="00A169C9" w14:textId="77777777">
                          <w:pPr>
                            <w:pStyle w:val="WitregelW2"/>
                          </w:pPr>
                        </w:p>
                        <w:p w:rsidR="00A169C9" w14:textId="77777777">
                          <w:pPr>
                            <w:pStyle w:val="Referentiegegevensbold"/>
                          </w:pPr>
                          <w:r>
                            <w:t>Onze referentie</w:t>
                          </w:r>
                        </w:p>
                        <w:bookmarkStart w:id="5" w:name="_Hlk231499633"/>
                        <w:p w:rsidR="00C438F5" w14:textId="77777777">
                          <w:pPr>
                            <w:pStyle w:val="Referentiegegevens"/>
                          </w:pPr>
                          <w:r>
                            <w:fldChar w:fldCharType="begin"/>
                          </w:r>
                          <w:r>
                            <w:instrText xml:space="preserve"> DOCPROPERTY  "Kenmerk"  \* MERGEFORMAT </w:instrText>
                          </w:r>
                          <w:r>
                            <w:fldChar w:fldCharType="separate"/>
                          </w:r>
                          <w:r w:rsidR="008901E2">
                            <w:t>2026-0000259862</w:t>
                          </w:r>
                          <w:r>
                            <w:fldChar w:fldCharType="end"/>
                          </w:r>
                        </w:p>
                        <w:bookmarkEnd w:id="5"/>
                        <w:p w:rsidR="00A169C9" w14:textId="77777777">
                          <w:pPr>
                            <w:pStyle w:val="WitregelW1"/>
                          </w:pPr>
                        </w:p>
                        <w:p w:rsidR="00A169C9"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169C9" w14:paraId="1CA4FE11" w14:textId="77777777">
                    <w:pPr>
                      <w:pStyle w:val="Referentiegegevensbold"/>
                    </w:pPr>
                    <w:r>
                      <w:t>DG Digitalisering &amp; Overheidsorganisatie</w:t>
                    </w:r>
                  </w:p>
                  <w:p w:rsidR="00A169C9" w14:paraId="00B3879B" w14:textId="77777777">
                    <w:pPr>
                      <w:pStyle w:val="Referentiegegevens"/>
                    </w:pPr>
                    <w:r>
                      <w:t>DGDOO-PDD</w:t>
                    </w:r>
                  </w:p>
                  <w:p w:rsidR="00A169C9" w14:paraId="0265E5FB" w14:textId="77777777">
                    <w:pPr>
                      <w:pStyle w:val="WitregelW1"/>
                    </w:pPr>
                  </w:p>
                  <w:p w:rsidR="00A169C9" w14:paraId="1A348928" w14:textId="77777777">
                    <w:pPr>
                      <w:pStyle w:val="Referentiegegevens"/>
                    </w:pPr>
                    <w:r>
                      <w:t>Turfmarkt 147</w:t>
                    </w:r>
                  </w:p>
                  <w:p w:rsidR="00A169C9" w14:paraId="6C7E80A1" w14:textId="77777777">
                    <w:pPr>
                      <w:pStyle w:val="Referentiegegevens"/>
                    </w:pPr>
                    <w:r>
                      <w:t>2511 DP Den Haag</w:t>
                    </w:r>
                  </w:p>
                  <w:p w:rsidR="00A169C9" w14:paraId="4C19A1C7" w14:textId="77777777">
                    <w:pPr>
                      <w:pStyle w:val="Referentiegegevens"/>
                    </w:pPr>
                    <w:r>
                      <w:t>Postbus 20011</w:t>
                    </w:r>
                  </w:p>
                  <w:p w:rsidR="00A169C9" w14:paraId="0E602623" w14:textId="77777777">
                    <w:pPr>
                      <w:pStyle w:val="Referentiegegevens"/>
                    </w:pPr>
                    <w:r>
                      <w:t>2500 EA  Den Haag</w:t>
                    </w:r>
                  </w:p>
                  <w:p w:rsidR="00A169C9" w14:paraId="19A3D433" w14:textId="77777777">
                    <w:pPr>
                      <w:pStyle w:val="WitregelW2"/>
                    </w:pPr>
                  </w:p>
                  <w:p w:rsidR="00A169C9" w14:paraId="3D1066F1" w14:textId="77777777">
                    <w:pPr>
                      <w:pStyle w:val="Referentiegegevensbold"/>
                    </w:pPr>
                    <w:r>
                      <w:t>Onze referentie</w:t>
                    </w:r>
                  </w:p>
                  <w:bookmarkStart w:id="5" w:name="_Hlk231499633"/>
                  <w:p w:rsidR="00C438F5" w14:paraId="394A1127" w14:textId="77777777">
                    <w:pPr>
                      <w:pStyle w:val="Referentiegegevens"/>
                    </w:pPr>
                    <w:r>
                      <w:fldChar w:fldCharType="begin"/>
                    </w:r>
                    <w:r>
                      <w:instrText xml:space="preserve"> DOCPROPERTY  "Kenmerk"  \* MERGEFORMAT </w:instrText>
                    </w:r>
                    <w:r>
                      <w:fldChar w:fldCharType="separate"/>
                    </w:r>
                    <w:r w:rsidR="008901E2">
                      <w:t>2026-0000259862</w:t>
                    </w:r>
                    <w:r>
                      <w:fldChar w:fldCharType="end"/>
                    </w:r>
                  </w:p>
                  <w:bookmarkEnd w:id="5"/>
                  <w:p w:rsidR="00A169C9" w14:paraId="6980EAB2" w14:textId="77777777">
                    <w:pPr>
                      <w:pStyle w:val="WitregelW1"/>
                    </w:pPr>
                  </w:p>
                  <w:p w:rsidR="00A169C9" w14:paraId="11B88D3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438F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438F5" w14:paraId="7D1206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46591"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46591" w14:paraId="611CA75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1F770E"/>
    <w:multiLevelType w:val="multilevel"/>
    <w:tmpl w:val="EAA73BF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23240B9"/>
    <w:multiLevelType w:val="multilevel"/>
    <w:tmpl w:val="E9CF3D1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294685D"/>
    <w:multiLevelType w:val="hybridMultilevel"/>
    <w:tmpl w:val="E84C3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1B79DF"/>
    <w:multiLevelType w:val="multilevel"/>
    <w:tmpl w:val="1B7E112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2D112FC9"/>
    <w:multiLevelType w:val="hybridMultilevel"/>
    <w:tmpl w:val="F7728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495781"/>
    <w:multiLevelType w:val="hybridMultilevel"/>
    <w:tmpl w:val="7D56B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ED7429"/>
    <w:multiLevelType w:val="multilevel"/>
    <w:tmpl w:val="E3F6FD6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3F9F72CE"/>
    <w:multiLevelType w:val="hybridMultilevel"/>
    <w:tmpl w:val="288A9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3C6C25"/>
    <w:multiLevelType w:val="hybridMultilevel"/>
    <w:tmpl w:val="DA0C9552"/>
    <w:lvl w:ilvl="0">
      <w:start w:val="0"/>
      <w:numFmt w:val="bullet"/>
      <w:lvlText w:val=""/>
      <w:lvlJc w:val="left"/>
      <w:pPr>
        <w:ind w:left="1040" w:hanging="360"/>
      </w:pPr>
      <w:rPr>
        <w:rFonts w:ascii="Symbol" w:eastAsia="DejaVu Sans" w:hAnsi="Symbol" w:cs="Lohit Hindi" w:hint="default"/>
      </w:rPr>
    </w:lvl>
    <w:lvl w:ilvl="1">
      <w:start w:val="1"/>
      <w:numFmt w:val="bullet"/>
      <w:lvlText w:val="o"/>
      <w:lvlJc w:val="left"/>
      <w:pPr>
        <w:ind w:left="17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0400069">
    <w:abstractNumId w:val="1"/>
  </w:num>
  <w:num w:numId="2" w16cid:durableId="1344940869">
    <w:abstractNumId w:val="3"/>
  </w:num>
  <w:num w:numId="3" w16cid:durableId="1353384445">
    <w:abstractNumId w:val="6"/>
  </w:num>
  <w:num w:numId="4" w16cid:durableId="135802226">
    <w:abstractNumId w:val="0"/>
  </w:num>
  <w:num w:numId="5" w16cid:durableId="377126259">
    <w:abstractNumId w:val="8"/>
  </w:num>
  <w:num w:numId="6" w16cid:durableId="793132517">
    <w:abstractNumId w:val="5"/>
  </w:num>
  <w:num w:numId="7" w16cid:durableId="851993513">
    <w:abstractNumId w:val="2"/>
  </w:num>
  <w:num w:numId="8" w16cid:durableId="285042202">
    <w:abstractNumId w:val="7"/>
  </w:num>
  <w:num w:numId="9" w16cid:durableId="1138062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C7"/>
    <w:rsid w:val="000C4BCD"/>
    <w:rsid w:val="00231311"/>
    <w:rsid w:val="002611E1"/>
    <w:rsid w:val="00282D19"/>
    <w:rsid w:val="002D20B7"/>
    <w:rsid w:val="003151F5"/>
    <w:rsid w:val="0034266C"/>
    <w:rsid w:val="00391DF7"/>
    <w:rsid w:val="003A3375"/>
    <w:rsid w:val="003F1D7C"/>
    <w:rsid w:val="00412D9B"/>
    <w:rsid w:val="00430F44"/>
    <w:rsid w:val="0049551C"/>
    <w:rsid w:val="00566FA0"/>
    <w:rsid w:val="0060298A"/>
    <w:rsid w:val="006A0EE9"/>
    <w:rsid w:val="00726480"/>
    <w:rsid w:val="007B1BAD"/>
    <w:rsid w:val="007C02A4"/>
    <w:rsid w:val="007D298E"/>
    <w:rsid w:val="008901E2"/>
    <w:rsid w:val="00891FC8"/>
    <w:rsid w:val="009537C7"/>
    <w:rsid w:val="00A04FC3"/>
    <w:rsid w:val="00A169C9"/>
    <w:rsid w:val="00A35D22"/>
    <w:rsid w:val="00A73D38"/>
    <w:rsid w:val="00A95D64"/>
    <w:rsid w:val="00AC6C39"/>
    <w:rsid w:val="00B46591"/>
    <w:rsid w:val="00C21767"/>
    <w:rsid w:val="00C438F5"/>
    <w:rsid w:val="00CE2B24"/>
    <w:rsid w:val="00D35673"/>
    <w:rsid w:val="00DF47EA"/>
    <w:rsid w:val="00E52376"/>
    <w:rsid w:val="00E65175"/>
    <w:rsid w:val="00F148EC"/>
    <w:rsid w:val="00F628C7"/>
    <w:rsid w:val="00FA7642"/>
    <w:rsid w:val="00FD7413"/>
    <w:rsid w:val="41B04904"/>
    <w:rsid w:val="44C8C28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6394757"/>
  <w15:docId w15:val="{50327B30-E351-4A5C-A4E0-CCE2D1CD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E2B24"/>
    <w:pPr>
      <w:tabs>
        <w:tab w:val="center" w:pos="4536"/>
        <w:tab w:val="right" w:pos="9072"/>
      </w:tabs>
      <w:spacing w:line="240" w:lineRule="auto"/>
    </w:pPr>
  </w:style>
  <w:style w:type="character" w:customStyle="1" w:styleId="KoptekstChar">
    <w:name w:val="Koptekst Char"/>
    <w:basedOn w:val="DefaultParagraphFont"/>
    <w:link w:val="Header"/>
    <w:uiPriority w:val="99"/>
    <w:rsid w:val="00CE2B24"/>
    <w:rPr>
      <w:rFonts w:ascii="Verdana" w:hAnsi="Verdana"/>
      <w:color w:val="000000"/>
      <w:sz w:val="18"/>
      <w:szCs w:val="18"/>
    </w:rPr>
  </w:style>
  <w:style w:type="paragraph" w:styleId="Footer">
    <w:name w:val="footer"/>
    <w:basedOn w:val="Normal"/>
    <w:link w:val="VoettekstChar"/>
    <w:uiPriority w:val="99"/>
    <w:unhideWhenUsed/>
    <w:rsid w:val="00CE2B24"/>
    <w:pPr>
      <w:tabs>
        <w:tab w:val="center" w:pos="4536"/>
        <w:tab w:val="right" w:pos="9072"/>
      </w:tabs>
      <w:spacing w:line="240" w:lineRule="auto"/>
    </w:pPr>
  </w:style>
  <w:style w:type="character" w:customStyle="1" w:styleId="VoettekstChar">
    <w:name w:val="Voettekst Char"/>
    <w:basedOn w:val="DefaultParagraphFont"/>
    <w:link w:val="Footer"/>
    <w:uiPriority w:val="99"/>
    <w:rsid w:val="00CE2B24"/>
    <w:rPr>
      <w:rFonts w:ascii="Verdana" w:hAnsi="Verdana"/>
      <w:color w:val="000000"/>
      <w:sz w:val="18"/>
      <w:szCs w:val="18"/>
    </w:rPr>
  </w:style>
  <w:style w:type="paragraph" w:styleId="NoSpacing">
    <w:name w:val="No Spacing"/>
    <w:uiPriority w:val="1"/>
    <w:qFormat/>
    <w:rsid w:val="00A35D22"/>
    <w:pPr>
      <w:autoSpaceDN/>
      <w:textAlignment w:val="auto"/>
    </w:pPr>
    <w:rPr>
      <w:rFonts w:ascii="Verdana" w:hAnsi="Verdana" w:eastAsiaTheme="minorHAnsi" w:cstheme="minorBidi"/>
      <w:kern w:val="2"/>
      <w:sz w:val="18"/>
      <w:szCs w:val="22"/>
      <w:lang w:eastAsia="en-US"/>
      <w14:ligatures w14:val="standardContextual"/>
    </w:rPr>
  </w:style>
  <w:style w:type="paragraph" w:styleId="ListParagraph">
    <w:name w:val="List Paragraph"/>
    <w:aliases w:val="Premier,Titre 10,texte,F5 List Paragraph,Indent Paragraph,Citation List,Liste Article,References,Bullets,Medium Grid 1 - Accent 21,Recommendation,List Paragraph1,List Paragraph11,Paragraph,séga,Lijstalinea1,Figura,Lista 1,Bullet list,Kop 1.1"/>
    <w:basedOn w:val="Normal"/>
    <w:link w:val="LijstalineaChar"/>
    <w:uiPriority w:val="34"/>
    <w:qFormat/>
    <w:rsid w:val="00A35D22"/>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DefaultParagraphFont"/>
    <w:link w:val="ListParagraph"/>
    <w:uiPriority w:val="34"/>
    <w:qFormat/>
    <w:locked/>
    <w:rsid w:val="00A35D22"/>
    <w:rPr>
      <w:rFonts w:ascii="Verdana" w:hAnsi="Verdana" w:eastAsiaTheme="minorHAnsi" w:cstheme="minorBidi"/>
      <w:kern w:val="2"/>
      <w:sz w:val="18"/>
      <w:szCs w:val="22"/>
      <w:lang w:eastAsia="en-US"/>
      <w14:ligatures w14:val="standardContextual"/>
    </w:rPr>
  </w:style>
  <w:style w:type="character" w:styleId="CommentReference">
    <w:name w:val="annotation reference"/>
    <w:basedOn w:val="DefaultParagraphFont"/>
    <w:uiPriority w:val="99"/>
    <w:semiHidden/>
    <w:unhideWhenUsed/>
    <w:rsid w:val="00A35D22"/>
    <w:rPr>
      <w:sz w:val="16"/>
      <w:szCs w:val="16"/>
    </w:rPr>
  </w:style>
  <w:style w:type="paragraph" w:styleId="CommentText">
    <w:name w:val="annotation text"/>
    <w:basedOn w:val="Normal"/>
    <w:link w:val="TekstopmerkingChar"/>
    <w:uiPriority w:val="99"/>
    <w:unhideWhenUsed/>
    <w:rsid w:val="00A35D22"/>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A35D22"/>
    <w:rPr>
      <w:rFonts w:ascii="Verdana" w:hAnsi="Verdana" w:eastAsiaTheme="minorHAnsi" w:cstheme="minorBidi"/>
      <w:kern w:val="2"/>
      <w:lang w:eastAsia="en-US"/>
      <w14:ligatures w14:val="standardContextual"/>
    </w:rPr>
  </w:style>
  <w:style w:type="paragraph" w:styleId="Revision">
    <w:name w:val="Revision"/>
    <w:hidden/>
    <w:uiPriority w:val="99"/>
    <w:semiHidden/>
    <w:rsid w:val="00A35D22"/>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D35673"/>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D35673"/>
    <w:rPr>
      <w:rFonts w:ascii="Verdana" w:hAnsi="Verdana" w:eastAsia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35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kamervragen/detail?id=2026Z09127&amp;did=2026D20870"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9).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684</ap:Words>
  <ap:Characters>3763</ap:Characters>
  <ap:DocSecurity>0</ap:DocSecurity>
  <ap:Lines>31</ap:Lines>
  <ap:Paragraphs>8</ap:Paragraphs>
  <ap:ScaleCrop>false</ap:ScaleCrop>
  <ap:LinksUpToDate>false</ap:LinksUpToDate>
  <ap:CharactersWithSpaces>4439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2026-06-04T19:08:00.0000000Z</dcterms:created>
  <dcterms:modified xsi:type="dcterms:W3CDTF">2026-06-04T19:08:00.0000000Z</dcterms:modified>
  <dc:creator/>
  <lastModifiedBy/>
  <dc:description>------------------------</dc:description>
  <dc:subject/>
  <keywords/>
  <version/>
  <category/>
</coreProperties>
</file>