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FA2" w:rsidRDefault="008B3FA2" w14:paraId="1F3F98E7" w14:textId="77777777">
      <w:bookmarkStart w:name="_GoBack" w:id="0"/>
      <w:bookmarkEnd w:id="0"/>
    </w:p>
    <w:p w:rsidR="00485930" w:rsidRDefault="00485930" w14:paraId="26702D8C" w14:textId="77777777"/>
    <w:p w:rsidR="00485930" w:rsidRDefault="00485930" w14:paraId="6D8CB087" w14:textId="77777777"/>
    <w:p w:rsidR="00485930" w:rsidRDefault="00485930" w14:paraId="2916C471" w14:textId="77777777"/>
    <w:p w:rsidR="008B3FA2" w:rsidRDefault="00AB4528" w14:paraId="65D98977" w14:textId="72B51C97">
      <w:r>
        <w:t xml:space="preserve">Geachte </w:t>
      </w:r>
      <w:r w:rsidR="00BC42F2">
        <w:t>voorzitter</w:t>
      </w:r>
      <w:r>
        <w:t>,</w:t>
      </w:r>
    </w:p>
    <w:p w:rsidR="008B3FA2" w:rsidRDefault="00AB4528" w14:paraId="657B993B" w14:textId="77777777">
      <w:r>
        <w:t> </w:t>
      </w:r>
    </w:p>
    <w:p w:rsidR="008936E2" w:rsidRDefault="008936E2" w14:paraId="2A0052DA" w14:textId="00D5EA50">
      <w:r w:rsidRPr="00873D22">
        <w:t>Met deze brief reageer ik, in overeenstemming met het verzoek</w:t>
      </w:r>
      <w:r>
        <w:t xml:space="preserve"> van 22 april</w:t>
      </w:r>
      <w:r w:rsidRPr="00873D22">
        <w:t xml:space="preserve"> </w:t>
      </w:r>
      <w:r>
        <w:t xml:space="preserve">jl. </w:t>
      </w:r>
      <w:r w:rsidRPr="00873D22">
        <w:t xml:space="preserve">van de vaste commissie voor Infrastructuur en Waterstaat, op </w:t>
      </w:r>
      <w:r>
        <w:t xml:space="preserve">de aanbieding van </w:t>
      </w:r>
      <w:r w:rsidRPr="00873D22">
        <w:t xml:space="preserve">het advies van de Commissie voor de milieueffectrapportage over de </w:t>
      </w:r>
      <w:r w:rsidRPr="00485F19">
        <w:t xml:space="preserve">Notitie </w:t>
      </w:r>
      <w:r w:rsidRPr="00485F19" w:rsidR="006B4FC0">
        <w:t>r</w:t>
      </w:r>
      <w:r w:rsidRPr="00485F19">
        <w:t xml:space="preserve">eikwijdte en </w:t>
      </w:r>
      <w:r w:rsidRPr="00485F19" w:rsidR="006B4FC0">
        <w:t>d</w:t>
      </w:r>
      <w:r w:rsidRPr="00485F19">
        <w:t>etailniveau (N</w:t>
      </w:r>
      <w:r w:rsidRPr="00485F19" w:rsidR="006B4FC0">
        <w:t>rd</w:t>
      </w:r>
      <w:r w:rsidRPr="00485F19">
        <w:t>) Aanpassing geurregelgeving veehouderijen.</w:t>
      </w:r>
    </w:p>
    <w:p w:rsidR="008936E2" w:rsidRDefault="008936E2" w14:paraId="1FD55B34" w14:textId="77777777"/>
    <w:p w:rsidR="008B3FA2" w:rsidRDefault="00AB4528" w14:paraId="444F22C7" w14:textId="0AEAACF9">
      <w:r>
        <w:t xml:space="preserve">Ik heb </w:t>
      </w:r>
      <w:r w:rsidR="000F0B4C">
        <w:t xml:space="preserve">de </w:t>
      </w:r>
      <w:r>
        <w:t xml:space="preserve">Kamer </w:t>
      </w:r>
      <w:r w:rsidR="000F0B4C">
        <w:t xml:space="preserve">geïnformeerd </w:t>
      </w:r>
      <w:r>
        <w:t xml:space="preserve">dat ik </w:t>
      </w:r>
      <w:r w:rsidR="000F0B4C">
        <w:t xml:space="preserve">werk aan het aanpassen </w:t>
      </w:r>
      <w:r>
        <w:t xml:space="preserve">van </w:t>
      </w:r>
      <w:r w:rsidR="000F0B4C">
        <w:t xml:space="preserve">de </w:t>
      </w:r>
      <w:r>
        <w:t>geurregelgeving voor veehouderijen</w:t>
      </w:r>
      <w:r w:rsidR="004B47E9">
        <w:rPr>
          <w:rStyle w:val="FootnoteReference"/>
        </w:rPr>
        <w:footnoteReference w:id="1"/>
      </w:r>
      <w:r>
        <w:t xml:space="preserve">. Voor het besluit tot aanpassing van de geurregels wordt een milieueffectrapport (MER) opgesteld. </w:t>
      </w:r>
      <w:r w:rsidR="000F0B4C">
        <w:t>Het m</w:t>
      </w:r>
      <w:r>
        <w:t xml:space="preserve">inisterie </w:t>
      </w:r>
      <w:r w:rsidR="000F0B4C">
        <w:t xml:space="preserve">van IenW </w:t>
      </w:r>
      <w:r>
        <w:t>heeft de Commissie voor de milieueffectrapportage gevraagd te adviseren over de inhoud van het op te stellen MER. De inhoud van het op te stellen MER wordt weergegeven in de Notitie reikwijdte en detailniveau.</w:t>
      </w:r>
    </w:p>
    <w:p w:rsidR="008B3FA2" w:rsidRDefault="00AB4528" w14:paraId="2AF5F487" w14:textId="77777777">
      <w:r>
        <w:t> </w:t>
      </w:r>
    </w:p>
    <w:p w:rsidR="008B3FA2" w:rsidRDefault="00AB4528" w14:paraId="38B2966A" w14:textId="3492A429">
      <w:r>
        <w:t>De Commissie voor de milieueffectrapportage heeft op 8 april jl. haar advies over de Notitie reikwijdte en detailniveau van het milieueffectrapport Aanpassing geurregelgeving veehouderijen, bekend gemaakt</w:t>
      </w:r>
      <w:r w:rsidR="004B47E9">
        <w:rPr>
          <w:rStyle w:val="FootnoteReference"/>
        </w:rPr>
        <w:footnoteReference w:id="2"/>
      </w:r>
      <w:r>
        <w:t>. Deze bekendmaking vond plaats door publicatie op de internetsite van de Commissie en door toezending aan u.</w:t>
      </w:r>
    </w:p>
    <w:p w:rsidR="008B3FA2" w:rsidRDefault="00AB4528" w14:paraId="36414344" w14:textId="77777777">
      <w:r>
        <w:t> </w:t>
      </w:r>
    </w:p>
    <w:p w:rsidR="006B4FC0" w:rsidRDefault="00AB4528" w14:paraId="5052226A" w14:textId="2841315C">
      <w:r>
        <w:t>Momenteel wordt het MER mede op basis van dit advies van de Commissie opgesteld. Wanneer de MER gereed is, zal ook daar een advies van de Commissie</w:t>
      </w:r>
      <w:r w:rsidR="006B4FC0">
        <w:t xml:space="preserve"> </w:t>
      </w:r>
      <w:r>
        <w:t>over gevraagd worden.</w:t>
      </w:r>
      <w:r w:rsidR="006B4FC0">
        <w:t xml:space="preserve"> </w:t>
      </w:r>
    </w:p>
    <w:p w:rsidR="006B4FC0" w:rsidRDefault="006B4FC0" w14:paraId="4A63B1F8" w14:textId="77777777"/>
    <w:p w:rsidR="00485930" w:rsidRDefault="00485930" w14:paraId="2175D29C" w14:textId="77777777">
      <w:pPr>
        <w:spacing w:line="240" w:lineRule="auto"/>
      </w:pPr>
      <w:r>
        <w:br w:type="page"/>
      </w:r>
    </w:p>
    <w:p w:rsidR="008B3FA2" w:rsidRDefault="006B4FC0" w14:paraId="26DD2F78" w14:textId="1A289200">
      <w:r>
        <w:lastRenderedPageBreak/>
        <w:t>De Kamer wordt geïnformeerd over de verdere voortgang van dit traject.</w:t>
      </w:r>
    </w:p>
    <w:p w:rsidR="008B3FA2" w:rsidRDefault="00AB4528" w14:paraId="0E72E8C6" w14:textId="77777777">
      <w:r>
        <w:t> </w:t>
      </w:r>
    </w:p>
    <w:p w:rsidR="008B3FA2" w:rsidRDefault="00AB4528" w14:paraId="6958AB69" w14:textId="77777777">
      <w:r>
        <w:t>Ik hoop u hiermee voldoende geïnformeerd te hebben.</w:t>
      </w:r>
    </w:p>
    <w:p w:rsidR="008B3FA2" w:rsidRDefault="008B3FA2" w14:paraId="09B4DB8A" w14:textId="77777777"/>
    <w:p w:rsidR="008B3FA2" w:rsidRDefault="008B3FA2" w14:paraId="7A56E6A4" w14:textId="77777777">
      <w:pPr>
        <w:pStyle w:val="WitregelW1bodytekst"/>
      </w:pPr>
    </w:p>
    <w:p w:rsidR="008B3FA2" w:rsidRDefault="00AB4528" w14:paraId="72DB138B" w14:textId="77777777">
      <w:r>
        <w:t>Hoogachtend,</w:t>
      </w:r>
    </w:p>
    <w:p w:rsidR="008B3FA2" w:rsidRDefault="008B3FA2" w14:paraId="59899FF9" w14:textId="77777777"/>
    <w:p w:rsidR="008B3FA2" w:rsidRDefault="00AB4528" w14:paraId="0FCB03A1" w14:textId="77777777">
      <w:r w:rsidRPr="00BC42F2">
        <w:rPr>
          <w:caps/>
        </w:rPr>
        <w:t>De Staatssecretaris van Infrastructuur en Waterstaat</w:t>
      </w:r>
      <w:r>
        <w:rPr>
          <w:i/>
        </w:rPr>
        <w:t>,</w:t>
      </w:r>
    </w:p>
    <w:p w:rsidR="008B3FA2" w:rsidRDefault="008B3FA2" w14:paraId="7A56E7BD" w14:textId="77777777"/>
    <w:p w:rsidR="008B3FA2" w:rsidRDefault="008B3FA2" w14:paraId="73053CF6" w14:textId="1BCAA618"/>
    <w:p w:rsidR="00485930" w:rsidRDefault="00485930" w14:paraId="55BF025E" w14:textId="77777777"/>
    <w:p w:rsidR="008B3FA2" w:rsidRDefault="008B3FA2" w14:paraId="2B009A96" w14:textId="77777777"/>
    <w:p w:rsidR="008B3FA2" w:rsidRDefault="008B3FA2" w14:paraId="513731A6" w14:textId="77777777"/>
    <w:p w:rsidR="008B3FA2" w:rsidRDefault="00AB4528" w14:paraId="4D78A03F" w14:textId="247D3FBE">
      <w:r>
        <w:t>A</w:t>
      </w:r>
      <w:r w:rsidR="00BC42F2">
        <w:t xml:space="preserve">nnet </w:t>
      </w:r>
      <w:r>
        <w:t>Bertram</w:t>
      </w:r>
    </w:p>
    <w:p w:rsidR="008B3FA2" w:rsidRDefault="008B3FA2" w14:paraId="27A85CCA" w14:textId="77777777"/>
    <w:sectPr w:rsidR="008B3FA2">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9226E" w14:textId="77777777" w:rsidR="00E638FD" w:rsidRDefault="00E638FD">
      <w:pPr>
        <w:spacing w:line="240" w:lineRule="auto"/>
      </w:pPr>
      <w:r>
        <w:separator/>
      </w:r>
    </w:p>
  </w:endnote>
  <w:endnote w:type="continuationSeparator" w:id="0">
    <w:p w14:paraId="363C5C42" w14:textId="77777777" w:rsidR="00E638FD" w:rsidRDefault="00E638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2220F" w14:textId="77777777" w:rsidR="00485930" w:rsidRDefault="00485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E55C0" w14:textId="77777777" w:rsidR="008B3FA2" w:rsidRDefault="008B3FA2">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540FF" w14:textId="77777777" w:rsidR="00485930" w:rsidRDefault="00485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23B3F" w14:textId="77777777" w:rsidR="00E638FD" w:rsidRDefault="00E638FD">
      <w:pPr>
        <w:spacing w:line="240" w:lineRule="auto"/>
      </w:pPr>
      <w:r>
        <w:separator/>
      </w:r>
    </w:p>
  </w:footnote>
  <w:footnote w:type="continuationSeparator" w:id="0">
    <w:p w14:paraId="3EA69551" w14:textId="77777777" w:rsidR="00E638FD" w:rsidRDefault="00E638FD">
      <w:pPr>
        <w:spacing w:line="240" w:lineRule="auto"/>
      </w:pPr>
      <w:r>
        <w:continuationSeparator/>
      </w:r>
    </w:p>
  </w:footnote>
  <w:footnote w:id="1">
    <w:p w14:paraId="67FA8FAA" w14:textId="787C5D43" w:rsidR="004B47E9" w:rsidRPr="004B47E9" w:rsidRDefault="004B47E9">
      <w:pPr>
        <w:pStyle w:val="FootnoteText"/>
        <w:rPr>
          <w:sz w:val="16"/>
          <w:szCs w:val="16"/>
        </w:rPr>
      </w:pPr>
      <w:r w:rsidRPr="004B47E9">
        <w:rPr>
          <w:rStyle w:val="FootnoteReference"/>
          <w:sz w:val="16"/>
          <w:szCs w:val="16"/>
        </w:rPr>
        <w:footnoteRef/>
      </w:r>
      <w:r w:rsidRPr="004B47E9">
        <w:rPr>
          <w:sz w:val="16"/>
          <w:szCs w:val="16"/>
        </w:rPr>
        <w:t xml:space="preserve"> </w:t>
      </w:r>
      <w:hyperlink r:id="rId1" w:history="1">
        <w:r w:rsidRPr="004B47E9">
          <w:rPr>
            <w:rStyle w:val="Hyperlink"/>
            <w:sz w:val="16"/>
            <w:szCs w:val="16"/>
          </w:rPr>
          <w:t>Kamerbrief over aanpassing geurbeleid stallen veehouderijen | Kamerstuk | Rijksoverheid.nl</w:t>
        </w:r>
      </w:hyperlink>
    </w:p>
  </w:footnote>
  <w:footnote w:id="2">
    <w:p w14:paraId="78B083E5" w14:textId="62EB7B7E" w:rsidR="004B47E9" w:rsidRDefault="004B47E9">
      <w:pPr>
        <w:pStyle w:val="FootnoteText"/>
      </w:pPr>
      <w:r w:rsidRPr="004B47E9">
        <w:rPr>
          <w:rStyle w:val="FootnoteReference"/>
          <w:sz w:val="16"/>
          <w:szCs w:val="16"/>
        </w:rPr>
        <w:footnoteRef/>
      </w:r>
      <w:r w:rsidRPr="004B47E9">
        <w:rPr>
          <w:sz w:val="16"/>
          <w:szCs w:val="16"/>
        </w:rPr>
        <w:t xml:space="preserve"> </w:t>
      </w:r>
      <w:hyperlink r:id="rId2" w:history="1">
        <w:r w:rsidRPr="004B47E9">
          <w:rPr>
            <w:rStyle w:val="Hyperlink"/>
            <w:sz w:val="16"/>
            <w:szCs w:val="16"/>
          </w:rPr>
          <w:t>Aanpassing geurregelgeving veehouderijen - Commissie mer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94B35" w14:textId="77777777" w:rsidR="00485930" w:rsidRDefault="004859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7D8FA" w14:textId="77777777" w:rsidR="008B3FA2" w:rsidRDefault="00AB4528">
    <w:r>
      <w:rPr>
        <w:noProof/>
        <w:lang w:val="en-GB" w:eastAsia="en-GB"/>
      </w:rPr>
      <mc:AlternateContent>
        <mc:Choice Requires="wps">
          <w:drawing>
            <wp:anchor distT="0" distB="0" distL="0" distR="0" simplePos="0" relativeHeight="251652096" behindDoc="0" locked="1" layoutInCell="1" allowOverlap="1" wp14:anchorId="73D196D9" wp14:editId="4A94EA3C">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5A47E01" w14:textId="77777777" w:rsidR="00036F42" w:rsidRDefault="00036F42"/>
                      </w:txbxContent>
                    </wps:txbx>
                    <wps:bodyPr vert="horz" wrap="square" lIns="0" tIns="0" rIns="0" bIns="0" anchor="t" anchorCtr="0"/>
                  </wps:wsp>
                </a:graphicData>
              </a:graphic>
            </wp:anchor>
          </w:drawing>
        </mc:Choice>
        <mc:Fallback>
          <w:pict>
            <v:shapetype w14:anchorId="73D196D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75A47E01" w14:textId="77777777" w:rsidR="00036F42" w:rsidRDefault="00036F42"/>
                </w:txbxContent>
              </v:textbox>
              <w10:wrap anchorx="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4DEACCBF" wp14:editId="43BDAA21">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2D6ED6" w14:textId="77777777" w:rsidR="008B3FA2" w:rsidRDefault="00AB4528">
                          <w:pPr>
                            <w:pStyle w:val="Referentiegegevensbold"/>
                          </w:pPr>
                          <w:r>
                            <w:t>DG Milieu en Internationaal</w:t>
                          </w:r>
                        </w:p>
                        <w:p w14:paraId="7101D2D1" w14:textId="77777777" w:rsidR="008B3FA2" w:rsidRDefault="008B3FA2">
                          <w:pPr>
                            <w:pStyle w:val="WitregelW2"/>
                          </w:pPr>
                        </w:p>
                        <w:p w14:paraId="638B3382" w14:textId="77777777" w:rsidR="008B3FA2" w:rsidRDefault="008B3FA2">
                          <w:pPr>
                            <w:pStyle w:val="WitregelW1"/>
                          </w:pPr>
                        </w:p>
                        <w:p w14:paraId="6E43FA69" w14:textId="77777777" w:rsidR="008B3FA2" w:rsidRDefault="00AB4528">
                          <w:pPr>
                            <w:pStyle w:val="Referentiegegevensbold"/>
                          </w:pPr>
                          <w:r>
                            <w:t>Onze referentie</w:t>
                          </w:r>
                        </w:p>
                        <w:p w14:paraId="40EA7579" w14:textId="67C1960D" w:rsidR="008B3FA2" w:rsidRDefault="007125FA">
                          <w:pPr>
                            <w:pStyle w:val="Referentiegegevens"/>
                          </w:pPr>
                          <w:r>
                            <w:fldChar w:fldCharType="begin"/>
                          </w:r>
                          <w:r>
                            <w:instrText xml:space="preserve"> DOCPROPERTY  "Kenmerk"  \* MERGEFORMAT </w:instrText>
                          </w:r>
                          <w:r>
                            <w:fldChar w:fldCharType="separate"/>
                          </w:r>
                          <w:r w:rsidR="00485930">
                            <w:t>I</w:t>
                          </w:r>
                          <w:r>
                            <w:fldChar w:fldCharType="end"/>
                          </w:r>
                          <w:r w:rsidR="00485930" w:rsidRPr="00E57357">
                            <w:t>ENW/BSK-2026/89581</w:t>
                          </w:r>
                        </w:p>
                      </w:txbxContent>
                    </wps:txbx>
                    <wps:bodyPr vert="horz" wrap="square" lIns="0" tIns="0" rIns="0" bIns="0" anchor="t" anchorCtr="0"/>
                  </wps:wsp>
                </a:graphicData>
              </a:graphic>
            </wp:anchor>
          </w:drawing>
        </mc:Choice>
        <mc:Fallback>
          <w:pict>
            <v:shape w14:anchorId="4DEACCBF"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FAk9hbJAQAAZAMAAA4A&#10;AAAAAAAAAAAAAAAALgIAAGRycy9lMm9Eb2MueG1sUEsBAi0AFAAGAAgAAAAhACfpzZ/iAAAADQEA&#10;AA8AAAAAAAAAAAAAAAAAIwQAAGRycy9kb3ducmV2LnhtbFBLBQYAAAAABAAEAPMAAAAyBQAAAAA=&#10;" filled="f" stroked="f">
              <v:textbox inset="0,0,0,0">
                <w:txbxContent>
                  <w:p w14:paraId="332D6ED6" w14:textId="77777777" w:rsidR="008B3FA2" w:rsidRDefault="00AB4528">
                    <w:pPr>
                      <w:pStyle w:val="Referentiegegevensbold"/>
                    </w:pPr>
                    <w:r>
                      <w:t>DG Milieu en Internationaal</w:t>
                    </w:r>
                  </w:p>
                  <w:p w14:paraId="7101D2D1" w14:textId="77777777" w:rsidR="008B3FA2" w:rsidRDefault="008B3FA2">
                    <w:pPr>
                      <w:pStyle w:val="WitregelW2"/>
                    </w:pPr>
                  </w:p>
                  <w:p w14:paraId="638B3382" w14:textId="77777777" w:rsidR="008B3FA2" w:rsidRDefault="008B3FA2">
                    <w:pPr>
                      <w:pStyle w:val="WitregelW1"/>
                    </w:pPr>
                  </w:p>
                  <w:p w14:paraId="6E43FA69" w14:textId="77777777" w:rsidR="008B3FA2" w:rsidRDefault="00AB4528">
                    <w:pPr>
                      <w:pStyle w:val="Referentiegegevensbold"/>
                    </w:pPr>
                    <w:r>
                      <w:t>Onze referentie</w:t>
                    </w:r>
                  </w:p>
                  <w:p w14:paraId="40EA7579" w14:textId="67C1960D" w:rsidR="008B3FA2" w:rsidRDefault="007125FA">
                    <w:pPr>
                      <w:pStyle w:val="Referentiegegevens"/>
                    </w:pPr>
                    <w:r>
                      <w:fldChar w:fldCharType="begin"/>
                    </w:r>
                    <w:r>
                      <w:instrText xml:space="preserve"> DOCPROPERTY  "Kenmerk"  \* MERGEFORMAT </w:instrText>
                    </w:r>
                    <w:r>
                      <w:fldChar w:fldCharType="separate"/>
                    </w:r>
                    <w:r w:rsidR="00485930">
                      <w:t>I</w:t>
                    </w:r>
                    <w:r>
                      <w:fldChar w:fldCharType="end"/>
                    </w:r>
                    <w:r w:rsidR="00485930" w:rsidRPr="00E57357">
                      <w:t>ENW/BSK-2026/89581</w:t>
                    </w:r>
                  </w:p>
                </w:txbxContent>
              </v:textbox>
              <w10:wrap anchorx="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5E349FA9" wp14:editId="23DDF0E9">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72E91EC" w14:textId="77777777" w:rsidR="00036F42" w:rsidRDefault="00036F42"/>
                      </w:txbxContent>
                    </wps:txbx>
                    <wps:bodyPr vert="horz" wrap="square" lIns="0" tIns="0" rIns="0" bIns="0" anchor="t" anchorCtr="0"/>
                  </wps:wsp>
                </a:graphicData>
              </a:graphic>
            </wp:anchor>
          </w:drawing>
        </mc:Choice>
        <mc:Fallback>
          <w:pict>
            <v:shape w14:anchorId="5E349FA9"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" filled="f" stroked="f">
              <v:textbox inset="0,0,0,0">
                <w:txbxContent>
                  <w:p w14:paraId="672E91EC" w14:textId="77777777" w:rsidR="00036F42" w:rsidRDefault="00036F42"/>
                </w:txbxContent>
              </v:textbox>
              <w10:wrap anchorx="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146FDE4F" wp14:editId="22B03100">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97315CC" w14:textId="77777777" w:rsidR="008B3FA2" w:rsidRDefault="00AB4528">
                          <w:pPr>
                            <w:pStyle w:val="Referentiegegevens"/>
                          </w:pPr>
                          <w:r>
                            <w:t xml:space="preserve">Pagina </w:t>
                          </w:r>
                          <w:r>
                            <w:fldChar w:fldCharType="begin"/>
                          </w:r>
                          <w:r>
                            <w:instrText>PAGE</w:instrText>
                          </w:r>
                          <w:r>
                            <w:fldChar w:fldCharType="separate"/>
                          </w:r>
                          <w:r w:rsidR="001D7934">
                            <w:rPr>
                              <w:noProof/>
                            </w:rPr>
                            <w:t>2</w:t>
                          </w:r>
                          <w:r>
                            <w:fldChar w:fldCharType="end"/>
                          </w:r>
                          <w:r>
                            <w:t xml:space="preserve"> van </w:t>
                          </w:r>
                          <w:r>
                            <w:fldChar w:fldCharType="begin"/>
                          </w:r>
                          <w:r>
                            <w:instrText>NUMPAGES</w:instrText>
                          </w:r>
                          <w:r>
                            <w:fldChar w:fldCharType="separate"/>
                          </w:r>
                          <w:r w:rsidR="001D7934">
                            <w:rPr>
                              <w:noProof/>
                            </w:rPr>
                            <w:t>2</w:t>
                          </w:r>
                          <w:r>
                            <w:fldChar w:fldCharType="end"/>
                          </w:r>
                        </w:p>
                      </w:txbxContent>
                    </wps:txbx>
                    <wps:bodyPr vert="horz" wrap="square" lIns="0" tIns="0" rIns="0" bIns="0" anchor="t" anchorCtr="0"/>
                  </wps:wsp>
                </a:graphicData>
              </a:graphic>
            </wp:anchor>
          </w:drawing>
        </mc:Choice>
        <mc:Fallback>
          <w:pict>
            <v:shape w14:anchorId="146FDE4F"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" filled="f" stroked="f">
              <v:textbox inset="0,0,0,0">
                <w:txbxContent>
                  <w:p w14:paraId="397315CC" w14:textId="77777777" w:rsidR="008B3FA2" w:rsidRDefault="00AB4528">
                    <w:pPr>
                      <w:pStyle w:val="Referentiegegevens"/>
                    </w:pPr>
                    <w:r>
                      <w:t xml:space="preserve">Pagina </w:t>
                    </w:r>
                    <w:r>
                      <w:fldChar w:fldCharType="begin"/>
                    </w:r>
                    <w:r>
                      <w:instrText>PAGE</w:instrText>
                    </w:r>
                    <w:r>
                      <w:fldChar w:fldCharType="separate"/>
                    </w:r>
                    <w:r w:rsidR="001D7934">
                      <w:rPr>
                        <w:noProof/>
                      </w:rPr>
                      <w:t>2</w:t>
                    </w:r>
                    <w:r>
                      <w:fldChar w:fldCharType="end"/>
                    </w:r>
                    <w:r>
                      <w:t xml:space="preserve"> van </w:t>
                    </w:r>
                    <w:r>
                      <w:fldChar w:fldCharType="begin"/>
                    </w:r>
                    <w:r>
                      <w:instrText>NUMPAGES</w:instrText>
                    </w:r>
                    <w:r>
                      <w:fldChar w:fldCharType="separate"/>
                    </w:r>
                    <w:r w:rsidR="001D7934">
                      <w:rPr>
                        <w:noProof/>
                      </w:rPr>
                      <w:t>2</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F1CF2" w14:textId="77777777" w:rsidR="008B3FA2" w:rsidRDefault="00AB4528">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5C549E98" wp14:editId="35552601">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6B5FA6F" w14:textId="77777777" w:rsidR="008B3FA2" w:rsidRDefault="00AB4528">
                          <w:pPr>
                            <w:spacing w:line="240" w:lineRule="auto"/>
                          </w:pPr>
                          <w:r>
                            <w:rPr>
                              <w:noProof/>
                              <w:lang w:val="en-GB" w:eastAsia="en-GB"/>
                            </w:rPr>
                            <w:drawing>
                              <wp:inline distT="0" distB="0" distL="0" distR="0" wp14:anchorId="20E9C4B1" wp14:editId="432B7A11">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C549E98"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" filled="f" stroked="f">
              <v:textbox inset="0,0,0,0">
                <w:txbxContent>
                  <w:p w14:paraId="26B5FA6F" w14:textId="77777777" w:rsidR="008B3FA2" w:rsidRDefault="00AB4528">
                    <w:pPr>
                      <w:spacing w:line="240" w:lineRule="auto"/>
                    </w:pPr>
                    <w:r>
                      <w:rPr>
                        <w:noProof/>
                        <w:lang w:val="en-GB" w:eastAsia="en-GB"/>
                      </w:rPr>
                      <w:drawing>
                        <wp:inline distT="0" distB="0" distL="0" distR="0" wp14:anchorId="20E9C4B1" wp14:editId="432B7A11">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1E9FC6B6" wp14:editId="7296FF7E">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911D987" w14:textId="77777777" w:rsidR="008B3FA2" w:rsidRDefault="00AB4528">
                          <w:pPr>
                            <w:spacing w:line="240" w:lineRule="auto"/>
                          </w:pPr>
                          <w:r>
                            <w:rPr>
                              <w:noProof/>
                              <w:lang w:val="en-GB" w:eastAsia="en-GB"/>
                            </w:rPr>
                            <w:drawing>
                              <wp:inline distT="0" distB="0" distL="0" distR="0" wp14:anchorId="75F6A7C1" wp14:editId="128E7F31">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9FC6B6"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" filled="f" stroked="f">
              <v:textbox inset="0,0,0,0">
                <w:txbxContent>
                  <w:p w14:paraId="1911D987" w14:textId="77777777" w:rsidR="008B3FA2" w:rsidRDefault="00AB4528">
                    <w:pPr>
                      <w:spacing w:line="240" w:lineRule="auto"/>
                    </w:pPr>
                    <w:r>
                      <w:rPr>
                        <w:noProof/>
                        <w:lang w:val="en-GB" w:eastAsia="en-GB"/>
                      </w:rPr>
                      <w:drawing>
                        <wp:inline distT="0" distB="0" distL="0" distR="0" wp14:anchorId="75F6A7C1" wp14:editId="128E7F31">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25D47AA3" wp14:editId="63718E6A">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F529815" w14:textId="77777777" w:rsidR="008B3FA2" w:rsidRDefault="00AB452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5D47AA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1F529815" w14:textId="77777777" w:rsidR="008B3FA2" w:rsidRDefault="00AB4528">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16715220" wp14:editId="65F51F4B">
              <wp:simplePos x="0" y="0"/>
              <wp:positionH relativeFrom="page">
                <wp:posOffset>1009650</wp:posOffset>
              </wp:positionH>
              <wp:positionV relativeFrom="paragraph">
                <wp:posOffset>1952625</wp:posOffset>
              </wp:positionV>
              <wp:extent cx="2981325"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2981325" cy="1115695"/>
                      </a:xfrm>
                      <a:prstGeom prst="rect">
                        <a:avLst/>
                      </a:prstGeom>
                      <a:noFill/>
                    </wps:spPr>
                    <wps:txbx>
                      <w:txbxContent>
                        <w:p w14:paraId="45E8D5A9" w14:textId="22790C80" w:rsidR="008B3FA2" w:rsidRDefault="00AB4528">
                          <w:r>
                            <w:t xml:space="preserve">De </w:t>
                          </w:r>
                          <w:r w:rsidR="00BC42F2">
                            <w:t>Voorzitter van de Tweede Kamer</w:t>
                          </w:r>
                        </w:p>
                        <w:p w14:paraId="15F37BE6" w14:textId="20AB38A0" w:rsidR="00BC42F2" w:rsidRDefault="00BC42F2">
                          <w:r>
                            <w:t>der Staten-Generaal</w:t>
                          </w:r>
                        </w:p>
                        <w:p w14:paraId="54EF19C6" w14:textId="77777777" w:rsidR="008B3FA2" w:rsidRDefault="00AB4528">
                          <w:r>
                            <w:t>Postbus 20018</w:t>
                          </w:r>
                        </w:p>
                        <w:p w14:paraId="73BC9525" w14:textId="35AED2FC" w:rsidR="008B3FA2" w:rsidRDefault="00AB4528">
                          <w:r>
                            <w:t>2500 EA  D</w:t>
                          </w:r>
                          <w:r w:rsidR="00BC42F2">
                            <w:t>EN HAAG</w:t>
                          </w:r>
                        </w:p>
                      </w:txbxContent>
                    </wps:txbx>
                    <wps:bodyPr vert="horz" wrap="square" lIns="0" tIns="0" rIns="0" bIns="0" anchor="t" anchorCtr="0"/>
                  </wps:wsp>
                </a:graphicData>
              </a:graphic>
              <wp14:sizeRelH relativeFrom="margin">
                <wp14:pctWidth>0</wp14:pctWidth>
              </wp14:sizeRelH>
            </wp:anchor>
          </w:drawing>
        </mc:Choice>
        <mc:Fallback>
          <w:pict>
            <v:shape w14:anchorId="16715220" id="d302f2a1-bb28-4417-9701-e3b1450e5fb6" o:spid="_x0000_s1033" type="#_x0000_t202" alt="Adresvak" style="position:absolute;margin-left:79.5pt;margin-top:153.75pt;width:234.75pt;height:87.85pt;z-index:25165926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" filled="f" stroked="f">
              <v:textbox inset="0,0,0,0">
                <w:txbxContent>
                  <w:p w14:paraId="45E8D5A9" w14:textId="22790C80" w:rsidR="008B3FA2" w:rsidRDefault="00AB4528">
                    <w:r>
                      <w:t xml:space="preserve">De </w:t>
                    </w:r>
                    <w:r w:rsidR="00BC42F2">
                      <w:t>Voorzitter van de Tweede Kamer</w:t>
                    </w:r>
                  </w:p>
                  <w:p w14:paraId="15F37BE6" w14:textId="20AB38A0" w:rsidR="00BC42F2" w:rsidRDefault="00BC42F2">
                    <w:r>
                      <w:t>der Staten-Generaal</w:t>
                    </w:r>
                  </w:p>
                  <w:p w14:paraId="54EF19C6" w14:textId="77777777" w:rsidR="008B3FA2" w:rsidRDefault="00AB4528">
                    <w:r>
                      <w:t>Postbus 20018</w:t>
                    </w:r>
                  </w:p>
                  <w:p w14:paraId="73BC9525" w14:textId="35AED2FC" w:rsidR="008B3FA2" w:rsidRDefault="00AB4528">
                    <w:r>
                      <w:t>2500 EA  D</w:t>
                    </w:r>
                    <w:r w:rsidR="00BC42F2">
                      <w:t>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012DAC16" wp14:editId="15BC4F36">
              <wp:simplePos x="0" y="0"/>
              <wp:positionH relativeFrom="page">
                <wp:posOffset>1009650</wp:posOffset>
              </wp:positionH>
              <wp:positionV relativeFrom="paragraph">
                <wp:posOffset>3352165</wp:posOffset>
              </wp:positionV>
              <wp:extent cx="4787900" cy="5619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B3FA2" w14:paraId="2FDB3DE6" w14:textId="77777777">
                            <w:trPr>
                              <w:trHeight w:val="240"/>
                            </w:trPr>
                            <w:tc>
                              <w:tcPr>
                                <w:tcW w:w="1140" w:type="dxa"/>
                              </w:tcPr>
                              <w:p w14:paraId="76877CD2" w14:textId="77777777" w:rsidR="008B3FA2" w:rsidRDefault="00AB4528">
                                <w:r>
                                  <w:t>Datum</w:t>
                                </w:r>
                              </w:p>
                            </w:tc>
                            <w:tc>
                              <w:tcPr>
                                <w:tcW w:w="5918" w:type="dxa"/>
                              </w:tcPr>
                              <w:p w14:paraId="46CC8A1C" w14:textId="648E2402" w:rsidR="008B3FA2" w:rsidRDefault="007125FA">
                                <w:sdt>
                                  <w:sdtPr>
                                    <w:id w:val="990061529"/>
                                    <w:date w:fullDate="2026-06-04T00:00:00Z">
                                      <w:dateFormat w:val="d MMMM yyyy"/>
                                      <w:lid w:val="nl"/>
                                      <w:storeMappedDataAs w:val="dateTime"/>
                                      <w:calendar w:val="gregorian"/>
                                    </w:date>
                                  </w:sdtPr>
                                  <w:sdtEndPr/>
                                  <w:sdtContent>
                                    <w:r w:rsidR="00AB4528">
                                      <w:rPr>
                                        <w:lang w:val="nl"/>
                                      </w:rPr>
                                      <w:t>4</w:t>
                                    </w:r>
                                    <w:r w:rsidR="00485930">
                                      <w:rPr>
                                        <w:lang w:val="nl"/>
                                      </w:rPr>
                                      <w:t xml:space="preserve"> juni 2026</w:t>
                                    </w:r>
                                  </w:sdtContent>
                                </w:sdt>
                              </w:p>
                            </w:tc>
                          </w:tr>
                          <w:tr w:rsidR="008B3FA2" w14:paraId="4D12E4A5" w14:textId="77777777">
                            <w:trPr>
                              <w:trHeight w:val="240"/>
                            </w:trPr>
                            <w:tc>
                              <w:tcPr>
                                <w:tcW w:w="1140" w:type="dxa"/>
                              </w:tcPr>
                              <w:p w14:paraId="08E25F59" w14:textId="77777777" w:rsidR="008B3FA2" w:rsidRDefault="00AB4528">
                                <w:r>
                                  <w:t>Betreft</w:t>
                                </w:r>
                              </w:p>
                            </w:tc>
                            <w:tc>
                              <w:tcPr>
                                <w:tcW w:w="5918" w:type="dxa"/>
                              </w:tcPr>
                              <w:p w14:paraId="6F70950C" w14:textId="7D93A9EC" w:rsidR="008B3FA2" w:rsidRDefault="00AB4528">
                                <w:r>
                                  <w:t>Aanbieding advies 'Aanpassing geurregelgeving veehouderijen' van Commissie m.e.r.</w:t>
                                </w:r>
                                <w:r w:rsidR="009E1F74">
                                  <w:t>’</w:t>
                                </w:r>
                              </w:p>
                            </w:tc>
                          </w:tr>
                        </w:tbl>
                        <w:p w14:paraId="68DA6E5F" w14:textId="77777777" w:rsidR="00036F42" w:rsidRDefault="00036F4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12DAC16" id="1670fa0c-13cb-45ec-92be-ef1f34d237c5" o:spid="_x0000_s1034" type="#_x0000_t202" style="position:absolute;margin-left:79.5pt;margin-top:263.95pt;width:377pt;height:44.25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B3FA2" w14:paraId="2FDB3DE6" w14:textId="77777777">
                      <w:trPr>
                        <w:trHeight w:val="240"/>
                      </w:trPr>
                      <w:tc>
                        <w:tcPr>
                          <w:tcW w:w="1140" w:type="dxa"/>
                        </w:tcPr>
                        <w:p w14:paraId="76877CD2" w14:textId="77777777" w:rsidR="008B3FA2" w:rsidRDefault="00AB4528">
                          <w:r>
                            <w:t>Datum</w:t>
                          </w:r>
                        </w:p>
                      </w:tc>
                      <w:tc>
                        <w:tcPr>
                          <w:tcW w:w="5918" w:type="dxa"/>
                        </w:tcPr>
                        <w:p w14:paraId="46CC8A1C" w14:textId="648E2402" w:rsidR="008B3FA2" w:rsidRDefault="007125FA">
                          <w:sdt>
                            <w:sdtPr>
                              <w:id w:val="990061529"/>
                              <w:date w:fullDate="2026-06-04T00:00:00Z">
                                <w:dateFormat w:val="d MMMM yyyy"/>
                                <w:lid w:val="nl"/>
                                <w:storeMappedDataAs w:val="dateTime"/>
                                <w:calendar w:val="gregorian"/>
                              </w:date>
                            </w:sdtPr>
                            <w:sdtEndPr/>
                            <w:sdtContent>
                              <w:r w:rsidR="00AB4528">
                                <w:rPr>
                                  <w:lang w:val="nl"/>
                                </w:rPr>
                                <w:t>4</w:t>
                              </w:r>
                              <w:r w:rsidR="00485930">
                                <w:rPr>
                                  <w:lang w:val="nl"/>
                                </w:rPr>
                                <w:t xml:space="preserve"> juni 2026</w:t>
                              </w:r>
                            </w:sdtContent>
                          </w:sdt>
                        </w:p>
                      </w:tc>
                    </w:tr>
                    <w:tr w:rsidR="008B3FA2" w14:paraId="4D12E4A5" w14:textId="77777777">
                      <w:trPr>
                        <w:trHeight w:val="240"/>
                      </w:trPr>
                      <w:tc>
                        <w:tcPr>
                          <w:tcW w:w="1140" w:type="dxa"/>
                        </w:tcPr>
                        <w:p w14:paraId="08E25F59" w14:textId="77777777" w:rsidR="008B3FA2" w:rsidRDefault="00AB4528">
                          <w:r>
                            <w:t>Betreft</w:t>
                          </w:r>
                        </w:p>
                      </w:tc>
                      <w:tc>
                        <w:tcPr>
                          <w:tcW w:w="5918" w:type="dxa"/>
                        </w:tcPr>
                        <w:p w14:paraId="6F70950C" w14:textId="7D93A9EC" w:rsidR="008B3FA2" w:rsidRDefault="00AB4528">
                          <w:r>
                            <w:t>Aanbieding advies 'Aanpassing geurregelgeving veehouderijen' van Commissie m.e.r.</w:t>
                          </w:r>
                          <w:r w:rsidR="009E1F74">
                            <w:t>’</w:t>
                          </w:r>
                        </w:p>
                      </w:tc>
                    </w:tr>
                  </w:tbl>
                  <w:p w14:paraId="68DA6E5F" w14:textId="77777777" w:rsidR="00036F42" w:rsidRDefault="00036F42"/>
                </w:txbxContent>
              </v:textbox>
              <w10:wrap anchorx="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46B7D241" wp14:editId="1509D026">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5B1749" w14:textId="77777777" w:rsidR="008B3FA2" w:rsidRDefault="00AB4528">
                          <w:pPr>
                            <w:pStyle w:val="Referentiegegevensbold"/>
                          </w:pPr>
                          <w:r>
                            <w:t>DG Milieu en Internationaal</w:t>
                          </w:r>
                        </w:p>
                        <w:p w14:paraId="0F99145A" w14:textId="77777777" w:rsidR="008B3FA2" w:rsidRDefault="008B3FA2">
                          <w:pPr>
                            <w:pStyle w:val="WitregelW1"/>
                          </w:pPr>
                        </w:p>
                        <w:p w14:paraId="7EAE8972" w14:textId="77777777" w:rsidR="008B3FA2" w:rsidRDefault="00AB4528">
                          <w:pPr>
                            <w:pStyle w:val="Referentiegegevens"/>
                          </w:pPr>
                          <w:r>
                            <w:t>Rijnstraat 8</w:t>
                          </w:r>
                        </w:p>
                        <w:p w14:paraId="08DBE8EE" w14:textId="77777777" w:rsidR="008B3FA2" w:rsidRDefault="00AB4528">
                          <w:pPr>
                            <w:pStyle w:val="Referentiegegevens"/>
                          </w:pPr>
                          <w:r>
                            <w:t>2515 XP Den Haag</w:t>
                          </w:r>
                        </w:p>
                        <w:p w14:paraId="7783B884" w14:textId="77777777" w:rsidR="008B3FA2" w:rsidRDefault="00AB4528">
                          <w:pPr>
                            <w:pStyle w:val="Referentiegegevens"/>
                          </w:pPr>
                          <w:r>
                            <w:t>Postbus 20901</w:t>
                          </w:r>
                        </w:p>
                        <w:p w14:paraId="134A99CA" w14:textId="77777777" w:rsidR="008B3FA2" w:rsidRDefault="00AB4528">
                          <w:pPr>
                            <w:pStyle w:val="Referentiegegevens"/>
                          </w:pPr>
                          <w:r>
                            <w:t>2500 EX  Den Haag</w:t>
                          </w:r>
                        </w:p>
                        <w:p w14:paraId="2FFA9B59" w14:textId="77777777" w:rsidR="008B3FA2" w:rsidRDefault="008B3FA2">
                          <w:pPr>
                            <w:pStyle w:val="WitregelW1"/>
                          </w:pPr>
                        </w:p>
                        <w:p w14:paraId="3C266B51" w14:textId="77777777" w:rsidR="008B3FA2" w:rsidRDefault="00AB4528">
                          <w:pPr>
                            <w:pStyle w:val="Referentiegegevensbold"/>
                          </w:pPr>
                          <w:r>
                            <w:t>Onze referentie</w:t>
                          </w:r>
                        </w:p>
                        <w:p w14:paraId="28EFCEEE" w14:textId="6F9E5F46" w:rsidR="008B3FA2" w:rsidRDefault="00485930">
                          <w:pPr>
                            <w:pStyle w:val="Referentiegegevens"/>
                          </w:pPr>
                          <w:r w:rsidRPr="00485930">
                            <w:t>IENW/BSK-2026/89581</w:t>
                          </w:r>
                          <w:r w:rsidR="007125FA">
                            <w:fldChar w:fldCharType="begin"/>
                          </w:r>
                          <w:r w:rsidR="007125FA">
                            <w:instrText xml:space="preserve"> DOCPROPERTY  "Kenmerk"  \* MERGEFORMAT </w:instrText>
                          </w:r>
                          <w:r w:rsidR="007125FA">
                            <w:fldChar w:fldCharType="separate"/>
                          </w:r>
                          <w:r w:rsidR="007125FA">
                            <w:fldChar w:fldCharType="end"/>
                          </w:r>
                        </w:p>
                        <w:p w14:paraId="12E24566" w14:textId="77777777" w:rsidR="008B3FA2" w:rsidRDefault="008B3FA2">
                          <w:pPr>
                            <w:pStyle w:val="WitregelW1"/>
                          </w:pPr>
                        </w:p>
                        <w:p w14:paraId="0D8D11BB" w14:textId="77777777" w:rsidR="008B3FA2" w:rsidRDefault="00AB4528">
                          <w:pPr>
                            <w:pStyle w:val="Referentiegegevensbold"/>
                          </w:pPr>
                          <w:r>
                            <w:t>Uw referentie</w:t>
                          </w:r>
                        </w:p>
                        <w:p w14:paraId="77EDE4D5" w14:textId="77777777" w:rsidR="008B3FA2" w:rsidRDefault="00AB4528">
                          <w:pPr>
                            <w:pStyle w:val="Referentiegegevens"/>
                          </w:pPr>
                          <w:r>
                            <w:t>2026Z07416/2026D19439</w:t>
                          </w:r>
                        </w:p>
                        <w:p w14:paraId="7C70BE87" w14:textId="77777777" w:rsidR="008B3FA2" w:rsidRDefault="008B3FA2">
                          <w:pPr>
                            <w:pStyle w:val="WitregelW1"/>
                          </w:pPr>
                        </w:p>
                        <w:p w14:paraId="0C4A4AB1" w14:textId="77777777" w:rsidR="008B3FA2" w:rsidRDefault="00AB4528">
                          <w:pPr>
                            <w:pStyle w:val="Referentiegegevensbold"/>
                          </w:pPr>
                          <w:r>
                            <w:t>Bijlage(n)</w:t>
                          </w:r>
                        </w:p>
                        <w:p w14:paraId="19200F57" w14:textId="739B2076" w:rsidR="008B3FA2" w:rsidRDefault="00485930">
                          <w:pPr>
                            <w:pStyle w:val="Referentiegegevens"/>
                          </w:pPr>
                          <w:r>
                            <w:t>1</w:t>
                          </w:r>
                        </w:p>
                        <w:p w14:paraId="7DF9486E" w14:textId="77777777" w:rsidR="008B3FA2" w:rsidRDefault="008B3FA2">
                          <w:pPr>
                            <w:pStyle w:val="WitregelW2"/>
                          </w:pPr>
                        </w:p>
                        <w:p w14:paraId="5F5C9D45" w14:textId="77777777" w:rsidR="008B3FA2" w:rsidRDefault="008B3FA2"/>
                      </w:txbxContent>
                    </wps:txbx>
                    <wps:bodyPr vert="horz" wrap="square" lIns="0" tIns="0" rIns="0" bIns="0" anchor="t" anchorCtr="0"/>
                  </wps:wsp>
                </a:graphicData>
              </a:graphic>
            </wp:anchor>
          </w:drawing>
        </mc:Choice>
        <mc:Fallback>
          <w:pict>
            <v:shape w14:anchorId="46B7D241"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M1DaQXJAQAAZQMAAA4A&#10;AAAAAAAAAAAAAAAALgIAAGRycy9lMm9Eb2MueG1sUEsBAi0AFAAGAAgAAAAhACfpzZ/iAAAADQEA&#10;AA8AAAAAAAAAAAAAAAAAIwQAAGRycy9kb3ducmV2LnhtbFBLBQYAAAAABAAEAPMAAAAyBQAAAAA=&#10;" filled="f" stroked="f">
              <v:textbox inset="0,0,0,0">
                <w:txbxContent>
                  <w:p w14:paraId="265B1749" w14:textId="77777777" w:rsidR="008B3FA2" w:rsidRDefault="00AB4528">
                    <w:pPr>
                      <w:pStyle w:val="Referentiegegevensbold"/>
                    </w:pPr>
                    <w:r>
                      <w:t>DG Milieu en Internationaal</w:t>
                    </w:r>
                  </w:p>
                  <w:p w14:paraId="0F99145A" w14:textId="77777777" w:rsidR="008B3FA2" w:rsidRDefault="008B3FA2">
                    <w:pPr>
                      <w:pStyle w:val="WitregelW1"/>
                    </w:pPr>
                  </w:p>
                  <w:p w14:paraId="7EAE8972" w14:textId="77777777" w:rsidR="008B3FA2" w:rsidRDefault="00AB4528">
                    <w:pPr>
                      <w:pStyle w:val="Referentiegegevens"/>
                    </w:pPr>
                    <w:r>
                      <w:t>Rijnstraat 8</w:t>
                    </w:r>
                  </w:p>
                  <w:p w14:paraId="08DBE8EE" w14:textId="77777777" w:rsidR="008B3FA2" w:rsidRDefault="00AB4528">
                    <w:pPr>
                      <w:pStyle w:val="Referentiegegevens"/>
                    </w:pPr>
                    <w:r>
                      <w:t>2515 XP Den Haag</w:t>
                    </w:r>
                  </w:p>
                  <w:p w14:paraId="7783B884" w14:textId="77777777" w:rsidR="008B3FA2" w:rsidRDefault="00AB4528">
                    <w:pPr>
                      <w:pStyle w:val="Referentiegegevens"/>
                    </w:pPr>
                    <w:r>
                      <w:t>Postbus 20901</w:t>
                    </w:r>
                  </w:p>
                  <w:p w14:paraId="134A99CA" w14:textId="77777777" w:rsidR="008B3FA2" w:rsidRDefault="00AB4528">
                    <w:pPr>
                      <w:pStyle w:val="Referentiegegevens"/>
                    </w:pPr>
                    <w:r>
                      <w:t>2500 EX  Den Haag</w:t>
                    </w:r>
                  </w:p>
                  <w:p w14:paraId="2FFA9B59" w14:textId="77777777" w:rsidR="008B3FA2" w:rsidRDefault="008B3FA2">
                    <w:pPr>
                      <w:pStyle w:val="WitregelW1"/>
                    </w:pPr>
                  </w:p>
                  <w:p w14:paraId="3C266B51" w14:textId="77777777" w:rsidR="008B3FA2" w:rsidRDefault="00AB4528">
                    <w:pPr>
                      <w:pStyle w:val="Referentiegegevensbold"/>
                    </w:pPr>
                    <w:r>
                      <w:t>Onze referentie</w:t>
                    </w:r>
                  </w:p>
                  <w:p w14:paraId="28EFCEEE" w14:textId="6F9E5F46" w:rsidR="008B3FA2" w:rsidRDefault="00485930">
                    <w:pPr>
                      <w:pStyle w:val="Referentiegegevens"/>
                    </w:pPr>
                    <w:r w:rsidRPr="00485930">
                      <w:t>IENW/BSK-2026/89581</w:t>
                    </w:r>
                    <w:r w:rsidR="007125FA">
                      <w:fldChar w:fldCharType="begin"/>
                    </w:r>
                    <w:r w:rsidR="007125FA">
                      <w:instrText xml:space="preserve"> DOCPROPERTY  "Kenmerk"  \* MERGEFORMAT </w:instrText>
                    </w:r>
                    <w:r w:rsidR="007125FA">
                      <w:fldChar w:fldCharType="separate"/>
                    </w:r>
                    <w:r w:rsidR="007125FA">
                      <w:fldChar w:fldCharType="end"/>
                    </w:r>
                  </w:p>
                  <w:p w14:paraId="12E24566" w14:textId="77777777" w:rsidR="008B3FA2" w:rsidRDefault="008B3FA2">
                    <w:pPr>
                      <w:pStyle w:val="WitregelW1"/>
                    </w:pPr>
                  </w:p>
                  <w:p w14:paraId="0D8D11BB" w14:textId="77777777" w:rsidR="008B3FA2" w:rsidRDefault="00AB4528">
                    <w:pPr>
                      <w:pStyle w:val="Referentiegegevensbold"/>
                    </w:pPr>
                    <w:r>
                      <w:t>Uw referentie</w:t>
                    </w:r>
                  </w:p>
                  <w:p w14:paraId="77EDE4D5" w14:textId="77777777" w:rsidR="008B3FA2" w:rsidRDefault="00AB4528">
                    <w:pPr>
                      <w:pStyle w:val="Referentiegegevens"/>
                    </w:pPr>
                    <w:r>
                      <w:t>2026Z07416/2026D19439</w:t>
                    </w:r>
                  </w:p>
                  <w:p w14:paraId="7C70BE87" w14:textId="77777777" w:rsidR="008B3FA2" w:rsidRDefault="008B3FA2">
                    <w:pPr>
                      <w:pStyle w:val="WitregelW1"/>
                    </w:pPr>
                  </w:p>
                  <w:p w14:paraId="0C4A4AB1" w14:textId="77777777" w:rsidR="008B3FA2" w:rsidRDefault="00AB4528">
                    <w:pPr>
                      <w:pStyle w:val="Referentiegegevensbold"/>
                    </w:pPr>
                    <w:r>
                      <w:t>Bijlage(n)</w:t>
                    </w:r>
                  </w:p>
                  <w:p w14:paraId="19200F57" w14:textId="739B2076" w:rsidR="008B3FA2" w:rsidRDefault="00485930">
                    <w:pPr>
                      <w:pStyle w:val="Referentiegegevens"/>
                    </w:pPr>
                    <w:r>
                      <w:t>1</w:t>
                    </w:r>
                  </w:p>
                  <w:p w14:paraId="7DF9486E" w14:textId="77777777" w:rsidR="008B3FA2" w:rsidRDefault="008B3FA2">
                    <w:pPr>
                      <w:pStyle w:val="WitregelW2"/>
                    </w:pPr>
                  </w:p>
                  <w:p w14:paraId="5F5C9D45" w14:textId="77777777" w:rsidR="008B3FA2" w:rsidRDefault="008B3FA2"/>
                </w:txbxContent>
              </v:textbox>
              <w10:wrap anchorx="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3482EEB0" wp14:editId="1E0BA836">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6CF45C8" w14:textId="6DD0294B" w:rsidR="008B3FA2" w:rsidRDefault="00AB4528">
                          <w:pPr>
                            <w:pStyle w:val="Referentiegegevens"/>
                          </w:pPr>
                          <w:r>
                            <w:t xml:space="preserve">Pagina </w:t>
                          </w:r>
                          <w:r>
                            <w:fldChar w:fldCharType="begin"/>
                          </w:r>
                          <w:r>
                            <w:instrText>PAGE</w:instrText>
                          </w:r>
                          <w:r>
                            <w:fldChar w:fldCharType="separate"/>
                          </w:r>
                          <w:r w:rsidR="007125FA">
                            <w:rPr>
                              <w:noProof/>
                            </w:rPr>
                            <w:t>1</w:t>
                          </w:r>
                          <w:r>
                            <w:fldChar w:fldCharType="end"/>
                          </w:r>
                          <w:r>
                            <w:t xml:space="preserve"> van </w:t>
                          </w:r>
                          <w:r>
                            <w:fldChar w:fldCharType="begin"/>
                          </w:r>
                          <w:r>
                            <w:instrText>NUMPAGES</w:instrText>
                          </w:r>
                          <w:r>
                            <w:fldChar w:fldCharType="separate"/>
                          </w:r>
                          <w:r w:rsidR="007125FA">
                            <w:rPr>
                              <w:noProof/>
                            </w:rPr>
                            <w:t>1</w:t>
                          </w:r>
                          <w:r>
                            <w:fldChar w:fldCharType="end"/>
                          </w:r>
                        </w:p>
                      </w:txbxContent>
                    </wps:txbx>
                    <wps:bodyPr vert="horz" wrap="square" lIns="0" tIns="0" rIns="0" bIns="0" anchor="t" anchorCtr="0"/>
                  </wps:wsp>
                </a:graphicData>
              </a:graphic>
            </wp:anchor>
          </w:drawing>
        </mc:Choice>
        <mc:Fallback>
          <w:pict>
            <v:shape w14:anchorId="3482EEB0"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" filled="f" stroked="f">
              <v:textbox inset="0,0,0,0">
                <w:txbxContent>
                  <w:p w14:paraId="46CF45C8" w14:textId="6DD0294B" w:rsidR="008B3FA2" w:rsidRDefault="00AB4528">
                    <w:pPr>
                      <w:pStyle w:val="Referentiegegevens"/>
                    </w:pPr>
                    <w:r>
                      <w:t xml:space="preserve">Pagina </w:t>
                    </w:r>
                    <w:r>
                      <w:fldChar w:fldCharType="begin"/>
                    </w:r>
                    <w:r>
                      <w:instrText>PAGE</w:instrText>
                    </w:r>
                    <w:r>
                      <w:fldChar w:fldCharType="separate"/>
                    </w:r>
                    <w:r w:rsidR="007125FA">
                      <w:rPr>
                        <w:noProof/>
                      </w:rPr>
                      <w:t>1</w:t>
                    </w:r>
                    <w:r>
                      <w:fldChar w:fldCharType="end"/>
                    </w:r>
                    <w:r>
                      <w:t xml:space="preserve"> van </w:t>
                    </w:r>
                    <w:r>
                      <w:fldChar w:fldCharType="begin"/>
                    </w:r>
                    <w:r>
                      <w:instrText>NUMPAGES</w:instrText>
                    </w:r>
                    <w:r>
                      <w:fldChar w:fldCharType="separate"/>
                    </w:r>
                    <w:r w:rsidR="007125FA">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4040E407" wp14:editId="1478B42A">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C7E4FB" w14:textId="77777777" w:rsidR="00036F42" w:rsidRDefault="00036F42"/>
                      </w:txbxContent>
                    </wps:txbx>
                    <wps:bodyPr vert="horz" wrap="square" lIns="0" tIns="0" rIns="0" bIns="0" anchor="t" anchorCtr="0"/>
                  </wps:wsp>
                </a:graphicData>
              </a:graphic>
            </wp:anchor>
          </w:drawing>
        </mc:Choice>
        <mc:Fallback>
          <w:pict>
            <v:shape w14:anchorId="4040E407"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" filled="f" stroked="f">
              <v:textbox inset="0,0,0,0">
                <w:txbxContent>
                  <w:p w14:paraId="6CC7E4FB" w14:textId="77777777" w:rsidR="00036F42" w:rsidRDefault="00036F4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1DE1C8"/>
    <w:multiLevelType w:val="multilevel"/>
    <w:tmpl w:val="F61EF78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867137C2"/>
    <w:multiLevelType w:val="multilevel"/>
    <w:tmpl w:val="BE94E16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388C045B"/>
    <w:multiLevelType w:val="multilevel"/>
    <w:tmpl w:val="AE1CA31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4A654057"/>
    <w:multiLevelType w:val="multilevel"/>
    <w:tmpl w:val="AA0BB30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934"/>
    <w:rsid w:val="0002386B"/>
    <w:rsid w:val="00036F42"/>
    <w:rsid w:val="00086C63"/>
    <w:rsid w:val="000B3BAA"/>
    <w:rsid w:val="000F0B4C"/>
    <w:rsid w:val="0011507E"/>
    <w:rsid w:val="001205D7"/>
    <w:rsid w:val="00133730"/>
    <w:rsid w:val="0019400B"/>
    <w:rsid w:val="001D7934"/>
    <w:rsid w:val="0023718A"/>
    <w:rsid w:val="002D6742"/>
    <w:rsid w:val="002E7C43"/>
    <w:rsid w:val="00410CB8"/>
    <w:rsid w:val="00414135"/>
    <w:rsid w:val="00421171"/>
    <w:rsid w:val="00485930"/>
    <w:rsid w:val="00485F19"/>
    <w:rsid w:val="004904D4"/>
    <w:rsid w:val="004B47E9"/>
    <w:rsid w:val="00507A3A"/>
    <w:rsid w:val="005834CE"/>
    <w:rsid w:val="006B4FC0"/>
    <w:rsid w:val="007125FA"/>
    <w:rsid w:val="007C0F56"/>
    <w:rsid w:val="007F7097"/>
    <w:rsid w:val="00803727"/>
    <w:rsid w:val="008875BA"/>
    <w:rsid w:val="008936E2"/>
    <w:rsid w:val="008B3FA2"/>
    <w:rsid w:val="009D5685"/>
    <w:rsid w:val="009E1F74"/>
    <w:rsid w:val="00AB4528"/>
    <w:rsid w:val="00B60896"/>
    <w:rsid w:val="00BA3EEA"/>
    <w:rsid w:val="00BC42F2"/>
    <w:rsid w:val="00BF1E4F"/>
    <w:rsid w:val="00C17B55"/>
    <w:rsid w:val="00C37611"/>
    <w:rsid w:val="00D43FF8"/>
    <w:rsid w:val="00D8720B"/>
    <w:rsid w:val="00DC55B8"/>
    <w:rsid w:val="00DD77CB"/>
    <w:rsid w:val="00E15F5D"/>
    <w:rsid w:val="00E51D0E"/>
    <w:rsid w:val="00E57357"/>
    <w:rsid w:val="00E638FD"/>
    <w:rsid w:val="00EA2105"/>
    <w:rsid w:val="00EA77D8"/>
    <w:rsid w:val="00EF0B5F"/>
    <w:rsid w:val="00F42E82"/>
    <w:rsid w:val="00F95205"/>
    <w:rsid w:val="00FD4F79"/>
    <w:rsid w:val="00FF2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0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E57357"/>
    <w:pPr>
      <w:tabs>
        <w:tab w:val="center" w:pos="4536"/>
        <w:tab w:val="right" w:pos="9072"/>
      </w:tabs>
      <w:spacing w:line="240" w:lineRule="auto"/>
    </w:pPr>
  </w:style>
  <w:style w:type="character" w:customStyle="1" w:styleId="HeaderChar">
    <w:name w:val="Header Char"/>
    <w:basedOn w:val="DefaultParagraphFont"/>
    <w:link w:val="Header"/>
    <w:uiPriority w:val="99"/>
    <w:rsid w:val="00E57357"/>
    <w:rPr>
      <w:rFonts w:ascii="Verdana" w:hAnsi="Verdana"/>
      <w:color w:val="000000"/>
      <w:sz w:val="18"/>
      <w:szCs w:val="18"/>
    </w:rPr>
  </w:style>
  <w:style w:type="paragraph" w:styleId="Footer">
    <w:name w:val="footer"/>
    <w:basedOn w:val="Normal"/>
    <w:link w:val="FooterChar"/>
    <w:uiPriority w:val="99"/>
    <w:unhideWhenUsed/>
    <w:rsid w:val="00E57357"/>
    <w:pPr>
      <w:tabs>
        <w:tab w:val="center" w:pos="4536"/>
        <w:tab w:val="right" w:pos="9072"/>
      </w:tabs>
      <w:spacing w:line="240" w:lineRule="auto"/>
    </w:pPr>
  </w:style>
  <w:style w:type="character" w:customStyle="1" w:styleId="FooterChar">
    <w:name w:val="Footer Char"/>
    <w:basedOn w:val="DefaultParagraphFont"/>
    <w:link w:val="Footer"/>
    <w:uiPriority w:val="99"/>
    <w:rsid w:val="00E57357"/>
    <w:rPr>
      <w:rFonts w:ascii="Verdana" w:hAnsi="Verdana"/>
      <w:color w:val="000000"/>
      <w:sz w:val="18"/>
      <w:szCs w:val="18"/>
    </w:rPr>
  </w:style>
  <w:style w:type="character" w:styleId="CommentReference">
    <w:name w:val="annotation reference"/>
    <w:basedOn w:val="DefaultParagraphFont"/>
    <w:uiPriority w:val="99"/>
    <w:semiHidden/>
    <w:unhideWhenUsed/>
    <w:rsid w:val="00D43FF8"/>
    <w:rPr>
      <w:sz w:val="16"/>
      <w:szCs w:val="16"/>
    </w:rPr>
  </w:style>
  <w:style w:type="paragraph" w:styleId="CommentText">
    <w:name w:val="annotation text"/>
    <w:basedOn w:val="Normal"/>
    <w:link w:val="CommentTextChar"/>
    <w:uiPriority w:val="99"/>
    <w:unhideWhenUsed/>
    <w:rsid w:val="00D43FF8"/>
    <w:pPr>
      <w:spacing w:line="240" w:lineRule="auto"/>
    </w:pPr>
    <w:rPr>
      <w:sz w:val="20"/>
      <w:szCs w:val="20"/>
    </w:rPr>
  </w:style>
  <w:style w:type="character" w:customStyle="1" w:styleId="CommentTextChar">
    <w:name w:val="Comment Text Char"/>
    <w:basedOn w:val="DefaultParagraphFont"/>
    <w:link w:val="CommentText"/>
    <w:uiPriority w:val="99"/>
    <w:rsid w:val="00D43FF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43FF8"/>
    <w:rPr>
      <w:b/>
      <w:bCs/>
    </w:rPr>
  </w:style>
  <w:style w:type="character" w:customStyle="1" w:styleId="CommentSubjectChar">
    <w:name w:val="Comment Subject Char"/>
    <w:basedOn w:val="CommentTextChar"/>
    <w:link w:val="CommentSubject"/>
    <w:uiPriority w:val="99"/>
    <w:semiHidden/>
    <w:rsid w:val="00D43FF8"/>
    <w:rPr>
      <w:rFonts w:ascii="Verdana" w:hAnsi="Verdana"/>
      <w:b/>
      <w:bCs/>
      <w:color w:val="000000"/>
    </w:rPr>
  </w:style>
  <w:style w:type="paragraph" w:styleId="Revision">
    <w:name w:val="Revision"/>
    <w:hidden/>
    <w:uiPriority w:val="99"/>
    <w:semiHidden/>
    <w:rsid w:val="004904D4"/>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4B47E9"/>
    <w:pPr>
      <w:spacing w:line="240" w:lineRule="auto"/>
    </w:pPr>
    <w:rPr>
      <w:sz w:val="20"/>
      <w:szCs w:val="20"/>
    </w:rPr>
  </w:style>
  <w:style w:type="character" w:customStyle="1" w:styleId="FootnoteTextChar">
    <w:name w:val="Footnote Text Char"/>
    <w:basedOn w:val="DefaultParagraphFont"/>
    <w:link w:val="FootnoteText"/>
    <w:uiPriority w:val="99"/>
    <w:semiHidden/>
    <w:rsid w:val="004B47E9"/>
    <w:rPr>
      <w:rFonts w:ascii="Verdana" w:hAnsi="Verdana"/>
      <w:color w:val="000000"/>
    </w:rPr>
  </w:style>
  <w:style w:type="character" w:styleId="FootnoteReference">
    <w:name w:val="footnote reference"/>
    <w:basedOn w:val="DefaultParagraphFont"/>
    <w:uiPriority w:val="99"/>
    <w:semiHidden/>
    <w:unhideWhenUsed/>
    <w:rsid w:val="004B47E9"/>
    <w:rPr>
      <w:vertAlign w:val="superscript"/>
    </w:rPr>
  </w:style>
  <w:style w:type="character" w:customStyle="1" w:styleId="UnresolvedMention">
    <w:name w:val="Unresolved Mention"/>
    <w:basedOn w:val="DefaultParagraphFont"/>
    <w:uiPriority w:val="99"/>
    <w:semiHidden/>
    <w:unhideWhenUsed/>
    <w:rsid w:val="004B4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commissiemer.nl/advies/aanpassing-geurregelgeving-veehouderijen/" TargetMode="External"/><Relationship Id="rId1" Type="http://schemas.openxmlformats.org/officeDocument/2006/relationships/hyperlink" Target="https://www.rijksoverheid.nl/documenten/kamerstukken/2026/03/16/reactie-commissiebrief-inzake-aanpassing-geurbeleid-stallen-veehouderij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8).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220</ap:Words>
  <ap:Characters>1257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Brief - Aanbieding advies 'Aanpassing geurregelgeving veehouderijen' van Commissie m.e.r.</vt:lpstr>
    </vt:vector>
  </ap:TitlesOfParts>
  <ap:LinksUpToDate>false</ap:LinksUpToDate>
  <ap:CharactersWithSpaces>1475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2026-06-03T11:18:00.0000000Z</dcterms:created>
  <dcterms:modified xsi:type="dcterms:W3CDTF">2026-06-03T11:18:00.0000000Z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13 mei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onze referentie</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2026Z07416/2026D19439</vt:lpwstr>
  </property>
</Properties>
</file>