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E14228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CD7B4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A4181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B4428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57DEEF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0FA60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0DC5D77" w14:textId="77777777"/>
        </w:tc>
      </w:tr>
      <w:tr w:rsidR="0028220F" w:rsidTr="0065630E" w14:paraId="22323B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05684D2" w14:textId="77777777"/>
        </w:tc>
      </w:tr>
      <w:tr w:rsidR="0028220F" w:rsidTr="0065630E" w14:paraId="463845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C1B444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D176987" w14:textId="77777777">
            <w:pPr>
              <w:rPr>
                <w:b/>
              </w:rPr>
            </w:pPr>
          </w:p>
        </w:tc>
      </w:tr>
      <w:tr w:rsidR="0028220F" w:rsidTr="0065630E" w14:paraId="5E7BEB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8450A" w14:paraId="77C0915F" w14:textId="3F616209">
            <w:pPr>
              <w:rPr>
                <w:b/>
              </w:rPr>
            </w:pPr>
            <w:r w:rsidRPr="00E8450A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E8450A">
              <w:rPr>
                <w:b/>
              </w:rPr>
              <w:t>023</w:t>
            </w:r>
          </w:p>
        </w:tc>
        <w:tc>
          <w:tcPr>
            <w:tcW w:w="8647" w:type="dxa"/>
            <w:gridSpan w:val="2"/>
          </w:tcPr>
          <w:p w:rsidRPr="001F0F80" w:rsidR="0028220F" w:rsidP="00E8450A" w:rsidRDefault="00E8450A" w14:paraId="3195E4EB" w14:textId="07326D26">
            <w:pPr>
              <w:rPr>
                <w:b/>
                <w:bCs/>
              </w:rPr>
            </w:pPr>
            <w:r w:rsidRPr="001F0F80">
              <w:rPr>
                <w:b/>
                <w:bCs/>
              </w:rPr>
              <w:t>Voorzienings- en leveringszekerheid energie</w:t>
            </w:r>
          </w:p>
        </w:tc>
      </w:tr>
      <w:tr w:rsidR="0028220F" w:rsidTr="0065630E" w14:paraId="023736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068F6D" w14:textId="77777777"/>
        </w:tc>
        <w:tc>
          <w:tcPr>
            <w:tcW w:w="8647" w:type="dxa"/>
            <w:gridSpan w:val="2"/>
          </w:tcPr>
          <w:p w:rsidR="0028220F" w:rsidP="0065630E" w:rsidRDefault="0028220F" w14:paraId="3DB92117" w14:textId="77777777"/>
        </w:tc>
      </w:tr>
      <w:tr w:rsidR="0028220F" w:rsidTr="0065630E" w14:paraId="10056E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39D4C8" w14:textId="77777777"/>
        </w:tc>
        <w:tc>
          <w:tcPr>
            <w:tcW w:w="8647" w:type="dxa"/>
            <w:gridSpan w:val="2"/>
          </w:tcPr>
          <w:p w:rsidR="0028220F" w:rsidP="0065630E" w:rsidRDefault="0028220F" w14:paraId="14A4C425" w14:textId="77777777"/>
        </w:tc>
      </w:tr>
      <w:tr w:rsidR="0028220F" w:rsidTr="0065630E" w14:paraId="39D20A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6CDAAC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A0DDED6" w14:textId="225B94E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8450A">
              <w:rPr>
                <w:b/>
              </w:rPr>
              <w:t>DE LEDEN JUMELET EN VAN DEN BERG</w:t>
            </w:r>
          </w:p>
          <w:p w:rsidR="0028220F" w:rsidP="0065630E" w:rsidRDefault="0028220F" w14:paraId="612A963A" w14:textId="4EB297FD">
            <w:pPr>
              <w:rPr>
                <w:b/>
              </w:rPr>
            </w:pPr>
            <w:r>
              <w:t xml:space="preserve">Ter vervanging van die gedrukt onder nr. </w:t>
            </w:r>
            <w:r w:rsidR="00E8450A">
              <w:t>698</w:t>
            </w:r>
          </w:p>
        </w:tc>
      </w:tr>
      <w:tr w:rsidR="0028220F" w:rsidTr="0065630E" w14:paraId="24BC45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F48115" w14:textId="77777777"/>
        </w:tc>
        <w:tc>
          <w:tcPr>
            <w:tcW w:w="8647" w:type="dxa"/>
            <w:gridSpan w:val="2"/>
          </w:tcPr>
          <w:p w:rsidR="0028220F" w:rsidP="0065630E" w:rsidRDefault="0028220F" w14:paraId="4408E815" w14:textId="77777777">
            <w:r>
              <w:t xml:space="preserve">Voorgesteld </w:t>
            </w:r>
          </w:p>
        </w:tc>
      </w:tr>
      <w:tr w:rsidR="0028220F" w:rsidTr="0065630E" w14:paraId="4AA6FA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B85C25" w14:textId="77777777"/>
        </w:tc>
        <w:tc>
          <w:tcPr>
            <w:tcW w:w="8647" w:type="dxa"/>
            <w:gridSpan w:val="2"/>
          </w:tcPr>
          <w:p w:rsidR="0028220F" w:rsidP="0065630E" w:rsidRDefault="0028220F" w14:paraId="6CB3D95F" w14:textId="77777777"/>
        </w:tc>
      </w:tr>
      <w:tr w:rsidR="0028220F" w:rsidTr="0065630E" w14:paraId="6DBDD2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F2B2C0" w14:textId="77777777"/>
        </w:tc>
        <w:tc>
          <w:tcPr>
            <w:tcW w:w="8647" w:type="dxa"/>
            <w:gridSpan w:val="2"/>
          </w:tcPr>
          <w:p w:rsidR="0028220F" w:rsidP="0065630E" w:rsidRDefault="0028220F" w14:paraId="33C027A6" w14:textId="77777777">
            <w:r>
              <w:t>De Kamer,</w:t>
            </w:r>
          </w:p>
        </w:tc>
      </w:tr>
      <w:tr w:rsidR="0028220F" w:rsidTr="0065630E" w14:paraId="6822E6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3285F8" w14:textId="77777777"/>
        </w:tc>
        <w:tc>
          <w:tcPr>
            <w:tcW w:w="8647" w:type="dxa"/>
            <w:gridSpan w:val="2"/>
          </w:tcPr>
          <w:p w:rsidR="0028220F" w:rsidP="0065630E" w:rsidRDefault="0028220F" w14:paraId="7B4A3011" w14:textId="77777777"/>
        </w:tc>
      </w:tr>
      <w:tr w:rsidR="0028220F" w:rsidTr="0065630E" w14:paraId="4CFEB9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E32D79" w14:textId="77777777"/>
        </w:tc>
        <w:tc>
          <w:tcPr>
            <w:tcW w:w="8647" w:type="dxa"/>
            <w:gridSpan w:val="2"/>
          </w:tcPr>
          <w:p w:rsidR="0028220F" w:rsidP="0065630E" w:rsidRDefault="0028220F" w14:paraId="2F543840" w14:textId="77777777">
            <w:r>
              <w:t>gehoord de beraadslaging,</w:t>
            </w:r>
          </w:p>
        </w:tc>
      </w:tr>
      <w:tr w:rsidR="0028220F" w:rsidTr="0065630E" w14:paraId="746B15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0E24B4" w14:textId="77777777"/>
        </w:tc>
        <w:tc>
          <w:tcPr>
            <w:tcW w:w="8647" w:type="dxa"/>
            <w:gridSpan w:val="2"/>
          </w:tcPr>
          <w:p w:rsidR="0028220F" w:rsidP="0065630E" w:rsidRDefault="0028220F" w14:paraId="30A2E655" w14:textId="77777777"/>
        </w:tc>
      </w:tr>
      <w:tr w:rsidR="0028220F" w:rsidTr="0065630E" w14:paraId="1DB49A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2AB282" w14:textId="77777777"/>
        </w:tc>
        <w:tc>
          <w:tcPr>
            <w:tcW w:w="8647" w:type="dxa"/>
            <w:gridSpan w:val="2"/>
          </w:tcPr>
          <w:p w:rsidR="00E8450A" w:rsidP="00E8450A" w:rsidRDefault="00E8450A" w14:paraId="761D577B" w14:textId="77777777">
            <w:r>
              <w:t>constaterende dat ontwikkelingen zoals stijgende en tijdsafhankelijke nettarieven, ETS2 en de bijmengverplichting voor groen gas gezamenlijk grote invloed hebben op de energierekening van huishoudens en bedrijven;</w:t>
            </w:r>
          </w:p>
          <w:p w:rsidR="00E8450A" w:rsidP="00E8450A" w:rsidRDefault="00E8450A" w14:paraId="5EB1F368" w14:textId="77777777"/>
          <w:p w:rsidR="00E8450A" w:rsidP="00E8450A" w:rsidRDefault="00E8450A" w14:paraId="6BD3C202" w14:textId="77777777">
            <w:r>
              <w:t>overwegende dat inzicht in de stapelingseffecten van klimaat- en energiemaatregelen noodzakelijk is om de betaalbaarheid van energie te kunnen borgen;</w:t>
            </w:r>
          </w:p>
          <w:p w:rsidR="00E8450A" w:rsidP="00E8450A" w:rsidRDefault="00E8450A" w14:paraId="35C6AFC7" w14:textId="77777777"/>
          <w:p w:rsidR="00E8450A" w:rsidP="00E8450A" w:rsidRDefault="00E8450A" w14:paraId="2252323F" w14:textId="77777777">
            <w:r>
              <w:t>overwegende dat een goede balans tussen de betrouwbaarheid, duurzaamheid en betaalbaarheid van het energiesysteem cruciaal is voor het draagvlak voor de energietransitie;</w:t>
            </w:r>
          </w:p>
          <w:p w:rsidR="00E8450A" w:rsidP="00E8450A" w:rsidRDefault="00E8450A" w14:paraId="465E6344" w14:textId="77777777"/>
          <w:p w:rsidR="00E8450A" w:rsidP="00E8450A" w:rsidRDefault="00E8450A" w14:paraId="2E131360" w14:textId="77777777">
            <w:r>
              <w:t>verzoekt de regering om zo spoedig mogelijk een integrale analyse te presenteren van de cumulatieve effecten van nationale en Europese klimaat- en energiemaatregelen op de energierekening van huishoudens en bedrijven, en inzichtelijk te maken aan welke knoppen er kan worden gedraaid om de energierekening betaalbaar te houden,</w:t>
            </w:r>
          </w:p>
          <w:p w:rsidR="00E8450A" w:rsidP="00E8450A" w:rsidRDefault="00E8450A" w14:paraId="2CDB2464" w14:textId="77777777"/>
          <w:p w:rsidR="00E8450A" w:rsidP="00E8450A" w:rsidRDefault="00E8450A" w14:paraId="6E0FD3FC" w14:textId="77777777">
            <w:r>
              <w:t>en gaat over tot de orde van de dag</w:t>
            </w:r>
          </w:p>
          <w:p w:rsidR="00E8450A" w:rsidP="00E8450A" w:rsidRDefault="00E8450A" w14:paraId="70446B92" w14:textId="77777777"/>
          <w:p w:rsidR="00E8450A" w:rsidP="00E8450A" w:rsidRDefault="00E8450A" w14:paraId="0BDFB827" w14:textId="77777777">
            <w:proofErr w:type="spellStart"/>
            <w:r>
              <w:t>Jumelet</w:t>
            </w:r>
            <w:proofErr w:type="spellEnd"/>
          </w:p>
          <w:p w:rsidR="00E8450A" w:rsidP="00E8450A" w:rsidRDefault="00E8450A" w14:paraId="20A86A3D" w14:textId="77777777">
            <w:r>
              <w:t>Van den Berg</w:t>
            </w:r>
          </w:p>
          <w:p w:rsidR="0028220F" w:rsidP="0065630E" w:rsidRDefault="0028220F" w14:paraId="400F1565" w14:textId="77777777"/>
        </w:tc>
      </w:tr>
    </w:tbl>
    <w:p w:rsidRPr="0028220F" w:rsidR="004A4819" w:rsidP="0028220F" w:rsidRDefault="004A4819" w14:paraId="3490A1A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38BD" w14:textId="77777777" w:rsidR="00930263" w:rsidRDefault="00930263">
      <w:pPr>
        <w:spacing w:line="20" w:lineRule="exact"/>
      </w:pPr>
    </w:p>
  </w:endnote>
  <w:endnote w:type="continuationSeparator" w:id="0">
    <w:p w14:paraId="7627652B" w14:textId="77777777" w:rsidR="00930263" w:rsidRDefault="009302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CA29B3" w14:textId="77777777" w:rsidR="00930263" w:rsidRDefault="009302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B721" w14:textId="77777777" w:rsidR="00930263" w:rsidRDefault="009302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9A484A" w14:textId="77777777" w:rsidR="00930263" w:rsidRDefault="00930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0A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1F0F80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0263"/>
    <w:rsid w:val="0093683D"/>
    <w:rsid w:val="009B6CFE"/>
    <w:rsid w:val="009E73DC"/>
    <w:rsid w:val="00A55F71"/>
    <w:rsid w:val="00A57354"/>
    <w:rsid w:val="00A70988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8450A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CDE8D"/>
  <w15:docId w15:val="{81350689-8746-4780-B28D-B16D3DE4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2026-06-04T12:54:00.0000000Z</dcterms:created>
  <dcterms:modified xsi:type="dcterms:W3CDTF">2026-06-04T12:56:00.0000000Z</dcterms:modified>
  <dc:description>------------------------</dc:description>
  <dc:subject/>
  <keywords/>
  <version/>
  <category/>
</coreProperties>
</file>