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45496560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4FFB33A1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72F893C2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6DA2741E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2BC2DCEF" w14:textId="77777777">
            <w:r w:rsidRPr="00E41C7D">
              <w:t xml:space="preserve">Vergaderjaar </w:t>
            </w:r>
            <w:r w:rsidR="00852843">
              <w:t>202</w:t>
            </w:r>
            <w:r w:rsidR="00F43E95">
              <w:t>5</w:t>
            </w:r>
            <w:r w:rsidR="00852843">
              <w:t>-202</w:t>
            </w:r>
            <w:r w:rsidR="00F43E95">
              <w:t>6</w:t>
            </w:r>
          </w:p>
        </w:tc>
      </w:tr>
      <w:tr w:rsidR="0028220F" w:rsidTr="0065630E" w14:paraId="19C1AAD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0C4DA50D" w14:textId="77777777"/>
        </w:tc>
      </w:tr>
      <w:tr w:rsidR="0028220F" w:rsidTr="0065630E" w14:paraId="25924A4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35C36F51" w14:textId="77777777"/>
        </w:tc>
      </w:tr>
      <w:tr w:rsidR="0028220F" w:rsidTr="0065630E" w14:paraId="30F0DCC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78381CB8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1BB2AF04" w14:textId="77777777">
            <w:pPr>
              <w:rPr>
                <w:b/>
              </w:rPr>
            </w:pPr>
          </w:p>
        </w:tc>
      </w:tr>
      <w:tr w:rsidR="0028220F" w:rsidTr="0065630E" w14:paraId="287862B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891752" w14:paraId="2352C491" w14:textId="3C64EB41">
            <w:pPr>
              <w:rPr>
                <w:b/>
              </w:rPr>
            </w:pPr>
            <w:r>
              <w:rPr>
                <w:b/>
              </w:rPr>
              <w:t>34 293</w:t>
            </w:r>
          </w:p>
        </w:tc>
        <w:tc>
          <w:tcPr>
            <w:tcW w:w="8647" w:type="dxa"/>
            <w:gridSpan w:val="2"/>
          </w:tcPr>
          <w:p w:rsidRPr="00891752" w:rsidR="0028220F" w:rsidP="0065630E" w:rsidRDefault="00891752" w14:paraId="394BB555" w14:textId="41800419">
            <w:pPr>
              <w:rPr>
                <w:b/>
                <w:bCs/>
              </w:rPr>
            </w:pPr>
            <w:r w:rsidRPr="00891752">
              <w:rPr>
                <w:b/>
                <w:bCs/>
              </w:rPr>
              <w:t>Renovatie Binnenhof</w:t>
            </w:r>
          </w:p>
        </w:tc>
      </w:tr>
      <w:tr w:rsidR="0028220F" w:rsidTr="0065630E" w14:paraId="7688BFF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D708C82" w14:textId="77777777"/>
        </w:tc>
        <w:tc>
          <w:tcPr>
            <w:tcW w:w="8647" w:type="dxa"/>
            <w:gridSpan w:val="2"/>
          </w:tcPr>
          <w:p w:rsidR="0028220F" w:rsidP="0065630E" w:rsidRDefault="0028220F" w14:paraId="51CB1245" w14:textId="77777777"/>
        </w:tc>
      </w:tr>
      <w:tr w:rsidR="0028220F" w:rsidTr="0065630E" w14:paraId="46612FB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73A9F28" w14:textId="77777777"/>
        </w:tc>
        <w:tc>
          <w:tcPr>
            <w:tcW w:w="8647" w:type="dxa"/>
            <w:gridSpan w:val="2"/>
          </w:tcPr>
          <w:p w:rsidR="0028220F" w:rsidP="0065630E" w:rsidRDefault="0028220F" w14:paraId="1EF8B5BF" w14:textId="77777777"/>
        </w:tc>
      </w:tr>
      <w:tr w:rsidR="0028220F" w:rsidTr="0065630E" w14:paraId="686C666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97126DA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24EC2DB9" w14:textId="33517A94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891752">
              <w:rPr>
                <w:b/>
              </w:rPr>
              <w:t xml:space="preserve">DE LEDEN ZALINYAN EN GRINWIS </w:t>
            </w:r>
          </w:p>
          <w:p w:rsidR="0028220F" w:rsidP="0065630E" w:rsidRDefault="0028220F" w14:paraId="13A2D259" w14:textId="30E438F3">
            <w:pPr>
              <w:rPr>
                <w:b/>
              </w:rPr>
            </w:pPr>
            <w:r>
              <w:t xml:space="preserve">Ter vervanging van die gedrukt onder nr. </w:t>
            </w:r>
            <w:r w:rsidR="00891752">
              <w:t>155</w:t>
            </w:r>
          </w:p>
        </w:tc>
      </w:tr>
      <w:tr w:rsidR="0028220F" w:rsidTr="0065630E" w14:paraId="7B4F48E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1A0DDCD" w14:textId="77777777"/>
        </w:tc>
        <w:tc>
          <w:tcPr>
            <w:tcW w:w="8647" w:type="dxa"/>
            <w:gridSpan w:val="2"/>
          </w:tcPr>
          <w:p w:rsidR="0028220F" w:rsidP="0065630E" w:rsidRDefault="0028220F" w14:paraId="3369C249" w14:textId="77777777">
            <w:r>
              <w:t xml:space="preserve">Voorgesteld </w:t>
            </w:r>
          </w:p>
        </w:tc>
      </w:tr>
      <w:tr w:rsidR="0028220F" w:rsidTr="0065630E" w14:paraId="1D276DA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BADA735" w14:textId="77777777"/>
        </w:tc>
        <w:tc>
          <w:tcPr>
            <w:tcW w:w="8647" w:type="dxa"/>
            <w:gridSpan w:val="2"/>
          </w:tcPr>
          <w:p w:rsidR="0028220F" w:rsidP="0065630E" w:rsidRDefault="0028220F" w14:paraId="3FF46084" w14:textId="77777777"/>
        </w:tc>
      </w:tr>
      <w:tr w:rsidR="0028220F" w:rsidTr="0065630E" w14:paraId="4C7A160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CA5DD36" w14:textId="77777777"/>
        </w:tc>
        <w:tc>
          <w:tcPr>
            <w:tcW w:w="8647" w:type="dxa"/>
            <w:gridSpan w:val="2"/>
          </w:tcPr>
          <w:p w:rsidR="0028220F" w:rsidP="0065630E" w:rsidRDefault="0028220F" w14:paraId="52240FAC" w14:textId="77777777">
            <w:r>
              <w:t>De Kamer,</w:t>
            </w:r>
          </w:p>
        </w:tc>
      </w:tr>
      <w:tr w:rsidR="0028220F" w:rsidTr="0065630E" w14:paraId="7BCCBB8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2ABA42C" w14:textId="77777777"/>
        </w:tc>
        <w:tc>
          <w:tcPr>
            <w:tcW w:w="8647" w:type="dxa"/>
            <w:gridSpan w:val="2"/>
          </w:tcPr>
          <w:p w:rsidR="0028220F" w:rsidP="0065630E" w:rsidRDefault="0028220F" w14:paraId="0DC5E41C" w14:textId="77777777"/>
        </w:tc>
      </w:tr>
      <w:tr w:rsidR="0028220F" w:rsidTr="0065630E" w14:paraId="0EF31D2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842DABE" w14:textId="77777777"/>
        </w:tc>
        <w:tc>
          <w:tcPr>
            <w:tcW w:w="8647" w:type="dxa"/>
            <w:gridSpan w:val="2"/>
          </w:tcPr>
          <w:p w:rsidR="0028220F" w:rsidP="0065630E" w:rsidRDefault="0028220F" w14:paraId="37CEADED" w14:textId="77777777">
            <w:r>
              <w:t>gehoord de beraadslaging,</w:t>
            </w:r>
          </w:p>
        </w:tc>
      </w:tr>
      <w:tr w:rsidR="0028220F" w:rsidTr="0065630E" w14:paraId="3D1D088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FB2935A" w14:textId="77777777"/>
        </w:tc>
        <w:tc>
          <w:tcPr>
            <w:tcW w:w="8647" w:type="dxa"/>
            <w:gridSpan w:val="2"/>
          </w:tcPr>
          <w:p w:rsidR="0028220F" w:rsidP="0065630E" w:rsidRDefault="0028220F" w14:paraId="20CB94ED" w14:textId="77777777"/>
        </w:tc>
      </w:tr>
      <w:tr w:rsidR="0028220F" w:rsidTr="0065630E" w14:paraId="2504308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DDD51B4" w14:textId="77777777"/>
        </w:tc>
        <w:tc>
          <w:tcPr>
            <w:tcW w:w="8647" w:type="dxa"/>
            <w:gridSpan w:val="2"/>
          </w:tcPr>
          <w:p w:rsidR="00891752" w:rsidP="00891752" w:rsidRDefault="00891752" w14:paraId="10685799" w14:textId="77777777">
            <w:r>
              <w:t>overwegende dat bij de gebiedsontwikkeling Valkenhorst in de gemeente Katwijk 5.600 woningen worden gerealiseerd en de gemeente minstens 50% betaalbaar wil bouwen,</w:t>
            </w:r>
          </w:p>
          <w:p w:rsidR="00891752" w:rsidP="00891752" w:rsidRDefault="00891752" w14:paraId="133060C2" w14:textId="77777777"/>
          <w:p w:rsidR="00891752" w:rsidP="00891752" w:rsidRDefault="00891752" w14:paraId="0DF54487" w14:textId="77777777">
            <w:r>
              <w:t>constaterende dat de Kamer eerder heeft uitgesproken (Motie-Grinwis c.s., Kamerstuk 35925, nr. 94) dat het Rijksvastgoedbedrijf zich in moet zetten voor het realiseren van 50% betaalbare woningbouw binnen bouwprojecten op haar gronden,</w:t>
            </w:r>
          </w:p>
          <w:p w:rsidR="00891752" w:rsidP="00891752" w:rsidRDefault="00891752" w14:paraId="14661417" w14:textId="77777777"/>
          <w:p w:rsidR="00891752" w:rsidP="00891752" w:rsidRDefault="00891752" w14:paraId="1552AE83" w14:textId="77777777">
            <w:r>
              <w:t>overwegende dat er voor slechts 36% in betaalbare woningen wordt voorzien in de huidige plannen vanwege de huidige aanpak van het Rijksvastgoedbedrijf bij dit project,</w:t>
            </w:r>
          </w:p>
          <w:p w:rsidR="00891752" w:rsidP="00891752" w:rsidRDefault="00891752" w14:paraId="1FFD854C" w14:textId="77777777">
            <w:r>
              <w:t>verzoekt de regering om in de verkenning te streven naar minimaal 50% betaalbare nieuwbouw bij de gebiedsontwikkeling Valkenhorst en met de gemeente Katwijk te bezien hoe dit gerealiseerd kan worden,</w:t>
            </w:r>
          </w:p>
          <w:p w:rsidR="00891752" w:rsidP="00891752" w:rsidRDefault="00891752" w14:paraId="26153827" w14:textId="77777777"/>
          <w:p w:rsidR="00891752" w:rsidP="00891752" w:rsidRDefault="00891752" w14:paraId="5BEF86CE" w14:textId="77777777">
            <w:r>
              <w:t>en gaat over tot de orde van de dag.</w:t>
            </w:r>
          </w:p>
          <w:p w:rsidR="00891752" w:rsidP="00891752" w:rsidRDefault="00891752" w14:paraId="0F1370A5" w14:textId="77777777"/>
          <w:p w:rsidR="00891752" w:rsidP="00891752" w:rsidRDefault="00891752" w14:paraId="77D51B51" w14:textId="77777777">
            <w:proofErr w:type="spellStart"/>
            <w:r>
              <w:t>Zalinyan</w:t>
            </w:r>
            <w:proofErr w:type="spellEnd"/>
          </w:p>
          <w:p w:rsidR="00891752" w:rsidP="00891752" w:rsidRDefault="00891752" w14:paraId="4585E72A" w14:textId="77777777">
            <w:r>
              <w:t>Grinwis</w:t>
            </w:r>
          </w:p>
          <w:p w:rsidR="0028220F" w:rsidP="0065630E" w:rsidRDefault="0028220F" w14:paraId="4E942960" w14:textId="77777777"/>
        </w:tc>
      </w:tr>
    </w:tbl>
    <w:p w:rsidRPr="0028220F" w:rsidR="004A4819" w:rsidP="0028220F" w:rsidRDefault="004A4819" w14:paraId="2CC7618C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F3D7B" w14:textId="77777777" w:rsidR="007103AE" w:rsidRDefault="007103AE">
      <w:pPr>
        <w:spacing w:line="20" w:lineRule="exact"/>
      </w:pPr>
    </w:p>
  </w:endnote>
  <w:endnote w:type="continuationSeparator" w:id="0">
    <w:p w14:paraId="0FC81ECF" w14:textId="77777777" w:rsidR="007103AE" w:rsidRDefault="007103AE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C16DF16" w14:textId="77777777" w:rsidR="007103AE" w:rsidRDefault="007103AE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081D6" w14:textId="77777777" w:rsidR="007103AE" w:rsidRDefault="007103AE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B4758AA" w14:textId="77777777" w:rsidR="007103AE" w:rsidRDefault="007103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752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103AE"/>
    <w:rsid w:val="007911E4"/>
    <w:rsid w:val="007F7DE5"/>
    <w:rsid w:val="00847D97"/>
    <w:rsid w:val="00852843"/>
    <w:rsid w:val="00867001"/>
    <w:rsid w:val="00891752"/>
    <w:rsid w:val="008D2B7A"/>
    <w:rsid w:val="008E48CB"/>
    <w:rsid w:val="0093683D"/>
    <w:rsid w:val="009B6CFE"/>
    <w:rsid w:val="00A55F71"/>
    <w:rsid w:val="00A57354"/>
    <w:rsid w:val="00A872FC"/>
    <w:rsid w:val="00AE6AD7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43E95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98D4AE"/>
  <w15:docId w15:val="{AE05E22A-48F6-4BBD-8DCA-69705AA74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168</ap:Words>
  <ap:Characters>929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1095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2026-06-04T09:31:00.0000000Z</dcterms:created>
  <dcterms:modified xsi:type="dcterms:W3CDTF">2026-06-04T09:32:00.0000000Z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