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3BC96D9" w14:textId="77777777">
        <w:trPr>
          <w:cantSplit/>
        </w:trPr>
        <w:tc>
          <w:tcPr>
            <w:tcW w:w="9142" w:type="dxa"/>
            <w:gridSpan w:val="2"/>
            <w:tcBorders>
              <w:top w:val="nil"/>
              <w:left w:val="nil"/>
              <w:bottom w:val="nil"/>
              <w:right w:val="nil"/>
            </w:tcBorders>
          </w:tcPr>
          <w:p w:rsidRPr="00253975" w:rsidR="00CB3578" w:rsidP="00253975" w:rsidRDefault="00253975" w14:paraId="74C9FB5A" w14:textId="5303F114">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sidR="00632948">
              <w:rPr>
                <w:rFonts w:ascii="Times New Roman" w:hAnsi="Times New Roman" w:cs="Times New Roman"/>
                <w:b w:val="0"/>
                <w:bCs w:val="0"/>
              </w:rPr>
              <w:t>NvW</w:t>
            </w:r>
            <w:proofErr w:type="spellEnd"/>
            <w:r w:rsidR="00632948">
              <w:rPr>
                <w:rFonts w:ascii="Times New Roman" w:hAnsi="Times New Roman" w:cs="Times New Roman"/>
                <w:b w:val="0"/>
                <w:bCs w:val="0"/>
              </w:rPr>
              <w:t xml:space="preserve"> </w:t>
            </w:r>
            <w:r w:rsidR="00D22A06">
              <w:rPr>
                <w:rFonts w:ascii="Times New Roman" w:hAnsi="Times New Roman" w:cs="Times New Roman"/>
                <w:b w:val="0"/>
                <w:bCs w:val="0"/>
              </w:rPr>
              <w:t>d.d. 28 mei 2026)</w:t>
            </w:r>
          </w:p>
        </w:tc>
      </w:tr>
      <w:tr w:rsidRPr="002168F4" w:rsidR="00CB3578" w:rsidTr="00A11E73" w14:paraId="03831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F3ACB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35D6ED" w14:textId="77777777">
            <w:pPr>
              <w:tabs>
                <w:tab w:val="left" w:pos="-1440"/>
                <w:tab w:val="left" w:pos="-720"/>
              </w:tabs>
              <w:suppressAutoHyphens/>
              <w:rPr>
                <w:rFonts w:ascii="Times New Roman" w:hAnsi="Times New Roman"/>
                <w:b/>
                <w:bCs/>
              </w:rPr>
            </w:pPr>
          </w:p>
        </w:tc>
      </w:tr>
      <w:tr w:rsidRPr="002168F4" w:rsidR="002A727C" w:rsidTr="00A11E73" w14:paraId="6906E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52E97" w14:paraId="565828EE" w14:textId="3DAF1B10">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868</w:t>
            </w:r>
          </w:p>
        </w:tc>
        <w:tc>
          <w:tcPr>
            <w:tcW w:w="6590" w:type="dxa"/>
            <w:tcBorders>
              <w:top w:val="nil"/>
              <w:left w:val="nil"/>
              <w:bottom w:val="nil"/>
              <w:right w:val="nil"/>
            </w:tcBorders>
          </w:tcPr>
          <w:p w:rsidRPr="00F52E97" w:rsidR="002A727C" w:rsidP="000D5BC4" w:rsidRDefault="00F52E97" w14:paraId="0F2712BF" w14:textId="744609B6">
            <w:pPr>
              <w:rPr>
                <w:rFonts w:ascii="Times New Roman" w:hAnsi="Times New Roman"/>
                <w:b/>
                <w:bCs/>
                <w:sz w:val="24"/>
              </w:rPr>
            </w:pPr>
            <w:r w:rsidRPr="00F52E97">
              <w:rPr>
                <w:rFonts w:ascii="Times New Roman" w:hAnsi="Times New Roman"/>
                <w:b/>
                <w:bCs/>
                <w:sz w:val="24"/>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tc>
      </w:tr>
      <w:tr w:rsidRPr="002168F4" w:rsidR="00CB3578" w:rsidTr="00A11E73" w14:paraId="5750A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ACA0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A6928A" w14:textId="77777777">
            <w:pPr>
              <w:pStyle w:val="Amendement"/>
              <w:rPr>
                <w:rFonts w:ascii="Times New Roman" w:hAnsi="Times New Roman" w:cs="Times New Roman"/>
              </w:rPr>
            </w:pPr>
          </w:p>
        </w:tc>
      </w:tr>
      <w:tr w:rsidRPr="002168F4" w:rsidR="00CB3578" w:rsidTr="00A11E73" w14:paraId="45FA7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3B5E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9E38EA" w14:textId="77777777">
            <w:pPr>
              <w:pStyle w:val="Amendement"/>
              <w:rPr>
                <w:rFonts w:ascii="Times New Roman" w:hAnsi="Times New Roman" w:cs="Times New Roman"/>
              </w:rPr>
            </w:pPr>
          </w:p>
        </w:tc>
      </w:tr>
      <w:tr w:rsidRPr="002168F4" w:rsidR="00CB3578" w:rsidTr="00A11E73" w14:paraId="5EF90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40FBB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D22A06" w14:paraId="3C067666" w14:textId="6A7F9E13">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2BE38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19E632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4D7DE6" w14:textId="77777777">
            <w:pPr>
              <w:pStyle w:val="Amendement"/>
              <w:rPr>
                <w:rFonts w:ascii="Times New Roman" w:hAnsi="Times New Roman" w:cs="Times New Roman"/>
              </w:rPr>
            </w:pPr>
          </w:p>
        </w:tc>
      </w:tr>
    </w:tbl>
    <w:p w:rsidR="00CB3578" w:rsidP="00A169CE" w:rsidRDefault="00A169CE" w14:paraId="52D87DEB" w14:textId="60A669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Wij Willem-Alexander, bij de gratie Gods, Koning der Nederlanden, Prins van Oranje-Nassau, enz. enz. enz.</w:t>
      </w:r>
    </w:p>
    <w:p w:rsidR="00A169CE" w:rsidP="00A169CE" w:rsidRDefault="00A169CE" w14:paraId="74404510" w14:textId="77777777">
      <w:pPr>
        <w:tabs>
          <w:tab w:val="left" w:pos="284"/>
          <w:tab w:val="left" w:pos="567"/>
          <w:tab w:val="left" w:pos="851"/>
        </w:tabs>
        <w:ind w:right="-2"/>
        <w:rPr>
          <w:rFonts w:ascii="Times New Roman" w:hAnsi="Times New Roman"/>
          <w:sz w:val="24"/>
          <w:szCs w:val="18"/>
        </w:rPr>
      </w:pPr>
    </w:p>
    <w:p w:rsidRPr="00A169CE" w:rsidR="00A169CE" w:rsidP="00A169CE" w:rsidRDefault="00A169CE" w14:paraId="299D3355" w14:textId="6B399CC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Allen, die deze zullen zien of horen lezen, saluut! doen te weten:</w:t>
      </w:r>
    </w:p>
    <w:p w:rsidRPr="00A169CE" w:rsidR="00A169CE" w:rsidP="00A169CE" w:rsidRDefault="00A169CE" w14:paraId="0EC71448" w14:textId="1C3F902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Alzo Wij in overweging genomen hebben, dat het noodzakelijk is de Wet uitvoering EU-handelingen energie-efficiëntie, de Energiewet, de Warmtewet en de Wet collectieve warmte te wijzigen in verband met de implementatie van richtlijn nr. (EU) 2023/1791 van het Europees Parlement en de Raad van 13 september 2023 betreffende energie-efficiëntie en tot wijziging van Verordening (EU) 2023/955 (herschikking) (Pb EU 2023, L 231); </w:t>
      </w:r>
    </w:p>
    <w:p w:rsidRPr="00A169CE" w:rsidR="00A169CE" w:rsidP="00A169CE" w:rsidRDefault="00A169CE" w14:paraId="0661BDD1" w14:textId="4D89DB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A169CE" w:rsidP="00A169CE" w:rsidRDefault="00A169CE" w14:paraId="6EBB9C1E"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5E3C2ADC"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2E6116A6" w14:textId="6D258ABD">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I</w:t>
      </w:r>
    </w:p>
    <w:p w:rsidRPr="00A169CE" w:rsidR="00A169CE" w:rsidP="00A169CE" w:rsidRDefault="00A169CE" w14:paraId="5DAE9992"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0E4669E2" w14:textId="250E63D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De Wet </w:t>
      </w:r>
      <w:r w:rsidR="00CF5346">
        <w:rPr>
          <w:rFonts w:ascii="Times New Roman" w:hAnsi="Times New Roman"/>
          <w:bCs/>
          <w:sz w:val="24"/>
          <w:szCs w:val="18"/>
        </w:rPr>
        <w:t>uitvoering</w:t>
      </w:r>
      <w:r w:rsidRPr="00A169CE">
        <w:rPr>
          <w:rFonts w:ascii="Times New Roman" w:hAnsi="Times New Roman"/>
          <w:bCs/>
          <w:sz w:val="24"/>
          <w:szCs w:val="18"/>
        </w:rPr>
        <w:t xml:space="preserve"> EU-handelingen energie-efficiëntie wordt als volgt gewijzigd:</w:t>
      </w:r>
    </w:p>
    <w:p w:rsidRPr="00A169CE" w:rsidR="00A169CE" w:rsidP="00A169CE" w:rsidRDefault="00A169CE" w14:paraId="3E58AF89"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B52E99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66D8495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282F98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 wordt als volgt gewijzigd:</w:t>
      </w:r>
    </w:p>
    <w:p w:rsidRPr="00A169CE" w:rsidR="00A169CE" w:rsidP="00A169CE" w:rsidRDefault="00A169CE" w14:paraId="45AAB4B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0E384B5" w14:textId="78FD67F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1. Onderdeel a komt te luiden:</w:t>
      </w:r>
    </w:p>
    <w:p w:rsidRPr="00A169CE" w:rsidR="00A169CE" w:rsidP="00A169CE" w:rsidRDefault="00A169CE" w14:paraId="7366DE61" w14:textId="2C89A41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a. </w:t>
      </w:r>
      <w:r w:rsidRPr="00A169CE">
        <w:rPr>
          <w:rFonts w:ascii="Times New Roman" w:hAnsi="Times New Roman"/>
          <w:i/>
          <w:iCs/>
          <w:sz w:val="24"/>
          <w:szCs w:val="18"/>
        </w:rPr>
        <w:t>Onze Minister</w:t>
      </w:r>
      <w:r w:rsidRPr="00A169CE">
        <w:rPr>
          <w:rFonts w:ascii="Times New Roman" w:hAnsi="Times New Roman"/>
          <w:sz w:val="24"/>
          <w:szCs w:val="18"/>
        </w:rPr>
        <w:t>: Onze Minister van Klimaat en Groene Groei;.</w:t>
      </w:r>
    </w:p>
    <w:p w:rsidRPr="00A169CE" w:rsidR="00A169CE" w:rsidP="00A169CE" w:rsidRDefault="00A169CE" w14:paraId="4C6E2C2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9A0597D" w14:textId="3769569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2. Onderdeel j vervalt.</w:t>
      </w:r>
    </w:p>
    <w:p w:rsidRPr="00A169CE" w:rsidR="00A169CE" w:rsidP="00A169CE" w:rsidRDefault="00A169CE" w14:paraId="5795E64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CB011C7" w14:textId="5F2B638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3. Het tweede onderdeel i wordt </w:t>
      </w:r>
      <w:proofErr w:type="spellStart"/>
      <w:r w:rsidRPr="00A169CE">
        <w:rPr>
          <w:rFonts w:ascii="Times New Roman" w:hAnsi="Times New Roman"/>
          <w:bCs/>
          <w:sz w:val="24"/>
          <w:szCs w:val="18"/>
        </w:rPr>
        <w:t>verletterd</w:t>
      </w:r>
      <w:proofErr w:type="spellEnd"/>
      <w:r w:rsidRPr="00A169CE">
        <w:rPr>
          <w:rFonts w:ascii="Times New Roman" w:hAnsi="Times New Roman"/>
          <w:bCs/>
          <w:sz w:val="24"/>
          <w:szCs w:val="18"/>
        </w:rPr>
        <w:t xml:space="preserve"> tot onderdeel j.</w:t>
      </w:r>
    </w:p>
    <w:p w:rsidRPr="00A169CE" w:rsidR="00A169CE" w:rsidP="00A169CE" w:rsidRDefault="00A169CE" w14:paraId="79A6CCE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F10341B" w14:textId="1E95096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4. In onderdeel j (nieuw) wordt “richtlijn 2012/27/EU” vervangen door “richtlijn 2023/1791/EU”.</w:t>
      </w:r>
    </w:p>
    <w:p w:rsidRPr="00A169CE" w:rsidR="00A169CE" w:rsidP="00A169CE" w:rsidRDefault="00A169CE" w14:paraId="7BABB67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583D816"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5. Onderdeel k komt te luiden:</w:t>
      </w:r>
    </w:p>
    <w:p w:rsidRPr="00A169CE" w:rsidR="00A169CE" w:rsidP="00A169CE" w:rsidRDefault="00A169CE" w14:paraId="2E058A5A" w14:textId="5695ACF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k. </w:t>
      </w:r>
      <w:bookmarkStart w:name="_Hlk173503145" w:id="0"/>
      <w:bookmarkStart w:name="_Hlk174116759" w:id="1"/>
      <w:r w:rsidRPr="00A169CE">
        <w:rPr>
          <w:rFonts w:ascii="Times New Roman" w:hAnsi="Times New Roman"/>
          <w:bCs/>
          <w:i/>
          <w:iCs/>
          <w:sz w:val="24"/>
          <w:szCs w:val="18"/>
        </w:rPr>
        <w:t>richtlijn 2023/1791/EU</w:t>
      </w:r>
      <w:bookmarkEnd w:id="0"/>
      <w:r w:rsidRPr="00A169CE">
        <w:rPr>
          <w:rFonts w:ascii="Times New Roman" w:hAnsi="Times New Roman"/>
          <w:bCs/>
          <w:sz w:val="24"/>
          <w:szCs w:val="18"/>
        </w:rPr>
        <w:t>: richtlijn 2023/1791/EU van het Europees Parlement en de Raad van 13 september 2023 betreffende energie-efficiëntie en tot wijziging van Verordening (EU) 2023/955 (herschikking) (</w:t>
      </w:r>
      <w:proofErr w:type="spellStart"/>
      <w:r w:rsidRPr="00A169CE">
        <w:rPr>
          <w:rFonts w:ascii="Times New Roman" w:hAnsi="Times New Roman"/>
          <w:bCs/>
          <w:sz w:val="24"/>
          <w:szCs w:val="18"/>
        </w:rPr>
        <w:t>PbEU</w:t>
      </w:r>
      <w:proofErr w:type="spellEnd"/>
      <w:r w:rsidRPr="00A169CE">
        <w:rPr>
          <w:rFonts w:ascii="Times New Roman" w:hAnsi="Times New Roman"/>
          <w:bCs/>
          <w:sz w:val="24"/>
          <w:szCs w:val="18"/>
        </w:rPr>
        <w:t xml:space="preserve"> 2023, L 231);.</w:t>
      </w:r>
      <w:bookmarkEnd w:id="1"/>
    </w:p>
    <w:p w:rsidRPr="00A169CE" w:rsidR="00A169CE" w:rsidP="00A169CE" w:rsidRDefault="00A169CE" w14:paraId="259967A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92B2E8B"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6. Na onderdeel k wordt een onderdeel l ingevoegd, luidende:</w:t>
      </w:r>
    </w:p>
    <w:p w:rsidRPr="00A169CE" w:rsidR="00A169CE" w:rsidP="00A169CE" w:rsidRDefault="00A169CE" w14:paraId="58A5440A" w14:textId="4718B08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l. </w:t>
      </w:r>
      <w:r w:rsidRPr="00A169CE">
        <w:rPr>
          <w:rFonts w:ascii="Times New Roman" w:hAnsi="Times New Roman"/>
          <w:bCs/>
          <w:i/>
          <w:iCs/>
          <w:sz w:val="24"/>
          <w:szCs w:val="18"/>
        </w:rPr>
        <w:t>onderneming</w:t>
      </w:r>
      <w:r w:rsidRPr="00A169CE">
        <w:rPr>
          <w:rFonts w:ascii="Times New Roman" w:hAnsi="Times New Roman"/>
          <w:bCs/>
          <w:sz w:val="24"/>
          <w:szCs w:val="18"/>
        </w:rPr>
        <w:t>:</w:t>
      </w:r>
      <w:r w:rsidRPr="00A169CE">
        <w:rPr>
          <w:rFonts w:ascii="Times New Roman" w:hAnsi="Times New Roman"/>
          <w:sz w:val="24"/>
          <w:szCs w:val="18"/>
        </w:rPr>
        <w:t xml:space="preserve"> iedere eenheid, ongeacht haar rechtsvorm of wijze van financiering, die een economische activiteit uitoefent;. </w:t>
      </w:r>
    </w:p>
    <w:p w:rsidRPr="00A169CE" w:rsidR="00A169CE" w:rsidP="00A169CE" w:rsidRDefault="00A169CE" w14:paraId="573020A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C618B85" w14:textId="19392B7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7. Onder vervanging van de punt aan het slot van onderdeel m door een puntkomma worden tien onderdelen toegevoegd, luidende: </w:t>
      </w:r>
    </w:p>
    <w:p w:rsidRPr="00A169CE" w:rsidR="00A169CE" w:rsidP="00A169CE" w:rsidRDefault="00A169CE" w14:paraId="753259E2" w14:textId="4145812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n. </w:t>
      </w:r>
      <w:r w:rsidRPr="00A169CE">
        <w:rPr>
          <w:rFonts w:ascii="Times New Roman" w:hAnsi="Times New Roman"/>
          <w:bCs/>
          <w:i/>
          <w:iCs/>
          <w:sz w:val="24"/>
          <w:szCs w:val="18"/>
        </w:rPr>
        <w:t>energie-efficiëntie</w:t>
      </w:r>
      <w:r w:rsidRPr="00A169CE">
        <w:rPr>
          <w:rFonts w:ascii="Times New Roman" w:hAnsi="Times New Roman"/>
          <w:bCs/>
          <w:sz w:val="24"/>
          <w:szCs w:val="18"/>
        </w:rPr>
        <w:t>: energie-efficiëntie als bedoeld in artikel 2 van richtlijn 2023/1791/EU;</w:t>
      </w:r>
    </w:p>
    <w:p w:rsidRPr="00A169CE" w:rsidR="00A169CE" w:rsidP="00A169CE" w:rsidRDefault="00A169CE" w14:paraId="27AF3AF3" w14:textId="2279420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o. </w:t>
      </w:r>
      <w:r w:rsidRPr="00A169CE">
        <w:rPr>
          <w:rFonts w:ascii="Times New Roman" w:hAnsi="Times New Roman"/>
          <w:bCs/>
          <w:i/>
          <w:iCs/>
          <w:sz w:val="24"/>
          <w:szCs w:val="18"/>
        </w:rPr>
        <w:t>energie-efficiëntie-</w:t>
      </w:r>
      <w:proofErr w:type="spellStart"/>
      <w:r w:rsidRPr="00A169CE">
        <w:rPr>
          <w:rFonts w:ascii="Times New Roman" w:hAnsi="Times New Roman"/>
          <w:bCs/>
          <w:i/>
          <w:iCs/>
          <w:sz w:val="24"/>
          <w:szCs w:val="18"/>
        </w:rPr>
        <w:t>eerstbeginsel</w:t>
      </w:r>
      <w:proofErr w:type="spellEnd"/>
      <w:r w:rsidRPr="00A169CE">
        <w:rPr>
          <w:rFonts w:ascii="Times New Roman" w:hAnsi="Times New Roman"/>
          <w:bCs/>
          <w:sz w:val="24"/>
          <w:szCs w:val="18"/>
        </w:rPr>
        <w:t>: energie-efficiëntie eerst als bedoeld in artikel 2 van richtlijn 2023/1791/EU;</w:t>
      </w:r>
    </w:p>
    <w:p w:rsidRPr="00A169CE" w:rsidR="00A169CE" w:rsidP="00A169CE" w:rsidRDefault="00A169CE" w14:paraId="08753BE5" w14:textId="20E63C71">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p. </w:t>
      </w:r>
      <w:r w:rsidRPr="00A169CE">
        <w:rPr>
          <w:rFonts w:ascii="Times New Roman" w:hAnsi="Times New Roman"/>
          <w:bCs/>
          <w:i/>
          <w:iCs/>
          <w:sz w:val="24"/>
          <w:szCs w:val="18"/>
        </w:rPr>
        <w:t>overheidsinstanties</w:t>
      </w:r>
      <w:r w:rsidRPr="00A169CE">
        <w:rPr>
          <w:rFonts w:ascii="Times New Roman" w:hAnsi="Times New Roman"/>
          <w:bCs/>
          <w:sz w:val="24"/>
          <w:szCs w:val="18"/>
        </w:rPr>
        <w:t>: overheidsinstanties als bedoeld in artikel 2 van richtlijn 2023/1791/EU;</w:t>
      </w:r>
    </w:p>
    <w:p w:rsidRPr="00A169CE" w:rsidR="00A169CE" w:rsidP="00A169CE" w:rsidRDefault="00A169CE" w14:paraId="14877BD6" w14:textId="3BA97C3D">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q. </w:t>
      </w:r>
      <w:r w:rsidRPr="00A169CE">
        <w:rPr>
          <w:rFonts w:ascii="Times New Roman" w:hAnsi="Times New Roman"/>
          <w:bCs/>
          <w:i/>
          <w:iCs/>
          <w:sz w:val="24"/>
          <w:szCs w:val="18"/>
        </w:rPr>
        <w:t>energiebeheersysteem:</w:t>
      </w:r>
      <w:r w:rsidRPr="00A169CE">
        <w:rPr>
          <w:rFonts w:ascii="Times New Roman" w:hAnsi="Times New Roman"/>
          <w:bCs/>
          <w:sz w:val="24"/>
          <w:szCs w:val="18"/>
        </w:rPr>
        <w:t xml:space="preserve"> energiebeheersysteem als bedoeld in artikel 2 van richtlijn 2023/1791/EU;</w:t>
      </w:r>
    </w:p>
    <w:p w:rsidRPr="00A169CE" w:rsidR="00A169CE" w:rsidP="00A169CE" w:rsidRDefault="00A169CE" w14:paraId="2CA68AB3" w14:textId="70100B0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r. </w:t>
      </w:r>
      <w:r w:rsidRPr="00A169CE">
        <w:rPr>
          <w:rFonts w:ascii="Times New Roman" w:hAnsi="Times New Roman"/>
          <w:bCs/>
          <w:i/>
          <w:iCs/>
          <w:sz w:val="24"/>
          <w:szCs w:val="18"/>
        </w:rPr>
        <w:t>energieprestatiecontract</w:t>
      </w:r>
      <w:r w:rsidRPr="00A169CE">
        <w:rPr>
          <w:rFonts w:ascii="Times New Roman" w:hAnsi="Times New Roman"/>
          <w:bCs/>
          <w:sz w:val="24"/>
          <w:szCs w:val="18"/>
        </w:rPr>
        <w:t>: energieprestatiecontract als bedoeld in artikel 2 van richtlijn 2023/1791/EU;</w:t>
      </w:r>
    </w:p>
    <w:p w:rsidRPr="00A169CE" w:rsidR="00A169CE" w:rsidP="00A169CE" w:rsidRDefault="00A169CE" w14:paraId="0C23B339" w14:textId="3284B1D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s</w:t>
      </w:r>
      <w:r w:rsidRPr="00A169CE">
        <w:rPr>
          <w:rFonts w:ascii="Times New Roman" w:hAnsi="Times New Roman"/>
          <w:i/>
          <w:iCs/>
          <w:sz w:val="24"/>
          <w:szCs w:val="18"/>
        </w:rPr>
        <w:t xml:space="preserve">. aanbestedende dienst: </w:t>
      </w:r>
      <w:r w:rsidRPr="00A169CE">
        <w:rPr>
          <w:rFonts w:ascii="Times New Roman" w:hAnsi="Times New Roman"/>
          <w:sz w:val="24"/>
          <w:szCs w:val="18"/>
        </w:rPr>
        <w:t>aanbestedende dienst als bedoeld in artikel 1.1 van de Aanbestedingswet 2012;</w:t>
      </w:r>
    </w:p>
    <w:p w:rsidRPr="00A169CE" w:rsidR="00A169CE" w:rsidP="00A169CE" w:rsidRDefault="00A169CE" w14:paraId="509F3C0A" w14:textId="27A831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t</w:t>
      </w:r>
      <w:r w:rsidRPr="00A169CE">
        <w:rPr>
          <w:rFonts w:ascii="Times New Roman" w:hAnsi="Times New Roman"/>
          <w:i/>
          <w:iCs/>
          <w:sz w:val="24"/>
          <w:szCs w:val="18"/>
        </w:rPr>
        <w:t xml:space="preserve">. concessieopdracht: </w:t>
      </w:r>
      <w:r w:rsidRPr="00A169CE">
        <w:rPr>
          <w:rFonts w:ascii="Times New Roman" w:hAnsi="Times New Roman"/>
          <w:sz w:val="24"/>
          <w:szCs w:val="18"/>
        </w:rPr>
        <w:t>concessieopdracht als bedoeld in artikel 1.1 van de Aanbestedingswet 2012;</w:t>
      </w:r>
    </w:p>
    <w:p w:rsidRPr="00A169CE" w:rsidR="00A169CE" w:rsidP="00A169CE" w:rsidRDefault="00A169CE" w14:paraId="07CF3D87" w14:textId="7A79D07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u</w:t>
      </w:r>
      <w:r w:rsidRPr="00A169CE">
        <w:rPr>
          <w:rFonts w:ascii="Times New Roman" w:hAnsi="Times New Roman"/>
          <w:i/>
          <w:iCs/>
          <w:sz w:val="24"/>
          <w:szCs w:val="18"/>
        </w:rPr>
        <w:t xml:space="preserve">. overheidsopdracht: </w:t>
      </w:r>
      <w:r w:rsidRPr="00A169CE">
        <w:rPr>
          <w:rFonts w:ascii="Times New Roman" w:hAnsi="Times New Roman"/>
          <w:sz w:val="24"/>
          <w:szCs w:val="18"/>
        </w:rPr>
        <w:t>overheidsopdracht als bedoeld in artikel 1.1 van de Aanbestedingswet 2012;</w:t>
      </w:r>
    </w:p>
    <w:p w:rsidRPr="00A169CE" w:rsidR="00A169CE" w:rsidP="00A169CE" w:rsidRDefault="00A169CE" w14:paraId="34781B1E" w14:textId="2E3E3FD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v.</w:t>
      </w:r>
      <w:r w:rsidRPr="00A169CE">
        <w:rPr>
          <w:rFonts w:ascii="Times New Roman" w:hAnsi="Times New Roman"/>
          <w:i/>
          <w:iCs/>
          <w:sz w:val="24"/>
          <w:szCs w:val="18"/>
        </w:rPr>
        <w:t xml:space="preserve"> speciale-sectorbedrijf: </w:t>
      </w:r>
      <w:r w:rsidRPr="00A169CE">
        <w:rPr>
          <w:rFonts w:ascii="Times New Roman" w:hAnsi="Times New Roman"/>
          <w:sz w:val="24"/>
          <w:szCs w:val="18"/>
        </w:rPr>
        <w:t>speciale-sectorbedrijf als bedoeld in artikel 1.1 van de Aanbestedingswet 2012;</w:t>
      </w:r>
    </w:p>
    <w:p w:rsidRPr="00A169CE" w:rsidR="00A169CE" w:rsidP="00A169CE" w:rsidRDefault="00A169CE" w14:paraId="7EB514C7" w14:textId="2524DFC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w.</w:t>
      </w:r>
      <w:r w:rsidRPr="00A169CE">
        <w:rPr>
          <w:rFonts w:ascii="Times New Roman" w:hAnsi="Times New Roman"/>
          <w:i/>
          <w:iCs/>
          <w:sz w:val="24"/>
          <w:szCs w:val="18"/>
        </w:rPr>
        <w:t xml:space="preserve"> speciale-sectoropdracht: </w:t>
      </w:r>
      <w:r w:rsidRPr="00A169CE">
        <w:rPr>
          <w:rFonts w:ascii="Times New Roman" w:hAnsi="Times New Roman"/>
          <w:sz w:val="24"/>
          <w:szCs w:val="18"/>
        </w:rPr>
        <w:t>speciale-sectoropdracht als bedoeld in artikel 1.1 van de Aanbestedingswet 2012.</w:t>
      </w:r>
    </w:p>
    <w:p w:rsidRPr="00A169CE" w:rsidR="00A169CE" w:rsidP="00A169CE" w:rsidRDefault="00A169CE" w14:paraId="03EB100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BD3A30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B </w:t>
      </w:r>
    </w:p>
    <w:p w:rsidRPr="00A169CE" w:rsidR="00A169CE" w:rsidP="00A169CE" w:rsidRDefault="00A169CE" w14:paraId="312146D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64A85C8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7 wordt als volgt gewijzigd:</w:t>
      </w:r>
    </w:p>
    <w:p w:rsidRPr="00A169CE" w:rsidR="00A169CE" w:rsidP="00A169CE" w:rsidRDefault="00A169CE" w14:paraId="29F2BBD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01D69FE" w14:textId="12A9644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1. In het eerste lid wordt in de aanhef en onderdeel c na “energiebesparing” ingevoegd “en de verduurzaming van het energiegebruik”.</w:t>
      </w:r>
    </w:p>
    <w:p w:rsidRPr="00A169CE" w:rsidR="00A169CE" w:rsidP="00A169CE" w:rsidRDefault="00A169CE" w14:paraId="6378204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27ADF98" w14:textId="0778DE3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2. In het tweede lid wordt na “de uitvoering van die taak” toegevoegd “behoudens het bepaalde in artikel 23, vierde lid”.</w:t>
      </w:r>
    </w:p>
    <w:p w:rsidRPr="00A169CE" w:rsidR="00A169CE" w:rsidP="00A169CE" w:rsidRDefault="00A169CE" w14:paraId="0EE08C9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577EED9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C</w:t>
      </w:r>
    </w:p>
    <w:p w:rsidRPr="00A169CE" w:rsidR="00A169CE" w:rsidP="00A169CE" w:rsidRDefault="00A169CE" w14:paraId="3B6DF7E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4CB186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bookmarkStart w:name="_Hlk172033059" w:id="2"/>
      <w:r w:rsidRPr="00A169CE">
        <w:rPr>
          <w:rFonts w:ascii="Times New Roman" w:hAnsi="Times New Roman"/>
          <w:bCs/>
          <w:sz w:val="24"/>
          <w:szCs w:val="18"/>
        </w:rPr>
        <w:t>Na artikel 8 wordt een paragraaf ingevoegd, luidende:</w:t>
      </w:r>
    </w:p>
    <w:p w:rsidRPr="00A169CE" w:rsidR="00A169CE" w:rsidP="00A169CE" w:rsidRDefault="00A169CE" w14:paraId="7E74F57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7F90D2C" w14:textId="69EA85D4">
      <w:pPr>
        <w:tabs>
          <w:tab w:val="left" w:pos="284"/>
          <w:tab w:val="left" w:pos="567"/>
          <w:tab w:val="left" w:pos="851"/>
        </w:tabs>
        <w:ind w:right="-2"/>
        <w:rPr>
          <w:rFonts w:ascii="Times New Roman" w:hAnsi="Times New Roman"/>
          <w:bCs/>
          <w:i/>
          <w:iCs/>
          <w:sz w:val="24"/>
          <w:szCs w:val="18"/>
        </w:rPr>
      </w:pPr>
      <w:r w:rsidRPr="00A169CE">
        <w:rPr>
          <w:rFonts w:ascii="Times New Roman" w:hAnsi="Times New Roman"/>
          <w:bCs/>
          <w:i/>
          <w:iCs/>
          <w:sz w:val="24"/>
          <w:szCs w:val="18"/>
        </w:rPr>
        <w:t xml:space="preserve">§ 7. Energie-efficiëntie </w:t>
      </w:r>
    </w:p>
    <w:p w:rsidRPr="00A169CE" w:rsidR="00A169CE" w:rsidP="00A169CE" w:rsidRDefault="00A169CE" w14:paraId="587B4D7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D56B694" w14:textId="0E301958">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9</w:t>
      </w:r>
    </w:p>
    <w:p w:rsidRPr="00A169CE" w:rsidR="00A169CE" w:rsidP="00A169CE" w:rsidRDefault="00A169CE" w14:paraId="52A70D0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DABA766" w14:textId="42F1EFC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1. Het belang van energie-efficiëntie wordt, in overeenstemming met het energie-efficiëntie-</w:t>
      </w:r>
      <w:proofErr w:type="spellStart"/>
      <w:r w:rsidRPr="00A169CE">
        <w:rPr>
          <w:rFonts w:ascii="Times New Roman" w:hAnsi="Times New Roman"/>
          <w:bCs/>
          <w:sz w:val="24"/>
          <w:szCs w:val="18"/>
        </w:rPr>
        <w:t>eerstbeginsel</w:t>
      </w:r>
      <w:proofErr w:type="spellEnd"/>
      <w:r w:rsidRPr="00A169CE">
        <w:rPr>
          <w:rFonts w:ascii="Times New Roman" w:hAnsi="Times New Roman"/>
          <w:bCs/>
          <w:sz w:val="24"/>
          <w:szCs w:val="18"/>
        </w:rPr>
        <w:t xml:space="preserve">, in acht genomen bij plannings-, beleids- en investeringsbeslissingen </w:t>
      </w:r>
      <w:r w:rsidRPr="00A169CE">
        <w:rPr>
          <w:rFonts w:ascii="Times New Roman" w:hAnsi="Times New Roman"/>
          <w:bCs/>
          <w:sz w:val="24"/>
          <w:szCs w:val="18"/>
        </w:rPr>
        <w:lastRenderedPageBreak/>
        <w:t>met een waarde boven de bij algemene maatregel van bestuur bepaalde drempelwaarde die per sector verschillend kan worden vastgesteld.</w:t>
      </w:r>
    </w:p>
    <w:p w:rsidRPr="00A169CE" w:rsidR="00A169CE" w:rsidP="00A169CE" w:rsidRDefault="00A169CE" w14:paraId="6D41D66F" w14:textId="56893CB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 xml:space="preserve">2. De in het eerste lid opgenomen verplichting is van toepassing op de sector energiesystemen en op overige sectoren voor zover deze sectoren een impact hebben op energiegebruik en energie-efficiëntie. </w:t>
      </w:r>
    </w:p>
    <w:p w:rsidRPr="00A169CE" w:rsidR="00A169CE" w:rsidP="00A169CE" w:rsidRDefault="00A169CE" w14:paraId="11CC4D3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3. Bij of krachtens algemene maatregel van bestuur kunnen nadere regels worden gesteld over:</w:t>
      </w:r>
    </w:p>
    <w:p w:rsidRPr="00A169CE" w:rsidR="00A169CE" w:rsidP="00A169CE" w:rsidRDefault="00A169CE" w14:paraId="65BA4E2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de invulling van de verplichting, bedoeld in het eerste lid;</w:t>
      </w:r>
    </w:p>
    <w:p w:rsidRPr="00A169CE" w:rsidR="00A169CE" w:rsidP="00A169CE" w:rsidRDefault="00A169CE" w14:paraId="375529F3" w14:textId="664910A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Pr>
          <w:rFonts w:ascii="Times New Roman" w:hAnsi="Times New Roman"/>
          <w:bCs/>
          <w:sz w:val="24"/>
          <w:szCs w:val="18"/>
        </w:rPr>
        <w:t>b. de sectoren, bedoeld in het tweede lid.</w:t>
      </w:r>
    </w:p>
    <w:bookmarkEnd w:id="2"/>
    <w:p w:rsidRPr="00A169CE" w:rsidR="00A169CE" w:rsidP="00A169CE" w:rsidRDefault="00A169CE" w14:paraId="59372BD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498B0EA" w14:textId="1C107551">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9a</w:t>
      </w:r>
    </w:p>
    <w:p w:rsidRPr="00A169CE" w:rsidR="00A169CE" w:rsidP="00A169CE" w:rsidRDefault="00A169CE" w14:paraId="60C7DF7E" w14:textId="77777777">
      <w:pPr>
        <w:tabs>
          <w:tab w:val="left" w:pos="284"/>
          <w:tab w:val="left" w:pos="567"/>
          <w:tab w:val="left" w:pos="851"/>
        </w:tabs>
        <w:ind w:right="-2"/>
        <w:rPr>
          <w:rFonts w:ascii="Times New Roman" w:hAnsi="Times New Roman"/>
          <w:sz w:val="24"/>
          <w:szCs w:val="18"/>
        </w:rPr>
      </w:pPr>
    </w:p>
    <w:p w:rsidRPr="00A169CE" w:rsidR="00A169CE" w:rsidP="00A169CE" w:rsidRDefault="00A169CE" w14:paraId="6ED5C07C" w14:textId="3E7163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1. Dit artikel is van toepassing op overheidsopdrachten, concessieopdrachten en speciale-sectoropdrachten waarvan de geraamde waarde, exclusief omzetbelasting, gelijk is aan of hoger is dan de bedragen, genoemd in:</w:t>
      </w:r>
    </w:p>
    <w:p w:rsidRPr="00A169CE" w:rsidR="00A169CE" w:rsidP="00A169CE" w:rsidRDefault="00A169CE" w14:paraId="19463B7A" w14:textId="1EF257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a. artikel 8, eerste lid, van richtlijn 2014/23/EU van het Europees Parlement en de Raad van 26 februari 2014 betreffende het plaatsen van concessieovereenkomsten (</w:t>
      </w:r>
      <w:proofErr w:type="spellStart"/>
      <w:r w:rsidRPr="00A169CE">
        <w:rPr>
          <w:rFonts w:ascii="Times New Roman" w:hAnsi="Times New Roman"/>
          <w:sz w:val="24"/>
          <w:szCs w:val="18"/>
        </w:rPr>
        <w:t>PbEU</w:t>
      </w:r>
      <w:proofErr w:type="spellEnd"/>
      <w:r w:rsidRPr="00A169CE">
        <w:rPr>
          <w:rFonts w:ascii="Times New Roman" w:hAnsi="Times New Roman"/>
          <w:sz w:val="24"/>
          <w:szCs w:val="18"/>
        </w:rPr>
        <w:t xml:space="preserve"> 2014, L 94);</w:t>
      </w:r>
    </w:p>
    <w:p w:rsidRPr="00A169CE" w:rsidR="00A169CE" w:rsidP="00A169CE" w:rsidRDefault="00A169CE" w14:paraId="3664767C" w14:textId="520CBDF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b. artikel 4 van richtlijn 2014/24/EU van het Europees Parlement en de Raad van 26 februari 2014 betreffende het plaatsen van overheidsopdrachten en tot intrekking van Richtlijn 2004/18/EG (</w:t>
      </w:r>
      <w:proofErr w:type="spellStart"/>
      <w:r w:rsidRPr="00A169CE">
        <w:rPr>
          <w:rFonts w:ascii="Times New Roman" w:hAnsi="Times New Roman"/>
          <w:sz w:val="24"/>
          <w:szCs w:val="18"/>
        </w:rPr>
        <w:t>PbEU</w:t>
      </w:r>
      <w:proofErr w:type="spellEnd"/>
      <w:r w:rsidRPr="00A169CE">
        <w:rPr>
          <w:rFonts w:ascii="Times New Roman" w:hAnsi="Times New Roman"/>
          <w:sz w:val="24"/>
          <w:szCs w:val="18"/>
        </w:rPr>
        <w:t xml:space="preserve"> 2014, L 94);</w:t>
      </w:r>
    </w:p>
    <w:p w:rsidRPr="00A169CE" w:rsidR="00A169CE" w:rsidP="00A169CE" w:rsidRDefault="00A169CE" w14:paraId="4722519B" w14:textId="4DE019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c. artikel 15 van richtlijn 2014/25/EU van het Europees Parlement en de Raad van 26 februari 2014 betreffende het plaatsen van opdrachten in de sectoren water- en energievoorziening, vervoer en postdiensten en houdende intrekking van Richtlijn 2004/17/EG (</w:t>
      </w:r>
      <w:proofErr w:type="spellStart"/>
      <w:r w:rsidRPr="00A169CE">
        <w:rPr>
          <w:rFonts w:ascii="Times New Roman" w:hAnsi="Times New Roman"/>
          <w:sz w:val="24"/>
          <w:szCs w:val="18"/>
        </w:rPr>
        <w:t>PbEU</w:t>
      </w:r>
      <w:proofErr w:type="spellEnd"/>
      <w:r w:rsidRPr="00A169CE">
        <w:rPr>
          <w:rFonts w:ascii="Times New Roman" w:hAnsi="Times New Roman"/>
          <w:sz w:val="24"/>
          <w:szCs w:val="18"/>
        </w:rPr>
        <w:t xml:space="preserve"> 2014, L 94).</w:t>
      </w:r>
    </w:p>
    <w:p w:rsidRPr="00A169CE" w:rsidR="00A169CE" w:rsidP="00A169CE" w:rsidRDefault="00A169CE" w14:paraId="0AA189FE" w14:textId="29385D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2. Aanbestedende diensten en speciale-sectorbedrijven kopen uitsluitend producten, diensten, gebouwen en werken met hoge energie-efficiëntieprestaties in overeenstemming met de eisen van bijlage IV van </w:t>
      </w:r>
      <w:bookmarkStart w:name="_Hlk184720761" w:id="3"/>
      <w:r w:rsidRPr="00A169CE">
        <w:rPr>
          <w:rFonts w:ascii="Times New Roman" w:hAnsi="Times New Roman"/>
          <w:sz w:val="24"/>
          <w:szCs w:val="18"/>
        </w:rPr>
        <w:t>richtlijn 2023/1791/EU</w:t>
      </w:r>
      <w:bookmarkEnd w:id="3"/>
      <w:r w:rsidRPr="00A169CE">
        <w:rPr>
          <w:rFonts w:ascii="Times New Roman" w:hAnsi="Times New Roman"/>
          <w:sz w:val="24"/>
          <w:szCs w:val="18"/>
        </w:rPr>
        <w:t xml:space="preserve">, tenzij dit technisch niet haalbaar is. </w:t>
      </w:r>
    </w:p>
    <w:p w:rsidRPr="00A169CE" w:rsidR="00A169CE" w:rsidP="00A169CE" w:rsidRDefault="00A169CE" w14:paraId="72379137" w14:textId="725EEAE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3. Aanbestedende diensten en speciale-sectorbedrijven nemen overeenkomstig artikel 9 van deze wet het belang van energie-efficiëntie, in overeenstemming met het energie-efficiëntie-</w:t>
      </w:r>
      <w:proofErr w:type="spellStart"/>
      <w:r w:rsidRPr="00A169CE">
        <w:rPr>
          <w:rFonts w:ascii="Times New Roman" w:hAnsi="Times New Roman"/>
          <w:sz w:val="24"/>
          <w:szCs w:val="18"/>
        </w:rPr>
        <w:t>eerstbeginsel</w:t>
      </w:r>
      <w:proofErr w:type="spellEnd"/>
      <w:r w:rsidRPr="00A169CE">
        <w:rPr>
          <w:rFonts w:ascii="Times New Roman" w:hAnsi="Times New Roman"/>
          <w:sz w:val="24"/>
          <w:szCs w:val="18"/>
        </w:rPr>
        <w:t>, in acht bij plannings-, beleids- en investeringsbeslissingen.</w:t>
      </w:r>
    </w:p>
    <w:p w:rsidRPr="00A169CE" w:rsidR="00A169CE" w:rsidP="00A169CE" w:rsidRDefault="00A169CE" w14:paraId="58CAD0CF" w14:textId="3E6724D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4. De in het tweede en derde lid opgenomen verplichtingen gelden niet:</w:t>
      </w:r>
    </w:p>
    <w:p w:rsidRPr="00A169CE" w:rsidR="00A169CE" w:rsidP="00A169CE" w:rsidRDefault="00A169CE" w14:paraId="77B96957" w14:textId="15FC520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a. als zij de openbare veiligheid ondermijnen;</w:t>
      </w:r>
    </w:p>
    <w:p w:rsidRPr="00A169CE" w:rsidR="00A169CE" w:rsidP="00A169CE" w:rsidRDefault="00A169CE" w14:paraId="1F0B2E23" w14:textId="0BE4745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b. als zij een belemmering vormen voor de respons op noodsituaties op het gebied van volksgezondheid;</w:t>
      </w:r>
    </w:p>
    <w:p w:rsidRPr="00A169CE" w:rsidR="00A169CE" w:rsidP="00A169CE" w:rsidRDefault="00A169CE" w14:paraId="0AF5AE30" w14:textId="564F3F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c. voor contracten van de strijdkrachten, voor zover door de toepassing ervan conflicten ontstaan in verband met de aard en het hoofddoel van de activiteiten van de strijdkrachten;</w:t>
      </w:r>
    </w:p>
    <w:p w:rsidRPr="00A169CE" w:rsidR="00A169CE" w:rsidP="00A169CE" w:rsidRDefault="00A169CE" w14:paraId="0E282721" w14:textId="39340BE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Pr>
          <w:rFonts w:ascii="Times New Roman" w:hAnsi="Times New Roman"/>
          <w:sz w:val="24"/>
          <w:szCs w:val="18"/>
        </w:rPr>
        <w:t xml:space="preserve">d. voor opdrachten voor levering van de militaire uitrusting omschreven in </w:t>
      </w:r>
      <w:bookmarkStart w:name="_Hlk184218246" w:id="4"/>
      <w:r w:rsidRPr="00A169CE">
        <w:rPr>
          <w:rFonts w:ascii="Times New Roman" w:hAnsi="Times New Roman"/>
          <w:sz w:val="24"/>
          <w:szCs w:val="18"/>
        </w:rPr>
        <w:t>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 (PBEU 2009, L 216)</w:t>
      </w:r>
      <w:bookmarkEnd w:id="4"/>
      <w:r w:rsidRPr="00A169CE">
        <w:rPr>
          <w:rFonts w:ascii="Times New Roman" w:hAnsi="Times New Roman"/>
          <w:sz w:val="24"/>
          <w:szCs w:val="18"/>
        </w:rPr>
        <w:t xml:space="preserve">. </w:t>
      </w:r>
    </w:p>
    <w:p w:rsidRPr="00A169CE" w:rsidR="00A169CE" w:rsidP="00A169CE" w:rsidRDefault="00A169CE" w14:paraId="3571DF9A" w14:textId="1CB97FC0">
      <w:pPr>
        <w:tabs>
          <w:tab w:val="left" w:pos="284"/>
          <w:tab w:val="left" w:pos="567"/>
          <w:tab w:val="left" w:pos="851"/>
        </w:tabs>
        <w:ind w:right="-2"/>
        <w:rPr>
          <w:rFonts w:ascii="Times New Roman" w:hAnsi="Times New Roman"/>
          <w:bCs/>
          <w:sz w:val="24"/>
          <w:szCs w:val="18"/>
        </w:rPr>
      </w:pPr>
      <w:r>
        <w:rPr>
          <w:rFonts w:ascii="Times New Roman" w:hAnsi="Times New Roman"/>
          <w:sz w:val="24"/>
          <w:szCs w:val="18"/>
        </w:rPr>
        <w:tab/>
      </w:r>
      <w:r w:rsidRPr="00A169CE">
        <w:rPr>
          <w:rFonts w:ascii="Times New Roman" w:hAnsi="Times New Roman"/>
          <w:sz w:val="24"/>
          <w:szCs w:val="18"/>
        </w:rPr>
        <w:t>5. Aanbestedende diensten en speciale-sectorbedrijven die dienstverleningscontracten met een aanzienlijk energiegehalte gunnen, bezien of het haalbaar is energieprestatiecontracten voor de lange termijn te sluiten die energiebesparing op de lange termijn opleveren.</w:t>
      </w:r>
      <w:r w:rsidRPr="00A169CE">
        <w:rPr>
          <w:rFonts w:ascii="Times New Roman" w:hAnsi="Times New Roman"/>
          <w:bCs/>
          <w:sz w:val="24"/>
          <w:szCs w:val="18"/>
        </w:rPr>
        <w:tab/>
      </w:r>
    </w:p>
    <w:p w:rsidRPr="00A169CE" w:rsidR="00A169CE" w:rsidP="00A169CE" w:rsidRDefault="00A169CE" w14:paraId="6C9BDCC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271A33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D</w:t>
      </w:r>
    </w:p>
    <w:p w:rsidRPr="00A169CE" w:rsidR="00A169CE" w:rsidP="00A169CE" w:rsidRDefault="00A169CE" w14:paraId="4C8F8EF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A6C314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In het opschrift van hoofdstuk 2a vervalt “grote”. </w:t>
      </w:r>
    </w:p>
    <w:p w:rsidRPr="00A169CE" w:rsidR="00A169CE" w:rsidP="00A169CE" w:rsidRDefault="00A169CE" w14:paraId="63AA8C2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0D00346"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E</w:t>
      </w:r>
    </w:p>
    <w:p w:rsidRPr="00A169CE" w:rsidR="00A169CE" w:rsidP="00A169CE" w:rsidRDefault="00A169CE" w14:paraId="671A4A0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695DD5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18 komt te luiden:</w:t>
      </w:r>
    </w:p>
    <w:p w:rsidRPr="00A169CE" w:rsidR="00A169CE" w:rsidP="00A169CE" w:rsidRDefault="00A169CE" w14:paraId="6E58DEF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626EA8E2" w14:textId="7A66E6D6">
      <w:pPr>
        <w:tabs>
          <w:tab w:val="left" w:pos="284"/>
          <w:tab w:val="left" w:pos="567"/>
          <w:tab w:val="left" w:pos="851"/>
        </w:tabs>
        <w:ind w:right="-2"/>
        <w:rPr>
          <w:rFonts w:ascii="Times New Roman" w:hAnsi="Times New Roman"/>
          <w:b/>
          <w:sz w:val="24"/>
          <w:szCs w:val="18"/>
        </w:rPr>
      </w:pPr>
      <w:bookmarkStart w:name="_Hlk162525032" w:id="5"/>
      <w:bookmarkStart w:name="_Hlk174458678" w:id="6"/>
      <w:bookmarkStart w:name="_Hlk168061820" w:id="7"/>
      <w:r w:rsidRPr="00A169CE">
        <w:rPr>
          <w:rFonts w:ascii="Times New Roman" w:hAnsi="Times New Roman"/>
          <w:b/>
          <w:sz w:val="24"/>
          <w:szCs w:val="18"/>
        </w:rPr>
        <w:t>Artikel 18</w:t>
      </w:r>
    </w:p>
    <w:p w:rsidRPr="00A169CE" w:rsidR="00A169CE" w:rsidP="00A169CE" w:rsidRDefault="00A169CE" w14:paraId="4A51C96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EA781EE" w14:textId="58B29EA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Een onderneming met een gemiddeld jaarlijks energiegebruik van meer dan 85 TJ in de afgelopen drie kalenderjaren, voert uiterlijk binnen twee jaar na het overschrijden van deze energiegebruiksgrens een energiebeheersysteem in. </w:t>
      </w:r>
    </w:p>
    <w:p w:rsidRPr="00A169CE" w:rsidR="00A169CE" w:rsidP="00A169CE" w:rsidRDefault="00DB0E79" w14:paraId="3B304C52" w14:textId="577DFAEF">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2. In afwijking van het eerste lid voert een onderneming uiterlijk op 11 oktober 2027, na het overschrijden van de energiegebruiksgrens in de jaren 2022, 2023 en 2024, een energiebeheersysteem in. </w:t>
      </w:r>
    </w:p>
    <w:p w:rsidRPr="00A169CE" w:rsidR="00A169CE" w:rsidP="00A169CE" w:rsidRDefault="00DB0E79" w14:paraId="46ECBCDB" w14:textId="1710837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Een onderneming met een gemiddeld jaarlijks energiegebruik van meer dan 10 TJ in de afgelopen drie kalenderjaren, die geen energiebeheersysteem toepast:</w:t>
      </w:r>
    </w:p>
    <w:p w:rsidRPr="00A169CE" w:rsidR="00A169CE" w:rsidP="00A169CE" w:rsidRDefault="00A169CE" w14:paraId="0315F9F3"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bCs/>
          <w:sz w:val="24"/>
          <w:szCs w:val="18"/>
        </w:rPr>
        <w:tab/>
        <w:t xml:space="preserve">a. </w:t>
      </w:r>
      <w:r w:rsidRPr="00A169CE">
        <w:rPr>
          <w:rFonts w:ascii="Times New Roman" w:hAnsi="Times New Roman"/>
          <w:sz w:val="24"/>
          <w:szCs w:val="18"/>
        </w:rPr>
        <w:t>ondergaat tenminste eens per vier jaar een energie-audit;</w:t>
      </w:r>
    </w:p>
    <w:p w:rsidRPr="00A169CE" w:rsidR="00A169CE" w:rsidP="00A169CE" w:rsidRDefault="00A169CE" w14:paraId="7D229153"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sz w:val="24"/>
          <w:szCs w:val="18"/>
        </w:rPr>
        <w:tab/>
        <w:t xml:space="preserve">b. stelt op basis van het verslag van de energie-audit een actieplan op; en </w:t>
      </w:r>
    </w:p>
    <w:p w:rsidRPr="00A169CE" w:rsidR="00A169CE" w:rsidP="00A169CE" w:rsidRDefault="00A169CE" w14:paraId="322E2A3F"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sz w:val="24"/>
          <w:szCs w:val="18"/>
        </w:rPr>
        <w:tab/>
        <w:t>c. stuurt het verslag van de energie-audit en het actieplan aan Onze Minister.</w:t>
      </w:r>
    </w:p>
    <w:p w:rsidRPr="00A169CE" w:rsidR="00A169CE" w:rsidP="00A169CE" w:rsidRDefault="00DB0E79" w14:paraId="30177E7E" w14:textId="6F90EBA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sidR="00A169CE">
        <w:rPr>
          <w:rFonts w:ascii="Times New Roman" w:hAnsi="Times New Roman"/>
          <w:sz w:val="24"/>
          <w:szCs w:val="18"/>
        </w:rPr>
        <w:t xml:space="preserve">4. Onverminderd het derde lid, stuurt </w:t>
      </w:r>
      <w:bookmarkStart w:name="_Hlk195106898" w:id="8"/>
      <w:r w:rsidRPr="00A169CE" w:rsidR="00A169CE">
        <w:rPr>
          <w:rFonts w:ascii="Times New Roman" w:hAnsi="Times New Roman"/>
          <w:sz w:val="24"/>
          <w:szCs w:val="18"/>
        </w:rPr>
        <w:t>een onderneming, wanneer de onderneming niet eerder een energie-audit heeft ondergaan, uiterlijk op een bij algemene maatregel van bestuur vast te stellen datum en anders uiterlijk een jaar na het overschrijden van de energiegebruiksgrens, het verslag van een energie-audit en het actieplan aan Onze Minister.</w:t>
      </w:r>
      <w:bookmarkEnd w:id="8"/>
    </w:p>
    <w:p w:rsidRPr="00A169CE" w:rsidR="00A169CE" w:rsidP="00A169CE" w:rsidRDefault="00A169CE" w14:paraId="105C65D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5. Bij of krachtens algemene maatregel van bestuur kunnen regels worden gesteld over:</w:t>
      </w:r>
    </w:p>
    <w:p w:rsidRPr="00A169CE" w:rsidR="00A169CE" w:rsidP="00A169CE" w:rsidRDefault="00DB0E79" w14:paraId="43BAC5B0" w14:textId="25AD946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 de wijze waarop het energiegebruik van de onderneming, bedoeld in het eerste en derde lid dient te worden bepaald;</w:t>
      </w:r>
    </w:p>
    <w:p w:rsidRPr="00A169CE" w:rsidR="00A169CE" w:rsidP="00A169CE" w:rsidRDefault="00A169CE" w14:paraId="6F3EC4B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b. de wijze waarop aan het eerste en tweede lid kan worden voldaan; </w:t>
      </w:r>
    </w:p>
    <w:p w:rsidRPr="00A169CE" w:rsidR="00A169CE" w:rsidP="00A169CE" w:rsidRDefault="00A169CE" w14:paraId="560D307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c. de wijze waarop de energie-audit wordt uitgevoerd;</w:t>
      </w:r>
    </w:p>
    <w:p w:rsidRPr="00A169CE" w:rsidR="00A169CE" w:rsidP="00A169CE" w:rsidRDefault="00A169CE" w14:paraId="53082D0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d. de eisen aan het verslag van de energie-audit en het actieplan;</w:t>
      </w:r>
    </w:p>
    <w:p w:rsidRPr="00A169CE" w:rsidR="00A169CE" w:rsidP="00A169CE" w:rsidRDefault="00A169CE" w14:paraId="7BB528E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e. de wijze waarop het verslag van de energie-audit en het actieplan aan Onze Minister wordt verstuurd;</w:t>
      </w:r>
    </w:p>
    <w:p w:rsidRPr="00A169CE" w:rsidR="00A169CE" w:rsidP="00A169CE" w:rsidRDefault="00DB0E79" w14:paraId="6FF03129" w14:textId="0F22FD60">
      <w:pPr>
        <w:tabs>
          <w:tab w:val="left" w:pos="284"/>
          <w:tab w:val="left" w:pos="567"/>
          <w:tab w:val="left" w:pos="851"/>
        </w:tabs>
        <w:ind w:right="-2"/>
        <w:rPr>
          <w:rFonts w:ascii="Times New Roman" w:hAnsi="Times New Roman"/>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f. de eisen aan </w:t>
      </w:r>
      <w:r w:rsidRPr="00A169CE" w:rsidR="00A169CE">
        <w:rPr>
          <w:rFonts w:ascii="Times New Roman" w:hAnsi="Times New Roman"/>
          <w:sz w:val="24"/>
          <w:szCs w:val="18"/>
        </w:rPr>
        <w:t xml:space="preserve">het toepassen van een milieubeheersysteem of een energieprestatiecontract waarmee een onderneming wordt vrijgesteld van de verplichtingen, bedoeld in het eerste en derde lid; </w:t>
      </w:r>
    </w:p>
    <w:p w:rsidRPr="00A169CE" w:rsidR="00A169CE" w:rsidP="00A169CE" w:rsidRDefault="00DB0E79" w14:paraId="6C9AF817" w14:textId="4C5F0A11">
      <w:pPr>
        <w:tabs>
          <w:tab w:val="left" w:pos="284"/>
          <w:tab w:val="left" w:pos="567"/>
          <w:tab w:val="left" w:pos="851"/>
        </w:tabs>
        <w:ind w:right="-2"/>
        <w:rPr>
          <w:rFonts w:ascii="Times New Roman" w:hAnsi="Times New Roman"/>
          <w:sz w:val="24"/>
          <w:szCs w:val="18"/>
        </w:rPr>
      </w:pPr>
      <w:r>
        <w:rPr>
          <w:rFonts w:ascii="Times New Roman" w:hAnsi="Times New Roman"/>
          <w:bCs/>
          <w:sz w:val="24"/>
          <w:szCs w:val="18"/>
        </w:rPr>
        <w:tab/>
      </w:r>
      <w:r w:rsidRPr="00A169CE" w:rsidR="00A169CE">
        <w:rPr>
          <w:rFonts w:ascii="Times New Roman" w:hAnsi="Times New Roman"/>
          <w:bCs/>
          <w:sz w:val="24"/>
          <w:szCs w:val="18"/>
        </w:rPr>
        <w:t>g</w:t>
      </w:r>
      <w:r w:rsidRPr="00A169CE" w:rsidR="00A169CE">
        <w:rPr>
          <w:rFonts w:ascii="Times New Roman" w:hAnsi="Times New Roman"/>
          <w:sz w:val="24"/>
          <w:szCs w:val="18"/>
        </w:rPr>
        <w:t xml:space="preserve">. </w:t>
      </w:r>
      <w:r w:rsidRPr="00A169CE" w:rsidR="00A169CE">
        <w:rPr>
          <w:rFonts w:ascii="Times New Roman" w:hAnsi="Times New Roman"/>
          <w:bCs/>
          <w:sz w:val="24"/>
          <w:szCs w:val="18"/>
        </w:rPr>
        <w:t xml:space="preserve">de eisen aan </w:t>
      </w:r>
      <w:r w:rsidRPr="00A169CE" w:rsidR="00A169CE">
        <w:rPr>
          <w:rFonts w:ascii="Times New Roman" w:hAnsi="Times New Roman"/>
          <w:sz w:val="24"/>
          <w:szCs w:val="18"/>
        </w:rPr>
        <w:t>het toepassen van een energiebeheersysteem waarmee een onderneming wordt vrijgesteld van de verplichtingen, bedoeld in het derde lid; en</w:t>
      </w:r>
    </w:p>
    <w:p w:rsidRPr="00A169CE" w:rsidR="00A169CE" w:rsidP="00A169CE" w:rsidRDefault="00DB0E79" w14:paraId="102C707C" w14:textId="7511FEDF">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h. de eisen aan </w:t>
      </w:r>
      <w:r w:rsidRPr="00A169CE" w:rsidR="00A169CE">
        <w:rPr>
          <w:rFonts w:ascii="Times New Roman" w:hAnsi="Times New Roman"/>
          <w:sz w:val="24"/>
          <w:szCs w:val="18"/>
        </w:rPr>
        <w:t>het toepassen van een keurmerk waarmee een onderneming invulling kan geven aan de verplichtingen, bedoeld in het derde lid</w:t>
      </w:r>
      <w:r w:rsidRPr="00A169CE" w:rsidR="00A169CE">
        <w:rPr>
          <w:rFonts w:ascii="Times New Roman" w:hAnsi="Times New Roman"/>
          <w:bCs/>
          <w:sz w:val="24"/>
          <w:szCs w:val="18"/>
        </w:rPr>
        <w:t>.</w:t>
      </w:r>
    </w:p>
    <w:p w:rsidRPr="00A169CE" w:rsidR="00A169CE" w:rsidP="00A169CE" w:rsidRDefault="00A169CE" w14:paraId="13E40EB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6. Onze Minister stelt aan bij algemene maatregel van bestuur aangewezen bestuursorganen de</w:t>
      </w:r>
    </w:p>
    <w:p w:rsidRPr="00A169CE" w:rsidR="00A169CE" w:rsidP="00A169CE" w:rsidRDefault="00A169CE" w14:paraId="2F14D81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volgende gegevens ter beschikking:</w:t>
      </w:r>
    </w:p>
    <w:p w:rsidRPr="00A169CE" w:rsidR="00A169CE" w:rsidP="00A169CE" w:rsidRDefault="00A169CE" w14:paraId="4DB20BB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de verslagen van de energie-audits en de actieplannen die voldoen aan de eisen, gesteld krachtens het vijfde lid; en</w:t>
      </w:r>
    </w:p>
    <w:p w:rsidRPr="00A169CE" w:rsidR="00A169CE" w:rsidP="00A169CE" w:rsidRDefault="00A169CE" w14:paraId="4278823D" w14:textId="77777777">
      <w:pPr>
        <w:tabs>
          <w:tab w:val="left" w:pos="284"/>
          <w:tab w:val="left" w:pos="567"/>
          <w:tab w:val="left" w:pos="851"/>
        </w:tabs>
        <w:ind w:right="-2"/>
        <w:rPr>
          <w:rFonts w:ascii="Times New Roman" w:hAnsi="Times New Roman"/>
          <w:sz w:val="24"/>
          <w:szCs w:val="18"/>
        </w:rPr>
      </w:pPr>
      <w:r w:rsidRPr="00A169CE">
        <w:rPr>
          <w:rFonts w:ascii="Times New Roman" w:hAnsi="Times New Roman"/>
          <w:sz w:val="24"/>
          <w:szCs w:val="18"/>
        </w:rPr>
        <w:tab/>
        <w:t>b. de gegevens over het toepassen van een energiebeheersysteem, een milieubeheersysteem, een energieprestatiecontract of een keurmerk die voldoen aan de eisen, gesteld krachtens het vijfde lid.</w:t>
      </w:r>
    </w:p>
    <w:p w:rsidRPr="00A169CE" w:rsidR="00A169CE" w:rsidP="00A169CE" w:rsidRDefault="00A169CE" w14:paraId="2429235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sz w:val="24"/>
          <w:szCs w:val="18"/>
        </w:rPr>
        <w:t xml:space="preserve"> </w:t>
      </w:r>
      <w:bookmarkEnd w:id="5"/>
      <w:bookmarkEnd w:id="6"/>
    </w:p>
    <w:bookmarkEnd w:id="7"/>
    <w:p w:rsidRPr="00A169CE" w:rsidR="00A169CE" w:rsidP="00A169CE" w:rsidRDefault="00A169CE" w14:paraId="593CCD5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F</w:t>
      </w:r>
    </w:p>
    <w:p w:rsidRPr="00A169CE" w:rsidR="00A169CE" w:rsidP="00A169CE" w:rsidRDefault="00A169CE" w14:paraId="0C9F5B0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5874DBA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18a komt te luiden:</w:t>
      </w:r>
    </w:p>
    <w:p w:rsidRPr="00A169CE" w:rsidR="00A169CE" w:rsidP="00A169CE" w:rsidRDefault="00A169CE" w14:paraId="161AD4D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E64AAD4" w14:textId="4E6BA2E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18a</w:t>
      </w:r>
    </w:p>
    <w:p w:rsidRPr="00A169CE" w:rsidR="00A169CE" w:rsidP="00A169CE" w:rsidRDefault="00A169CE" w14:paraId="16FA559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1CB356A2" w14:textId="73C8FCE3">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Voor het verslag van een energie-audit en het actieplan die zijn toegestuurd aan Onze Minister gelden de eisen zoals deze golden op het moment van toesturen van het verslag en het actieplan.</w:t>
      </w:r>
    </w:p>
    <w:p w:rsidRPr="00A169CE" w:rsidR="00A169CE" w:rsidP="00A169CE" w:rsidRDefault="00A169CE" w14:paraId="270F3C3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E86397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G </w:t>
      </w:r>
    </w:p>
    <w:p w:rsidRPr="00A169CE" w:rsidR="00A169CE" w:rsidP="00A169CE" w:rsidRDefault="00A169CE" w14:paraId="4E574D2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6373FC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Na artikel 18a wordt een hoofdstuk ingevoegd, luidende:</w:t>
      </w:r>
    </w:p>
    <w:p w:rsidRPr="00A169CE" w:rsidR="00A169CE" w:rsidP="00A169CE" w:rsidRDefault="00A169CE" w14:paraId="1096D678"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5AE61E9" w14:textId="009A97DD">
      <w:pPr>
        <w:tabs>
          <w:tab w:val="left" w:pos="284"/>
          <w:tab w:val="left" w:pos="567"/>
          <w:tab w:val="left" w:pos="851"/>
        </w:tabs>
        <w:ind w:right="-2"/>
        <w:rPr>
          <w:rFonts w:ascii="Times New Roman" w:hAnsi="Times New Roman"/>
          <w:b/>
          <w:sz w:val="24"/>
          <w:szCs w:val="18"/>
        </w:rPr>
      </w:pPr>
      <w:bookmarkStart w:name="_Hlk169696193" w:id="9"/>
      <w:r w:rsidRPr="00A169CE">
        <w:rPr>
          <w:rFonts w:ascii="Times New Roman" w:hAnsi="Times New Roman"/>
          <w:b/>
          <w:sz w:val="24"/>
          <w:szCs w:val="18"/>
        </w:rPr>
        <w:t>Hoofdstuk 2b. Energiebesparing door overheidsinstanties</w:t>
      </w:r>
    </w:p>
    <w:p w:rsidRPr="00A169CE" w:rsidR="00A169CE" w:rsidP="00A169CE" w:rsidRDefault="00A169CE" w14:paraId="0DEED07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DC0D84D" w14:textId="45C0B574">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18b</w:t>
      </w:r>
    </w:p>
    <w:p w:rsidRPr="00A169CE" w:rsidR="00A169CE" w:rsidP="00A169CE" w:rsidRDefault="00A169CE" w14:paraId="0A36BEB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71403E69" w14:textId="0CFDF78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Het totale finale energieverbruik van alle overheidsinstanties wordt gezamenlijk jaarlijks met minstens 1,9% verminderd ten opzichte van de referentiewaarde in 2021. </w:t>
      </w:r>
    </w:p>
    <w:p w:rsidRPr="00A169CE" w:rsidR="00A169CE" w:rsidP="00A169CE" w:rsidRDefault="00DB0E79" w14:paraId="48A7359C" w14:textId="060D2FC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Een overheidsinstantie dient, uiterlijk op een bij algemene maatregel van bestuur vast te stellen datum en daarna iedere vier jaar, een plan in bij Onze Minister teneinde de doelstelling in het eerste lid te bereiken.</w:t>
      </w:r>
      <w:r w:rsidRPr="00A169CE" w:rsidDel="002A6FBF" w:rsidR="00A169CE">
        <w:rPr>
          <w:rFonts w:ascii="Times New Roman" w:hAnsi="Times New Roman"/>
          <w:bCs/>
          <w:sz w:val="24"/>
          <w:szCs w:val="18"/>
        </w:rPr>
        <w:t xml:space="preserve"> </w:t>
      </w:r>
    </w:p>
    <w:p w:rsidRPr="00A169CE" w:rsidR="00A169CE" w:rsidP="00A169CE" w:rsidRDefault="00DB0E79" w14:paraId="51C07810" w14:textId="42EE1725">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Een overheidsinstantie rapporteert, uiterlijk op een bij algemene maatregel van bestuur vast te stellen datum en daarna jaarlijks, aan Onze Minister over de reductie van het eigen energiegebruik.</w:t>
      </w:r>
    </w:p>
    <w:p w:rsidRPr="00A169CE" w:rsidR="00A169CE" w:rsidP="00A169CE" w:rsidRDefault="00DB0E79" w14:paraId="5FCAE836" w14:textId="42FAAEF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4. Bij of krachtens algemene maatregel van bestuur worden regels gesteld over:</w:t>
      </w:r>
    </w:p>
    <w:p w:rsidRPr="00A169CE" w:rsidR="00A169CE" w:rsidP="00A169CE" w:rsidRDefault="00DB0E79" w14:paraId="063B36C3" w14:textId="261759B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a. de overheidsinstanties waarop de verplichtingen van het eerste, tweede en derde lid van toepassing zijn; </w:t>
      </w:r>
    </w:p>
    <w:p w:rsidRPr="00A169CE" w:rsidR="00A169CE" w:rsidP="00A169CE" w:rsidRDefault="00DB0E79" w14:paraId="28B093D5" w14:textId="68D920A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b. de wijze waarop het energiegebruik van een overheidsinstantie wordt bepaald; en</w:t>
      </w:r>
    </w:p>
    <w:p w:rsidRPr="00A169CE" w:rsidR="00A169CE" w:rsidP="00A169CE" w:rsidRDefault="00DB0E79" w14:paraId="192426AD" w14:textId="6CC6DE2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c. de eisen aan het plan en de rapportage en aan de wijze van rapporteren door een overheidsinstantie aan Onze Minister.</w:t>
      </w:r>
    </w:p>
    <w:p w:rsidRPr="00A169CE" w:rsidR="00A169CE" w:rsidP="00A169CE" w:rsidRDefault="00DB0E79" w14:paraId="1AEC7B97" w14:textId="2445EB3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5. Bij of krachtens algemene maatregel van bestuur kunnen regels worden gesteld over </w:t>
      </w:r>
      <w:bookmarkStart w:name="_Hlk162454752" w:id="10"/>
      <w:r w:rsidRPr="00A169CE" w:rsidR="00A169CE">
        <w:rPr>
          <w:rFonts w:ascii="Times New Roman" w:hAnsi="Times New Roman"/>
          <w:bCs/>
          <w:sz w:val="24"/>
          <w:szCs w:val="18"/>
        </w:rPr>
        <w:t>de wijze waarop aan de verplichting van het eerste lid door een overheidsinstantie wordt voldaan</w:t>
      </w:r>
      <w:bookmarkEnd w:id="10"/>
      <w:r w:rsidRPr="00A169CE" w:rsidR="00A169CE">
        <w:rPr>
          <w:rFonts w:ascii="Times New Roman" w:hAnsi="Times New Roman"/>
          <w:bCs/>
          <w:sz w:val="24"/>
          <w:szCs w:val="18"/>
        </w:rPr>
        <w:t>.</w:t>
      </w:r>
    </w:p>
    <w:p w:rsidRPr="00A169CE" w:rsidR="00A169CE" w:rsidP="00A169CE" w:rsidRDefault="00A169CE" w14:paraId="7D4E00EE" w14:textId="77777777">
      <w:pPr>
        <w:tabs>
          <w:tab w:val="left" w:pos="284"/>
          <w:tab w:val="left" w:pos="567"/>
          <w:tab w:val="left" w:pos="851"/>
        </w:tabs>
        <w:ind w:right="-2"/>
        <w:rPr>
          <w:rFonts w:ascii="Times New Roman" w:hAnsi="Times New Roman"/>
          <w:bCs/>
          <w:sz w:val="24"/>
          <w:szCs w:val="18"/>
        </w:rPr>
      </w:pPr>
    </w:p>
    <w:bookmarkEnd w:id="9"/>
    <w:p w:rsidRPr="00A169CE" w:rsidR="00A169CE" w:rsidP="00A169CE" w:rsidRDefault="00A169CE" w14:paraId="3486A9B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H</w:t>
      </w:r>
    </w:p>
    <w:p w:rsidRPr="00A169CE" w:rsidR="00A169CE" w:rsidP="00A169CE" w:rsidRDefault="00A169CE" w14:paraId="2D28AF43"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CD86D8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23 wordt als volgt gewijzigd:</w:t>
      </w:r>
    </w:p>
    <w:p w:rsidRPr="00A169CE" w:rsidR="00A169CE" w:rsidP="00A169CE" w:rsidRDefault="00A169CE" w14:paraId="65EE221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7B9DBA18" w14:textId="295E784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In het eerste lid wordt “artikel 18” vervangen door “de artikelen 18 en 18b” en wordt “is belast Onze Minister” vervangen door “zijn belast </w:t>
      </w:r>
      <w:bookmarkStart w:name="_Hlk172660539" w:id="11"/>
      <w:r w:rsidRPr="00A169CE" w:rsidR="00A169CE">
        <w:rPr>
          <w:rFonts w:ascii="Times New Roman" w:hAnsi="Times New Roman"/>
          <w:bCs/>
          <w:sz w:val="24"/>
          <w:szCs w:val="18"/>
        </w:rPr>
        <w:t>de bij besluit van Onze Minister aangewezen ambtenaren</w:t>
      </w:r>
      <w:bookmarkEnd w:id="11"/>
      <w:r w:rsidRPr="00A169CE" w:rsidR="00A169CE">
        <w:rPr>
          <w:rFonts w:ascii="Times New Roman" w:hAnsi="Times New Roman"/>
          <w:bCs/>
          <w:sz w:val="24"/>
          <w:szCs w:val="18"/>
        </w:rPr>
        <w:t xml:space="preserve">”. </w:t>
      </w:r>
    </w:p>
    <w:p w:rsidRPr="00A169CE" w:rsidR="00A169CE" w:rsidP="00A169CE" w:rsidRDefault="00A169CE" w14:paraId="6CF9155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AB496BB" w14:textId="2838EB9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In het tweede lid wordt “Onze Minister kan” vervangen door “De bij besluit van Onze Minister aangewezen ambtenaren kunnen” en wordt “artikel 18” vervangen door “de artikelen 18 en 18b”.</w:t>
      </w:r>
    </w:p>
    <w:p w:rsidRPr="00A169CE" w:rsidR="00A169CE" w:rsidP="00A169CE" w:rsidRDefault="00A169CE" w14:paraId="6D073B9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4986819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3. Er worden twee leden toegevoegd, luidende:</w:t>
      </w:r>
    </w:p>
    <w:p w:rsidRPr="00A169CE" w:rsidR="00A169CE" w:rsidP="00A169CE" w:rsidRDefault="00DB0E79" w14:paraId="4825BD58" w14:textId="2AB3221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Van een besluit als bedoeld in het eerste lid wordt mededeling gedaan door plaatsing in de Staatscourant.</w:t>
      </w:r>
    </w:p>
    <w:p w:rsidRPr="00A169CE" w:rsidR="00A169CE" w:rsidP="00A169CE" w:rsidRDefault="00DB0E79" w14:paraId="6ADDA3BF" w14:textId="352F166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A169CE" w:rsidR="00A169CE">
        <w:rPr>
          <w:rFonts w:ascii="Times New Roman" w:hAnsi="Times New Roman"/>
          <w:bCs/>
          <w:sz w:val="24"/>
          <w:szCs w:val="18"/>
        </w:rPr>
        <w:t xml:space="preserve">4. Onze Minister kan </w:t>
      </w:r>
      <w:bookmarkStart w:name="_Hlk172662890" w:id="12"/>
      <w:r w:rsidRPr="00A169CE" w:rsidR="00A169CE">
        <w:rPr>
          <w:rFonts w:ascii="Times New Roman" w:hAnsi="Times New Roman"/>
          <w:bCs/>
          <w:sz w:val="24"/>
          <w:szCs w:val="18"/>
        </w:rPr>
        <w:t>bij het toezicht op de naleving van het bepaalde bij of krachtens de artikelen 18 en 18b gebruikmaken van de inlichtingen en gegevens die hij heeft verkregen in verband met enige werkzaamheid ten behoeve van de uitvoering van de taak, bedoeld in artikel 7, eerste lid.</w:t>
      </w:r>
      <w:bookmarkEnd w:id="12"/>
    </w:p>
    <w:p w:rsidR="00A169CE" w:rsidP="00A169CE" w:rsidRDefault="00A169CE" w14:paraId="53DFBADD" w14:textId="77777777">
      <w:pPr>
        <w:tabs>
          <w:tab w:val="left" w:pos="284"/>
          <w:tab w:val="left" w:pos="567"/>
          <w:tab w:val="left" w:pos="851"/>
        </w:tabs>
        <w:ind w:right="-2"/>
        <w:rPr>
          <w:rFonts w:ascii="Times New Roman" w:hAnsi="Times New Roman"/>
          <w:bCs/>
          <w:sz w:val="24"/>
          <w:szCs w:val="18"/>
        </w:rPr>
      </w:pPr>
    </w:p>
    <w:p w:rsidRPr="00A169CE" w:rsidR="00F52E97" w:rsidP="00A169CE" w:rsidRDefault="00F52E97" w14:paraId="1A2B923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4910A074" w14:textId="0434E934">
      <w:pPr>
        <w:tabs>
          <w:tab w:val="left" w:pos="284"/>
          <w:tab w:val="left" w:pos="567"/>
          <w:tab w:val="left" w:pos="851"/>
        </w:tabs>
        <w:ind w:right="-2"/>
        <w:rPr>
          <w:rFonts w:ascii="Times New Roman" w:hAnsi="Times New Roman"/>
          <w:b/>
          <w:sz w:val="24"/>
          <w:szCs w:val="18"/>
        </w:rPr>
      </w:pPr>
      <w:bookmarkStart w:name="_Hlk178947697" w:id="13"/>
      <w:r w:rsidRPr="00A169CE">
        <w:rPr>
          <w:rFonts w:ascii="Times New Roman" w:hAnsi="Times New Roman"/>
          <w:b/>
          <w:sz w:val="24"/>
          <w:szCs w:val="18"/>
        </w:rPr>
        <w:t>ARTIKEL II</w:t>
      </w:r>
    </w:p>
    <w:p w:rsidRPr="00A169CE" w:rsidR="00A169CE" w:rsidP="00A169CE" w:rsidRDefault="00A169CE" w14:paraId="1DE858C3"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5A1E36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De Energiewet wordt als volgt gewijzigd:</w:t>
      </w:r>
    </w:p>
    <w:p w:rsidRPr="00A169CE" w:rsidR="00A169CE" w:rsidP="00A169CE" w:rsidRDefault="00A169CE" w14:paraId="5E9E4AA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9A2A6E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6FEAF67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3FF0755"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Artikel 1.1 wordt als volgt gewijzigd:</w:t>
      </w:r>
    </w:p>
    <w:p w:rsidRPr="00A169CE" w:rsidR="00A169CE" w:rsidP="00A169CE" w:rsidRDefault="00A169CE" w14:paraId="09C90D5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011184B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1. In de alfabetische volgorde wordt het volgende onderdeel ingevoegd:</w:t>
      </w:r>
    </w:p>
    <w:p w:rsidRPr="00A169CE" w:rsidR="00A169CE" w:rsidP="00A169CE" w:rsidRDefault="00DB0E79" w14:paraId="181C5C16" w14:textId="6A7B7603">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energie-efficiëntie-</w:t>
      </w:r>
      <w:proofErr w:type="spellStart"/>
      <w:r w:rsidRPr="00A169CE" w:rsidR="00A169CE">
        <w:rPr>
          <w:rFonts w:ascii="Times New Roman" w:hAnsi="Times New Roman"/>
          <w:bCs/>
          <w:i/>
          <w:iCs/>
          <w:sz w:val="24"/>
          <w:szCs w:val="18"/>
        </w:rPr>
        <w:t>eerstbeginsel</w:t>
      </w:r>
      <w:proofErr w:type="spellEnd"/>
      <w:r w:rsidRPr="00A169CE" w:rsidR="00A169CE">
        <w:rPr>
          <w:rFonts w:ascii="Times New Roman" w:hAnsi="Times New Roman"/>
          <w:bCs/>
          <w:sz w:val="24"/>
          <w:szCs w:val="18"/>
        </w:rPr>
        <w:t>: energie-efficiëntie eerst als bedoeld in artikel 2 van richtlijn 2023/1791;.</w:t>
      </w:r>
    </w:p>
    <w:p w:rsidRPr="00A169CE" w:rsidR="00A169CE" w:rsidP="00A169CE" w:rsidRDefault="00A169CE" w14:paraId="13056D0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5235150D" w14:textId="1D6B2FF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In de begripsomschrijving van “installatie voor hoogrenderende warmtekrachtkoppeling” wordt “artikel 2, onderdeel 34, van richtlijn 2012/27” vervangen door “artikel 2, onderdeel 40, van richtlijn 2023/1791”.</w:t>
      </w:r>
    </w:p>
    <w:p w:rsidRPr="00A169CE" w:rsidR="00A169CE" w:rsidP="00A169CE" w:rsidRDefault="00A169CE" w14:paraId="597571F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09A12763" w14:textId="341B557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In de alfabetische volgorde wordt “</w:t>
      </w:r>
      <w:r w:rsidRPr="00A169CE" w:rsidR="00A169CE">
        <w:rPr>
          <w:rFonts w:ascii="Times New Roman" w:hAnsi="Times New Roman"/>
          <w:bCs/>
          <w:i/>
          <w:iCs/>
          <w:sz w:val="24"/>
          <w:szCs w:val="18"/>
        </w:rPr>
        <w:t>richtlijn 2012/27</w:t>
      </w:r>
      <w:r w:rsidRPr="00A169CE" w:rsidR="00A169CE">
        <w:rPr>
          <w:rFonts w:ascii="Times New Roman" w:hAnsi="Times New Roman"/>
          <w:bCs/>
          <w:sz w:val="24"/>
          <w:szCs w:val="18"/>
        </w:rPr>
        <w:t>: Richtlijn 2012/27/EU van het Europees Parlement en de Raad van 25 oktober 2012 betreffende energie-efficiëntie, tot wijziging van Richtlijnen 2009/125/EG en 2010/30/EU en houdende intrekking van de Richtlijnen 2004/8/EG en 2006/32/EG (</w:t>
      </w:r>
      <w:proofErr w:type="spellStart"/>
      <w:r w:rsidRPr="00A169CE" w:rsidR="00A169CE">
        <w:rPr>
          <w:rFonts w:ascii="Times New Roman" w:hAnsi="Times New Roman"/>
          <w:bCs/>
          <w:sz w:val="24"/>
          <w:szCs w:val="18"/>
        </w:rPr>
        <w:t>PbEU</w:t>
      </w:r>
      <w:proofErr w:type="spellEnd"/>
      <w:r w:rsidRPr="00A169CE" w:rsidR="00A169CE">
        <w:rPr>
          <w:rFonts w:ascii="Times New Roman" w:hAnsi="Times New Roman"/>
          <w:bCs/>
          <w:sz w:val="24"/>
          <w:szCs w:val="18"/>
        </w:rPr>
        <w:t xml:space="preserve"> 2012, L 315);” vervangen door “</w:t>
      </w:r>
      <w:r w:rsidRPr="00A169CE" w:rsidR="00A169CE">
        <w:rPr>
          <w:rFonts w:ascii="Times New Roman" w:hAnsi="Times New Roman"/>
          <w:bCs/>
          <w:i/>
          <w:iCs/>
          <w:sz w:val="24"/>
          <w:szCs w:val="18"/>
        </w:rPr>
        <w:t>richtlijn 2023/1791</w:t>
      </w:r>
      <w:r w:rsidRPr="00A169CE" w:rsidR="00A169CE">
        <w:rPr>
          <w:rFonts w:ascii="Times New Roman" w:hAnsi="Times New Roman"/>
          <w:bCs/>
          <w:sz w:val="24"/>
          <w:szCs w:val="18"/>
        </w:rPr>
        <w:t>: Richtlijn 2023/1791/EU van het Europees Parlement en de Raad van 13 september 2023 betreffende energie-efficiëntie en tot wijziging van Verordening (EU) 2023/955 (herschikking) (</w:t>
      </w:r>
      <w:proofErr w:type="spellStart"/>
      <w:r w:rsidRPr="00A169CE" w:rsidR="00A169CE">
        <w:rPr>
          <w:rFonts w:ascii="Times New Roman" w:hAnsi="Times New Roman"/>
          <w:bCs/>
          <w:sz w:val="24"/>
          <w:szCs w:val="18"/>
        </w:rPr>
        <w:t>PbEU</w:t>
      </w:r>
      <w:proofErr w:type="spellEnd"/>
      <w:r w:rsidRPr="00A169CE" w:rsidR="00A169CE">
        <w:rPr>
          <w:rFonts w:ascii="Times New Roman" w:hAnsi="Times New Roman"/>
          <w:bCs/>
          <w:sz w:val="24"/>
          <w:szCs w:val="18"/>
        </w:rPr>
        <w:t xml:space="preserve"> 2023, L 231);”.</w:t>
      </w:r>
    </w:p>
    <w:p w:rsidRPr="00A169CE" w:rsidR="00A169CE" w:rsidP="00A169CE" w:rsidRDefault="00A169CE" w14:paraId="0670A59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A8DFE55"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B</w:t>
      </w:r>
    </w:p>
    <w:p w:rsidRPr="00A169CE" w:rsidR="00A169CE" w:rsidP="00A169CE" w:rsidRDefault="00A169CE" w14:paraId="2462C03F"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7B7601A8" w14:textId="17AAAE6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3.25, eerste lid, wordt na “energie-efficiëntie” ingevoegd “in overeenstemming met het energie-efficiëntie-</w:t>
      </w:r>
      <w:proofErr w:type="spellStart"/>
      <w:r w:rsidRPr="00A169CE" w:rsidR="00A169CE">
        <w:rPr>
          <w:rFonts w:ascii="Times New Roman" w:hAnsi="Times New Roman"/>
          <w:bCs/>
          <w:sz w:val="24"/>
          <w:szCs w:val="18"/>
        </w:rPr>
        <w:t>eerstbeginsel</w:t>
      </w:r>
      <w:proofErr w:type="spellEnd"/>
      <w:r w:rsidRPr="00A169CE" w:rsidR="00A169CE">
        <w:rPr>
          <w:rFonts w:ascii="Times New Roman" w:hAnsi="Times New Roman"/>
          <w:bCs/>
          <w:sz w:val="24"/>
          <w:szCs w:val="18"/>
        </w:rPr>
        <w:t>”.</w:t>
      </w:r>
    </w:p>
    <w:p w:rsidRPr="00A169CE" w:rsidR="00A169CE" w:rsidP="00A169CE" w:rsidRDefault="00A169CE" w14:paraId="792A82E3"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6EEC3E3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C </w:t>
      </w:r>
    </w:p>
    <w:p w:rsidRPr="00A169CE" w:rsidR="00A169CE" w:rsidP="00A169CE" w:rsidRDefault="00A169CE" w14:paraId="781BB8A4"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5A8764BC"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Artikel 3.30 wordt als volgt gewijzigd: </w:t>
      </w:r>
    </w:p>
    <w:p w:rsidRPr="00A169CE" w:rsidR="00A169CE" w:rsidP="00A169CE" w:rsidRDefault="00A169CE" w14:paraId="1730759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91AD30E" w14:textId="09F1FFD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1. In het eerste lid wordt na “te minimaliseren” toegevoegd “met inachtneming van het energie-efficiëntie-</w:t>
      </w:r>
      <w:proofErr w:type="spellStart"/>
      <w:r w:rsidRPr="00A169CE" w:rsidR="00A169CE">
        <w:rPr>
          <w:rFonts w:ascii="Times New Roman" w:hAnsi="Times New Roman"/>
          <w:bCs/>
          <w:sz w:val="24"/>
          <w:szCs w:val="18"/>
        </w:rPr>
        <w:t>eerstbeginsel</w:t>
      </w:r>
      <w:proofErr w:type="spellEnd"/>
      <w:r w:rsidRPr="00A169CE" w:rsidR="00A169CE">
        <w:rPr>
          <w:rFonts w:ascii="Times New Roman" w:hAnsi="Times New Roman"/>
          <w:bCs/>
          <w:sz w:val="24"/>
          <w:szCs w:val="18"/>
        </w:rPr>
        <w:t xml:space="preserve">, en spant zich in om zijn systeem energie-efficiënter te maken”. </w:t>
      </w:r>
    </w:p>
    <w:p w:rsidRPr="00A169CE" w:rsidR="00A169CE" w:rsidP="00A169CE" w:rsidRDefault="00A169CE" w14:paraId="551F8D5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67E007F" w14:textId="23F07AB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2. Er worden twee leden toegevoegd, luidende:</w:t>
      </w:r>
    </w:p>
    <w:p w:rsidRPr="00A169CE" w:rsidR="00A169CE" w:rsidP="00A169CE" w:rsidRDefault="00DB0E79" w14:paraId="1AE5E354" w14:textId="5BA0FE1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4. Een transmissie- of distributiesysteembeheerder:</w:t>
      </w:r>
    </w:p>
    <w:p w:rsidRPr="00A169CE" w:rsidR="00A169CE" w:rsidP="00A169CE" w:rsidRDefault="00DB0E79" w14:paraId="004EC32B" w14:textId="4A3FE3D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 monitort zijn systeemverliezen;</w:t>
      </w:r>
    </w:p>
    <w:p w:rsidRPr="00A169CE" w:rsidR="00A169CE" w:rsidP="00A169CE" w:rsidRDefault="00DB0E79" w14:paraId="68A1FE31" w14:textId="101466C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b. kwantificeert het totale volume van zijn systeemverliezen; en</w:t>
      </w:r>
    </w:p>
    <w:p w:rsidRPr="00A169CE" w:rsidR="00A169CE" w:rsidP="00A169CE" w:rsidRDefault="00DB0E79" w14:paraId="29A19923" w14:textId="79B7B88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c. stelt de Autoriteit Consument en Markt op de hoogte van de doelmatige maatregelen en de verwachte energiebesparing als gevolg van de vermindering van zijn systeemverliezen. </w:t>
      </w:r>
    </w:p>
    <w:p w:rsidRPr="00A169CE" w:rsidR="00A169CE" w:rsidP="00A169CE" w:rsidRDefault="00DB0E79" w14:paraId="377C94D4" w14:textId="18301EBE">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lastRenderedPageBreak/>
        <w:tab/>
      </w:r>
      <w:r w:rsidRPr="00A169CE" w:rsidR="00A169CE">
        <w:rPr>
          <w:rFonts w:ascii="Times New Roman" w:hAnsi="Times New Roman"/>
          <w:bCs/>
          <w:sz w:val="24"/>
          <w:szCs w:val="18"/>
        </w:rPr>
        <w:t>5. Bij of krachtens algemene maatregel van bestuur kunnen regels worden gesteld over:</w:t>
      </w:r>
    </w:p>
    <w:p w:rsidRPr="00A169CE" w:rsidR="00A169CE" w:rsidP="00A169CE" w:rsidRDefault="00DB0E79" w14:paraId="41665CF0" w14:textId="09181BF2">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 de doelmatige maatregelen; en</w:t>
      </w:r>
    </w:p>
    <w:p w:rsidRPr="00A169CE" w:rsidR="00A169CE" w:rsidP="00A169CE" w:rsidRDefault="00DB0E79" w14:paraId="0F082773" w14:textId="7CF4B9E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b. de wijze waarop de systeemverliezen worden gemonitord.</w:t>
      </w:r>
    </w:p>
    <w:p w:rsidRPr="00A169CE" w:rsidR="00A169CE" w:rsidP="00A169CE" w:rsidRDefault="00A169CE" w14:paraId="46DE2C7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545C81DC"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D</w:t>
      </w:r>
    </w:p>
    <w:p w:rsidRPr="00A169CE" w:rsidR="00A169CE" w:rsidP="00A169CE" w:rsidRDefault="00A169CE" w14:paraId="7BEEAA5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0E09A825" w14:textId="538BB19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3.107, derde lid, onderdeel a, wordt “richtlijn 2012/27” vervangen door “richtlijn 2023/1791”.</w:t>
      </w:r>
    </w:p>
    <w:p w:rsidRPr="00A169CE" w:rsidR="00A169CE" w:rsidP="00A169CE" w:rsidRDefault="00A169CE" w14:paraId="2384538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684615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E</w:t>
      </w:r>
    </w:p>
    <w:p w:rsidRPr="00A169CE" w:rsidR="00A169CE" w:rsidP="00A169CE" w:rsidRDefault="00A169CE" w14:paraId="3F96380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0EFD84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Artikel 5.1 wordt als volgt gewijzigd: </w:t>
      </w:r>
    </w:p>
    <w:p w:rsidRPr="00A169CE" w:rsidR="00A169CE" w:rsidP="00A169CE" w:rsidRDefault="00A169CE" w14:paraId="0C48178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4BC18D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1. Onder vernummering van het tweede tot en met vierde lid tot derde tot en met vijfde lid, wordt een lid ingevoegd, luidende:</w:t>
      </w:r>
    </w:p>
    <w:p w:rsidRPr="00A169CE" w:rsidR="00A169CE" w:rsidP="00A169CE" w:rsidRDefault="00A169CE" w14:paraId="7F120AA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2. De </w:t>
      </w:r>
      <w:bookmarkStart w:name="_Hlk179557099" w:id="14"/>
      <w:r w:rsidRPr="00A169CE">
        <w:rPr>
          <w:rFonts w:ascii="Times New Roman" w:hAnsi="Times New Roman"/>
          <w:bCs/>
          <w:sz w:val="24"/>
          <w:szCs w:val="18"/>
        </w:rPr>
        <w:t xml:space="preserve">Autoriteit Consument en Markt </w:t>
      </w:r>
      <w:bookmarkEnd w:id="14"/>
      <w:r w:rsidRPr="00A169CE">
        <w:rPr>
          <w:rFonts w:ascii="Times New Roman" w:hAnsi="Times New Roman"/>
          <w:bCs/>
          <w:sz w:val="24"/>
          <w:szCs w:val="18"/>
        </w:rPr>
        <w:t xml:space="preserve">is de nationale regulerende instantie, bedoeld in artikel 27, van richtlijn 2023/1791. </w:t>
      </w:r>
    </w:p>
    <w:p w:rsidRPr="00A169CE" w:rsidR="00A169CE" w:rsidP="00A169CE" w:rsidRDefault="00A169CE" w14:paraId="722F3AF3"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8F5626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2. In het derde lid (nieuw) wordt onder verlettering van onderdeel b tot onderdeel c een onderdeel ingevoegd, luidende:</w:t>
      </w:r>
    </w:p>
    <w:p w:rsidRPr="00A169CE" w:rsidR="00A169CE" w:rsidP="00A169CE" w:rsidRDefault="00A169CE" w14:paraId="18CCF97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b. ter uitvoering van richtlijn 2023/1791;.</w:t>
      </w:r>
    </w:p>
    <w:p w:rsidRPr="00A169CE" w:rsidR="00A169CE" w:rsidP="00A169CE" w:rsidRDefault="00A169CE" w14:paraId="0A8A065F"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C23255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3. In het vijfde lid (nieuw) wordt na “richtlijn 2019/944” toegevoegd “en past bij de uitoefening van haar bij of krachtens deze wet toegekende taken en bevoegdheden het energie-efficiëntie-</w:t>
      </w:r>
      <w:proofErr w:type="spellStart"/>
      <w:r w:rsidRPr="00A169CE">
        <w:rPr>
          <w:rFonts w:ascii="Times New Roman" w:hAnsi="Times New Roman"/>
          <w:bCs/>
          <w:sz w:val="24"/>
          <w:szCs w:val="18"/>
        </w:rPr>
        <w:t>eerstbeginsel</w:t>
      </w:r>
      <w:proofErr w:type="spellEnd"/>
      <w:r w:rsidRPr="00A169CE">
        <w:rPr>
          <w:rFonts w:ascii="Times New Roman" w:hAnsi="Times New Roman"/>
          <w:bCs/>
          <w:sz w:val="24"/>
          <w:szCs w:val="18"/>
        </w:rPr>
        <w:t xml:space="preserve"> toe”.</w:t>
      </w:r>
    </w:p>
    <w:p w:rsidRPr="002D6FD4" w:rsidR="00A169CE" w:rsidP="00A169CE" w:rsidRDefault="00A169CE" w14:paraId="1B5BF7E9" w14:textId="77777777">
      <w:pPr>
        <w:tabs>
          <w:tab w:val="left" w:pos="284"/>
          <w:tab w:val="left" w:pos="567"/>
          <w:tab w:val="left" w:pos="851"/>
        </w:tabs>
        <w:ind w:right="-2"/>
        <w:rPr>
          <w:rFonts w:ascii="Times New Roman" w:hAnsi="Times New Roman"/>
          <w:bCs/>
          <w:sz w:val="24"/>
          <w:szCs w:val="18"/>
        </w:rPr>
      </w:pPr>
    </w:p>
    <w:p w:rsidRPr="002D6FD4" w:rsidR="002D6FD4" w:rsidP="002D6FD4" w:rsidRDefault="002D6FD4" w14:paraId="61D33AC3" w14:textId="77777777">
      <w:pPr>
        <w:tabs>
          <w:tab w:val="left" w:pos="284"/>
          <w:tab w:val="left" w:pos="567"/>
          <w:tab w:val="left" w:pos="851"/>
        </w:tabs>
        <w:ind w:right="-2"/>
        <w:rPr>
          <w:rFonts w:ascii="Times New Roman" w:hAnsi="Times New Roman"/>
          <w:bCs/>
          <w:sz w:val="24"/>
          <w:szCs w:val="18"/>
        </w:rPr>
      </w:pPr>
      <w:r w:rsidRPr="002D6FD4">
        <w:rPr>
          <w:rFonts w:ascii="Times New Roman" w:hAnsi="Times New Roman"/>
          <w:bCs/>
          <w:sz w:val="24"/>
          <w:szCs w:val="18"/>
        </w:rPr>
        <w:t>F</w:t>
      </w:r>
    </w:p>
    <w:p w:rsidRPr="002D6FD4" w:rsidR="002D6FD4" w:rsidP="002D6FD4" w:rsidRDefault="002D6FD4" w14:paraId="7F823BAE" w14:textId="77777777">
      <w:pPr>
        <w:tabs>
          <w:tab w:val="left" w:pos="284"/>
          <w:tab w:val="left" w:pos="567"/>
          <w:tab w:val="left" w:pos="851"/>
        </w:tabs>
        <w:ind w:right="-2"/>
        <w:rPr>
          <w:rFonts w:ascii="Times New Roman" w:hAnsi="Times New Roman"/>
          <w:bCs/>
          <w:sz w:val="24"/>
          <w:szCs w:val="18"/>
        </w:rPr>
      </w:pPr>
    </w:p>
    <w:p w:rsidRPr="002D6FD4" w:rsidR="002D6FD4" w:rsidP="002D6FD4" w:rsidRDefault="002D6FD4" w14:paraId="4238712E" w14:textId="77777777">
      <w:pPr>
        <w:tabs>
          <w:tab w:val="left" w:pos="284"/>
          <w:tab w:val="left" w:pos="567"/>
          <w:tab w:val="left" w:pos="851"/>
        </w:tabs>
        <w:ind w:right="-2"/>
        <w:rPr>
          <w:rFonts w:ascii="Times New Roman" w:hAnsi="Times New Roman"/>
          <w:bCs/>
          <w:sz w:val="24"/>
          <w:szCs w:val="18"/>
        </w:rPr>
      </w:pPr>
      <w:r w:rsidRPr="002D6FD4">
        <w:rPr>
          <w:rFonts w:ascii="Times New Roman" w:hAnsi="Times New Roman"/>
          <w:bCs/>
          <w:sz w:val="24"/>
          <w:szCs w:val="18"/>
        </w:rPr>
        <w:tab/>
        <w:t>In artikel 5.18, eerste lid, onderdeel a, wordt:</w:t>
      </w:r>
    </w:p>
    <w:p w:rsidRPr="002D6FD4" w:rsidR="002D6FD4" w:rsidP="002D6FD4" w:rsidRDefault="002D6FD4" w14:paraId="0A5ACC01" w14:textId="77777777">
      <w:pPr>
        <w:tabs>
          <w:tab w:val="left" w:pos="284"/>
          <w:tab w:val="left" w:pos="567"/>
          <w:tab w:val="left" w:pos="851"/>
        </w:tabs>
        <w:ind w:right="-2"/>
        <w:rPr>
          <w:rFonts w:ascii="Times New Roman" w:hAnsi="Times New Roman"/>
          <w:bCs/>
          <w:sz w:val="24"/>
          <w:szCs w:val="18"/>
        </w:rPr>
      </w:pPr>
    </w:p>
    <w:p w:rsidRPr="002D6FD4" w:rsidR="002D6FD4" w:rsidP="002D6FD4" w:rsidRDefault="002D6FD4" w14:paraId="5850F11E" w14:textId="77777777">
      <w:pPr>
        <w:tabs>
          <w:tab w:val="left" w:pos="284"/>
          <w:tab w:val="left" w:pos="567"/>
          <w:tab w:val="left" w:pos="851"/>
        </w:tabs>
        <w:ind w:right="-2"/>
        <w:rPr>
          <w:rFonts w:ascii="Times New Roman" w:hAnsi="Times New Roman"/>
          <w:bCs/>
          <w:sz w:val="24"/>
          <w:szCs w:val="18"/>
        </w:rPr>
      </w:pPr>
      <w:r w:rsidRPr="002D6FD4">
        <w:rPr>
          <w:rFonts w:ascii="Times New Roman" w:hAnsi="Times New Roman"/>
          <w:bCs/>
          <w:sz w:val="24"/>
          <w:szCs w:val="18"/>
        </w:rPr>
        <w:tab/>
        <w:t>1. “4.21, eerste en tweede lid” vervangen door “4.21”. </w:t>
      </w:r>
    </w:p>
    <w:p w:rsidRPr="002D6FD4" w:rsidR="002D6FD4" w:rsidP="002D6FD4" w:rsidRDefault="002D6FD4" w14:paraId="343EF2ED" w14:textId="77777777">
      <w:pPr>
        <w:tabs>
          <w:tab w:val="left" w:pos="284"/>
          <w:tab w:val="left" w:pos="567"/>
          <w:tab w:val="left" w:pos="851"/>
        </w:tabs>
        <w:ind w:right="-2"/>
        <w:rPr>
          <w:rFonts w:ascii="Times New Roman" w:hAnsi="Times New Roman"/>
          <w:bCs/>
          <w:sz w:val="24"/>
          <w:szCs w:val="18"/>
        </w:rPr>
      </w:pPr>
    </w:p>
    <w:p w:rsidRPr="002D6FD4" w:rsidR="002D6FD4" w:rsidP="002D6FD4" w:rsidRDefault="002D6FD4" w14:paraId="6DFA3E91" w14:textId="77777777">
      <w:pPr>
        <w:tabs>
          <w:tab w:val="left" w:pos="284"/>
          <w:tab w:val="left" w:pos="567"/>
          <w:tab w:val="left" w:pos="851"/>
        </w:tabs>
        <w:ind w:right="-2"/>
        <w:rPr>
          <w:rFonts w:ascii="Times New Roman" w:hAnsi="Times New Roman"/>
          <w:bCs/>
          <w:sz w:val="24"/>
          <w:szCs w:val="18"/>
        </w:rPr>
      </w:pPr>
      <w:r w:rsidRPr="002D6FD4">
        <w:rPr>
          <w:rFonts w:ascii="Times New Roman" w:hAnsi="Times New Roman"/>
          <w:bCs/>
          <w:sz w:val="24"/>
          <w:szCs w:val="18"/>
        </w:rPr>
        <w:tab/>
        <w:t>2. “6.3, eerste tot en met derde lid” vervangen door “6.3”. </w:t>
      </w:r>
    </w:p>
    <w:p w:rsidRPr="002D6FD4" w:rsidR="002D6FD4" w:rsidP="002D6FD4" w:rsidRDefault="002D6FD4" w14:paraId="343F4407" w14:textId="77777777">
      <w:pPr>
        <w:tabs>
          <w:tab w:val="left" w:pos="284"/>
          <w:tab w:val="left" w:pos="567"/>
          <w:tab w:val="left" w:pos="851"/>
        </w:tabs>
        <w:ind w:right="-2"/>
        <w:rPr>
          <w:rFonts w:ascii="Times New Roman" w:hAnsi="Times New Roman"/>
          <w:bCs/>
          <w:sz w:val="24"/>
          <w:szCs w:val="18"/>
        </w:rPr>
      </w:pPr>
    </w:p>
    <w:p w:rsidRPr="002D6FD4" w:rsidR="002D6FD4" w:rsidP="002D6FD4" w:rsidRDefault="002D6FD4" w14:paraId="7A21840D" w14:textId="77777777">
      <w:pPr>
        <w:tabs>
          <w:tab w:val="left" w:pos="284"/>
          <w:tab w:val="left" w:pos="567"/>
          <w:tab w:val="left" w:pos="851"/>
        </w:tabs>
        <w:ind w:right="-2"/>
        <w:rPr>
          <w:rFonts w:ascii="Times New Roman" w:hAnsi="Times New Roman"/>
          <w:bCs/>
          <w:sz w:val="24"/>
          <w:szCs w:val="18"/>
        </w:rPr>
      </w:pPr>
      <w:r w:rsidRPr="002D6FD4">
        <w:rPr>
          <w:rFonts w:ascii="Times New Roman" w:hAnsi="Times New Roman"/>
          <w:bCs/>
          <w:sz w:val="24"/>
          <w:szCs w:val="18"/>
        </w:rPr>
        <w:t>G</w:t>
      </w:r>
    </w:p>
    <w:p w:rsidRPr="002D6FD4" w:rsidR="002D6FD4" w:rsidP="002D6FD4" w:rsidRDefault="002D6FD4" w14:paraId="72D3D9CF" w14:textId="77777777">
      <w:pPr>
        <w:tabs>
          <w:tab w:val="left" w:pos="284"/>
          <w:tab w:val="left" w:pos="567"/>
          <w:tab w:val="left" w:pos="851"/>
        </w:tabs>
        <w:ind w:right="-2"/>
        <w:rPr>
          <w:rFonts w:ascii="Times New Roman" w:hAnsi="Times New Roman"/>
          <w:bCs/>
          <w:sz w:val="24"/>
          <w:szCs w:val="18"/>
        </w:rPr>
      </w:pPr>
    </w:p>
    <w:p w:rsidRPr="002D6FD4" w:rsidR="002D6FD4" w:rsidP="002D6FD4" w:rsidRDefault="002D6FD4" w14:paraId="4457DA67" w14:textId="77777777">
      <w:pPr>
        <w:tabs>
          <w:tab w:val="left" w:pos="284"/>
          <w:tab w:val="left" w:pos="567"/>
          <w:tab w:val="left" w:pos="851"/>
        </w:tabs>
        <w:ind w:right="-2"/>
        <w:rPr>
          <w:rFonts w:ascii="Times New Roman" w:hAnsi="Times New Roman"/>
          <w:bCs/>
          <w:sz w:val="24"/>
          <w:szCs w:val="18"/>
        </w:rPr>
      </w:pPr>
      <w:r w:rsidRPr="002D6FD4">
        <w:rPr>
          <w:rFonts w:ascii="Times New Roman" w:hAnsi="Times New Roman"/>
          <w:bCs/>
          <w:sz w:val="24"/>
          <w:szCs w:val="18"/>
        </w:rPr>
        <w:tab/>
        <w:t>In artikel 6.3, derde lid, wordt “bedoeld in het eerste lid” vervangen door “bedoeld in het eerste of tweede lid”.</w:t>
      </w:r>
    </w:p>
    <w:p w:rsidR="00A169CE" w:rsidP="00A169CE" w:rsidRDefault="00A169CE" w14:paraId="32426ACE" w14:textId="77777777">
      <w:pPr>
        <w:tabs>
          <w:tab w:val="left" w:pos="284"/>
          <w:tab w:val="left" w:pos="567"/>
          <w:tab w:val="left" w:pos="851"/>
        </w:tabs>
        <w:ind w:right="-2"/>
        <w:rPr>
          <w:rFonts w:ascii="Times New Roman" w:hAnsi="Times New Roman"/>
          <w:b/>
          <w:sz w:val="24"/>
          <w:szCs w:val="18"/>
        </w:rPr>
      </w:pPr>
    </w:p>
    <w:p w:rsidRPr="00A169CE" w:rsidR="002D6FD4" w:rsidP="00A169CE" w:rsidRDefault="002D6FD4" w14:paraId="254E5518"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39082D6A" w14:textId="097902C5">
      <w:pPr>
        <w:tabs>
          <w:tab w:val="left" w:pos="284"/>
          <w:tab w:val="left" w:pos="567"/>
          <w:tab w:val="left" w:pos="851"/>
        </w:tabs>
        <w:ind w:right="-2"/>
        <w:rPr>
          <w:rFonts w:ascii="Times New Roman" w:hAnsi="Times New Roman"/>
          <w:b/>
          <w:sz w:val="24"/>
          <w:szCs w:val="18"/>
        </w:rPr>
      </w:pPr>
      <w:bookmarkStart w:name="_Hlk174435232" w:id="15"/>
      <w:bookmarkStart w:name="_Hlk190790755" w:id="16"/>
      <w:bookmarkEnd w:id="13"/>
      <w:r w:rsidRPr="00A169CE">
        <w:rPr>
          <w:rFonts w:ascii="Times New Roman" w:hAnsi="Times New Roman"/>
          <w:b/>
          <w:sz w:val="24"/>
          <w:szCs w:val="18"/>
        </w:rPr>
        <w:t>ARTIKEL III</w:t>
      </w:r>
    </w:p>
    <w:p w:rsidRPr="00A169CE" w:rsidR="00A169CE" w:rsidP="00A169CE" w:rsidRDefault="00A169CE" w14:paraId="09C3076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 xml:space="preserve"> </w:t>
      </w:r>
    </w:p>
    <w:p w:rsidRPr="00A169CE" w:rsidR="00A169CE" w:rsidP="00A169CE" w:rsidRDefault="00A169CE" w14:paraId="1A00211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De Warmtewet wordt als volgt gewijzigd:</w:t>
      </w:r>
    </w:p>
    <w:p w:rsidRPr="00A169CE" w:rsidR="00A169CE" w:rsidP="00A169CE" w:rsidRDefault="00A169CE" w14:paraId="12011518"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E92E8A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74F310B9"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BD577CE" w14:textId="312911B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1, eerste lid, worden in de alfabetische volgorde de volgende begripsbepalingen ingevoegd:</w:t>
      </w:r>
    </w:p>
    <w:p w:rsidRPr="00A169CE" w:rsidR="00A169CE" w:rsidP="00A169CE" w:rsidRDefault="00DB0E79" w14:paraId="3EA3C103" w14:textId="0F99C991">
      <w:pPr>
        <w:tabs>
          <w:tab w:val="left" w:pos="284"/>
          <w:tab w:val="left" w:pos="567"/>
          <w:tab w:val="left" w:pos="851"/>
        </w:tabs>
        <w:ind w:right="-2"/>
        <w:rPr>
          <w:rFonts w:ascii="Times New Roman" w:hAnsi="Times New Roman"/>
          <w:bCs/>
          <w:sz w:val="24"/>
          <w:szCs w:val="18"/>
        </w:rPr>
      </w:pPr>
      <w:bookmarkStart w:name="_Hlk191303777" w:id="17"/>
      <w:r>
        <w:rPr>
          <w:rFonts w:ascii="Times New Roman" w:hAnsi="Times New Roman"/>
          <w:bCs/>
          <w:i/>
          <w:iCs/>
          <w:sz w:val="24"/>
          <w:szCs w:val="18"/>
        </w:rPr>
        <w:lastRenderedPageBreak/>
        <w:tab/>
      </w:r>
      <w:r w:rsidRPr="00A169CE" w:rsidR="00A169CE">
        <w:rPr>
          <w:rFonts w:ascii="Times New Roman" w:hAnsi="Times New Roman"/>
          <w:bCs/>
          <w:i/>
          <w:iCs/>
          <w:sz w:val="24"/>
          <w:szCs w:val="18"/>
        </w:rPr>
        <w:t>efficiënt systeem voor stadsverwarming en-koeling</w:t>
      </w:r>
      <w:bookmarkEnd w:id="17"/>
      <w:r w:rsidRPr="00A169CE" w:rsidR="00A169CE">
        <w:rPr>
          <w:rFonts w:ascii="Times New Roman" w:hAnsi="Times New Roman"/>
          <w:bCs/>
          <w:sz w:val="24"/>
          <w:szCs w:val="18"/>
        </w:rPr>
        <w:t>: systeem voor stadsverwarming en-koeling dat voldoet aan de in artikel 26, tweede lid, van richtlijn 2023/1791/EU opgenomen uitstootnormen;</w:t>
      </w:r>
    </w:p>
    <w:p w:rsidRPr="00A169CE" w:rsidR="00A169CE" w:rsidP="00A169CE" w:rsidRDefault="00DB0E79" w14:paraId="2B305301" w14:textId="19D66D9C">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systeem voor stadsverwarming en -koeling</w:t>
      </w:r>
      <w:r w:rsidRPr="00A169CE" w:rsidR="00A169CE">
        <w:rPr>
          <w:rFonts w:ascii="Times New Roman" w:hAnsi="Times New Roman"/>
          <w:bCs/>
          <w:sz w:val="24"/>
          <w:szCs w:val="18"/>
        </w:rPr>
        <w:t>: systeem voor stadsverwarming of stadskoeling als bedoeld in artikel 2 van richtlijn (EU) 2018/2001 van het Europees Parlement en de Raad van 11 december 2018 ter bevordering van het gebruik van energie uit hernieuwbare bronnen (herschikking);</w:t>
      </w:r>
    </w:p>
    <w:p w:rsidRPr="00A169CE" w:rsidR="00A169CE" w:rsidP="00A169CE" w:rsidRDefault="00DB0E79" w14:paraId="77ED08B4" w14:textId="5237BA69">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richtlijn 2023/1791/EU</w:t>
      </w:r>
      <w:r w:rsidRPr="00A169CE" w:rsidR="00A169CE">
        <w:rPr>
          <w:rFonts w:ascii="Times New Roman" w:hAnsi="Times New Roman"/>
          <w:bCs/>
          <w:sz w:val="24"/>
          <w:szCs w:val="18"/>
        </w:rPr>
        <w:t>: richtlijn 2023/1791/EU van het Europees Parlement en de Raad van 13 september 2023 betreffende energie-efficiëntie en tot wijziging van Verordening (EU) 2023/955 (herschikking) (</w:t>
      </w:r>
      <w:proofErr w:type="spellStart"/>
      <w:r w:rsidRPr="00A169CE" w:rsidR="00A169CE">
        <w:rPr>
          <w:rFonts w:ascii="Times New Roman" w:hAnsi="Times New Roman"/>
          <w:bCs/>
          <w:sz w:val="24"/>
          <w:szCs w:val="18"/>
        </w:rPr>
        <w:t>PbEU</w:t>
      </w:r>
      <w:proofErr w:type="spellEnd"/>
      <w:r w:rsidRPr="00A169CE" w:rsidR="00A169CE">
        <w:rPr>
          <w:rFonts w:ascii="Times New Roman" w:hAnsi="Times New Roman"/>
          <w:bCs/>
          <w:sz w:val="24"/>
          <w:szCs w:val="18"/>
        </w:rPr>
        <w:t xml:space="preserve"> 2023, L 231);.</w:t>
      </w:r>
    </w:p>
    <w:p w:rsidRPr="00A169CE" w:rsidR="00A169CE" w:rsidP="00A169CE" w:rsidRDefault="00A169CE" w14:paraId="5B73DC3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06D35F4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B</w:t>
      </w:r>
    </w:p>
    <w:p w:rsidRPr="00A169CE" w:rsidR="00A169CE" w:rsidP="00A169CE" w:rsidRDefault="00A169CE" w14:paraId="75FAFCF5"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8C73EDC" w14:textId="3EF72596">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In artikel 8a, twaalfde lid, wordt “artikel 10bis, eerste lid, eerste alinea van richtlijn 2012/27/EU het Europees Parlement en de Raad van 25 oktober 2012 betreffende energie-efficiëntie, tot wijziging van Richtlijnen 2009/125/EG en 2010/30/EU en houdende intrekking van de Richtlijnen 2004/8/EG en 2006/32/EG (</w:t>
      </w:r>
      <w:proofErr w:type="spellStart"/>
      <w:r w:rsidRPr="00A169CE" w:rsidR="00A169CE">
        <w:rPr>
          <w:rFonts w:ascii="Times New Roman" w:hAnsi="Times New Roman"/>
          <w:bCs/>
          <w:sz w:val="24"/>
          <w:szCs w:val="18"/>
        </w:rPr>
        <w:t>PbEU</w:t>
      </w:r>
      <w:proofErr w:type="spellEnd"/>
      <w:r w:rsidRPr="00A169CE" w:rsidR="00A169CE">
        <w:rPr>
          <w:rFonts w:ascii="Times New Roman" w:hAnsi="Times New Roman"/>
          <w:bCs/>
          <w:sz w:val="24"/>
          <w:szCs w:val="18"/>
        </w:rPr>
        <w:t xml:space="preserve"> 2012, L315)” vervangen door “artikel 2 van richtlijn 2023/1791/EU”.</w:t>
      </w:r>
    </w:p>
    <w:p w:rsidRPr="00A169CE" w:rsidR="00A169CE" w:rsidP="00A169CE" w:rsidRDefault="00A169CE" w14:paraId="4EC3618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88054B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C</w:t>
      </w:r>
    </w:p>
    <w:p w:rsidRPr="00A169CE" w:rsidR="00A169CE" w:rsidP="00A169CE" w:rsidRDefault="00A169CE" w14:paraId="2E3E31C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30804C5" w14:textId="2A69C45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Artikel 12a wordt als volgt gewijzigd:</w:t>
      </w:r>
    </w:p>
    <w:p w:rsidRPr="00A169CE" w:rsidR="00A169CE" w:rsidP="00A169CE" w:rsidRDefault="00A169CE" w14:paraId="05ABC7DF"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2A1F625F" w14:textId="369EC13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1. Onder vernummering van het vijfde tot het negende lid worden vier leden ingevoegd, luidende:</w:t>
      </w:r>
    </w:p>
    <w:p w:rsidRPr="00A169CE" w:rsidR="00A169CE" w:rsidP="00A169CE" w:rsidRDefault="00DB0E79" w14:paraId="110D9E5F" w14:textId="0367DD0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5. De vergunninghouder </w:t>
      </w:r>
      <w:bookmarkStart w:name="_Hlk188458792" w:id="18"/>
      <w:r w:rsidRPr="00A169CE" w:rsidR="00A169CE">
        <w:rPr>
          <w:rFonts w:ascii="Times New Roman" w:hAnsi="Times New Roman"/>
          <w:bCs/>
          <w:sz w:val="24"/>
          <w:szCs w:val="18"/>
        </w:rPr>
        <w:t xml:space="preserve">die warmte levert aan verbruikers met gebruikmaking van een warmtenet met een capaciteit van meer dan 5 MW </w:t>
      </w:r>
      <w:bookmarkEnd w:id="18"/>
      <w:r w:rsidRPr="00A169CE" w:rsidR="00A169CE">
        <w:rPr>
          <w:rFonts w:ascii="Times New Roman" w:hAnsi="Times New Roman"/>
          <w:bCs/>
          <w:sz w:val="24"/>
          <w:szCs w:val="18"/>
        </w:rPr>
        <w:t xml:space="preserve">stelt, indien uit de in het derde lid, onderdeel c, bedoelde informatie blijkt dat het warmtenet, op een bij of krachtens algemene maatregel van bestuur te bepalen tijdstip, niet voldoet </w:t>
      </w:r>
      <w:bookmarkStart w:name="_Hlk188456717" w:id="19"/>
      <w:r w:rsidRPr="00A169CE" w:rsidR="00A169CE">
        <w:rPr>
          <w:rFonts w:ascii="Times New Roman" w:hAnsi="Times New Roman"/>
          <w:bCs/>
          <w:sz w:val="24"/>
          <w:szCs w:val="18"/>
        </w:rPr>
        <w:t>aan de uitstootnormen voor een efficiënt systeem voor stadsverwarming en -koeling</w:t>
      </w:r>
      <w:bookmarkEnd w:id="19"/>
      <w:r w:rsidRPr="00A169CE" w:rsidR="00A169CE">
        <w:rPr>
          <w:rFonts w:ascii="Times New Roman" w:hAnsi="Times New Roman"/>
          <w:bCs/>
          <w:sz w:val="24"/>
          <w:szCs w:val="18"/>
        </w:rPr>
        <w:t>, eens in de vijf jaar, een verduurzamingsplan op teneinde:</w:t>
      </w:r>
    </w:p>
    <w:p w:rsidRPr="00A169CE" w:rsidR="00A169CE" w:rsidP="00A169CE" w:rsidRDefault="00A169CE" w14:paraId="52815D68"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a. </w:t>
      </w:r>
      <w:bookmarkStart w:name="_Hlk188457604" w:id="20"/>
      <w:r w:rsidRPr="00A169CE">
        <w:rPr>
          <w:rFonts w:ascii="Times New Roman" w:hAnsi="Times New Roman"/>
          <w:bCs/>
          <w:sz w:val="24"/>
          <w:szCs w:val="18"/>
        </w:rPr>
        <w:t>een efficiënter verbruik van primaire energie te waarborgen;</w:t>
      </w:r>
    </w:p>
    <w:p w:rsidRPr="00A169CE" w:rsidR="00A169CE" w:rsidP="00A169CE" w:rsidRDefault="00A169CE" w14:paraId="47E92FC7"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b. distributieverliezen te beperken;</w:t>
      </w:r>
    </w:p>
    <w:p w:rsidRPr="00A169CE" w:rsidR="00A169CE" w:rsidP="00A169CE" w:rsidRDefault="00A169CE" w14:paraId="57DACCB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c. het aandeel hernieuwbare energie in de verwarmings- en koelingsvoorziening te verhogen; en</w:t>
      </w:r>
    </w:p>
    <w:p w:rsidRPr="00A169CE" w:rsidR="00A169CE" w:rsidP="00A169CE" w:rsidRDefault="00DB0E79" w14:paraId="7FEB959D" w14:textId="42976BA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d. aan te tonen dat het warmtenet met de in het verduurzamingsplan opgenomen maatregelen gaat voldoen aan de uitstootnormen voor een efficiënt systeem voor stadsverwarming en -koeling.</w:t>
      </w:r>
      <w:bookmarkEnd w:id="20"/>
    </w:p>
    <w:p w:rsidRPr="00A169CE" w:rsidR="00A169CE" w:rsidP="00A169CE" w:rsidRDefault="00DB0E79" w14:paraId="0BD796C8" w14:textId="4608AC4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6. De vergunninghouder stuurt het verduurzamingsplan ter instemming aan de Autoriteit Consument en Markt.</w:t>
      </w:r>
    </w:p>
    <w:p w:rsidRPr="00A169CE" w:rsidR="00A169CE" w:rsidP="00A169CE" w:rsidRDefault="00A169CE" w14:paraId="68C03C1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7. De Autoriteit Consument en Markt:</w:t>
      </w:r>
    </w:p>
    <w:p w:rsidRPr="00A169CE" w:rsidR="00A169CE" w:rsidP="00A169CE" w:rsidRDefault="00A169CE" w14:paraId="31CF0CF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a. stemt in met het verduurzamingsplan; of</w:t>
      </w:r>
    </w:p>
    <w:p w:rsidRPr="00A169CE" w:rsidR="00A169CE" w:rsidP="00A169CE" w:rsidRDefault="00DB0E79" w14:paraId="6F320153" w14:textId="55C6AAE9">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b. onthoudt instemming aan het verduurzamingsplan en draagt de vergunninghouder op </w:t>
      </w:r>
      <w:bookmarkStart w:name="_Hlk188458040" w:id="21"/>
      <w:r w:rsidRPr="00A169CE" w:rsidR="00A169CE">
        <w:rPr>
          <w:rFonts w:ascii="Times New Roman" w:hAnsi="Times New Roman"/>
          <w:bCs/>
          <w:sz w:val="24"/>
          <w:szCs w:val="18"/>
        </w:rPr>
        <w:t>het verduurzamingsplan binnen een door de Autoriteit Consument en Markt te bepalen termijn te wijzigen.</w:t>
      </w:r>
      <w:bookmarkEnd w:id="21"/>
    </w:p>
    <w:p w:rsidRPr="00A169CE" w:rsidR="00A169CE" w:rsidP="00A169CE" w:rsidRDefault="00A169CE" w14:paraId="6C69CEED"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8. De vergunninghouder volgt de in het zevende lid, onder b, bedoelde opdracht op.</w:t>
      </w:r>
    </w:p>
    <w:p w:rsidRPr="00A169CE" w:rsidR="00A169CE" w:rsidP="00A169CE" w:rsidRDefault="00A169CE" w14:paraId="32344B04"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B2EA81B"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2. Het negende lid (nieuw) komt te luiden:</w:t>
      </w:r>
    </w:p>
    <w:p w:rsidRPr="00A169CE" w:rsidR="00A169CE" w:rsidP="00A169CE" w:rsidRDefault="00A169CE" w14:paraId="67F3CA81"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9. Bij of krachtens algemene maatregel van bestuur worden nadere regels gesteld over:</w:t>
      </w:r>
    </w:p>
    <w:p w:rsidRPr="00A169CE" w:rsidR="00A169CE" w:rsidP="00A169CE" w:rsidRDefault="00A169CE" w14:paraId="0EACA7A2"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lastRenderedPageBreak/>
        <w:tab/>
        <w:t>a. de toepassing van het eerste, tweede en derde lid en artikel 2, zesde lid;</w:t>
      </w:r>
    </w:p>
    <w:p w:rsidRPr="00A169CE" w:rsidR="00A169CE" w:rsidP="00A169CE" w:rsidRDefault="00A169CE" w14:paraId="10A7B37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b. de inhoud van een verduurzamingsplan;</w:t>
      </w:r>
    </w:p>
    <w:p w:rsidRPr="00A169CE" w:rsidR="00A169CE" w:rsidP="00A169CE" w:rsidRDefault="00DB0E79" w14:paraId="0C9DA0C0" w14:textId="41979B8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c. de termijn waarbinnen en de wijze waarop een verduurzamingsplan aan de Autoriteit Consument en Markt ter instemming dient te worden toegestuurd; en</w:t>
      </w:r>
    </w:p>
    <w:p w:rsidRPr="00A169CE" w:rsidR="00A169CE" w:rsidP="00A169CE" w:rsidRDefault="00DB0E79" w14:paraId="162C8D2A" w14:textId="7036D060">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d. de termijn waarbinnen de Autoriteit Consument en Markt een besluit op grond van het zevende lid neemt.</w:t>
      </w:r>
      <w:bookmarkEnd w:id="15"/>
    </w:p>
    <w:p w:rsidRPr="00A169CE" w:rsidR="00A169CE" w:rsidP="00A169CE" w:rsidRDefault="00A169CE" w14:paraId="46304C90"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5F6150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D</w:t>
      </w:r>
    </w:p>
    <w:p w:rsidRPr="00A169CE" w:rsidR="00A169CE" w:rsidP="00A169CE" w:rsidRDefault="00A169CE" w14:paraId="0C91191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57C4AA4"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Na artikel 29 wordt een hoofdstuk ingevoegd, luidende:</w:t>
      </w:r>
    </w:p>
    <w:p w:rsidRPr="00A169CE" w:rsidR="00A169CE" w:rsidP="00A169CE" w:rsidRDefault="00A169CE" w14:paraId="7C4853C2"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DC2460A" w14:textId="7777777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 xml:space="preserve">Hoofdstuk 8a. </w:t>
      </w:r>
      <w:bookmarkStart w:name="_Hlk185442076" w:id="22"/>
      <w:r w:rsidRPr="00A169CE">
        <w:rPr>
          <w:rFonts w:ascii="Times New Roman" w:hAnsi="Times New Roman"/>
          <w:b/>
          <w:sz w:val="24"/>
          <w:szCs w:val="18"/>
        </w:rPr>
        <w:t xml:space="preserve">Duurzaamheidsprestaties aanleg of ingrijpende renovatie warmtenet </w:t>
      </w:r>
    </w:p>
    <w:bookmarkEnd w:id="22"/>
    <w:p w:rsidRPr="00A169CE" w:rsidR="00A169CE" w:rsidP="00A169CE" w:rsidRDefault="00A169CE" w14:paraId="2105E48C"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7A1D8C86" w14:textId="01E4EB84">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30</w:t>
      </w:r>
    </w:p>
    <w:p w:rsidRPr="00A169CE" w:rsidR="00A169CE" w:rsidP="00A169CE" w:rsidRDefault="00A169CE" w14:paraId="5AA4DD53"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01CBA1A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 aanvulling op artikel 1, eerste lid, wordt in dit hoofdstuk verstaan onder:</w:t>
      </w:r>
    </w:p>
    <w:p w:rsidRPr="00A169CE" w:rsidR="00A169CE" w:rsidP="00A169CE" w:rsidRDefault="00DB0E79" w14:paraId="7C065298" w14:textId="462BC526">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ingrijpende renovatie</w:t>
      </w:r>
      <w:r w:rsidRPr="00A169CE" w:rsidR="00A169CE">
        <w:rPr>
          <w:rFonts w:ascii="Times New Roman" w:hAnsi="Times New Roman"/>
          <w:bCs/>
          <w:sz w:val="24"/>
          <w:szCs w:val="18"/>
        </w:rPr>
        <w:t>: ingrijpende renovatie als bedoeld in artikel 2 van richtlijn 2023/1791/EU;</w:t>
      </w:r>
    </w:p>
    <w:p w:rsidRPr="00A169CE" w:rsidR="00A169CE" w:rsidP="00A169CE" w:rsidRDefault="00DB0E79" w14:paraId="199B8EE1" w14:textId="1837245E">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warmtebron</w:t>
      </w:r>
      <w:r w:rsidRPr="00A169CE" w:rsidR="00A169CE">
        <w:rPr>
          <w:rFonts w:ascii="Times New Roman" w:hAnsi="Times New Roman"/>
          <w:bCs/>
          <w:sz w:val="24"/>
          <w:szCs w:val="18"/>
        </w:rPr>
        <w:t>: installatie waar thermische energie vrijkomt of thermische energie vrijgemaakt wordt.</w:t>
      </w:r>
    </w:p>
    <w:p w:rsidRPr="00A169CE" w:rsidR="00A169CE" w:rsidP="00A169CE" w:rsidRDefault="00A169CE" w14:paraId="7FC5094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4502DEAF" w14:textId="167AE14C">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31</w:t>
      </w:r>
    </w:p>
    <w:p w:rsidRPr="00A169CE" w:rsidR="00A169CE" w:rsidP="00A169CE" w:rsidRDefault="00A169CE" w14:paraId="1A25C867"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3685CF51" w14:textId="0321EE77">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Een warmtenet </w:t>
      </w:r>
      <w:bookmarkStart w:name="_Hlk191304227" w:id="23"/>
      <w:r w:rsidRPr="00A169CE" w:rsidR="00A169CE">
        <w:rPr>
          <w:rFonts w:ascii="Times New Roman" w:hAnsi="Times New Roman"/>
          <w:bCs/>
          <w:sz w:val="24"/>
          <w:szCs w:val="18"/>
        </w:rPr>
        <w:t xml:space="preserve">dat wordt aangelegd of waarvan de voorzieningseenheden ingrijpend worden gerenoveerd, voldoet </w:t>
      </w:r>
      <w:bookmarkStart w:name="_Hlk188461347" w:id="24"/>
      <w:r w:rsidRPr="00A169CE" w:rsidR="00A169CE">
        <w:rPr>
          <w:rFonts w:ascii="Times New Roman" w:hAnsi="Times New Roman"/>
          <w:bCs/>
          <w:sz w:val="24"/>
          <w:szCs w:val="18"/>
        </w:rPr>
        <w:t>op de datum van ingebruikname aan de voor die datum gestelde uitstootnormen, om te kunnen gelden als een efficiënt systeem voor stadsverwarming en -koeling.</w:t>
      </w:r>
      <w:bookmarkEnd w:id="24"/>
      <w:r w:rsidRPr="00A169CE" w:rsidR="00A169CE">
        <w:rPr>
          <w:rFonts w:ascii="Times New Roman" w:hAnsi="Times New Roman"/>
          <w:bCs/>
          <w:sz w:val="24"/>
          <w:szCs w:val="18"/>
        </w:rPr>
        <w:t xml:space="preserve"> </w:t>
      </w:r>
      <w:bookmarkEnd w:id="23"/>
    </w:p>
    <w:p w:rsidRPr="00A169CE" w:rsidR="00A169CE" w:rsidP="00A169CE" w:rsidRDefault="00DB0E79" w14:paraId="466F1D3C" w14:textId="47C5F42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2. Wanneer een warmtenet of de voorzieningseenheden ervan ingrijpend worden gerenoveerd, neemt het gebruik van andere fossiele brandstoffen dan aardgas niet toe ten opzichte van het gemiddelde jaarlijkse verbruik over de laatste drie kalenderjaren van volledige exploitatie van het warmtenet voorafgaand aan de ingrijpende renovatie. </w:t>
      </w:r>
    </w:p>
    <w:p w:rsidRPr="00A169CE" w:rsidR="00A169CE" w:rsidP="00A169CE" w:rsidRDefault="00DB0E79" w14:paraId="2FC1533A" w14:textId="1033E9AB">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3. </w:t>
      </w:r>
      <w:bookmarkStart w:name="_Hlk185510542" w:id="25"/>
      <w:r w:rsidRPr="00A169CE" w:rsidR="00A169CE">
        <w:rPr>
          <w:rFonts w:ascii="Times New Roman" w:hAnsi="Times New Roman"/>
          <w:bCs/>
          <w:sz w:val="24"/>
          <w:szCs w:val="18"/>
        </w:rPr>
        <w:t xml:space="preserve">Een nieuwe warmtebron die warmte levert aan een warmtenet, waarvan de aanleg of ingrijpende renovatie van de voorzieningseenheden uiterlijk in 2030 heeft plaatsgevonden, gebruikt geen andere fossiele brandstoffen dan aardgas. </w:t>
      </w:r>
    </w:p>
    <w:p w:rsidRPr="00A169CE" w:rsidR="00A169CE" w:rsidP="00A169CE" w:rsidRDefault="00DB0E79" w14:paraId="26A2960A" w14:textId="3297EE6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4. Bij of krachtens algemene maatregel van bestuur kunnen regels worden gesteld over de verplichtingen, bedoeld in het tweede en derde lid. </w:t>
      </w:r>
      <w:bookmarkEnd w:id="25"/>
    </w:p>
    <w:p w:rsidR="00A169CE" w:rsidP="00A169CE" w:rsidRDefault="00A169CE" w14:paraId="4662B96D" w14:textId="77777777">
      <w:pPr>
        <w:tabs>
          <w:tab w:val="left" w:pos="284"/>
          <w:tab w:val="left" w:pos="567"/>
          <w:tab w:val="left" w:pos="851"/>
        </w:tabs>
        <w:ind w:right="-2"/>
        <w:rPr>
          <w:rFonts w:ascii="Times New Roman" w:hAnsi="Times New Roman"/>
          <w:b/>
          <w:sz w:val="24"/>
          <w:szCs w:val="18"/>
        </w:rPr>
      </w:pPr>
    </w:p>
    <w:p w:rsidRPr="00A169CE" w:rsidR="00F52E97" w:rsidP="00A169CE" w:rsidRDefault="00F52E97" w14:paraId="38C43087"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5470627D" w14:textId="41E41CC1">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IV</w:t>
      </w:r>
      <w:bookmarkEnd w:id="16"/>
    </w:p>
    <w:p w:rsidRPr="00A169CE" w:rsidR="00A169CE" w:rsidP="00A169CE" w:rsidRDefault="00A169CE" w14:paraId="767F31B8" w14:textId="77777777">
      <w:pPr>
        <w:tabs>
          <w:tab w:val="left" w:pos="284"/>
          <w:tab w:val="left" w:pos="567"/>
          <w:tab w:val="left" w:pos="851"/>
        </w:tabs>
        <w:ind w:right="-2"/>
        <w:rPr>
          <w:rFonts w:ascii="Times New Roman" w:hAnsi="Times New Roman"/>
          <w:b/>
          <w:sz w:val="24"/>
          <w:szCs w:val="18"/>
        </w:rPr>
      </w:pPr>
    </w:p>
    <w:p w:rsidRPr="00E87100" w:rsidR="00A169CE" w:rsidP="00A169CE" w:rsidRDefault="00A169CE" w14:paraId="08A357A8" w14:textId="4E8F21E1">
      <w:pPr>
        <w:tabs>
          <w:tab w:val="left" w:pos="284"/>
          <w:tab w:val="left" w:pos="567"/>
          <w:tab w:val="left" w:pos="851"/>
        </w:tabs>
        <w:ind w:right="-2"/>
        <w:rPr>
          <w:rFonts w:ascii="Times New Roman" w:hAnsi="Times New Roman"/>
          <w:bCs/>
          <w:sz w:val="24"/>
        </w:rPr>
      </w:pPr>
      <w:r w:rsidRPr="00A169CE">
        <w:rPr>
          <w:rFonts w:ascii="Times New Roman" w:hAnsi="Times New Roman"/>
          <w:bCs/>
          <w:sz w:val="24"/>
          <w:szCs w:val="18"/>
        </w:rPr>
        <w:tab/>
      </w:r>
      <w:r w:rsidRPr="00E87100" w:rsidR="00E87100">
        <w:rPr>
          <w:rFonts w:ascii="Times New Roman" w:hAnsi="Times New Roman"/>
          <w:sz w:val="24"/>
        </w:rPr>
        <w:t>De Wet collectieve warmte wordt als volgt gewijzigd:</w:t>
      </w:r>
    </w:p>
    <w:p w:rsidR="00A169CE" w:rsidP="00A169CE" w:rsidRDefault="00A169CE" w14:paraId="7D668C96" w14:textId="77777777">
      <w:pPr>
        <w:tabs>
          <w:tab w:val="left" w:pos="284"/>
          <w:tab w:val="left" w:pos="567"/>
          <w:tab w:val="left" w:pos="851"/>
        </w:tabs>
        <w:ind w:right="-2"/>
        <w:rPr>
          <w:rFonts w:ascii="Times New Roman" w:hAnsi="Times New Roman"/>
          <w:bCs/>
          <w:sz w:val="24"/>
          <w:szCs w:val="18"/>
        </w:rPr>
      </w:pPr>
    </w:p>
    <w:p w:rsidRPr="003C095C" w:rsidR="003C095C" w:rsidP="003C095C" w:rsidRDefault="003C095C" w14:paraId="47BF7FD5" w14:textId="77777777">
      <w:pPr>
        <w:tabs>
          <w:tab w:val="left" w:pos="284"/>
          <w:tab w:val="left" w:pos="567"/>
          <w:tab w:val="left" w:pos="851"/>
        </w:tabs>
        <w:ind w:right="-2"/>
        <w:rPr>
          <w:rFonts w:ascii="Times New Roman" w:hAnsi="Times New Roman"/>
          <w:bCs/>
          <w:sz w:val="24"/>
          <w:szCs w:val="18"/>
        </w:rPr>
      </w:pPr>
      <w:proofErr w:type="spellStart"/>
      <w:r w:rsidRPr="003C095C">
        <w:rPr>
          <w:rFonts w:ascii="Times New Roman" w:hAnsi="Times New Roman"/>
          <w:bCs/>
          <w:sz w:val="24"/>
          <w:szCs w:val="18"/>
        </w:rPr>
        <w:t>aA</w:t>
      </w:r>
      <w:proofErr w:type="spellEnd"/>
    </w:p>
    <w:p w:rsidRPr="003C095C" w:rsidR="003C095C" w:rsidP="003C095C" w:rsidRDefault="003C095C" w14:paraId="1897F3FC" w14:textId="77777777">
      <w:pPr>
        <w:tabs>
          <w:tab w:val="left" w:pos="284"/>
          <w:tab w:val="left" w:pos="567"/>
          <w:tab w:val="left" w:pos="851"/>
        </w:tabs>
        <w:ind w:right="-2"/>
        <w:rPr>
          <w:rFonts w:ascii="Times New Roman" w:hAnsi="Times New Roman"/>
          <w:bCs/>
          <w:sz w:val="24"/>
          <w:szCs w:val="18"/>
        </w:rPr>
      </w:pPr>
    </w:p>
    <w:p w:rsidRPr="003C095C" w:rsidR="003C095C" w:rsidP="003C095C" w:rsidRDefault="003C095C" w14:paraId="1877C9B7" w14:textId="77777777">
      <w:pPr>
        <w:tabs>
          <w:tab w:val="left" w:pos="284"/>
          <w:tab w:val="left" w:pos="567"/>
          <w:tab w:val="left" w:pos="851"/>
        </w:tabs>
        <w:ind w:right="-2"/>
        <w:rPr>
          <w:rFonts w:ascii="Times New Roman" w:hAnsi="Times New Roman"/>
          <w:bCs/>
          <w:sz w:val="24"/>
          <w:szCs w:val="18"/>
        </w:rPr>
      </w:pPr>
      <w:r w:rsidRPr="003C095C">
        <w:rPr>
          <w:rFonts w:ascii="Times New Roman" w:hAnsi="Times New Roman"/>
          <w:bCs/>
          <w:sz w:val="24"/>
          <w:szCs w:val="18"/>
        </w:rPr>
        <w:tab/>
        <w:t xml:space="preserve">In artikel 1.1 wordt in de begripsomschrijving van aangewezen warmtebedrijf “artikel 13.3. eerste lid” vervangen door “artikel 13.3, eerste lid”. </w:t>
      </w:r>
    </w:p>
    <w:p w:rsidRPr="003C095C" w:rsidR="003C095C" w:rsidP="003C095C" w:rsidRDefault="003C095C" w14:paraId="468229AD" w14:textId="77777777">
      <w:pPr>
        <w:tabs>
          <w:tab w:val="left" w:pos="284"/>
          <w:tab w:val="left" w:pos="567"/>
          <w:tab w:val="left" w:pos="851"/>
        </w:tabs>
        <w:ind w:right="-2"/>
        <w:rPr>
          <w:rFonts w:ascii="Times New Roman" w:hAnsi="Times New Roman"/>
          <w:bCs/>
          <w:sz w:val="24"/>
          <w:szCs w:val="18"/>
        </w:rPr>
      </w:pPr>
    </w:p>
    <w:p w:rsidRPr="003C095C" w:rsidR="003C095C" w:rsidP="003C095C" w:rsidRDefault="003C095C" w14:paraId="0A85B488" w14:textId="77777777">
      <w:pPr>
        <w:tabs>
          <w:tab w:val="left" w:pos="284"/>
          <w:tab w:val="left" w:pos="567"/>
          <w:tab w:val="left" w:pos="851"/>
        </w:tabs>
        <w:ind w:right="-2"/>
        <w:rPr>
          <w:rFonts w:ascii="Times New Roman" w:hAnsi="Times New Roman"/>
          <w:bCs/>
          <w:sz w:val="24"/>
          <w:szCs w:val="18"/>
        </w:rPr>
      </w:pPr>
      <w:proofErr w:type="spellStart"/>
      <w:r w:rsidRPr="003C095C">
        <w:rPr>
          <w:rFonts w:ascii="Times New Roman" w:hAnsi="Times New Roman"/>
          <w:bCs/>
          <w:sz w:val="24"/>
          <w:szCs w:val="18"/>
        </w:rPr>
        <w:t>bA</w:t>
      </w:r>
      <w:proofErr w:type="spellEnd"/>
      <w:r w:rsidRPr="003C095C">
        <w:rPr>
          <w:rFonts w:ascii="Times New Roman" w:hAnsi="Times New Roman"/>
          <w:bCs/>
          <w:sz w:val="24"/>
          <w:szCs w:val="18"/>
        </w:rPr>
        <w:t xml:space="preserve"> </w:t>
      </w:r>
    </w:p>
    <w:p w:rsidRPr="003C095C" w:rsidR="003C095C" w:rsidP="003C095C" w:rsidRDefault="003C095C" w14:paraId="466B8159" w14:textId="77777777">
      <w:pPr>
        <w:tabs>
          <w:tab w:val="left" w:pos="284"/>
          <w:tab w:val="left" w:pos="567"/>
          <w:tab w:val="left" w:pos="851"/>
        </w:tabs>
        <w:ind w:right="-2"/>
        <w:rPr>
          <w:rFonts w:ascii="Times New Roman" w:hAnsi="Times New Roman"/>
          <w:bCs/>
          <w:sz w:val="24"/>
          <w:szCs w:val="18"/>
        </w:rPr>
      </w:pPr>
    </w:p>
    <w:p w:rsidRPr="003C095C" w:rsidR="003C095C" w:rsidP="003C095C" w:rsidRDefault="003C095C" w14:paraId="254E1929" w14:textId="77777777">
      <w:pPr>
        <w:tabs>
          <w:tab w:val="left" w:pos="284"/>
          <w:tab w:val="left" w:pos="567"/>
          <w:tab w:val="left" w:pos="851"/>
        </w:tabs>
        <w:ind w:right="-2"/>
        <w:rPr>
          <w:rFonts w:ascii="Times New Roman" w:hAnsi="Times New Roman"/>
          <w:bCs/>
          <w:sz w:val="24"/>
          <w:szCs w:val="18"/>
        </w:rPr>
      </w:pPr>
      <w:r w:rsidRPr="003C095C">
        <w:rPr>
          <w:rFonts w:ascii="Times New Roman" w:hAnsi="Times New Roman"/>
          <w:bCs/>
          <w:sz w:val="24"/>
          <w:szCs w:val="18"/>
        </w:rPr>
        <w:lastRenderedPageBreak/>
        <w:tab/>
        <w:t xml:space="preserve">Artikel 2.8 wordt als volgt gewijzigd: </w:t>
      </w:r>
    </w:p>
    <w:p w:rsidRPr="003C095C" w:rsidR="003C095C" w:rsidP="003C095C" w:rsidRDefault="003C095C" w14:paraId="40280DF7" w14:textId="77777777">
      <w:pPr>
        <w:tabs>
          <w:tab w:val="left" w:pos="284"/>
          <w:tab w:val="left" w:pos="567"/>
          <w:tab w:val="left" w:pos="851"/>
        </w:tabs>
        <w:ind w:right="-2"/>
        <w:rPr>
          <w:rFonts w:ascii="Times New Roman" w:hAnsi="Times New Roman"/>
          <w:bCs/>
          <w:sz w:val="24"/>
          <w:szCs w:val="18"/>
        </w:rPr>
      </w:pPr>
    </w:p>
    <w:p w:rsidRPr="003C095C" w:rsidR="003C095C" w:rsidP="003C095C" w:rsidRDefault="003C095C" w14:paraId="5BAC8EED" w14:textId="77777777">
      <w:pPr>
        <w:tabs>
          <w:tab w:val="left" w:pos="284"/>
          <w:tab w:val="left" w:pos="567"/>
          <w:tab w:val="left" w:pos="851"/>
        </w:tabs>
        <w:ind w:right="-2"/>
        <w:rPr>
          <w:rFonts w:ascii="Times New Roman" w:hAnsi="Times New Roman"/>
          <w:bCs/>
          <w:sz w:val="24"/>
          <w:szCs w:val="18"/>
        </w:rPr>
      </w:pPr>
      <w:r w:rsidRPr="003C095C">
        <w:rPr>
          <w:rFonts w:ascii="Times New Roman" w:hAnsi="Times New Roman"/>
          <w:bCs/>
          <w:sz w:val="24"/>
          <w:szCs w:val="18"/>
        </w:rPr>
        <w:tab/>
        <w:t xml:space="preserve">1. In het twaalfde lid, onderdeel b, wordt “tweede, vijfde en zesde lid” vervangen door “tweede en zesde lid”. </w:t>
      </w:r>
    </w:p>
    <w:p w:rsidRPr="003C095C" w:rsidR="003C095C" w:rsidP="003C095C" w:rsidRDefault="003C095C" w14:paraId="05F3FDE8" w14:textId="77777777">
      <w:pPr>
        <w:tabs>
          <w:tab w:val="left" w:pos="284"/>
          <w:tab w:val="left" w:pos="567"/>
          <w:tab w:val="left" w:pos="851"/>
        </w:tabs>
        <w:ind w:right="-2"/>
        <w:rPr>
          <w:rFonts w:ascii="Times New Roman" w:hAnsi="Times New Roman"/>
          <w:bCs/>
          <w:sz w:val="24"/>
          <w:szCs w:val="18"/>
        </w:rPr>
      </w:pPr>
    </w:p>
    <w:p w:rsidRPr="003C095C" w:rsidR="003C095C" w:rsidP="003C095C" w:rsidRDefault="003C095C" w14:paraId="7C605EA8" w14:textId="77777777">
      <w:pPr>
        <w:tabs>
          <w:tab w:val="left" w:pos="284"/>
          <w:tab w:val="left" w:pos="567"/>
          <w:tab w:val="left" w:pos="851"/>
        </w:tabs>
        <w:ind w:right="-2"/>
        <w:rPr>
          <w:rFonts w:ascii="Times New Roman" w:hAnsi="Times New Roman"/>
          <w:bCs/>
          <w:sz w:val="24"/>
          <w:szCs w:val="18"/>
        </w:rPr>
      </w:pPr>
      <w:r w:rsidRPr="003C095C">
        <w:rPr>
          <w:rFonts w:ascii="Times New Roman" w:hAnsi="Times New Roman"/>
          <w:bCs/>
          <w:sz w:val="24"/>
          <w:szCs w:val="18"/>
        </w:rPr>
        <w:tab/>
        <w:t>2. In het dertiende lid wordt onder vervanging van de punt aan het slot van onderdeel b door een puntkomma, een onderdeel toegevoegd, luidende:</w:t>
      </w:r>
    </w:p>
    <w:p w:rsidRPr="003C095C" w:rsidR="003C095C" w:rsidP="003C095C" w:rsidRDefault="003C095C" w14:paraId="181C47C6" w14:textId="77777777">
      <w:pPr>
        <w:tabs>
          <w:tab w:val="left" w:pos="284"/>
          <w:tab w:val="left" w:pos="567"/>
          <w:tab w:val="left" w:pos="851"/>
        </w:tabs>
        <w:ind w:right="-2"/>
        <w:rPr>
          <w:rFonts w:ascii="Times New Roman" w:hAnsi="Times New Roman"/>
          <w:bCs/>
          <w:sz w:val="24"/>
          <w:szCs w:val="18"/>
        </w:rPr>
      </w:pPr>
      <w:r w:rsidRPr="003C095C">
        <w:rPr>
          <w:rFonts w:ascii="Times New Roman" w:hAnsi="Times New Roman"/>
          <w:bCs/>
          <w:sz w:val="24"/>
          <w:szCs w:val="18"/>
        </w:rPr>
        <w:tab/>
        <w:t xml:space="preserve">c. de gronden, genoemd in het vijfde lid. </w:t>
      </w:r>
    </w:p>
    <w:p w:rsidRPr="00A169CE" w:rsidR="003C095C" w:rsidP="00A169CE" w:rsidRDefault="003C095C" w14:paraId="3061546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622C5E6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w:t>
      </w:r>
    </w:p>
    <w:p w:rsidRPr="00A169CE" w:rsidR="00A169CE" w:rsidP="00A169CE" w:rsidRDefault="00A169CE" w14:paraId="5B2ECF2A"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2DCE631D" w14:textId="77777777">
      <w:pPr>
        <w:tabs>
          <w:tab w:val="left" w:pos="284"/>
          <w:tab w:val="left" w:pos="567"/>
          <w:tab w:val="left" w:pos="851"/>
        </w:tabs>
        <w:ind w:right="-2"/>
        <w:rPr>
          <w:rFonts w:ascii="Times New Roman" w:hAnsi="Times New Roman"/>
          <w:bCs/>
          <w:sz w:val="24"/>
          <w:szCs w:val="18"/>
        </w:rPr>
      </w:pPr>
      <w:bookmarkStart w:name="_Hlk205888272" w:id="26"/>
      <w:r w:rsidRPr="00A169CE">
        <w:rPr>
          <w:rFonts w:ascii="Times New Roman" w:hAnsi="Times New Roman"/>
          <w:bCs/>
          <w:sz w:val="24"/>
          <w:szCs w:val="18"/>
        </w:rPr>
        <w:tab/>
        <w:t>In artikel 2.17, tweede lid, wordt, onder vervanging van de punt aan het slot van onderdeel d door een puntkomma, een onderdeel toegevoegd, luidende:</w:t>
      </w:r>
    </w:p>
    <w:p w:rsidRPr="00A169CE" w:rsidR="00A169CE" w:rsidP="00A169CE" w:rsidRDefault="00A169CE" w14:paraId="61BD15BE"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 xml:space="preserve">e. een beschrijving van de wijze waarop de collectieve warmtevoorziening gaat voldoen aan de uitstootnormen voor een efficiënt systeem voor stadsverwarming en -koeling als bedoeld in artikel 2.24a, wanneer de collectieve warmtevoorziening op een bij algemene maatregel van bestuur te bepalen moment niet aan deze uitstootnormen voldoet. </w:t>
      </w:r>
      <w:bookmarkEnd w:id="26"/>
    </w:p>
    <w:p w:rsidRPr="00A169CE" w:rsidR="00A169CE" w:rsidP="00A169CE" w:rsidRDefault="00A169CE" w14:paraId="2DF7FB6F"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1D7589E6"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B</w:t>
      </w:r>
    </w:p>
    <w:p w:rsidRPr="00A169CE" w:rsidR="00A169CE" w:rsidP="00A169CE" w:rsidRDefault="00A169CE" w14:paraId="4137F55A"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1ACC4B66" w14:textId="7CE3295C">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Na artikel 2.24 wordt een paragraaf ingevoegd, luidende:</w:t>
      </w:r>
    </w:p>
    <w:p w:rsidRPr="00A169CE" w:rsidR="00A169CE" w:rsidP="00A169CE" w:rsidRDefault="00A169CE" w14:paraId="2A754965"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708D6A26" w14:textId="7777777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 xml:space="preserve">§ 2.5.5a. Duurzaamheidsprestaties aanleg of ingrijpende renovatie collectieve warmtevoorziening </w:t>
      </w:r>
    </w:p>
    <w:p w:rsidRPr="00A169CE" w:rsidR="00A169CE" w:rsidP="00A169CE" w:rsidRDefault="00A169CE" w14:paraId="7C2E386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4379AEC" w14:textId="31B6AB78">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2.24a</w:t>
      </w:r>
    </w:p>
    <w:p w:rsidRPr="00A169CE" w:rsidR="00A169CE" w:rsidP="00A169CE" w:rsidRDefault="00A169CE" w14:paraId="343F03D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p>
    <w:p w:rsidRPr="00A169CE" w:rsidR="00A169CE" w:rsidP="00A169CE" w:rsidRDefault="00A169CE" w14:paraId="7081FF40"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 aanvulling op artikel 1.1 wordt in deze paragraaf verstaan onder:</w:t>
      </w:r>
    </w:p>
    <w:p w:rsidRPr="00A169CE" w:rsidR="00A169CE" w:rsidP="00A169CE" w:rsidRDefault="00DB0E79" w14:paraId="462A3F66" w14:textId="47DCEB4B">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efficiënt systeem voor stadsverwarming en-koeling</w:t>
      </w:r>
      <w:r w:rsidRPr="00A169CE" w:rsidR="00A169CE">
        <w:rPr>
          <w:rFonts w:ascii="Times New Roman" w:hAnsi="Times New Roman"/>
          <w:bCs/>
          <w:sz w:val="24"/>
          <w:szCs w:val="18"/>
        </w:rPr>
        <w:t>: systeem voor stadsverwarming en-koeling dat voldoet aan de in artikel 26, tweede lid, van richtlijn 2023/1791/EU opgenomen uitstootnormen;</w:t>
      </w:r>
    </w:p>
    <w:p w:rsidRPr="00A169CE" w:rsidR="00A169CE" w:rsidP="00A169CE" w:rsidRDefault="00A169CE" w14:paraId="5DCEFD5A"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r>
      <w:r w:rsidRPr="00A169CE">
        <w:rPr>
          <w:rFonts w:ascii="Times New Roman" w:hAnsi="Times New Roman"/>
          <w:bCs/>
          <w:i/>
          <w:iCs/>
          <w:sz w:val="24"/>
          <w:szCs w:val="18"/>
        </w:rPr>
        <w:t>ingrijpende renovatie</w:t>
      </w:r>
      <w:r w:rsidRPr="00A169CE">
        <w:rPr>
          <w:rFonts w:ascii="Times New Roman" w:hAnsi="Times New Roman"/>
          <w:bCs/>
          <w:sz w:val="24"/>
          <w:szCs w:val="18"/>
        </w:rPr>
        <w:t>: ingrijpende renovatie als bedoeld in artikel 2 van richtlijn 2023/1791/EU;</w:t>
      </w:r>
    </w:p>
    <w:p w:rsidRPr="00A169CE" w:rsidR="00A169CE" w:rsidP="00A169CE" w:rsidRDefault="00DB0E79" w14:paraId="68DA429B" w14:textId="013B67C7">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systeem voor stadsverwarming en -koeling</w:t>
      </w:r>
      <w:r w:rsidRPr="00A169CE" w:rsidR="00A169CE">
        <w:rPr>
          <w:rFonts w:ascii="Times New Roman" w:hAnsi="Times New Roman"/>
          <w:bCs/>
          <w:sz w:val="24"/>
          <w:szCs w:val="18"/>
        </w:rPr>
        <w:t>: systeem voor stadsverwarming of stadskoeling als bedoeld in artikel 2 van richtlijn (EU) 2018/2001 van het Europees Parlement en de Raad van 11 december 2018 ter bevordering van het gebruik van energie uit hernieuwbare bronnen (herschikking);</w:t>
      </w:r>
    </w:p>
    <w:p w:rsidRPr="00A169CE" w:rsidR="00A169CE" w:rsidP="00A169CE" w:rsidRDefault="00DB0E79" w14:paraId="183A1724" w14:textId="5F08F45D">
      <w:pPr>
        <w:tabs>
          <w:tab w:val="left" w:pos="284"/>
          <w:tab w:val="left" w:pos="567"/>
          <w:tab w:val="left" w:pos="851"/>
        </w:tabs>
        <w:ind w:right="-2"/>
        <w:rPr>
          <w:rFonts w:ascii="Times New Roman" w:hAnsi="Times New Roman"/>
          <w:bCs/>
          <w:sz w:val="24"/>
          <w:szCs w:val="18"/>
        </w:rPr>
      </w:pPr>
      <w:r>
        <w:rPr>
          <w:rFonts w:ascii="Times New Roman" w:hAnsi="Times New Roman"/>
          <w:bCs/>
          <w:i/>
          <w:iCs/>
          <w:sz w:val="24"/>
          <w:szCs w:val="18"/>
        </w:rPr>
        <w:tab/>
      </w:r>
      <w:r w:rsidRPr="00A169CE" w:rsidR="00A169CE">
        <w:rPr>
          <w:rFonts w:ascii="Times New Roman" w:hAnsi="Times New Roman"/>
          <w:bCs/>
          <w:i/>
          <w:iCs/>
          <w:sz w:val="24"/>
          <w:szCs w:val="18"/>
        </w:rPr>
        <w:t>richtlijn 2023/1791/EU</w:t>
      </w:r>
      <w:r w:rsidRPr="00A169CE" w:rsidR="00A169CE">
        <w:rPr>
          <w:rFonts w:ascii="Times New Roman" w:hAnsi="Times New Roman"/>
          <w:bCs/>
          <w:sz w:val="24"/>
          <w:szCs w:val="18"/>
        </w:rPr>
        <w:t>: richtlijn 2023/1791/EU van het Europees Parlement en de Raad van 13 september 2023 betreffende energie-efficiëntie en tot wijziging van Verordening (EU) 2023/955 (herschikking) (</w:t>
      </w:r>
      <w:proofErr w:type="spellStart"/>
      <w:r w:rsidRPr="00A169CE" w:rsidR="00A169CE">
        <w:rPr>
          <w:rFonts w:ascii="Times New Roman" w:hAnsi="Times New Roman"/>
          <w:bCs/>
          <w:sz w:val="24"/>
          <w:szCs w:val="18"/>
        </w:rPr>
        <w:t>PbEU</w:t>
      </w:r>
      <w:proofErr w:type="spellEnd"/>
      <w:r w:rsidRPr="00A169CE" w:rsidR="00A169CE">
        <w:rPr>
          <w:rFonts w:ascii="Times New Roman" w:hAnsi="Times New Roman"/>
          <w:bCs/>
          <w:sz w:val="24"/>
          <w:szCs w:val="18"/>
        </w:rPr>
        <w:t xml:space="preserve"> 2023, L 231).</w:t>
      </w:r>
    </w:p>
    <w:p w:rsidRPr="00A169CE" w:rsidR="00A169CE" w:rsidP="00A169CE" w:rsidRDefault="00A169CE" w14:paraId="079689F6"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35375997" w14:textId="75938107">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2.24b</w:t>
      </w:r>
    </w:p>
    <w:p w:rsidRPr="00A169CE" w:rsidR="00A169CE" w:rsidP="00A169CE" w:rsidRDefault="00A169CE" w14:paraId="2774CAAD" w14:textId="77777777">
      <w:pPr>
        <w:tabs>
          <w:tab w:val="left" w:pos="284"/>
          <w:tab w:val="left" w:pos="567"/>
          <w:tab w:val="left" w:pos="851"/>
        </w:tabs>
        <w:ind w:right="-2"/>
        <w:rPr>
          <w:rFonts w:ascii="Times New Roman" w:hAnsi="Times New Roman"/>
          <w:bCs/>
          <w:sz w:val="24"/>
          <w:szCs w:val="18"/>
        </w:rPr>
      </w:pPr>
    </w:p>
    <w:p w:rsidRPr="00A169CE" w:rsidR="00A169CE" w:rsidP="00A169CE" w:rsidRDefault="00DB0E79" w14:paraId="46901A00" w14:textId="36C9EEC4">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1. Een collectieve warmtevoorziening die wordt aangelegd of ingrijpend wordt gerenoveerd, voldoet op de datum van ingebruikname aan de voor die datum gestelde uitstootnormen, om te kunnen gelden als een efficiënt systeem voor stadsverwarming en -koeling. </w:t>
      </w:r>
    </w:p>
    <w:p w:rsidRPr="00A169CE" w:rsidR="00A169CE" w:rsidP="00A169CE" w:rsidRDefault="00DB0E79" w14:paraId="214252F6" w14:textId="7BD9AD8A">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2. Wanneer een collectieve warmtevoorziening ingrijpend wordt gerenoveerd, neemt het gebruik van andere fossiele brandstoffen dan aardgas niet toe ten opzichte van het gemiddelde </w:t>
      </w:r>
      <w:r w:rsidRPr="00A169CE" w:rsidR="00A169CE">
        <w:rPr>
          <w:rFonts w:ascii="Times New Roman" w:hAnsi="Times New Roman"/>
          <w:bCs/>
          <w:sz w:val="24"/>
          <w:szCs w:val="18"/>
        </w:rPr>
        <w:lastRenderedPageBreak/>
        <w:t xml:space="preserve">jaarlijkse verbruik over de laatste drie kalenderjaren van volledige exploitatie van de collectieve warmtevoorziening voorafgaand aan de ingrijpende renovatie. </w:t>
      </w:r>
    </w:p>
    <w:p w:rsidRPr="00A169CE" w:rsidR="00A169CE" w:rsidP="00A169CE" w:rsidRDefault="00DB0E79" w14:paraId="08755C7F" w14:textId="68E38D41">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3. Een nieuwe warmtebron die warmte levert aan een collectieve warmtevoorziening, waarvan de aanleg of ingrijpende renovatie uiterlijk in 2030 heeft plaatsgevonden, gebruikt geen andere fossiele brandstoffen dan aardgas.</w:t>
      </w:r>
    </w:p>
    <w:p w:rsidRPr="00A169CE" w:rsidR="00A169CE" w:rsidP="00A169CE" w:rsidRDefault="00DB0E79" w14:paraId="196A1F4C" w14:textId="7CAED5D8">
      <w:pPr>
        <w:tabs>
          <w:tab w:val="left" w:pos="284"/>
          <w:tab w:val="left" w:pos="567"/>
          <w:tab w:val="left" w:pos="851"/>
        </w:tabs>
        <w:ind w:right="-2"/>
        <w:rPr>
          <w:rFonts w:ascii="Times New Roman" w:hAnsi="Times New Roman"/>
          <w:bCs/>
          <w:sz w:val="24"/>
          <w:szCs w:val="18"/>
        </w:rPr>
      </w:pPr>
      <w:r>
        <w:rPr>
          <w:rFonts w:ascii="Times New Roman" w:hAnsi="Times New Roman"/>
          <w:bCs/>
          <w:sz w:val="24"/>
          <w:szCs w:val="18"/>
        </w:rPr>
        <w:tab/>
      </w:r>
      <w:r w:rsidRPr="00A169CE" w:rsidR="00A169CE">
        <w:rPr>
          <w:rFonts w:ascii="Times New Roman" w:hAnsi="Times New Roman"/>
          <w:bCs/>
          <w:sz w:val="24"/>
          <w:szCs w:val="18"/>
        </w:rPr>
        <w:t>4. Bij of krachtens algemene maatregel van bestuur kunnen regels worden gesteld over de verplichtingen, bedoeld in het tweede en derde lid.</w:t>
      </w:r>
    </w:p>
    <w:p w:rsidR="00DB0E79" w:rsidP="00A169CE" w:rsidRDefault="00DB0E79" w14:paraId="1955A43B"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25BF879D"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Ba</w:t>
      </w:r>
    </w:p>
    <w:p w:rsidRPr="00740EF7" w:rsidR="00740EF7" w:rsidP="00740EF7" w:rsidRDefault="00740EF7" w14:paraId="3FC2559F"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1D5B8876"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Artikel 2.13 wordt als volgt gewijzigd:</w:t>
      </w:r>
    </w:p>
    <w:p w:rsidRPr="00740EF7" w:rsidR="00740EF7" w:rsidP="00740EF7" w:rsidRDefault="00740EF7" w14:paraId="5B8EC638"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0F574AC2"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1. In het eerste lid, onderdeel h, wordt “62a Gaswet” vervangen door “12a van de Energiewet”.</w:t>
      </w:r>
    </w:p>
    <w:p w:rsidRPr="00740EF7" w:rsidR="00740EF7" w:rsidP="00740EF7" w:rsidRDefault="00740EF7" w14:paraId="22DBA3FC"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5F2EB42A"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2. In het eerste lid, onderdeel i, aanhef, wordt “62a Gaswet” vervangen door “12a van de Energiewet”.</w:t>
      </w:r>
    </w:p>
    <w:p w:rsidRPr="00740EF7" w:rsidR="00740EF7" w:rsidP="00740EF7" w:rsidRDefault="00740EF7" w14:paraId="1DC2A340"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4EFD889E"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3. In het eerste lid, onderdeel j, aanhef, wordt “62a Gaswet” vervangen door “12a van de Energiewet”.</w:t>
      </w:r>
    </w:p>
    <w:p w:rsidRPr="00740EF7" w:rsidR="00740EF7" w:rsidP="00740EF7" w:rsidRDefault="00740EF7" w14:paraId="6F6F0257"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10B9C7DB"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4. In het tweede lid, aanhef, wordt “62a Gaswet” vervangen door “12a van de Energiewet”.</w:t>
      </w:r>
    </w:p>
    <w:p w:rsidRPr="00740EF7" w:rsidR="00740EF7" w:rsidP="00740EF7" w:rsidRDefault="00740EF7" w14:paraId="4234E6F6"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028D535F"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5. In het vijfde lid, onderdeel b, wordt “overeenkomt” vervangen door “overeenkomst”.</w:t>
      </w:r>
    </w:p>
    <w:p w:rsidRPr="00740EF7" w:rsidR="00740EF7" w:rsidP="00740EF7" w:rsidRDefault="00740EF7" w14:paraId="02C41B7D"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385F31D3" w14:textId="77777777">
      <w:pPr>
        <w:tabs>
          <w:tab w:val="left" w:pos="284"/>
          <w:tab w:val="left" w:pos="567"/>
          <w:tab w:val="left" w:pos="851"/>
        </w:tabs>
        <w:ind w:right="-2"/>
        <w:rPr>
          <w:rFonts w:ascii="Times New Roman" w:hAnsi="Times New Roman"/>
          <w:bCs/>
          <w:sz w:val="24"/>
          <w:szCs w:val="18"/>
        </w:rPr>
      </w:pPr>
      <w:proofErr w:type="spellStart"/>
      <w:r w:rsidRPr="00740EF7">
        <w:rPr>
          <w:rFonts w:ascii="Times New Roman" w:hAnsi="Times New Roman"/>
          <w:bCs/>
          <w:sz w:val="24"/>
          <w:szCs w:val="18"/>
        </w:rPr>
        <w:t>Bb</w:t>
      </w:r>
      <w:proofErr w:type="spellEnd"/>
      <w:r w:rsidRPr="00740EF7">
        <w:rPr>
          <w:rFonts w:ascii="Times New Roman" w:hAnsi="Times New Roman"/>
          <w:bCs/>
          <w:sz w:val="24"/>
          <w:szCs w:val="18"/>
        </w:rPr>
        <w:t xml:space="preserve"> </w:t>
      </w:r>
    </w:p>
    <w:p w:rsidRPr="00740EF7" w:rsidR="00740EF7" w:rsidP="00740EF7" w:rsidRDefault="00740EF7" w14:paraId="37074AF5"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2DD36D00"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 xml:space="preserve">In artikel 2.18, tweede lid, onderdeel a, wordt “artikel 2.16, eerste lid” vervangen door “artikel 2.16, tweede lid”. </w:t>
      </w:r>
    </w:p>
    <w:p w:rsidRPr="00740EF7" w:rsidR="00740EF7" w:rsidP="00740EF7" w:rsidRDefault="00740EF7" w14:paraId="2309643B"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3A56ECFF" w14:textId="77777777">
      <w:pPr>
        <w:tabs>
          <w:tab w:val="left" w:pos="284"/>
          <w:tab w:val="left" w:pos="567"/>
          <w:tab w:val="left" w:pos="851"/>
        </w:tabs>
        <w:ind w:right="-2"/>
        <w:rPr>
          <w:rFonts w:ascii="Times New Roman" w:hAnsi="Times New Roman"/>
          <w:bCs/>
          <w:sz w:val="24"/>
          <w:szCs w:val="18"/>
        </w:rPr>
      </w:pPr>
      <w:proofErr w:type="spellStart"/>
      <w:r w:rsidRPr="00740EF7">
        <w:rPr>
          <w:rFonts w:ascii="Times New Roman" w:hAnsi="Times New Roman"/>
          <w:bCs/>
          <w:sz w:val="24"/>
          <w:szCs w:val="18"/>
        </w:rPr>
        <w:t>Bc</w:t>
      </w:r>
      <w:proofErr w:type="spellEnd"/>
    </w:p>
    <w:p w:rsidRPr="00740EF7" w:rsidR="00740EF7" w:rsidP="00740EF7" w:rsidRDefault="00740EF7" w14:paraId="33CECA01"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1F285A43"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In artikel 2.26, eerste lid, wordt “62a Gaswet” vervangen door “12a van de Energiewet”.</w:t>
      </w:r>
      <w:r w:rsidRPr="00740EF7">
        <w:rPr>
          <w:rFonts w:ascii="Times New Roman" w:hAnsi="Times New Roman"/>
          <w:bCs/>
          <w:sz w:val="24"/>
          <w:szCs w:val="18"/>
        </w:rPr>
        <w:br/>
      </w:r>
      <w:r w:rsidRPr="00740EF7">
        <w:rPr>
          <w:rFonts w:ascii="Times New Roman" w:hAnsi="Times New Roman"/>
          <w:bCs/>
          <w:sz w:val="24"/>
          <w:szCs w:val="18"/>
        </w:rPr>
        <w:br/>
      </w:r>
      <w:proofErr w:type="spellStart"/>
      <w:r w:rsidRPr="00740EF7">
        <w:rPr>
          <w:rFonts w:ascii="Times New Roman" w:hAnsi="Times New Roman"/>
          <w:bCs/>
          <w:sz w:val="24"/>
          <w:szCs w:val="18"/>
        </w:rPr>
        <w:t>Bd</w:t>
      </w:r>
      <w:proofErr w:type="spellEnd"/>
    </w:p>
    <w:p w:rsidRPr="00740EF7" w:rsidR="00740EF7" w:rsidP="00740EF7" w:rsidRDefault="00740EF7" w14:paraId="6A1B8445"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3CAE334B"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In artikel 2.29, eerste lid, wordt “62a Gaswet” vervangen door “12a van de Energiewet”.</w:t>
      </w:r>
    </w:p>
    <w:p w:rsidRPr="00740EF7" w:rsidR="00740EF7" w:rsidP="00740EF7" w:rsidRDefault="00740EF7" w14:paraId="01F29120" w14:textId="77777777">
      <w:pPr>
        <w:tabs>
          <w:tab w:val="left" w:pos="284"/>
          <w:tab w:val="left" w:pos="567"/>
          <w:tab w:val="left" w:pos="851"/>
        </w:tabs>
        <w:ind w:right="-2"/>
        <w:rPr>
          <w:rFonts w:ascii="Times New Roman" w:hAnsi="Times New Roman"/>
          <w:bCs/>
          <w:sz w:val="24"/>
          <w:szCs w:val="18"/>
        </w:rPr>
      </w:pPr>
    </w:p>
    <w:p w:rsidRPr="00740EF7" w:rsidR="00740EF7" w:rsidP="00740EF7" w:rsidRDefault="00740EF7" w14:paraId="51B63A09" w14:textId="777777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Be</w:t>
      </w:r>
    </w:p>
    <w:p w:rsidRPr="00740EF7" w:rsidR="00740EF7" w:rsidP="00740EF7" w:rsidRDefault="00740EF7" w14:paraId="56DD5B10" w14:textId="77777777">
      <w:pPr>
        <w:tabs>
          <w:tab w:val="left" w:pos="284"/>
          <w:tab w:val="left" w:pos="567"/>
          <w:tab w:val="left" w:pos="851"/>
        </w:tabs>
        <w:ind w:right="-2"/>
        <w:rPr>
          <w:rFonts w:ascii="Times New Roman" w:hAnsi="Times New Roman"/>
          <w:bCs/>
          <w:sz w:val="24"/>
          <w:szCs w:val="18"/>
        </w:rPr>
      </w:pPr>
    </w:p>
    <w:p w:rsidR="00740EF7" w:rsidP="00A169CE" w:rsidRDefault="00740EF7" w14:paraId="3CED8132" w14:textId="28477377">
      <w:pPr>
        <w:tabs>
          <w:tab w:val="left" w:pos="284"/>
          <w:tab w:val="left" w:pos="567"/>
          <w:tab w:val="left" w:pos="851"/>
        </w:tabs>
        <w:ind w:right="-2"/>
        <w:rPr>
          <w:rFonts w:ascii="Times New Roman" w:hAnsi="Times New Roman"/>
          <w:bCs/>
          <w:sz w:val="24"/>
          <w:szCs w:val="18"/>
        </w:rPr>
      </w:pPr>
      <w:r w:rsidRPr="00740EF7">
        <w:rPr>
          <w:rFonts w:ascii="Times New Roman" w:hAnsi="Times New Roman"/>
          <w:bCs/>
          <w:sz w:val="24"/>
          <w:szCs w:val="18"/>
        </w:rPr>
        <w:tab/>
        <w:t xml:space="preserve">In artikel 2.31, eerste lid, onderdeel h, wordt “aangeven” vervangen door “aangegeven”. </w:t>
      </w:r>
    </w:p>
    <w:p w:rsidR="00740EF7" w:rsidP="00A169CE" w:rsidRDefault="00740EF7" w14:paraId="632FC4EE" w14:textId="77777777">
      <w:pPr>
        <w:tabs>
          <w:tab w:val="left" w:pos="284"/>
          <w:tab w:val="left" w:pos="567"/>
          <w:tab w:val="left" w:pos="851"/>
        </w:tabs>
        <w:ind w:right="-2"/>
        <w:rPr>
          <w:rFonts w:ascii="Times New Roman" w:hAnsi="Times New Roman"/>
          <w:bCs/>
          <w:sz w:val="24"/>
          <w:szCs w:val="18"/>
        </w:rPr>
      </w:pPr>
    </w:p>
    <w:p w:rsidRPr="00A169CE" w:rsidR="00A169CE" w:rsidP="00A169CE" w:rsidRDefault="00A169CE" w14:paraId="173F7211" w14:textId="5A4EBA80">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C</w:t>
      </w:r>
    </w:p>
    <w:p w:rsidRPr="00A169CE" w:rsidR="00A169CE" w:rsidP="00A169CE" w:rsidRDefault="00A169CE" w14:paraId="7807A647" w14:textId="77777777">
      <w:pPr>
        <w:tabs>
          <w:tab w:val="left" w:pos="284"/>
          <w:tab w:val="left" w:pos="567"/>
          <w:tab w:val="left" w:pos="851"/>
        </w:tabs>
        <w:ind w:right="-2"/>
        <w:rPr>
          <w:rFonts w:ascii="Times New Roman" w:hAnsi="Times New Roman"/>
          <w:b/>
          <w:sz w:val="24"/>
          <w:szCs w:val="18"/>
        </w:rPr>
      </w:pPr>
    </w:p>
    <w:p w:rsidRPr="00A169CE" w:rsidR="00A169CE" w:rsidP="00A169CE" w:rsidRDefault="00A169CE" w14:paraId="5882E329" w14:textId="77777777">
      <w:pPr>
        <w:tabs>
          <w:tab w:val="left" w:pos="284"/>
          <w:tab w:val="left" w:pos="567"/>
          <w:tab w:val="left" w:pos="851"/>
        </w:tabs>
        <w:ind w:right="-2"/>
        <w:rPr>
          <w:rFonts w:ascii="Times New Roman" w:hAnsi="Times New Roman"/>
          <w:bCs/>
          <w:sz w:val="24"/>
          <w:szCs w:val="18"/>
        </w:rPr>
      </w:pPr>
      <w:r w:rsidRPr="00A169CE">
        <w:rPr>
          <w:rFonts w:ascii="Times New Roman" w:hAnsi="Times New Roman"/>
          <w:bCs/>
          <w:sz w:val="24"/>
          <w:szCs w:val="18"/>
        </w:rPr>
        <w:tab/>
        <w:t>In artikel 3.10, eerste lid, wordt, onder vervanging van de punt aan het slot van onderdeel d door een puntkomma, een onderdeel toegevoegd, luidende:</w:t>
      </w:r>
    </w:p>
    <w:p w:rsidRPr="00A169CE" w:rsidR="00A169CE" w:rsidP="00A169CE" w:rsidRDefault="00DB0E79" w14:paraId="3F1BCA9C" w14:textId="058A3C36">
      <w:pPr>
        <w:tabs>
          <w:tab w:val="left" w:pos="284"/>
          <w:tab w:val="left" w:pos="567"/>
          <w:tab w:val="left" w:pos="851"/>
        </w:tabs>
        <w:ind w:right="-2"/>
        <w:rPr>
          <w:rFonts w:ascii="Times New Roman" w:hAnsi="Times New Roman"/>
          <w:b/>
          <w:sz w:val="24"/>
          <w:szCs w:val="18"/>
        </w:rPr>
      </w:pPr>
      <w:r>
        <w:rPr>
          <w:rFonts w:ascii="Times New Roman" w:hAnsi="Times New Roman"/>
          <w:bCs/>
          <w:sz w:val="24"/>
          <w:szCs w:val="18"/>
        </w:rPr>
        <w:tab/>
      </w:r>
      <w:r w:rsidRPr="00A169CE" w:rsidR="00A169CE">
        <w:rPr>
          <w:rFonts w:ascii="Times New Roman" w:hAnsi="Times New Roman"/>
          <w:bCs/>
          <w:sz w:val="24"/>
          <w:szCs w:val="18"/>
        </w:rPr>
        <w:t xml:space="preserve">e. een beschrijving van de wijze waarop het warmtebedrijf gaat voldoen aan de uitstootnormen voor een efficiënt systeem voor stadsverwarming en -koeling als bedoeld in artikel 2.24a, wanneer het warmtebedrijf op een bij algemene maatregel van bestuur te </w:t>
      </w:r>
      <w:r w:rsidRPr="00A169CE" w:rsidR="00A169CE">
        <w:rPr>
          <w:rFonts w:ascii="Times New Roman" w:hAnsi="Times New Roman"/>
          <w:bCs/>
          <w:sz w:val="24"/>
          <w:szCs w:val="18"/>
        </w:rPr>
        <w:lastRenderedPageBreak/>
        <w:t xml:space="preserve">bepalen moment niet aan deze uitstootnormen voldoet en een capaciteit heeft van meer dan 5 MW. </w:t>
      </w:r>
    </w:p>
    <w:p w:rsidR="00A169CE" w:rsidP="00A169CE" w:rsidRDefault="00A169CE" w14:paraId="28388F53" w14:textId="77777777">
      <w:pPr>
        <w:tabs>
          <w:tab w:val="left" w:pos="284"/>
          <w:tab w:val="left" w:pos="567"/>
          <w:tab w:val="left" w:pos="851"/>
        </w:tabs>
        <w:ind w:right="-2"/>
        <w:rPr>
          <w:rFonts w:ascii="Times New Roman" w:hAnsi="Times New Roman"/>
          <w:b/>
          <w:sz w:val="24"/>
          <w:szCs w:val="18"/>
        </w:rPr>
      </w:pPr>
    </w:p>
    <w:p w:rsidRPr="0057493F" w:rsidR="0057493F" w:rsidP="0057493F" w:rsidRDefault="0057493F" w14:paraId="4BE2058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D</w:t>
      </w:r>
    </w:p>
    <w:p w:rsidRPr="0057493F" w:rsidR="0057493F" w:rsidP="0057493F" w:rsidRDefault="0057493F" w14:paraId="38FBA925"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994CFC0"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2.42, negende lid, wordt als volgt gewijzigd:</w:t>
      </w:r>
    </w:p>
    <w:p w:rsidRPr="0057493F" w:rsidR="0057493F" w:rsidP="0057493F" w:rsidRDefault="0057493F" w14:paraId="4CF2D46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1ACAB96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In de aanhef vervalt “de wijze waarop wordt bepaald”.</w:t>
      </w:r>
    </w:p>
    <w:p w:rsidRPr="0057493F" w:rsidR="0057493F" w:rsidP="0057493F" w:rsidRDefault="0057493F" w14:paraId="6E384DCE"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10DD56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2. In onderdeel a wordt “in welke andere situaties” vervangen door “de wijze waarop wordt bepaald in welke andere situaties”.</w:t>
      </w:r>
    </w:p>
    <w:p w:rsidRPr="0057493F" w:rsidR="0057493F" w:rsidP="0057493F" w:rsidRDefault="0057493F" w14:paraId="0AC12DD6"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008148E"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3. In onderdeel b wordt “in welke situaties” vervangen door “de wijze waarop wordt bepaald in welke andere situaties”.</w:t>
      </w:r>
    </w:p>
    <w:p w:rsidRPr="0057493F" w:rsidR="0057493F" w:rsidP="0057493F" w:rsidRDefault="0057493F" w14:paraId="4109583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1E897F19" w14:textId="77777777">
      <w:pPr>
        <w:tabs>
          <w:tab w:val="left" w:pos="284"/>
          <w:tab w:val="left" w:pos="567"/>
          <w:tab w:val="left" w:pos="851"/>
        </w:tabs>
        <w:ind w:right="-2"/>
        <w:rPr>
          <w:rFonts w:ascii="Times New Roman" w:hAnsi="Times New Roman"/>
          <w:b/>
          <w:bCs/>
          <w:sz w:val="24"/>
          <w:szCs w:val="18"/>
        </w:rPr>
      </w:pPr>
      <w:r w:rsidRPr="0057493F">
        <w:rPr>
          <w:rFonts w:ascii="Times New Roman" w:hAnsi="Times New Roman"/>
          <w:bCs/>
          <w:sz w:val="24"/>
          <w:szCs w:val="18"/>
        </w:rPr>
        <w:tab/>
        <w:t xml:space="preserve">4. In onderdeel c wordt “achtste lid” vervangen door “het achtste lid”. </w:t>
      </w:r>
      <w:r w:rsidRPr="0057493F">
        <w:rPr>
          <w:rFonts w:ascii="Times New Roman" w:hAnsi="Times New Roman"/>
          <w:bCs/>
          <w:sz w:val="24"/>
          <w:szCs w:val="18"/>
        </w:rPr>
        <w:br/>
      </w:r>
    </w:p>
    <w:p w:rsidRPr="0057493F" w:rsidR="0057493F" w:rsidP="0057493F" w:rsidRDefault="0057493F" w14:paraId="1BDDA6B8"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E</w:t>
      </w:r>
    </w:p>
    <w:p w:rsidRPr="0057493F" w:rsidR="0057493F" w:rsidP="0057493F" w:rsidRDefault="0057493F" w14:paraId="2151A302"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3E7461D" w14:textId="77777777">
      <w:pPr>
        <w:tabs>
          <w:tab w:val="left" w:pos="284"/>
          <w:tab w:val="left" w:pos="567"/>
          <w:tab w:val="left" w:pos="851"/>
        </w:tabs>
        <w:ind w:right="-2"/>
        <w:rPr>
          <w:rFonts w:ascii="Times New Roman" w:hAnsi="Times New Roman"/>
          <w:b/>
          <w:bCs/>
          <w:sz w:val="24"/>
          <w:szCs w:val="18"/>
        </w:rPr>
      </w:pPr>
      <w:r w:rsidRPr="0057493F">
        <w:rPr>
          <w:rFonts w:ascii="Times New Roman" w:hAnsi="Times New Roman"/>
          <w:bCs/>
          <w:sz w:val="24"/>
          <w:szCs w:val="18"/>
        </w:rPr>
        <w:tab/>
        <w:t xml:space="preserve">In artikel 3.1, zesde lid, onderdeel c, wordt “het derde lid” vervangen door “het tweede lid”. </w:t>
      </w:r>
    </w:p>
    <w:p w:rsidRPr="0057493F" w:rsidR="0057493F" w:rsidP="0057493F" w:rsidRDefault="0057493F" w14:paraId="6A799DD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6A898F1"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F</w:t>
      </w:r>
    </w:p>
    <w:p w:rsidRPr="0057493F" w:rsidR="0057493F" w:rsidP="0057493F" w:rsidRDefault="0057493F" w14:paraId="1D0047F8"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ED5B69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3.2, eerste lid, wordt “buiten” vervangen door “binnen”. </w:t>
      </w:r>
    </w:p>
    <w:p w:rsidRPr="0057493F" w:rsidR="0057493F" w:rsidP="0057493F" w:rsidRDefault="0057493F" w14:paraId="57CA4287"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5670B11"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G</w:t>
      </w:r>
    </w:p>
    <w:p w:rsidRPr="0057493F" w:rsidR="0057493F" w:rsidP="0057493F" w:rsidRDefault="0057493F" w14:paraId="5D202C5E"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652FDE5" w14:textId="77777777">
      <w:pPr>
        <w:tabs>
          <w:tab w:val="left" w:pos="284"/>
          <w:tab w:val="left" w:pos="567"/>
          <w:tab w:val="left" w:pos="851"/>
        </w:tabs>
        <w:ind w:right="-2"/>
        <w:rPr>
          <w:rFonts w:ascii="Times New Roman" w:hAnsi="Times New Roman"/>
          <w:b/>
          <w:bCs/>
          <w:sz w:val="24"/>
          <w:szCs w:val="18"/>
        </w:rPr>
      </w:pPr>
      <w:r w:rsidRPr="0057493F">
        <w:rPr>
          <w:rFonts w:ascii="Times New Roman" w:hAnsi="Times New Roman"/>
          <w:bCs/>
          <w:iCs/>
          <w:sz w:val="24"/>
          <w:szCs w:val="18"/>
        </w:rPr>
        <w:tab/>
        <w:t xml:space="preserve">In artikel 3.3, tweede lid, wordt “zesde lid, en zevende, achtste,” vervangen door “achtste lid, en”. </w:t>
      </w:r>
    </w:p>
    <w:p w:rsidRPr="0057493F" w:rsidR="0057493F" w:rsidP="0057493F" w:rsidRDefault="0057493F" w14:paraId="28E31BAD"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BA97B6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H</w:t>
      </w:r>
    </w:p>
    <w:p w:rsidRPr="0057493F" w:rsidR="0057493F" w:rsidP="0057493F" w:rsidRDefault="0057493F" w14:paraId="1FEF6001"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D42D470"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3.4 wordt als volgt gewijzigd:</w:t>
      </w:r>
    </w:p>
    <w:p w:rsidRPr="0057493F" w:rsidR="0057493F" w:rsidP="0057493F" w:rsidRDefault="0057493F" w14:paraId="47DCB0DE"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87A08D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In de aanhef van het vierde lid wordt “voordat” gewijzigd in “totdat”.</w:t>
      </w:r>
    </w:p>
    <w:p w:rsidRPr="0057493F" w:rsidR="0057493F" w:rsidP="0057493F" w:rsidRDefault="0057493F" w14:paraId="7CB30CC7"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BFE304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2. In het negende lid, onderdeel a, wordt na “waarbinnen” ingevoegd “</w:t>
      </w:r>
      <w:r w:rsidRPr="0057493F">
        <w:rPr>
          <w:rFonts w:ascii="Times New Roman" w:hAnsi="Times New Roman"/>
          <w:bCs/>
          <w:iCs/>
          <w:sz w:val="24"/>
          <w:szCs w:val="18"/>
        </w:rPr>
        <w:t>een ander warmtebedrijf een vrijstelling verkrijgt en</w:t>
      </w:r>
      <w:r w:rsidRPr="0057493F">
        <w:rPr>
          <w:rFonts w:ascii="Times New Roman" w:hAnsi="Times New Roman"/>
          <w:bCs/>
          <w:sz w:val="24"/>
          <w:szCs w:val="18"/>
        </w:rPr>
        <w:t>”.</w:t>
      </w:r>
    </w:p>
    <w:p w:rsidRPr="0057493F" w:rsidR="0057493F" w:rsidP="0057493F" w:rsidRDefault="0057493F" w14:paraId="618F8CC7"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B189EE9"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sz w:val="24"/>
          <w:szCs w:val="18"/>
        </w:rPr>
        <w:tab/>
        <w:t>3. In het negende lid, onderdeel b, wordt na “vrijstelling” ingevoegd “</w:t>
      </w:r>
      <w:r w:rsidRPr="0057493F">
        <w:rPr>
          <w:rFonts w:ascii="Times New Roman" w:hAnsi="Times New Roman"/>
          <w:bCs/>
          <w:iCs/>
          <w:sz w:val="24"/>
          <w:szCs w:val="18"/>
        </w:rPr>
        <w:t>, ontheffing of aanwijzing”.</w:t>
      </w:r>
    </w:p>
    <w:p w:rsidRPr="0057493F" w:rsidR="0057493F" w:rsidP="0057493F" w:rsidRDefault="0057493F" w14:paraId="5A952AB5"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794485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I</w:t>
      </w:r>
    </w:p>
    <w:p w:rsidRPr="0057493F" w:rsidR="0057493F" w:rsidP="0057493F" w:rsidRDefault="0057493F" w14:paraId="7EA7B1E7"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260E0A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3.5 wordt als volgt gewijzigd:</w:t>
      </w:r>
    </w:p>
    <w:p w:rsidRPr="0057493F" w:rsidR="0057493F" w:rsidP="0057493F" w:rsidRDefault="0057493F" w14:paraId="5996681D"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A25026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In het vijfde lid, onderdeel b, wordt “reactie” vervangen door “mededeling”.</w:t>
      </w:r>
    </w:p>
    <w:p w:rsidRPr="0057493F" w:rsidR="0057493F" w:rsidP="0057493F" w:rsidRDefault="0057493F" w14:paraId="78D9AFB5"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236BCD9"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lastRenderedPageBreak/>
        <w:tab/>
        <w:t>2. In het zesde lid, onderdeel a, wordt “voor het gebied, bedoeld in artikel 3.1, vijfde lid, of 3.2, eerste lid“ vervangen door “</w:t>
      </w:r>
      <w:r w:rsidRPr="0057493F">
        <w:rPr>
          <w:rFonts w:ascii="Times New Roman" w:hAnsi="Times New Roman"/>
          <w:bCs/>
          <w:iCs/>
          <w:sz w:val="24"/>
          <w:szCs w:val="18"/>
        </w:rPr>
        <w:t>in het gebied waarvoor de vrijstelling of ontheffing geldt”.</w:t>
      </w:r>
    </w:p>
    <w:p w:rsidRPr="0057493F" w:rsidR="0057493F" w:rsidP="0057493F" w:rsidRDefault="0057493F" w14:paraId="18F7A1AF"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F0269A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J</w:t>
      </w:r>
    </w:p>
    <w:p w:rsidRPr="0057493F" w:rsidR="0057493F" w:rsidP="0057493F" w:rsidRDefault="0057493F" w14:paraId="4A9CE70A"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05858B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3.6 wordt na “artikel 3.4, tweede en derde lid,” ingevoegd “het niet langer geldig zijn van de vrijstelling, bedoeld in artikel 3.4, tweede en derde lid,” en wordt “overdracht van een ontheffing” vervangen door “overdracht van een vrijstelling of ontheffing”.</w:t>
      </w:r>
      <w:r w:rsidRPr="0057493F">
        <w:rPr>
          <w:rFonts w:ascii="Times New Roman" w:hAnsi="Times New Roman"/>
          <w:bCs/>
          <w:sz w:val="24"/>
          <w:szCs w:val="18"/>
        </w:rPr>
        <w:br/>
      </w:r>
    </w:p>
    <w:p w:rsidRPr="0057493F" w:rsidR="0057493F" w:rsidP="0057493F" w:rsidRDefault="0057493F" w14:paraId="584FC4B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K</w:t>
      </w:r>
    </w:p>
    <w:p w:rsidRPr="0057493F" w:rsidR="0057493F" w:rsidP="0057493F" w:rsidRDefault="0057493F" w14:paraId="073A535D"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39CBF18"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In het eerste lid, onderdeel h, wordt “62a Gaswet” vervangen door “12a van de Energiewet”.</w:t>
      </w:r>
    </w:p>
    <w:p w:rsidRPr="0057493F" w:rsidR="0057493F" w:rsidP="0057493F" w:rsidRDefault="0057493F" w14:paraId="0F5BF149"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54430C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2. In het eerste lid, onderdeel i, aanhef, wordt “62a Gaswet” vervangen door “12a van de Energiewet”.</w:t>
      </w:r>
    </w:p>
    <w:p w:rsidRPr="0057493F" w:rsidR="0057493F" w:rsidP="0057493F" w:rsidRDefault="0057493F" w14:paraId="340FD8B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EF90A6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3. In het eerste lid, onderdeel j, aanhef, wordt “62a Gaswet” vervangen door “12a van de Energiewet”.</w:t>
      </w:r>
    </w:p>
    <w:p w:rsidRPr="0057493F" w:rsidR="0057493F" w:rsidP="0057493F" w:rsidRDefault="0057493F" w14:paraId="131177FA"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03461C7"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4. In het tweede lid, aanhef, wordt “62a Gaswet” vervangen door “12a van de Energiewet”.</w:t>
      </w:r>
    </w:p>
    <w:p w:rsidRPr="0057493F" w:rsidR="0057493F" w:rsidP="0057493F" w:rsidRDefault="0057493F" w14:paraId="1497CC5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br/>
        <w:t>L</w:t>
      </w:r>
    </w:p>
    <w:p w:rsidRPr="0057493F" w:rsidR="0057493F" w:rsidP="0057493F" w:rsidRDefault="0057493F" w14:paraId="1E87C0B0"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8F7DC8E" w14:textId="77777777">
      <w:pPr>
        <w:tabs>
          <w:tab w:val="left" w:pos="284"/>
          <w:tab w:val="left" w:pos="567"/>
          <w:tab w:val="left" w:pos="851"/>
        </w:tabs>
        <w:ind w:right="-2"/>
        <w:rPr>
          <w:rFonts w:ascii="Times New Roman" w:hAnsi="Times New Roman"/>
          <w:b/>
          <w:bCs/>
          <w:sz w:val="24"/>
          <w:szCs w:val="18"/>
        </w:rPr>
      </w:pPr>
      <w:r w:rsidRPr="0057493F">
        <w:rPr>
          <w:rFonts w:ascii="Times New Roman" w:hAnsi="Times New Roman"/>
          <w:bCs/>
          <w:sz w:val="24"/>
          <w:szCs w:val="18"/>
        </w:rPr>
        <w:tab/>
        <w:t>In artikel 3.12, tweede lid, onderdeel a, wordt “eerste lid” vervangen door “eerste of derde lid”.</w:t>
      </w:r>
      <w:r w:rsidRPr="0057493F">
        <w:rPr>
          <w:rFonts w:ascii="Times New Roman" w:hAnsi="Times New Roman"/>
          <w:b/>
          <w:bCs/>
          <w:sz w:val="24"/>
          <w:szCs w:val="18"/>
        </w:rPr>
        <w:t xml:space="preserve"> </w:t>
      </w:r>
    </w:p>
    <w:p w:rsidRPr="0057493F" w:rsidR="0057493F" w:rsidP="0057493F" w:rsidRDefault="0057493F" w14:paraId="37D50B67"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32343C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M</w:t>
      </w:r>
    </w:p>
    <w:p w:rsidRPr="0057493F" w:rsidR="0057493F" w:rsidP="0057493F" w:rsidRDefault="0057493F" w14:paraId="7AEB6568"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39E314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3.13, onderdeel a, wordt “negende lid” vervangen door “achtste lid”. </w:t>
      </w:r>
    </w:p>
    <w:p w:rsidRPr="0057493F" w:rsidR="0057493F" w:rsidP="0057493F" w:rsidRDefault="0057493F" w14:paraId="56D47FB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br/>
        <w:t>N</w:t>
      </w:r>
    </w:p>
    <w:p w:rsidRPr="0057493F" w:rsidR="0057493F" w:rsidP="0057493F" w:rsidRDefault="0057493F" w14:paraId="3134D8BD"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36BA027"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Artikel 4.1, vijfde lid, wordt als volgt gewijzigd: </w:t>
      </w:r>
    </w:p>
    <w:p w:rsidRPr="0057493F" w:rsidR="0057493F" w:rsidP="0057493F" w:rsidRDefault="0057493F" w14:paraId="62EBDBAC"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D5737B8"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Aan het slot van onderdeel a wordt de dubbele punt vervangen door een puntkomma.</w:t>
      </w:r>
    </w:p>
    <w:p w:rsidRPr="0057493F" w:rsidR="0057493F" w:rsidP="0057493F" w:rsidRDefault="0057493F" w14:paraId="66014656"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9F44FC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2. In onderdeel b wordt “waarop melding” vervangen door “waarop melding als bedoeld in het eerste lid,”. </w:t>
      </w:r>
    </w:p>
    <w:p w:rsidRPr="0057493F" w:rsidR="0057493F" w:rsidP="0057493F" w:rsidRDefault="0057493F" w14:paraId="0CA616EF"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ACA8FC9"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O</w:t>
      </w:r>
    </w:p>
    <w:p w:rsidRPr="0057493F" w:rsidR="0057493F" w:rsidP="0057493F" w:rsidRDefault="0057493F" w14:paraId="27FAFE5E"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2FD28A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4.2 wordt als volgt gewijzigd:</w:t>
      </w:r>
    </w:p>
    <w:p w:rsidRPr="0057493F" w:rsidR="0057493F" w:rsidP="0057493F" w:rsidRDefault="0057493F" w14:paraId="250D539B"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0B4D18F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1. In het vijfde lid vervallen de onderdelen c en d, onder vervanging van de puntkomma aan het slot van onderdeel b door een punt. </w:t>
      </w:r>
    </w:p>
    <w:p w:rsidRPr="0057493F" w:rsidR="0057493F" w:rsidP="0057493F" w:rsidRDefault="0057493F" w14:paraId="27C42D7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C106D9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2. Na het vijfde lid wordt een lid toegevoegd, luidende:</w:t>
      </w:r>
    </w:p>
    <w:p w:rsidRPr="0057493F" w:rsidR="0057493F" w:rsidP="0057493F" w:rsidRDefault="0057493F" w14:paraId="0D4836E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lastRenderedPageBreak/>
        <w:tab/>
        <w:t>6. Bij of krachtens algemene maatregel van bestuur kunnen nadere regels worden gesteld over:</w:t>
      </w:r>
    </w:p>
    <w:p w:rsidRPr="0057493F" w:rsidR="0057493F" w:rsidP="0057493F" w:rsidRDefault="0057493F" w14:paraId="266E427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 de afwijzingsgronden, bedoeld in het tweede lid;</w:t>
      </w:r>
    </w:p>
    <w:p w:rsidRPr="0057493F" w:rsidR="0057493F" w:rsidP="0057493F" w:rsidRDefault="0057493F" w14:paraId="6EF871D8"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b. de voorschriften en beperkingen, bedoeld in het vierde lid.</w:t>
      </w:r>
      <w:r w:rsidRPr="0057493F">
        <w:rPr>
          <w:rFonts w:ascii="Times New Roman" w:hAnsi="Times New Roman"/>
          <w:bCs/>
          <w:sz w:val="24"/>
          <w:szCs w:val="18"/>
        </w:rPr>
        <w:br/>
      </w:r>
    </w:p>
    <w:p w:rsidRPr="0057493F" w:rsidR="0057493F" w:rsidP="0057493F" w:rsidRDefault="0057493F" w14:paraId="4C34688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P</w:t>
      </w:r>
    </w:p>
    <w:p w:rsidRPr="0057493F" w:rsidR="0057493F" w:rsidP="0057493F" w:rsidRDefault="0057493F" w14:paraId="119ABCAA"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8449361"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4.3, zesde lid, wordt “vijfde lid” vervangen door “zesde lid”. </w:t>
      </w:r>
    </w:p>
    <w:p w:rsidRPr="0057493F" w:rsidR="0057493F" w:rsidP="0057493F" w:rsidRDefault="0057493F" w14:paraId="79D6F75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br/>
        <w:t>Q</w:t>
      </w:r>
    </w:p>
    <w:p w:rsidRPr="0057493F" w:rsidR="0057493F" w:rsidP="0057493F" w:rsidRDefault="0057493F" w14:paraId="46DB64E6"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9BAB07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4.4, tweede lid, aanhef, komt te luiden:</w:t>
      </w:r>
    </w:p>
    <w:p w:rsidRPr="0057493F" w:rsidR="0057493F" w:rsidP="0057493F" w:rsidRDefault="0057493F" w14:paraId="3A115239"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2. De vrijstelling geldt nog of de ontheffing wordt niet ingetrokken totdat: </w:t>
      </w:r>
    </w:p>
    <w:p w:rsidRPr="0057493F" w:rsidR="0057493F" w:rsidP="0057493F" w:rsidRDefault="0057493F" w14:paraId="458C31FE"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E66BC9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R</w:t>
      </w:r>
    </w:p>
    <w:p w:rsidRPr="0057493F" w:rsidR="0057493F" w:rsidP="0057493F" w:rsidRDefault="0057493F" w14:paraId="365D7BC4"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B61EDA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4.6 wordt “artikel 4.1, eerste lid” vervangen door “de artikelen 4.1, eerste lid en 4.2, eerste lid”.</w:t>
      </w:r>
    </w:p>
    <w:p w:rsidRPr="0057493F" w:rsidR="0057493F" w:rsidP="0057493F" w:rsidRDefault="0057493F" w14:paraId="36E755F8"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3D9E24F"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S</w:t>
      </w:r>
    </w:p>
    <w:p w:rsidRPr="0057493F" w:rsidR="0057493F" w:rsidP="0057493F" w:rsidRDefault="0057493F" w14:paraId="38CBDB06"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F9E4559"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5.4, zevende lid, vervalt de punt aan het slot van onderdeel c.</w:t>
      </w:r>
      <w:r w:rsidRPr="0057493F">
        <w:rPr>
          <w:rFonts w:ascii="Times New Roman" w:hAnsi="Times New Roman"/>
          <w:bCs/>
          <w:sz w:val="24"/>
          <w:szCs w:val="18"/>
        </w:rPr>
        <w:br/>
      </w:r>
    </w:p>
    <w:p w:rsidRPr="0057493F" w:rsidR="0057493F" w:rsidP="0057493F" w:rsidRDefault="0057493F" w14:paraId="75D7752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 xml:space="preserve">T </w:t>
      </w:r>
    </w:p>
    <w:p w:rsidRPr="0057493F" w:rsidR="0057493F" w:rsidP="0057493F" w:rsidRDefault="0057493F" w14:paraId="65B6ECFA"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5AE247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7.11 wordt als volgt gewijzigd:</w:t>
      </w:r>
    </w:p>
    <w:p w:rsidRPr="0057493F" w:rsidR="0057493F" w:rsidP="0057493F" w:rsidRDefault="0057493F" w14:paraId="74BA97F0"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563CBC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In het eerste lid vervalt “, zoals die waarde was op het tijdstip van inwerkingtreding van dit artikel,”.</w:t>
      </w:r>
    </w:p>
    <w:p w:rsidRPr="0057493F" w:rsidR="0057493F" w:rsidP="0057493F" w:rsidRDefault="0057493F" w14:paraId="508E2374"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7F30AE1"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2. In het tweede lid wordt “op het tijdstip van inwerkingtreding van dit artikel“ vervangen door “</w:t>
      </w:r>
      <w:bookmarkStart w:name="_Hlk222486518" w:id="27"/>
      <w:r w:rsidRPr="0057493F">
        <w:rPr>
          <w:rFonts w:ascii="Times New Roman" w:hAnsi="Times New Roman"/>
          <w:bCs/>
          <w:sz w:val="24"/>
          <w:szCs w:val="18"/>
        </w:rPr>
        <w:t>op 1 januari 2027</w:t>
      </w:r>
      <w:bookmarkEnd w:id="27"/>
      <w:r w:rsidRPr="0057493F">
        <w:rPr>
          <w:rFonts w:ascii="Times New Roman" w:hAnsi="Times New Roman"/>
          <w:bCs/>
          <w:sz w:val="24"/>
          <w:szCs w:val="18"/>
        </w:rPr>
        <w:t xml:space="preserve">”. </w:t>
      </w:r>
    </w:p>
    <w:p w:rsidRPr="0057493F" w:rsidR="0057493F" w:rsidP="0057493F" w:rsidRDefault="0057493F" w14:paraId="41F54F9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
          <w:bCs/>
          <w:sz w:val="24"/>
          <w:szCs w:val="18"/>
        </w:rPr>
        <w:br/>
      </w:r>
      <w:r w:rsidRPr="0057493F">
        <w:rPr>
          <w:rFonts w:ascii="Times New Roman" w:hAnsi="Times New Roman"/>
          <w:bCs/>
          <w:sz w:val="24"/>
          <w:szCs w:val="18"/>
        </w:rPr>
        <w:t>U</w:t>
      </w:r>
    </w:p>
    <w:p w:rsidRPr="0057493F" w:rsidR="0057493F" w:rsidP="0057493F" w:rsidRDefault="0057493F" w14:paraId="7AFB9624"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0BBE30F"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7.14 wordt “artikel 7.3, tweede lid” vervangen door “artikel 7.2, eerste lid” en vervalt telkens de zinsnede “of tariefformules” en “en de tariefformules”. </w:t>
      </w:r>
    </w:p>
    <w:p w:rsidRPr="0057493F" w:rsidR="0057493F" w:rsidP="0057493F" w:rsidRDefault="0057493F" w14:paraId="63027337"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00AEAB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V</w:t>
      </w:r>
    </w:p>
    <w:p w:rsidRPr="0057493F" w:rsidR="0057493F" w:rsidP="0057493F" w:rsidRDefault="0057493F" w14:paraId="6DDBFB65"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B484E7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7.16, onderdeel a, wordt “de artikel” gewijzigd in “de artikelen”.</w:t>
      </w:r>
      <w:r w:rsidRPr="0057493F">
        <w:rPr>
          <w:rFonts w:ascii="Times New Roman" w:hAnsi="Times New Roman"/>
          <w:bCs/>
          <w:sz w:val="24"/>
          <w:szCs w:val="18"/>
        </w:rPr>
        <w:br/>
      </w:r>
    </w:p>
    <w:p w:rsidRPr="0057493F" w:rsidR="0057493F" w:rsidP="0057493F" w:rsidRDefault="0057493F" w14:paraId="0FF655E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W</w:t>
      </w:r>
    </w:p>
    <w:p w:rsidRPr="0057493F" w:rsidR="0057493F" w:rsidP="0057493F" w:rsidRDefault="0057493F" w14:paraId="7849C392"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0E0BDA3" w14:textId="77777777">
      <w:pPr>
        <w:tabs>
          <w:tab w:val="left" w:pos="284"/>
          <w:tab w:val="left" w:pos="567"/>
          <w:tab w:val="left" w:pos="851"/>
        </w:tabs>
        <w:ind w:right="-2"/>
        <w:rPr>
          <w:rFonts w:ascii="Times New Roman" w:hAnsi="Times New Roman"/>
          <w:b/>
          <w:bCs/>
          <w:sz w:val="24"/>
          <w:szCs w:val="18"/>
        </w:rPr>
      </w:pPr>
      <w:r w:rsidRPr="0057493F">
        <w:rPr>
          <w:rFonts w:ascii="Times New Roman" w:hAnsi="Times New Roman"/>
          <w:bCs/>
          <w:sz w:val="24"/>
          <w:szCs w:val="18"/>
        </w:rPr>
        <w:tab/>
        <w:t xml:space="preserve">In artikel 7.20, eerste lid, wordt “vastgesteld en berekend” vervangen door “vastgesteld”. </w:t>
      </w:r>
    </w:p>
    <w:p w:rsidRPr="0057493F" w:rsidR="0057493F" w:rsidP="0057493F" w:rsidRDefault="0057493F" w14:paraId="08D7EAF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
          <w:bCs/>
          <w:sz w:val="24"/>
          <w:szCs w:val="18"/>
        </w:rPr>
        <w:br/>
      </w:r>
      <w:r w:rsidRPr="0057493F">
        <w:rPr>
          <w:rFonts w:ascii="Times New Roman" w:hAnsi="Times New Roman"/>
          <w:bCs/>
          <w:sz w:val="24"/>
          <w:szCs w:val="18"/>
        </w:rPr>
        <w:t>X</w:t>
      </w:r>
    </w:p>
    <w:p w:rsidRPr="0057493F" w:rsidR="0057493F" w:rsidP="0057493F" w:rsidRDefault="0057493F" w14:paraId="5E5DA38D"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9583D4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7.22, eerste lid, wordt “tweede lid” vervangen door “tweede lid,”. </w:t>
      </w:r>
    </w:p>
    <w:p w:rsidRPr="0057493F" w:rsidR="0057493F" w:rsidP="0057493F" w:rsidRDefault="0057493F" w14:paraId="59348E1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
          <w:bCs/>
          <w:sz w:val="24"/>
          <w:szCs w:val="18"/>
        </w:rPr>
        <w:lastRenderedPageBreak/>
        <w:br/>
      </w:r>
      <w:r w:rsidRPr="0057493F">
        <w:rPr>
          <w:rFonts w:ascii="Times New Roman" w:hAnsi="Times New Roman"/>
          <w:bCs/>
          <w:sz w:val="24"/>
          <w:szCs w:val="18"/>
        </w:rPr>
        <w:t>Y</w:t>
      </w:r>
    </w:p>
    <w:p w:rsidRPr="0057493F" w:rsidR="0057493F" w:rsidP="0057493F" w:rsidRDefault="0057493F" w14:paraId="503BB709"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1DE9B45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Artikel 7.23, vierde lid, vervalt, onder vernummering van het vijfde en zesde lid tot het vierde en vijfde lid. </w:t>
      </w:r>
    </w:p>
    <w:p w:rsidRPr="0057493F" w:rsidR="0057493F" w:rsidP="0057493F" w:rsidRDefault="0057493F" w14:paraId="29B7CF1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
          <w:bCs/>
          <w:sz w:val="24"/>
          <w:szCs w:val="18"/>
        </w:rPr>
        <w:br/>
      </w:r>
      <w:r w:rsidRPr="0057493F">
        <w:rPr>
          <w:rFonts w:ascii="Times New Roman" w:hAnsi="Times New Roman"/>
          <w:bCs/>
          <w:sz w:val="24"/>
          <w:szCs w:val="18"/>
        </w:rPr>
        <w:t>Z</w:t>
      </w:r>
    </w:p>
    <w:p w:rsidRPr="0057493F" w:rsidR="0057493F" w:rsidP="0057493F" w:rsidRDefault="0057493F" w14:paraId="0B9141C9"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E9582F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7.29, eerste lid, wordt “collectieve warmtevoorziening” vervangen door “klein collectief warmtesysteem”.</w:t>
      </w:r>
      <w:r w:rsidRPr="0057493F">
        <w:rPr>
          <w:rFonts w:ascii="Times New Roman" w:hAnsi="Times New Roman"/>
          <w:b/>
          <w:bCs/>
          <w:sz w:val="24"/>
          <w:szCs w:val="18"/>
        </w:rPr>
        <w:t xml:space="preserve"> </w:t>
      </w:r>
      <w:r w:rsidRPr="0057493F">
        <w:rPr>
          <w:rFonts w:ascii="Times New Roman" w:hAnsi="Times New Roman"/>
          <w:b/>
          <w:bCs/>
          <w:sz w:val="24"/>
          <w:szCs w:val="18"/>
        </w:rPr>
        <w:br/>
      </w:r>
    </w:p>
    <w:p w:rsidRPr="0057493F" w:rsidR="0057493F" w:rsidP="0057493F" w:rsidRDefault="0057493F" w14:paraId="28CE8B30"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AA</w:t>
      </w:r>
    </w:p>
    <w:p w:rsidRPr="0057493F" w:rsidR="0057493F" w:rsidP="0057493F" w:rsidRDefault="0057493F" w14:paraId="16BE662A"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216215C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7.35 wordt “7.19” vervangen door “7.20” en wordt “7.32” vervangen door “7.33”.</w:t>
      </w:r>
    </w:p>
    <w:p w:rsidRPr="0057493F" w:rsidR="0057493F" w:rsidP="0057493F" w:rsidRDefault="0057493F" w14:paraId="4AEB2A5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
          <w:bCs/>
          <w:sz w:val="24"/>
          <w:szCs w:val="18"/>
        </w:rPr>
        <w:br/>
      </w:r>
      <w:r w:rsidRPr="0057493F">
        <w:rPr>
          <w:rFonts w:ascii="Times New Roman" w:hAnsi="Times New Roman"/>
          <w:bCs/>
          <w:sz w:val="24"/>
          <w:szCs w:val="18"/>
        </w:rPr>
        <w:t>AB</w:t>
      </w:r>
    </w:p>
    <w:p w:rsidRPr="0057493F" w:rsidR="0057493F" w:rsidP="0057493F" w:rsidRDefault="0057493F" w14:paraId="3AC36541"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751043CE"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8.1, tweede lid, wordt “verblijf van personen bestemd zijn op een collectieve warmtevoorziening” vervangen door “verblijf van personen bestemd zijn”.</w:t>
      </w:r>
    </w:p>
    <w:p w:rsidRPr="0057493F" w:rsidR="0057493F" w:rsidP="0057493F" w:rsidRDefault="0057493F" w14:paraId="0C0623D6"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2996EB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AC</w:t>
      </w:r>
    </w:p>
    <w:p w:rsidRPr="0057493F" w:rsidR="0057493F" w:rsidP="0057493F" w:rsidRDefault="0057493F" w14:paraId="3339D94C"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D51F88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het opschrift van artikel 8.6 wordt “10 natuurlijke personen” vervangen door “20 natuurlijke personen”. </w:t>
      </w:r>
    </w:p>
    <w:p w:rsidRPr="0057493F" w:rsidR="0057493F" w:rsidP="0057493F" w:rsidRDefault="0057493F" w14:paraId="5CB8043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br/>
        <w:t>AD</w:t>
      </w:r>
    </w:p>
    <w:p w:rsidRPr="0057493F" w:rsidR="0057493F" w:rsidP="0057493F" w:rsidRDefault="0057493F" w14:paraId="1A85D200"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1AD609B1"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In artikel 8.7, eerste lid, wordt “62a Gaswet” vervangen door “12a van de Energiewet”.</w:t>
      </w:r>
      <w:r w:rsidRPr="0057493F">
        <w:rPr>
          <w:rFonts w:ascii="Times New Roman" w:hAnsi="Times New Roman"/>
          <w:bCs/>
          <w:sz w:val="24"/>
          <w:szCs w:val="18"/>
        </w:rPr>
        <w:br/>
      </w:r>
    </w:p>
    <w:p w:rsidRPr="0057493F" w:rsidR="0057493F" w:rsidP="0057493F" w:rsidRDefault="0057493F" w14:paraId="203E8DEA"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AE</w:t>
      </w:r>
    </w:p>
    <w:p w:rsidRPr="0057493F" w:rsidR="0057493F" w:rsidP="0057493F" w:rsidRDefault="0057493F" w14:paraId="1AD70FD8"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7879009"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12.9, vierde lid, wordt “7.23, derde en zesde lid” vervangen door “7.23, derde en vijfde lid”. </w:t>
      </w:r>
    </w:p>
    <w:p w:rsidRPr="0057493F" w:rsidR="0057493F" w:rsidP="0057493F" w:rsidRDefault="0057493F" w14:paraId="36AD767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br/>
        <w:t>AF</w:t>
      </w:r>
    </w:p>
    <w:p w:rsidRPr="0057493F" w:rsidR="0057493F" w:rsidP="0057493F" w:rsidRDefault="0057493F" w14:paraId="37A5D0B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F444255"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12.10 wordt “12” vervangen door “13”. </w:t>
      </w:r>
    </w:p>
    <w:p w:rsidRPr="0057493F" w:rsidR="0057493F" w:rsidP="0057493F" w:rsidRDefault="0057493F" w14:paraId="28B1B8E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br/>
        <w:t>AG</w:t>
      </w:r>
    </w:p>
    <w:p w:rsidRPr="0057493F" w:rsidR="0057493F" w:rsidP="0057493F" w:rsidRDefault="0057493F" w14:paraId="450E6F46"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5CF9A9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In artikel 13.23, derde lid, en 13.24, derde lid, wordt “zinssnede” vervangen door “zinsnede”. </w:t>
      </w:r>
      <w:r w:rsidRPr="0057493F">
        <w:rPr>
          <w:rFonts w:ascii="Times New Roman" w:hAnsi="Times New Roman"/>
          <w:b/>
          <w:bCs/>
          <w:sz w:val="24"/>
          <w:szCs w:val="18"/>
        </w:rPr>
        <w:br/>
      </w:r>
      <w:r w:rsidRPr="0057493F">
        <w:rPr>
          <w:rFonts w:ascii="Times New Roman" w:hAnsi="Times New Roman"/>
          <w:b/>
          <w:bCs/>
          <w:sz w:val="24"/>
          <w:szCs w:val="18"/>
        </w:rPr>
        <w:br/>
      </w:r>
      <w:r w:rsidRPr="0057493F">
        <w:rPr>
          <w:rFonts w:ascii="Times New Roman" w:hAnsi="Times New Roman"/>
          <w:bCs/>
          <w:sz w:val="24"/>
          <w:szCs w:val="18"/>
        </w:rPr>
        <w:t>AH</w:t>
      </w:r>
    </w:p>
    <w:p w:rsidRPr="0057493F" w:rsidR="0057493F" w:rsidP="0057493F" w:rsidRDefault="0057493F" w14:paraId="186B25C5"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194BAE6"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13.27, tweede lid, komt te luiden:</w:t>
      </w:r>
    </w:p>
    <w:p w:rsidRPr="0057493F" w:rsidR="0057493F" w:rsidP="0057493F" w:rsidRDefault="0057493F" w14:paraId="21D2FC92"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lastRenderedPageBreak/>
        <w:tab/>
        <w:t xml:space="preserve">2. </w:t>
      </w:r>
      <w:r w:rsidRPr="0057493F">
        <w:rPr>
          <w:rFonts w:ascii="Times New Roman" w:hAnsi="Times New Roman"/>
          <w:bCs/>
          <w:iCs/>
          <w:sz w:val="24"/>
          <w:szCs w:val="18"/>
        </w:rPr>
        <w:t>In artikel 13.3e, eerste lid, onderdeel a, onder 2</w:t>
      </w:r>
      <w:r w:rsidRPr="0057493F">
        <w:rPr>
          <w:rFonts w:ascii="Times New Roman" w:hAnsi="Times New Roman"/>
          <w:bCs/>
          <w:iCs/>
          <w:sz w:val="24"/>
          <w:szCs w:val="18"/>
          <w:vertAlign w:val="superscript"/>
        </w:rPr>
        <w:t>o</w:t>
      </w:r>
      <w:r w:rsidRPr="0057493F">
        <w:rPr>
          <w:rFonts w:ascii="Times New Roman" w:hAnsi="Times New Roman"/>
          <w:bCs/>
          <w:iCs/>
          <w:sz w:val="24"/>
          <w:szCs w:val="18"/>
        </w:rPr>
        <w:t>, wordt “een netbeheerder als bedoeld artikel 1, eerste lid, van de Warmtewet” vervangen door “een warmtebedrijf of warmtetransportbeheerder als bedoeld in artikel 1.1 van de Wet collectieve warmte”.</w:t>
      </w:r>
    </w:p>
    <w:p w:rsidRPr="0057493F" w:rsidR="0057493F" w:rsidP="0057493F" w:rsidRDefault="0057493F" w14:paraId="36303FE9"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
          <w:bCs/>
          <w:sz w:val="24"/>
          <w:szCs w:val="18"/>
        </w:rPr>
        <w:br/>
      </w:r>
      <w:r w:rsidRPr="0057493F">
        <w:rPr>
          <w:rFonts w:ascii="Times New Roman" w:hAnsi="Times New Roman"/>
          <w:bCs/>
          <w:sz w:val="24"/>
          <w:szCs w:val="18"/>
        </w:rPr>
        <w:t>AI</w:t>
      </w:r>
    </w:p>
    <w:p w:rsidRPr="0057493F" w:rsidR="0057493F" w:rsidP="0057493F" w:rsidRDefault="0057493F" w14:paraId="7410A36F"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3D5AD8B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Artikel 13.32 wordt als volgt gewijzigd:</w:t>
      </w:r>
    </w:p>
    <w:p w:rsidRPr="0057493F" w:rsidR="0057493F" w:rsidP="0057493F" w:rsidRDefault="0057493F" w14:paraId="6138432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674761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 Het derde lid, onderdeel b, komt te luiden:</w:t>
      </w:r>
    </w:p>
    <w:p w:rsidRPr="0057493F" w:rsidR="0057493F" w:rsidP="0057493F" w:rsidRDefault="0057493F" w14:paraId="7CE28101"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iCs/>
          <w:sz w:val="24"/>
          <w:szCs w:val="18"/>
        </w:rPr>
        <w:tab/>
        <w:t xml:space="preserve">b. wordt in artikel 7.1, eerste lid, “vastgesteld op grond van artikel 7.2, eerste lid,” vervangen door </w:t>
      </w:r>
      <w:bookmarkStart w:name="_Hlk145928834" w:id="28"/>
      <w:r w:rsidRPr="0057493F">
        <w:rPr>
          <w:rFonts w:ascii="Times New Roman" w:hAnsi="Times New Roman"/>
          <w:bCs/>
          <w:iCs/>
          <w:sz w:val="24"/>
          <w:szCs w:val="18"/>
        </w:rPr>
        <w:t>“vastgesteld op grond van artikel 7.4, eerste lid, of berekend op grond van artikel 7.5, eerste lid,”</w:t>
      </w:r>
      <w:bookmarkEnd w:id="28"/>
      <w:r w:rsidRPr="0057493F">
        <w:rPr>
          <w:rFonts w:ascii="Times New Roman" w:hAnsi="Times New Roman"/>
          <w:bCs/>
          <w:iCs/>
          <w:sz w:val="24"/>
          <w:szCs w:val="18"/>
        </w:rPr>
        <w:t xml:space="preserve"> en wordt in artikel 7.1, zesde lid, “op grond van artikel 7.2, eerste lid, is vastgesteld” vervangen door “op grond van artikel 7.4, eerste lid, is vastgesteld of op grond van artikel 7.5, eerste lid, is berekend”;</w:t>
      </w:r>
    </w:p>
    <w:p w:rsidRPr="0057493F" w:rsidR="0057493F" w:rsidP="0057493F" w:rsidRDefault="0057493F" w14:paraId="187BF5DB" w14:textId="77777777">
      <w:pPr>
        <w:tabs>
          <w:tab w:val="left" w:pos="284"/>
          <w:tab w:val="left" w:pos="567"/>
          <w:tab w:val="left" w:pos="851"/>
        </w:tabs>
        <w:ind w:right="-2"/>
        <w:rPr>
          <w:rFonts w:ascii="Times New Roman" w:hAnsi="Times New Roman"/>
          <w:bCs/>
          <w:iCs/>
          <w:sz w:val="24"/>
          <w:szCs w:val="18"/>
        </w:rPr>
      </w:pPr>
    </w:p>
    <w:p w:rsidRPr="0057493F" w:rsidR="0057493F" w:rsidP="0057493F" w:rsidRDefault="0057493F" w14:paraId="66939B0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2. Het derde lid, onderdeel e, komt te luiden:</w:t>
      </w:r>
    </w:p>
    <w:p w:rsidRPr="0057493F" w:rsidR="0057493F" w:rsidP="0057493F" w:rsidRDefault="0057493F" w14:paraId="47AEB4BB"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iCs/>
          <w:sz w:val="24"/>
          <w:szCs w:val="18"/>
        </w:rPr>
        <w:tab/>
        <w:t>e. komt artikel 7.14 te luiden:</w:t>
      </w:r>
    </w:p>
    <w:p w:rsidRPr="0057493F" w:rsidR="0057493F" w:rsidP="0057493F" w:rsidRDefault="0057493F" w14:paraId="14584054"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iCs/>
          <w:sz w:val="24"/>
          <w:szCs w:val="18"/>
        </w:rPr>
        <w:tab/>
        <w:t>De tarieven, bedoeld in artikel 7.4, eerste lid, en de tariefformules, bedoeld in artikel 7.5, eerste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Daarbij verdisconteert de Autoriteit Consument en Markt de te late vaststelling van de tarieven of tariefformules in de tarieven voor het eerstvolgende jaar.;</w:t>
      </w:r>
    </w:p>
    <w:p w:rsidRPr="0057493F" w:rsidR="0057493F" w:rsidP="0057493F" w:rsidRDefault="0057493F" w14:paraId="18A89A8E" w14:textId="77777777">
      <w:pPr>
        <w:tabs>
          <w:tab w:val="left" w:pos="284"/>
          <w:tab w:val="left" w:pos="567"/>
          <w:tab w:val="left" w:pos="851"/>
        </w:tabs>
        <w:ind w:right="-2"/>
        <w:rPr>
          <w:rFonts w:ascii="Times New Roman" w:hAnsi="Times New Roman"/>
          <w:bCs/>
          <w:iCs/>
          <w:sz w:val="24"/>
          <w:szCs w:val="18"/>
        </w:rPr>
      </w:pPr>
    </w:p>
    <w:p w:rsidRPr="0057493F" w:rsidR="0057493F" w:rsidP="0057493F" w:rsidRDefault="0057493F" w14:paraId="173DEA5E"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3. Het vijfde lid, onderdeel a, komt te luiden:</w:t>
      </w:r>
    </w:p>
    <w:p w:rsidRPr="0057493F" w:rsidR="0057493F" w:rsidP="0057493F" w:rsidRDefault="0057493F" w14:paraId="3D54D524"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iCs/>
          <w:sz w:val="24"/>
          <w:szCs w:val="18"/>
        </w:rPr>
        <w:tab/>
        <w:t>a. wordt in artikel 7.22, eerste lid, “vastgesteld op grond van artikel 7.23, eerste lid,” vervangen door “vastgesteld op grond van artikel 7.25, eerste lid, of berekend op grond van artikel 7.26, eerste lid,” en wordt in artikel 7.22, achtste lid, “op grond van artikel 7.23, eerste lid, is vastgesteld” vervangen door “op grond van artikel 7.25, eerste lid, is vastgesteld of op grond van artikel 7.26, eerste lid, is berekend”;</w:t>
      </w:r>
    </w:p>
    <w:p w:rsidRPr="0057493F" w:rsidR="0057493F" w:rsidP="0057493F" w:rsidRDefault="0057493F" w14:paraId="7A819A5F" w14:textId="77777777">
      <w:pPr>
        <w:tabs>
          <w:tab w:val="left" w:pos="284"/>
          <w:tab w:val="left" w:pos="567"/>
          <w:tab w:val="left" w:pos="851"/>
        </w:tabs>
        <w:ind w:right="-2"/>
        <w:rPr>
          <w:rFonts w:ascii="Times New Roman" w:hAnsi="Times New Roman"/>
          <w:bCs/>
          <w:iCs/>
          <w:sz w:val="24"/>
          <w:szCs w:val="18"/>
        </w:rPr>
      </w:pPr>
    </w:p>
    <w:p w:rsidRPr="0057493F" w:rsidR="0057493F" w:rsidP="0057493F" w:rsidRDefault="0057493F" w14:paraId="590C159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4. In het zesde lid, onderdeel a, wordt “artikel 3.1” vervangen door “artikel 3.2”. </w:t>
      </w:r>
    </w:p>
    <w:p w:rsidRPr="0057493F" w:rsidR="0057493F" w:rsidP="0057493F" w:rsidRDefault="0057493F" w14:paraId="3FA5FF7A"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E46C42F"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5. In het zesde lid, onderdeel c, wordt “artikel 2.25, tweede lid” vervangen door “artikel 2.25, tweede lid,”. </w:t>
      </w:r>
    </w:p>
    <w:p w:rsidRPr="0057493F" w:rsidR="0057493F" w:rsidP="0057493F" w:rsidRDefault="0057493F" w14:paraId="5BE1293F"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7F83E7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6. Het zevende lid komt te luiden:</w:t>
      </w:r>
    </w:p>
    <w:p w:rsidRPr="0057493F" w:rsidR="0057493F" w:rsidP="0057493F" w:rsidRDefault="0057493F" w14:paraId="39820AC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7. Indien de artikelen 7.21 en 7.28 in werking treden, wordt in artikel 10.4, eerste lid, na “7.18, derde tot en met vijfde lid,” ingevoegd “7.21, tweede lid,” en wordt na “7.22, eerste tot en met vierde lid, achtste lid,” ingevoegd “7.28, tweede lid,”.</w:t>
      </w:r>
    </w:p>
    <w:p w:rsidRPr="0057493F" w:rsidR="0057493F" w:rsidP="0057493F" w:rsidRDefault="0057493F" w14:paraId="4CE3D460"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B57322D"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7. Het achtste lid, onderdeel c, komt te luiden:</w:t>
      </w:r>
    </w:p>
    <w:p w:rsidRPr="0057493F" w:rsidR="0057493F" w:rsidP="0057493F" w:rsidRDefault="0057493F" w14:paraId="3B2CD73E"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sz w:val="24"/>
          <w:szCs w:val="18"/>
        </w:rPr>
        <w:tab/>
        <w:t xml:space="preserve">c. </w:t>
      </w:r>
      <w:r w:rsidRPr="0057493F">
        <w:rPr>
          <w:rFonts w:ascii="Times New Roman" w:hAnsi="Times New Roman"/>
          <w:bCs/>
          <w:iCs/>
          <w:sz w:val="24"/>
          <w:szCs w:val="18"/>
        </w:rPr>
        <w:t xml:space="preserve">wordt in artikel 7.1, eerste lid, “vastgesteld op grond van artikel 7.4, eerste lid, of berekend op grond van artikel 7.5, eerste lid,” vervangen door “vastgesteld op grond van artikel 7.8, vierde en zesde lid,”, wordt in artikel 7.1, zesde lid, “op grond van artikel 7.4, eerste lid, is vastgesteld, of op grond van artikel 7.5, eerste lid, is berekend” vervangen door </w:t>
      </w:r>
      <w:r w:rsidRPr="0057493F">
        <w:rPr>
          <w:rFonts w:ascii="Times New Roman" w:hAnsi="Times New Roman"/>
          <w:bCs/>
          <w:iCs/>
          <w:sz w:val="24"/>
          <w:szCs w:val="18"/>
        </w:rPr>
        <w:lastRenderedPageBreak/>
        <w:t>“op grond van artikel 7.8, vierde lid, is vastgesteld” en wordt in artikel 7.1, eerste lid, “kleinverbruiker” telkens vervangen door “verbruiker”;</w:t>
      </w:r>
    </w:p>
    <w:p w:rsidRPr="0057493F" w:rsidR="0057493F" w:rsidP="0057493F" w:rsidRDefault="0057493F" w14:paraId="424A38C5" w14:textId="77777777">
      <w:pPr>
        <w:tabs>
          <w:tab w:val="left" w:pos="284"/>
          <w:tab w:val="left" w:pos="567"/>
          <w:tab w:val="left" w:pos="851"/>
        </w:tabs>
        <w:ind w:right="-2"/>
        <w:rPr>
          <w:rFonts w:ascii="Times New Roman" w:hAnsi="Times New Roman"/>
          <w:bCs/>
          <w:iCs/>
          <w:sz w:val="24"/>
          <w:szCs w:val="18"/>
        </w:rPr>
      </w:pPr>
    </w:p>
    <w:p w:rsidRPr="0057493F" w:rsidR="0057493F" w:rsidP="0057493F" w:rsidRDefault="0057493F" w14:paraId="3470AFD7"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 xml:space="preserve">8. In het achtste lid, onderdeel d, wordt “tweede lid” vervangen door “derde lid”. </w:t>
      </w:r>
    </w:p>
    <w:p w:rsidRPr="0057493F" w:rsidR="0057493F" w:rsidP="0057493F" w:rsidRDefault="0057493F" w14:paraId="62168F8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168C8E9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9. Het achtste lid, onderdeel e, komt te luiden:</w:t>
      </w:r>
    </w:p>
    <w:p w:rsidRPr="0057493F" w:rsidR="0057493F" w:rsidP="0057493F" w:rsidRDefault="0057493F" w14:paraId="29466C27"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sz w:val="24"/>
          <w:szCs w:val="18"/>
        </w:rPr>
        <w:tab/>
        <w:t xml:space="preserve">e. </w:t>
      </w:r>
      <w:r w:rsidRPr="0057493F">
        <w:rPr>
          <w:rFonts w:ascii="Times New Roman" w:hAnsi="Times New Roman"/>
          <w:bCs/>
          <w:iCs/>
          <w:sz w:val="24"/>
          <w:szCs w:val="18"/>
        </w:rPr>
        <w:t>komt artikel 7.14 te luiden:</w:t>
      </w:r>
    </w:p>
    <w:p w:rsidRPr="0057493F" w:rsidR="0057493F" w:rsidP="0057493F" w:rsidRDefault="0057493F" w14:paraId="0DAFEA57" w14:textId="77777777">
      <w:pPr>
        <w:tabs>
          <w:tab w:val="left" w:pos="284"/>
          <w:tab w:val="left" w:pos="567"/>
          <w:tab w:val="left" w:pos="851"/>
        </w:tabs>
        <w:ind w:right="-2"/>
        <w:rPr>
          <w:rFonts w:ascii="Times New Roman" w:hAnsi="Times New Roman"/>
          <w:bCs/>
          <w:iCs/>
          <w:sz w:val="24"/>
          <w:szCs w:val="18"/>
        </w:rPr>
      </w:pPr>
      <w:r w:rsidRPr="0057493F">
        <w:rPr>
          <w:rFonts w:ascii="Times New Roman" w:hAnsi="Times New Roman"/>
          <w:bCs/>
          <w:iCs/>
          <w:sz w:val="24"/>
          <w:szCs w:val="18"/>
        </w:rPr>
        <w:tab/>
        <w:t>De tarieven, bedoeld in artikel 7.8, vierde lid, gelden vanaf een door de Autoriteit Consument en Markt te bepalen tijdstip tot 1 januari van het jaar volgend op de datum van inwerkingtreding van het besluit tot vaststelling van de tarieven. Indien op 1 januari de tarieven voor dat jaar nog niet zijn vastgesteld, gelden de laatst vastgestelde tarieven tot de datum van inwerkingtreding van het besluit tot vaststelling van de tarieven voor het volgende jaar. Daarbij verdisconteert de Autoriteit Consument en Markt de te late vaststelling van de tarieven voor het eerstvolgende jaar.;</w:t>
      </w:r>
    </w:p>
    <w:p w:rsidRPr="0057493F" w:rsidR="0057493F" w:rsidP="0057493F" w:rsidRDefault="0057493F" w14:paraId="30BDBABD" w14:textId="77777777">
      <w:pPr>
        <w:tabs>
          <w:tab w:val="left" w:pos="284"/>
          <w:tab w:val="left" w:pos="567"/>
          <w:tab w:val="left" w:pos="851"/>
        </w:tabs>
        <w:ind w:right="-2"/>
        <w:rPr>
          <w:rFonts w:ascii="Times New Roman" w:hAnsi="Times New Roman"/>
          <w:bCs/>
          <w:iCs/>
          <w:sz w:val="24"/>
          <w:szCs w:val="18"/>
        </w:rPr>
      </w:pPr>
    </w:p>
    <w:p w:rsidRPr="0057493F" w:rsidR="0057493F" w:rsidP="0057493F" w:rsidRDefault="0057493F" w14:paraId="79B1A1CC"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10. In het achtste lid, onderdeel h, wordt “zevende lid” vervangen door “vijfde lid”.</w:t>
      </w:r>
    </w:p>
    <w:p w:rsidRPr="0057493F" w:rsidR="0057493F" w:rsidP="0057493F" w:rsidRDefault="0057493F" w14:paraId="2E9917B4"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22F335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11. In het negende lid, onderdeel b, wordt “dit lagere bedrag;” vervangen door “dit lagere bedrag.”.</w:t>
      </w:r>
    </w:p>
    <w:p w:rsidRPr="0057493F" w:rsidR="0057493F" w:rsidP="0057493F" w:rsidRDefault="0057493F" w14:paraId="27D0D650"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11BA88C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12. In het negende lid wordt onder verlettering van de onderdelen c en d tot onderdelen d en e een onderdeel ingevoegd, luidende:</w:t>
      </w:r>
    </w:p>
    <w:p w:rsidRPr="0057493F" w:rsidR="0057493F" w:rsidP="0057493F" w:rsidRDefault="0057493F" w14:paraId="3C1D888B"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c. vervalt artikel 7.6;</w:t>
      </w:r>
    </w:p>
    <w:p w:rsidRPr="0057493F" w:rsidR="0057493F" w:rsidP="0057493F" w:rsidRDefault="0057493F" w14:paraId="540BFEF5"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6B40DB43"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13. In het negende lid, onderdeel d (nieuw), wordt “In artikel 7.18, eerste en vierde lid, wordt” vervangen door “wordt in artikel 7.18, eerste en vierde lid,”.</w:t>
      </w:r>
    </w:p>
    <w:p w:rsidRPr="0057493F" w:rsidR="0057493F" w:rsidP="0057493F" w:rsidRDefault="0057493F" w14:paraId="32288683"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57BD1C17"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14. In het negende lid, onderdeel e (nieuw), aanhef, wordt “In artikel 7.19 komt het eerste lid,” vervangen door “komt artikel 7.19, eerste lid,”.</w:t>
      </w:r>
    </w:p>
    <w:p w:rsidRPr="0057493F" w:rsidR="0057493F" w:rsidP="0057493F" w:rsidRDefault="0057493F" w14:paraId="0CEB89A8" w14:textId="77777777">
      <w:pPr>
        <w:tabs>
          <w:tab w:val="left" w:pos="284"/>
          <w:tab w:val="left" w:pos="567"/>
          <w:tab w:val="left" w:pos="851"/>
        </w:tabs>
        <w:ind w:right="-2"/>
        <w:rPr>
          <w:rFonts w:ascii="Times New Roman" w:hAnsi="Times New Roman"/>
          <w:bCs/>
          <w:sz w:val="24"/>
          <w:szCs w:val="18"/>
        </w:rPr>
      </w:pPr>
    </w:p>
    <w:p w:rsidRPr="0057493F" w:rsidR="0057493F" w:rsidP="0057493F" w:rsidRDefault="0057493F" w14:paraId="430CA9B4" w14:textId="77777777">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15. In het negende lid wordt na onderdeel e (nieuw) en onderdeel toegevoegd, luidende:</w:t>
      </w:r>
    </w:p>
    <w:p w:rsidRPr="0057493F" w:rsidR="0057493F" w:rsidP="0057493F" w:rsidRDefault="0057493F" w14:paraId="7BA4D463" w14:textId="57D736A8">
      <w:pPr>
        <w:tabs>
          <w:tab w:val="left" w:pos="284"/>
          <w:tab w:val="left" w:pos="567"/>
          <w:tab w:val="left" w:pos="851"/>
        </w:tabs>
        <w:ind w:right="-2"/>
        <w:rPr>
          <w:rFonts w:ascii="Times New Roman" w:hAnsi="Times New Roman"/>
          <w:bCs/>
          <w:sz w:val="24"/>
          <w:szCs w:val="18"/>
        </w:rPr>
      </w:pPr>
      <w:r w:rsidRPr="0057493F">
        <w:rPr>
          <w:rFonts w:ascii="Times New Roman" w:hAnsi="Times New Roman"/>
          <w:bCs/>
          <w:sz w:val="24"/>
          <w:szCs w:val="18"/>
        </w:rPr>
        <w:tab/>
        <w:t>f. wordt in artikel 7.20, eerste lid, “artikel 7.6” vervangen door “artikel 7.9” en wordt “vastgesteld of berekend” vervangen door “vastgesteld”.</w:t>
      </w:r>
      <w:r w:rsidRPr="0057493F">
        <w:rPr>
          <w:rFonts w:ascii="Times New Roman" w:hAnsi="Times New Roman"/>
          <w:bCs/>
          <w:sz w:val="24"/>
          <w:szCs w:val="18"/>
        </w:rPr>
        <w:br/>
      </w:r>
    </w:p>
    <w:p w:rsidRPr="00A169CE" w:rsidR="00F52E97" w:rsidP="00A169CE" w:rsidRDefault="00F52E97" w14:paraId="57421B55"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1CDF3607" w14:textId="327B9211">
      <w:pPr>
        <w:tabs>
          <w:tab w:val="left" w:pos="284"/>
          <w:tab w:val="left" w:pos="567"/>
          <w:tab w:val="left" w:pos="851"/>
        </w:tabs>
        <w:ind w:right="-2"/>
        <w:rPr>
          <w:rFonts w:ascii="Times New Roman" w:hAnsi="Times New Roman"/>
          <w:b/>
          <w:sz w:val="24"/>
          <w:szCs w:val="18"/>
        </w:rPr>
      </w:pPr>
      <w:r w:rsidRPr="00A169CE">
        <w:rPr>
          <w:rFonts w:ascii="Times New Roman" w:hAnsi="Times New Roman"/>
          <w:b/>
          <w:sz w:val="24"/>
          <w:szCs w:val="18"/>
        </w:rPr>
        <w:t>ARTIKEL V</w:t>
      </w:r>
    </w:p>
    <w:p w:rsidRPr="00A169CE" w:rsidR="00A169CE" w:rsidP="00A169CE" w:rsidRDefault="00A169CE" w14:paraId="3A2859F9" w14:textId="77777777">
      <w:pPr>
        <w:tabs>
          <w:tab w:val="left" w:pos="284"/>
          <w:tab w:val="left" w:pos="567"/>
          <w:tab w:val="left" w:pos="851"/>
        </w:tabs>
        <w:ind w:right="-2"/>
        <w:rPr>
          <w:rFonts w:ascii="Times New Roman" w:hAnsi="Times New Roman"/>
          <w:b/>
          <w:sz w:val="24"/>
          <w:szCs w:val="18"/>
        </w:rPr>
      </w:pPr>
    </w:p>
    <w:p w:rsidRPr="00A169CE" w:rsidR="00A169CE" w:rsidP="00A169CE" w:rsidRDefault="00DB0E79" w14:paraId="39107E79" w14:textId="499F5D6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169CE" w:rsidR="00A169CE">
        <w:rPr>
          <w:rFonts w:ascii="Times New Roman" w:hAnsi="Times New Roman"/>
          <w:sz w:val="24"/>
          <w:szCs w:val="18"/>
        </w:rPr>
        <w:t>Deze wet treedt in werking op een bij koninklijk besluit te bepalen tijdstip, dat voor de verschillende artikelen of onderdelen daarvan verschillend kan worden vastgesteld.</w:t>
      </w:r>
    </w:p>
    <w:p w:rsidR="00A169CE" w:rsidP="00A169CE" w:rsidRDefault="00A169CE" w14:paraId="395C6BB8" w14:textId="77777777">
      <w:pPr>
        <w:tabs>
          <w:tab w:val="left" w:pos="284"/>
          <w:tab w:val="left" w:pos="567"/>
          <w:tab w:val="left" w:pos="851"/>
        </w:tabs>
        <w:ind w:right="-2"/>
        <w:rPr>
          <w:rFonts w:ascii="Times New Roman" w:hAnsi="Times New Roman"/>
          <w:sz w:val="24"/>
          <w:szCs w:val="20"/>
        </w:rPr>
      </w:pPr>
    </w:p>
    <w:p w:rsidR="00DB0E79" w:rsidP="00A169CE" w:rsidRDefault="00DB0E79" w14:paraId="2C7BDF22" w14:textId="77777777">
      <w:pPr>
        <w:tabs>
          <w:tab w:val="left" w:pos="284"/>
          <w:tab w:val="left" w:pos="567"/>
          <w:tab w:val="left" w:pos="851"/>
        </w:tabs>
        <w:ind w:right="-2"/>
        <w:rPr>
          <w:rFonts w:ascii="Times New Roman" w:hAnsi="Times New Roman"/>
          <w:sz w:val="24"/>
          <w:szCs w:val="20"/>
        </w:rPr>
      </w:pPr>
    </w:p>
    <w:p w:rsidR="00DB0E79" w:rsidP="00A169CE" w:rsidRDefault="00DB0E79" w14:paraId="583FD174" w14:textId="66527C6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DB0E7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DB0E79" w:rsidP="00A169CE" w:rsidRDefault="00DB0E79" w14:paraId="01EE4659" w14:textId="77777777">
      <w:pPr>
        <w:tabs>
          <w:tab w:val="left" w:pos="284"/>
          <w:tab w:val="left" w:pos="567"/>
          <w:tab w:val="left" w:pos="851"/>
        </w:tabs>
        <w:ind w:right="-2"/>
        <w:rPr>
          <w:rFonts w:ascii="Times New Roman" w:hAnsi="Times New Roman"/>
          <w:sz w:val="24"/>
          <w:szCs w:val="18"/>
        </w:rPr>
      </w:pPr>
    </w:p>
    <w:p w:rsidRPr="00F52E97" w:rsidR="00F52E97" w:rsidP="00F52E97" w:rsidRDefault="00F52E97" w14:paraId="3B22E349" w14:textId="77777777">
      <w:pPr>
        <w:tabs>
          <w:tab w:val="left" w:pos="284"/>
          <w:tab w:val="left" w:pos="567"/>
          <w:tab w:val="left" w:pos="851"/>
        </w:tabs>
        <w:ind w:right="-2"/>
        <w:rPr>
          <w:rFonts w:ascii="Times New Roman" w:hAnsi="Times New Roman"/>
          <w:sz w:val="24"/>
          <w:szCs w:val="20"/>
        </w:rPr>
      </w:pPr>
      <w:r w:rsidRPr="00F52E97">
        <w:rPr>
          <w:rFonts w:ascii="Times New Roman" w:hAnsi="Times New Roman"/>
          <w:sz w:val="24"/>
          <w:szCs w:val="20"/>
        </w:rPr>
        <w:t xml:space="preserve">Gegeven </w:t>
      </w:r>
    </w:p>
    <w:p w:rsidRPr="00F52E97" w:rsidR="00F52E97" w:rsidP="00F52E97" w:rsidRDefault="00F52E97" w14:paraId="44763B24"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06C7A2D5"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33BE752F"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2CA26192"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6C85DB2E"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663655F1"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4D8BDD7C" w14:textId="77777777">
      <w:pPr>
        <w:tabs>
          <w:tab w:val="left" w:pos="284"/>
          <w:tab w:val="left" w:pos="567"/>
          <w:tab w:val="left" w:pos="851"/>
        </w:tabs>
        <w:ind w:right="-2"/>
        <w:rPr>
          <w:rFonts w:ascii="Times New Roman" w:hAnsi="Times New Roman"/>
          <w:sz w:val="24"/>
          <w:szCs w:val="20"/>
        </w:rPr>
      </w:pPr>
    </w:p>
    <w:p w:rsidR="00F52E97" w:rsidP="00F52E97" w:rsidRDefault="00F52E97" w14:paraId="09BCBD36"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1A7CE1FC" w14:textId="77777777">
      <w:pPr>
        <w:tabs>
          <w:tab w:val="left" w:pos="284"/>
          <w:tab w:val="left" w:pos="567"/>
          <w:tab w:val="left" w:pos="851"/>
        </w:tabs>
        <w:ind w:right="-2"/>
        <w:rPr>
          <w:rFonts w:ascii="Times New Roman" w:hAnsi="Times New Roman"/>
          <w:sz w:val="24"/>
          <w:szCs w:val="20"/>
        </w:rPr>
      </w:pPr>
    </w:p>
    <w:p w:rsidRPr="00F52E97" w:rsidR="00F52E97" w:rsidP="00F52E97" w:rsidRDefault="00F52E97" w14:paraId="28B367F5" w14:textId="77777777">
      <w:pPr>
        <w:tabs>
          <w:tab w:val="left" w:pos="284"/>
          <w:tab w:val="left" w:pos="567"/>
          <w:tab w:val="left" w:pos="851"/>
        </w:tabs>
        <w:ind w:right="-2"/>
        <w:rPr>
          <w:rFonts w:ascii="Times New Roman" w:hAnsi="Times New Roman"/>
          <w:sz w:val="24"/>
          <w:szCs w:val="20"/>
        </w:rPr>
      </w:pPr>
      <w:r w:rsidRPr="00F52E97">
        <w:rPr>
          <w:rFonts w:ascii="Times New Roman" w:hAnsi="Times New Roman"/>
          <w:sz w:val="24"/>
          <w:szCs w:val="20"/>
        </w:rPr>
        <w:t xml:space="preserve">De Minister van Klimaat en Groene Groei, </w:t>
      </w:r>
    </w:p>
    <w:p w:rsidRPr="002168F4" w:rsidR="00DB0E79" w:rsidP="00A169CE" w:rsidRDefault="00DB0E79" w14:paraId="7A04A2FF" w14:textId="77777777">
      <w:pPr>
        <w:tabs>
          <w:tab w:val="left" w:pos="284"/>
          <w:tab w:val="left" w:pos="567"/>
          <w:tab w:val="left" w:pos="851"/>
        </w:tabs>
        <w:ind w:right="-2"/>
        <w:rPr>
          <w:rFonts w:ascii="Times New Roman" w:hAnsi="Times New Roman"/>
          <w:sz w:val="24"/>
          <w:szCs w:val="20"/>
        </w:rPr>
      </w:pPr>
    </w:p>
    <w:sectPr w:rsidRPr="002168F4" w:rsidR="00DB0E7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F442" w14:textId="77777777" w:rsidR="00C22C4D" w:rsidRDefault="00C22C4D">
      <w:pPr>
        <w:spacing w:line="20" w:lineRule="exact"/>
      </w:pPr>
    </w:p>
  </w:endnote>
  <w:endnote w:type="continuationSeparator" w:id="0">
    <w:p w14:paraId="25B3B178" w14:textId="77777777" w:rsidR="00C22C4D" w:rsidRDefault="00C22C4D">
      <w:pPr>
        <w:pStyle w:val="Amendement"/>
      </w:pPr>
      <w:r>
        <w:rPr>
          <w:b w:val="0"/>
          <w:bCs w:val="0"/>
        </w:rPr>
        <w:t xml:space="preserve"> </w:t>
      </w:r>
    </w:p>
  </w:endnote>
  <w:endnote w:type="continuationNotice" w:id="1">
    <w:p w14:paraId="585C1468" w14:textId="77777777" w:rsidR="00C22C4D" w:rsidRDefault="00C22C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AD8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5C877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BCD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9F0BB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E443" w14:textId="77777777" w:rsidR="00C22C4D" w:rsidRDefault="00C22C4D">
      <w:pPr>
        <w:pStyle w:val="Amendement"/>
      </w:pPr>
      <w:r>
        <w:rPr>
          <w:b w:val="0"/>
          <w:bCs w:val="0"/>
        </w:rPr>
        <w:separator/>
      </w:r>
    </w:p>
  </w:footnote>
  <w:footnote w:type="continuationSeparator" w:id="0">
    <w:p w14:paraId="2A9882F2" w14:textId="77777777" w:rsidR="00C22C4D" w:rsidRDefault="00C22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E"/>
    <w:rsid w:val="00012DBE"/>
    <w:rsid w:val="000A1D81"/>
    <w:rsid w:val="00111ED3"/>
    <w:rsid w:val="001C190E"/>
    <w:rsid w:val="002168F4"/>
    <w:rsid w:val="00253975"/>
    <w:rsid w:val="002A727C"/>
    <w:rsid w:val="002D6FD4"/>
    <w:rsid w:val="003C095C"/>
    <w:rsid w:val="0057493F"/>
    <w:rsid w:val="005D2707"/>
    <w:rsid w:val="00606255"/>
    <w:rsid w:val="00632948"/>
    <w:rsid w:val="006B607A"/>
    <w:rsid w:val="00740EF7"/>
    <w:rsid w:val="0078690F"/>
    <w:rsid w:val="007D451C"/>
    <w:rsid w:val="00826224"/>
    <w:rsid w:val="00930A23"/>
    <w:rsid w:val="009C7354"/>
    <w:rsid w:val="009E6D7F"/>
    <w:rsid w:val="00A11E73"/>
    <w:rsid w:val="00A169CE"/>
    <w:rsid w:val="00A2521E"/>
    <w:rsid w:val="00AE436A"/>
    <w:rsid w:val="00C135B1"/>
    <w:rsid w:val="00C22C4D"/>
    <w:rsid w:val="00C92DF8"/>
    <w:rsid w:val="00CB3578"/>
    <w:rsid w:val="00CF5346"/>
    <w:rsid w:val="00D20AFA"/>
    <w:rsid w:val="00D22A06"/>
    <w:rsid w:val="00D55648"/>
    <w:rsid w:val="00DB0E79"/>
    <w:rsid w:val="00E16443"/>
    <w:rsid w:val="00E36EE9"/>
    <w:rsid w:val="00E87100"/>
    <w:rsid w:val="00EF2894"/>
    <w:rsid w:val="00F13442"/>
    <w:rsid w:val="00F52E9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95A6B"/>
  <w15:docId w15:val="{B53C294A-F46A-48B6-818F-E1558CFC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5329</ap:Words>
  <ap:Characters>29313</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2026-06-03T12:55:00.0000000Z</dcterms:created>
  <dcterms:modified xsi:type="dcterms:W3CDTF">2026-06-03T12:55:00.0000000Z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