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8EF8D2D" w14:textId="77777777">
        <w:trPr>
          <w:cantSplit/>
        </w:trPr>
        <w:tc>
          <w:tcPr>
            <w:tcW w:w="9142" w:type="dxa"/>
            <w:gridSpan w:val="2"/>
            <w:tcBorders>
              <w:top w:val="nil"/>
              <w:left w:val="nil"/>
              <w:bottom w:val="nil"/>
              <w:right w:val="nil"/>
            </w:tcBorders>
          </w:tcPr>
          <w:p w:rsidRPr="0095134A" w:rsidR="00CB3578" w:rsidP="00F1346F" w:rsidRDefault="00F1346F" w14:paraId="16AF2A1E" w14:textId="48F4C8C7">
            <w:pPr>
              <w:pStyle w:val="Amendement"/>
              <w:rPr>
                <w:rFonts w:ascii="Times New Roman" w:hAnsi="Times New Roman" w:cs="Times New Roman"/>
                <w:b w:val="0"/>
                <w:bCs w:val="0"/>
              </w:rPr>
            </w:pPr>
            <w:r w:rsidRPr="0095134A">
              <w:rPr>
                <w:rFonts w:ascii="Times New Roman" w:hAnsi="Times New Roman" w:cs="Times New Roman"/>
                <w:b w:val="0"/>
                <w:bCs w:val="0"/>
              </w:rPr>
              <w:t>Bijgewerkt t/m nr. 5 (</w:t>
            </w:r>
            <w:proofErr w:type="spellStart"/>
            <w:r w:rsidRPr="0095134A">
              <w:rPr>
                <w:rFonts w:ascii="Times New Roman" w:hAnsi="Times New Roman" w:cs="Times New Roman"/>
                <w:b w:val="0"/>
                <w:bCs w:val="0"/>
              </w:rPr>
              <w:t>NvW</w:t>
            </w:r>
            <w:proofErr w:type="spellEnd"/>
            <w:r w:rsidRPr="0095134A">
              <w:rPr>
                <w:rFonts w:ascii="Times New Roman" w:hAnsi="Times New Roman" w:cs="Times New Roman"/>
                <w:b w:val="0"/>
                <w:bCs w:val="0"/>
              </w:rPr>
              <w:t xml:space="preserve"> d.d. </w:t>
            </w:r>
            <w:r w:rsidRPr="0095134A" w:rsidR="0095134A">
              <w:rPr>
                <w:rFonts w:ascii="Times New Roman" w:hAnsi="Times New Roman" w:cs="Times New Roman"/>
                <w:b w:val="0"/>
                <w:bCs w:val="0"/>
              </w:rPr>
              <w:t>1 juni 2026)</w:t>
            </w:r>
          </w:p>
        </w:tc>
      </w:tr>
      <w:tr w:rsidRPr="002168F4" w:rsidR="00CB3578" w:rsidTr="00A11E73" w14:paraId="54913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907CDB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6CB60F" w14:textId="77777777">
            <w:pPr>
              <w:tabs>
                <w:tab w:val="left" w:pos="-1440"/>
                <w:tab w:val="left" w:pos="-720"/>
              </w:tabs>
              <w:suppressAutoHyphens/>
              <w:rPr>
                <w:rFonts w:ascii="Times New Roman" w:hAnsi="Times New Roman"/>
                <w:b/>
                <w:bCs/>
              </w:rPr>
            </w:pPr>
          </w:p>
        </w:tc>
      </w:tr>
      <w:tr w:rsidRPr="002168F4" w:rsidR="002A727C" w:rsidTr="00A11E73" w14:paraId="0377D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6393F" w14:paraId="619B6835" w14:textId="75479C28">
            <w:pPr>
              <w:rPr>
                <w:rFonts w:ascii="Times New Roman" w:hAnsi="Times New Roman"/>
                <w:b/>
                <w:sz w:val="24"/>
              </w:rPr>
            </w:pPr>
            <w:r>
              <w:rPr>
                <w:rFonts w:ascii="Times New Roman" w:hAnsi="Times New Roman"/>
                <w:b/>
                <w:sz w:val="24"/>
              </w:rPr>
              <w:t>36 938</w:t>
            </w:r>
          </w:p>
        </w:tc>
        <w:tc>
          <w:tcPr>
            <w:tcW w:w="6590" w:type="dxa"/>
            <w:tcBorders>
              <w:top w:val="nil"/>
              <w:left w:val="nil"/>
              <w:bottom w:val="nil"/>
              <w:right w:val="nil"/>
            </w:tcBorders>
          </w:tcPr>
          <w:p w:rsidRPr="00F6393F" w:rsidR="00F6393F" w:rsidRDefault="00F6393F" w14:paraId="7268BB7D" w14:textId="77777777">
            <w:pPr>
              <w:rPr>
                <w:rFonts w:ascii="Times New Roman" w:hAnsi="Times New Roman"/>
                <w:b/>
                <w:bCs/>
                <w:sz w:val="24"/>
              </w:rPr>
            </w:pPr>
            <w:r w:rsidRPr="00F6393F">
              <w:rPr>
                <w:rFonts w:ascii="Times New Roman" w:hAnsi="Times New Roman"/>
                <w:b/>
                <w:bCs/>
                <w:sz w:val="24"/>
              </w:rPr>
              <w:t>Wijziging van enkele belastingwetten en enige andere wetten (Fiscale verzamelwet 2027)</w:t>
            </w:r>
          </w:p>
          <w:p w:rsidRPr="002A727C" w:rsidR="002A727C" w:rsidP="000D5BC4" w:rsidRDefault="002A727C" w14:paraId="21F9B3EA" w14:textId="0C3E5C3C">
            <w:pPr>
              <w:rPr>
                <w:rFonts w:ascii="Times New Roman" w:hAnsi="Times New Roman"/>
                <w:b/>
                <w:sz w:val="24"/>
              </w:rPr>
            </w:pPr>
          </w:p>
        </w:tc>
      </w:tr>
      <w:tr w:rsidRPr="002168F4" w:rsidR="00CB3578" w:rsidTr="00A11E73" w14:paraId="4D748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C2EE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C5113E1" w14:textId="77777777">
            <w:pPr>
              <w:pStyle w:val="Amendement"/>
              <w:rPr>
                <w:rFonts w:ascii="Times New Roman" w:hAnsi="Times New Roman" w:cs="Times New Roman"/>
              </w:rPr>
            </w:pPr>
          </w:p>
        </w:tc>
      </w:tr>
      <w:tr w:rsidRPr="002168F4" w:rsidR="00CB3578" w:rsidTr="00A11E73" w14:paraId="66E5EC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B53B5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5B1891C" w14:textId="77777777">
            <w:pPr>
              <w:pStyle w:val="Amendement"/>
              <w:rPr>
                <w:rFonts w:ascii="Times New Roman" w:hAnsi="Times New Roman" w:cs="Times New Roman"/>
              </w:rPr>
            </w:pPr>
          </w:p>
        </w:tc>
      </w:tr>
      <w:tr w:rsidRPr="002168F4" w:rsidR="00CB3578" w:rsidTr="00A11E73" w14:paraId="0B20F3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B2022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95134A" w14:paraId="510A16FE" w14:textId="7D44CE0F">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5A7A1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A21BE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A6D65A" w14:textId="77777777">
            <w:pPr>
              <w:pStyle w:val="Amendement"/>
              <w:rPr>
                <w:rFonts w:ascii="Times New Roman" w:hAnsi="Times New Roman" w:cs="Times New Roman"/>
              </w:rPr>
            </w:pPr>
          </w:p>
        </w:tc>
      </w:tr>
    </w:tbl>
    <w:p w:rsidR="00CB3578" w:rsidP="00A11E73" w:rsidRDefault="00CB3578" w14:paraId="1952D35B" w14:textId="77777777">
      <w:pPr>
        <w:tabs>
          <w:tab w:val="left" w:pos="284"/>
          <w:tab w:val="left" w:pos="567"/>
          <w:tab w:val="left" w:pos="851"/>
        </w:tabs>
        <w:ind w:right="1848"/>
        <w:rPr>
          <w:rFonts w:ascii="Times New Roman" w:hAnsi="Times New Roman"/>
          <w:sz w:val="24"/>
          <w:szCs w:val="20"/>
        </w:rPr>
      </w:pPr>
    </w:p>
    <w:p w:rsidRPr="0098354D" w:rsidR="0098354D" w:rsidP="0098354D" w:rsidRDefault="0098354D" w14:paraId="13733AEB" w14:textId="302638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Allen, die deze zullen zien of horen lezen, saluut! doen te weten:</w:t>
      </w:r>
    </w:p>
    <w:p w:rsidR="0098354D" w:rsidP="0098354D" w:rsidRDefault="0098354D" w14:paraId="4ABE367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6A80E28" w14:textId="7E3B7B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Alzo Wij in overweging genomen hebben, dat het in het kader van het fiscale beleid voor het jaar 2027 wenselijk is in een aantal belastingwetten en enige andere wetten wijzigingen aan te brengen;</w:t>
      </w:r>
    </w:p>
    <w:p w:rsidRPr="0098354D" w:rsidR="0098354D" w:rsidP="0098354D" w:rsidRDefault="0098354D" w14:paraId="3833E4A1" w14:textId="4AF207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8354D" w:rsidP="0098354D" w:rsidRDefault="0098354D" w14:paraId="39D6D4F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17024E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1B612AE"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I</w:t>
      </w:r>
    </w:p>
    <w:p w:rsidRPr="0098354D" w:rsidR="0098354D" w:rsidP="0098354D" w:rsidRDefault="0098354D" w14:paraId="40F7611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D54C549" w14:textId="43A19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Wet inkomstenbelasting 2001 wordt als volgt gewijzigd:</w:t>
      </w:r>
    </w:p>
    <w:p w:rsidRPr="0098354D" w:rsidR="0098354D" w:rsidP="0098354D" w:rsidRDefault="0098354D" w14:paraId="6821841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8D663D0"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0098354D" w:rsidP="0098354D" w:rsidRDefault="0098354D" w14:paraId="79A1184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3C01881" w14:textId="29AD54F6">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Aan artikel 3.111 wordt een lid toegevoegd, luidende:</w:t>
      </w:r>
    </w:p>
    <w:p w:rsidRPr="0098354D" w:rsidR="0098354D" w:rsidP="0098354D" w:rsidRDefault="0098354D" w14:paraId="7B78BC97" w14:textId="342DAE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12. De waardeverandering, bedoeld in het eerste lid, onderdeel a, van een woning wordt eveneens geacht de belastingplichtige of zijn partner grotendeels aan te gaan, indien:</w:t>
      </w:r>
    </w:p>
    <w:p w:rsidRPr="0098354D" w:rsidR="0098354D" w:rsidP="0098354D" w:rsidRDefault="0098354D" w14:paraId="61E7E1BE" w14:textId="6CE7B6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 de woning is belast met een beding dat voorziet in een gedurende een periode van ten hoogste tien achtereenvolgende jaren ten minste lineair tot 100% toenemend belang bij iedere waardeverandering van de woning van de belastingplichtige of zijn partner, en geen sprake is van een ander beding dat het belang van de belastingplichtige of zijn partner bij een waardeverandering van de woning beperkt; of</w:t>
      </w:r>
    </w:p>
    <w:p w:rsidRPr="0098354D" w:rsidR="0098354D" w:rsidP="0098354D" w:rsidRDefault="0098354D" w14:paraId="17CC1DA7" w14:textId="1045E6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b. de woning wordt verkregen onder een </w:t>
      </w:r>
      <w:proofErr w:type="spellStart"/>
      <w:r w:rsidRPr="0098354D">
        <w:rPr>
          <w:rFonts w:ascii="Times New Roman" w:hAnsi="Times New Roman"/>
          <w:sz w:val="24"/>
          <w:szCs w:val="20"/>
        </w:rPr>
        <w:t>betaalbarekoopregeling</w:t>
      </w:r>
      <w:proofErr w:type="spellEnd"/>
      <w:r w:rsidRPr="0098354D">
        <w:rPr>
          <w:rFonts w:ascii="Times New Roman" w:hAnsi="Times New Roman"/>
          <w:sz w:val="24"/>
          <w:szCs w:val="20"/>
        </w:rPr>
        <w:t xml:space="preserve"> als bedoeld in artikel 7 van de Huisvestingswet 2014 waarbij een instandhoudingstermijn als bedoeld in dat artikel geldt en die regeling geen regeling als bedoeld in onderdeel a is uitsluitend als gevolg van de omstandigheid dat niet iedere waardedaling van de woning de belastingplichtige of zijn partner geheel of gedeeltelijk aangaat, en geen sprake is van een ander beding dat het belang van de belastingplichtige of zijn partner bij een waardeverandering van de woning beperkt.</w:t>
      </w:r>
    </w:p>
    <w:p w:rsidRPr="0098354D" w:rsidR="0098354D" w:rsidP="0098354D" w:rsidRDefault="0098354D" w14:paraId="0C9A4B2A" w14:textId="77777777">
      <w:pPr>
        <w:tabs>
          <w:tab w:val="left" w:pos="284"/>
          <w:tab w:val="left" w:pos="567"/>
          <w:tab w:val="left" w:pos="851"/>
        </w:tabs>
        <w:ind w:right="-2"/>
        <w:rPr>
          <w:rFonts w:ascii="Times New Roman" w:hAnsi="Times New Roman"/>
          <w:sz w:val="24"/>
          <w:szCs w:val="20"/>
        </w:rPr>
      </w:pPr>
    </w:p>
    <w:p w:rsidR="0098354D" w:rsidP="0098354D" w:rsidRDefault="0098354D" w14:paraId="16424647"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Pr="0098354D" w:rsidR="0098354D" w:rsidP="0098354D" w:rsidRDefault="0098354D" w14:paraId="2A8FBA82"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78ED83B" w14:textId="66F2C5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3.124, eerste lid, onderdeel d, wordt "derde lid" vervangen door "vierde lid".</w:t>
      </w:r>
    </w:p>
    <w:p w:rsidRPr="0098354D" w:rsidR="0098354D" w:rsidP="0098354D" w:rsidRDefault="0098354D" w14:paraId="0E09F906" w14:textId="77777777">
      <w:pPr>
        <w:tabs>
          <w:tab w:val="left" w:pos="284"/>
          <w:tab w:val="left" w:pos="567"/>
          <w:tab w:val="left" w:pos="851"/>
        </w:tabs>
        <w:ind w:right="-2"/>
        <w:rPr>
          <w:rFonts w:ascii="Times New Roman" w:hAnsi="Times New Roman"/>
          <w:sz w:val="24"/>
          <w:szCs w:val="20"/>
        </w:rPr>
      </w:pPr>
    </w:p>
    <w:p w:rsidR="0098354D" w:rsidP="0098354D" w:rsidRDefault="0098354D" w14:paraId="2FA30764"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C. </w:t>
      </w:r>
    </w:p>
    <w:p w:rsidRPr="0098354D" w:rsidR="0098354D" w:rsidP="0098354D" w:rsidRDefault="0098354D" w14:paraId="620C636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C5F4140" w14:textId="104F0B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3.127, vijfde lid, tweede zin, vervalt “en tweede”.</w:t>
      </w:r>
    </w:p>
    <w:p w:rsidRPr="0098354D" w:rsidR="0098354D" w:rsidP="0098354D" w:rsidRDefault="0098354D" w14:paraId="0D56F764"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C5D6136"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lastRenderedPageBreak/>
        <w:t xml:space="preserve">D. </w:t>
      </w:r>
    </w:p>
    <w:p w:rsidR="0098354D" w:rsidP="0098354D" w:rsidRDefault="0098354D" w14:paraId="28B8BFD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5674311" w14:textId="52A4A3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5.17e, vijfde lid, onderdeel b, wordt “achtste” vervangen door “negende”.</w:t>
      </w:r>
    </w:p>
    <w:p w:rsidRPr="0098354D" w:rsidR="0098354D" w:rsidP="0098354D" w:rsidRDefault="0098354D" w14:paraId="65848C9C" w14:textId="77777777">
      <w:pPr>
        <w:tabs>
          <w:tab w:val="left" w:pos="284"/>
          <w:tab w:val="left" w:pos="567"/>
          <w:tab w:val="left" w:pos="851"/>
        </w:tabs>
        <w:ind w:right="-2"/>
        <w:rPr>
          <w:rFonts w:ascii="Times New Roman" w:hAnsi="Times New Roman"/>
          <w:sz w:val="24"/>
          <w:szCs w:val="20"/>
        </w:rPr>
      </w:pPr>
    </w:p>
    <w:p w:rsidR="0098354D" w:rsidP="0098354D" w:rsidRDefault="0098354D" w14:paraId="291327AC"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E. </w:t>
      </w:r>
    </w:p>
    <w:p w:rsidRPr="0098354D" w:rsidR="0098354D" w:rsidP="0098354D" w:rsidRDefault="0098354D" w14:paraId="30617D18"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EE5B3A5" w14:textId="2708D2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10.1, eerste lid, wordt “6.17, vierde lid” vervangen door “6.17, derde lid”.</w:t>
      </w:r>
    </w:p>
    <w:p w:rsidRPr="0098354D" w:rsidR="0098354D" w:rsidP="0098354D" w:rsidRDefault="0098354D" w14:paraId="2D29A9B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25FC298"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F. </w:t>
      </w:r>
    </w:p>
    <w:p w:rsidR="0098354D" w:rsidP="0098354D" w:rsidRDefault="0098354D" w14:paraId="6BA3FB0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EB90C26" w14:textId="0CE273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10a.15 wordt “artikel 5.16c, tweede lid” vervangen door “artikel 5.16c, derde lid”.</w:t>
      </w:r>
    </w:p>
    <w:p w:rsidR="0098354D" w:rsidP="0098354D" w:rsidRDefault="0098354D" w14:paraId="3C13D9D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145EB25"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0998E68"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II</w:t>
      </w:r>
    </w:p>
    <w:p w:rsidRPr="0098354D" w:rsidR="0098354D" w:rsidP="0098354D" w:rsidRDefault="0098354D" w14:paraId="7DF9228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9AF0483" w14:textId="125AB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In de Invoeringswet Wet inkomstenbelasting 2001 wordt in hoofdstuk 2 aan artikel I, onderdeel O, zesde lid, toegevoegd “, met dien verstande dat in afwijking van de laatstgenoemde bepaling de aanspraak op lijfrente in de daarin genoemde situatie wordt geacht te zijn afgekocht op de eerste dag direct volgend op de in die bepaling aangeduide uiterste datum”.  </w:t>
      </w:r>
    </w:p>
    <w:p w:rsidR="0098354D" w:rsidP="0098354D" w:rsidRDefault="0098354D" w14:paraId="2A4D0383"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A1F5868"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78C7DF9"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III</w:t>
      </w:r>
    </w:p>
    <w:p w:rsidRPr="0098354D" w:rsidR="0098354D" w:rsidP="0098354D" w:rsidRDefault="0098354D" w14:paraId="13C99AF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849CF17" w14:textId="6F8F44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Wet op de loonbelasting 1964 wordt als volgt gewijzigd:</w:t>
      </w:r>
    </w:p>
    <w:p w:rsidRPr="0098354D" w:rsidR="0098354D" w:rsidP="0098354D" w:rsidRDefault="0098354D" w14:paraId="029A806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C3C70C3"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0098354D" w:rsidP="0098354D" w:rsidRDefault="0098354D" w14:paraId="4A6589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8354D" w:rsidR="0098354D" w:rsidP="0098354D" w:rsidRDefault="0098354D" w14:paraId="35BEF363" w14:textId="344FA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4, onderdeel f, vervalt “aan de inspecteur meldt” en wordt na “gezamenlijke” ingevoegd “schriftelijke, gedagtekende en ondertekende”. Voorts wordt na “inhoudingsplichtige,” ingevoegd “verklaart”.</w:t>
      </w:r>
    </w:p>
    <w:p w:rsidRPr="0098354D" w:rsidR="0098354D" w:rsidP="0098354D" w:rsidRDefault="0098354D" w14:paraId="798BE1D2" w14:textId="77777777">
      <w:pPr>
        <w:tabs>
          <w:tab w:val="left" w:pos="284"/>
          <w:tab w:val="left" w:pos="567"/>
          <w:tab w:val="left" w:pos="851"/>
        </w:tabs>
        <w:ind w:right="-2"/>
        <w:rPr>
          <w:rFonts w:ascii="Times New Roman" w:hAnsi="Times New Roman"/>
          <w:sz w:val="24"/>
          <w:szCs w:val="20"/>
        </w:rPr>
      </w:pPr>
    </w:p>
    <w:p w:rsidR="0098354D" w:rsidP="0098354D" w:rsidRDefault="0098354D" w14:paraId="066332B9"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Pr="0098354D" w:rsidR="0098354D" w:rsidP="0098354D" w:rsidRDefault="0098354D" w14:paraId="45C0A4C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69D9962" w14:textId="0A7E2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19b wordt, onder vernummering van het zevende en achtste lid tot achtste en negende lid, een lid ingevoegd, luidende:</w:t>
      </w:r>
    </w:p>
    <w:p w:rsidRPr="0098354D" w:rsidR="0098354D" w:rsidP="0098354D" w:rsidRDefault="0098354D" w14:paraId="07120498" w14:textId="24A95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7. Onder bij ministeriële regeling te stellen voorwaarden zijn het eerste en zesde lid niet van toepassing met betrekking tot het ouderdomspensioen, het partnerpensioen bij overlijden op of na pensioendatum, het partnerpensioen bij overlijden voor pensioendatum of het wezenpensioen dat later ingaat dan op de uiterste ingangsdatum, bedoeld in artikel 18a, vierde lid, onderdeel b, artikel 18a, vijfde lid, artikel 18b, derde lid, onderscheidenlijk artikel 18c, vierde lid, indien het pensioen dat betrekking heeft op de periode tussen die uiterste ingangsdatum of de in de pensioenregeling vastgestelde eerdere uiterste ingangsdatum en het tijdstip van ingang onverwijld wordt uitgekeerd. Dat pensioen wordt geacht eerst te zijn genoten op het tijdstip waarop het wordt uitgekeerd.</w:t>
      </w:r>
    </w:p>
    <w:p w:rsidRPr="0098354D" w:rsidR="0098354D" w:rsidP="0098354D" w:rsidRDefault="0098354D" w14:paraId="5946F357"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ab/>
      </w:r>
    </w:p>
    <w:p w:rsidR="0098354D" w:rsidP="0098354D" w:rsidRDefault="0098354D" w14:paraId="11F22C52"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C. </w:t>
      </w:r>
    </w:p>
    <w:p w:rsidRPr="0098354D" w:rsidR="0098354D" w:rsidP="0098354D" w:rsidRDefault="0098354D" w14:paraId="4C9BC822"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29B05DB" w14:textId="0F59A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8354D">
        <w:rPr>
          <w:rFonts w:ascii="Times New Roman" w:hAnsi="Times New Roman"/>
          <w:sz w:val="24"/>
          <w:szCs w:val="20"/>
        </w:rPr>
        <w:t>Artikel 28, eerste lid, onderdeel g, komt te luiden:</w:t>
      </w:r>
    </w:p>
    <w:p w:rsidRPr="0098354D" w:rsidR="0098354D" w:rsidP="0098354D" w:rsidRDefault="0098354D" w14:paraId="603C61A6" w14:textId="7E3A7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g. ingeval artikel 4, onderdeel f, toepassing vindt, de verklaring, bedoeld in dat onderdeel, bij de loonadministratie te bewaren;.</w:t>
      </w:r>
    </w:p>
    <w:p w:rsidRPr="0098354D" w:rsidR="0098354D" w:rsidP="0098354D" w:rsidRDefault="0098354D" w14:paraId="077AF4E6" w14:textId="77777777">
      <w:pPr>
        <w:tabs>
          <w:tab w:val="left" w:pos="284"/>
          <w:tab w:val="left" w:pos="567"/>
          <w:tab w:val="left" w:pos="851"/>
        </w:tabs>
        <w:ind w:right="-2"/>
        <w:rPr>
          <w:rFonts w:ascii="Times New Roman" w:hAnsi="Times New Roman"/>
          <w:sz w:val="24"/>
          <w:szCs w:val="20"/>
        </w:rPr>
      </w:pPr>
    </w:p>
    <w:p w:rsidR="0098354D" w:rsidP="0098354D" w:rsidRDefault="0098354D" w14:paraId="1311DBFF"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D. </w:t>
      </w:r>
    </w:p>
    <w:p w:rsidRPr="0098354D" w:rsidR="0098354D" w:rsidP="0098354D" w:rsidRDefault="0098354D" w14:paraId="2A82F81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F318135" w14:textId="7D750D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Artikel 28bis vervalt.</w:t>
      </w:r>
    </w:p>
    <w:p w:rsidRPr="0098354D" w:rsidR="0098354D" w:rsidP="0098354D" w:rsidRDefault="0098354D" w14:paraId="1936913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D6EB9D5"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E. </w:t>
      </w:r>
    </w:p>
    <w:p w:rsidR="0098354D" w:rsidP="0098354D" w:rsidRDefault="0098354D" w14:paraId="45F37A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8354D" w:rsidR="0098354D" w:rsidP="0098354D" w:rsidRDefault="0098354D" w14:paraId="7BDC1710" w14:textId="28BEC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Artikel 28c vervalt.</w:t>
      </w:r>
    </w:p>
    <w:p w:rsidRPr="0098354D" w:rsidR="0098354D" w:rsidP="0098354D" w:rsidRDefault="0098354D" w14:paraId="456DB63A" w14:textId="77777777">
      <w:pPr>
        <w:tabs>
          <w:tab w:val="left" w:pos="284"/>
          <w:tab w:val="left" w:pos="567"/>
          <w:tab w:val="left" w:pos="851"/>
        </w:tabs>
        <w:ind w:right="-2"/>
        <w:rPr>
          <w:rFonts w:ascii="Times New Roman" w:hAnsi="Times New Roman"/>
          <w:sz w:val="24"/>
          <w:szCs w:val="20"/>
        </w:rPr>
      </w:pPr>
    </w:p>
    <w:p w:rsidR="0098354D" w:rsidP="0098354D" w:rsidRDefault="0098354D" w14:paraId="1CF49AD3"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F. </w:t>
      </w:r>
    </w:p>
    <w:p w:rsidRPr="0098354D" w:rsidR="0098354D" w:rsidP="0098354D" w:rsidRDefault="0098354D" w14:paraId="5506398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EE45CA1" w14:textId="6AD8F9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In artikel 30a vervalt “of met betrekking tot de werknemer niet is voldaan aan de verplichting een </w:t>
      </w:r>
      <w:proofErr w:type="spellStart"/>
      <w:r w:rsidRPr="0098354D">
        <w:rPr>
          <w:rFonts w:ascii="Times New Roman" w:hAnsi="Times New Roman"/>
          <w:sz w:val="24"/>
          <w:szCs w:val="20"/>
        </w:rPr>
        <w:t>eerstedagsmelding</w:t>
      </w:r>
      <w:proofErr w:type="spellEnd"/>
      <w:r w:rsidRPr="0098354D">
        <w:rPr>
          <w:rFonts w:ascii="Times New Roman" w:hAnsi="Times New Roman"/>
          <w:sz w:val="24"/>
          <w:szCs w:val="20"/>
        </w:rPr>
        <w:t xml:space="preserve"> te doen”.</w:t>
      </w:r>
    </w:p>
    <w:p w:rsidR="0098354D" w:rsidP="0098354D" w:rsidRDefault="0098354D" w14:paraId="49C26D5F" w14:textId="77777777">
      <w:pPr>
        <w:tabs>
          <w:tab w:val="left" w:pos="284"/>
          <w:tab w:val="left" w:pos="567"/>
          <w:tab w:val="left" w:pos="851"/>
        </w:tabs>
        <w:ind w:right="-2"/>
        <w:rPr>
          <w:rFonts w:ascii="Times New Roman" w:hAnsi="Times New Roman"/>
          <w:sz w:val="24"/>
          <w:szCs w:val="20"/>
        </w:rPr>
      </w:pPr>
    </w:p>
    <w:p w:rsidRPr="007D7AD7" w:rsidR="007D7AD7" w:rsidP="007D7AD7" w:rsidRDefault="007D7AD7" w14:paraId="397E0CBE" w14:textId="2AC398B7">
      <w:pPr>
        <w:tabs>
          <w:tab w:val="left" w:pos="284"/>
          <w:tab w:val="left" w:pos="567"/>
          <w:tab w:val="left" w:pos="851"/>
        </w:tabs>
        <w:ind w:right="-2"/>
        <w:rPr>
          <w:rFonts w:ascii="Times New Roman" w:hAnsi="Times New Roman"/>
          <w:sz w:val="24"/>
          <w:szCs w:val="20"/>
        </w:rPr>
      </w:pPr>
      <w:r w:rsidRPr="007D7AD7">
        <w:rPr>
          <w:rFonts w:ascii="Times New Roman" w:hAnsi="Times New Roman"/>
          <w:sz w:val="24"/>
          <w:szCs w:val="20"/>
        </w:rPr>
        <w:t>Fa</w:t>
      </w:r>
      <w:r>
        <w:rPr>
          <w:rFonts w:ascii="Times New Roman" w:hAnsi="Times New Roman"/>
          <w:sz w:val="24"/>
          <w:szCs w:val="20"/>
        </w:rPr>
        <w:t>.</w:t>
      </w:r>
    </w:p>
    <w:p w:rsidRPr="007D7AD7" w:rsidR="007D7AD7" w:rsidP="007D7AD7" w:rsidRDefault="007D7AD7" w14:paraId="33BBB65B" w14:textId="77777777">
      <w:pPr>
        <w:tabs>
          <w:tab w:val="left" w:pos="284"/>
          <w:tab w:val="left" w:pos="567"/>
          <w:tab w:val="left" w:pos="851"/>
        </w:tabs>
        <w:ind w:right="-2"/>
        <w:rPr>
          <w:rFonts w:ascii="Times New Roman" w:hAnsi="Times New Roman"/>
          <w:sz w:val="24"/>
          <w:szCs w:val="20"/>
        </w:rPr>
      </w:pPr>
    </w:p>
    <w:p w:rsidRPr="007D7AD7" w:rsidR="007D7AD7" w:rsidP="007D7AD7" w:rsidRDefault="007D7AD7" w14:paraId="434F9906" w14:textId="77777777">
      <w:pPr>
        <w:tabs>
          <w:tab w:val="left" w:pos="284"/>
          <w:tab w:val="left" w:pos="567"/>
          <w:tab w:val="left" w:pos="851"/>
        </w:tabs>
        <w:ind w:right="-2"/>
        <w:rPr>
          <w:rFonts w:ascii="Times New Roman" w:hAnsi="Times New Roman"/>
          <w:sz w:val="24"/>
          <w:szCs w:val="20"/>
        </w:rPr>
      </w:pPr>
      <w:r w:rsidRPr="007D7AD7">
        <w:rPr>
          <w:rFonts w:ascii="Times New Roman" w:hAnsi="Times New Roman"/>
          <w:sz w:val="24"/>
          <w:szCs w:val="20"/>
        </w:rPr>
        <w:tab/>
        <w:t>Aan artikel 31, vijfde lid, onderdeel b, wordt, onder vervanging van “, of” aan het slot van subonderdeel 1</w:t>
      </w:r>
      <w:r w:rsidRPr="007D7AD7">
        <w:rPr>
          <w:rFonts w:ascii="Times New Roman" w:hAnsi="Times New Roman"/>
          <w:sz w:val="24"/>
          <w:szCs w:val="20"/>
          <w:vertAlign w:val="superscript"/>
        </w:rPr>
        <w:t>o</w:t>
      </w:r>
      <w:r w:rsidRPr="007D7AD7">
        <w:rPr>
          <w:rFonts w:ascii="Times New Roman" w:hAnsi="Times New Roman"/>
          <w:sz w:val="24"/>
          <w:szCs w:val="20"/>
        </w:rPr>
        <w:t xml:space="preserve"> door een puntkomma en onder toevoeging van “of” aan subonderdeel 2</w:t>
      </w:r>
      <w:r w:rsidRPr="007D7AD7">
        <w:rPr>
          <w:rFonts w:ascii="Times New Roman" w:hAnsi="Times New Roman"/>
          <w:sz w:val="24"/>
          <w:szCs w:val="20"/>
          <w:vertAlign w:val="superscript"/>
        </w:rPr>
        <w:t>o</w:t>
      </w:r>
      <w:r w:rsidRPr="007D7AD7">
        <w:rPr>
          <w:rFonts w:ascii="Times New Roman" w:hAnsi="Times New Roman"/>
          <w:sz w:val="24"/>
          <w:szCs w:val="20"/>
        </w:rPr>
        <w:t>, een subonderdeel toegevoegd, luidende:</w:t>
      </w:r>
    </w:p>
    <w:p w:rsidRPr="007D7AD7" w:rsidR="007D7AD7" w:rsidP="007D7AD7" w:rsidRDefault="007D7AD7" w14:paraId="5FAE5E75" w14:textId="77777777">
      <w:pPr>
        <w:tabs>
          <w:tab w:val="left" w:pos="284"/>
          <w:tab w:val="left" w:pos="567"/>
          <w:tab w:val="left" w:pos="851"/>
        </w:tabs>
        <w:ind w:right="-2"/>
        <w:rPr>
          <w:rFonts w:ascii="Times New Roman" w:hAnsi="Times New Roman"/>
          <w:sz w:val="24"/>
          <w:szCs w:val="20"/>
        </w:rPr>
      </w:pPr>
      <w:r w:rsidRPr="007D7AD7">
        <w:rPr>
          <w:rFonts w:ascii="Times New Roman" w:hAnsi="Times New Roman"/>
          <w:sz w:val="24"/>
          <w:szCs w:val="20"/>
        </w:rPr>
        <w:tab/>
        <w:t>3</w:t>
      </w:r>
      <w:r w:rsidRPr="007D7AD7">
        <w:rPr>
          <w:rFonts w:ascii="Times New Roman" w:hAnsi="Times New Roman"/>
          <w:sz w:val="24"/>
          <w:szCs w:val="20"/>
          <w:vertAlign w:val="superscript"/>
        </w:rPr>
        <w:t>o</w:t>
      </w:r>
      <w:r w:rsidRPr="007D7AD7">
        <w:rPr>
          <w:rFonts w:ascii="Times New Roman" w:hAnsi="Times New Roman"/>
          <w:sz w:val="24"/>
          <w:szCs w:val="20"/>
        </w:rPr>
        <w:t>. het andere huisvesting betreft die wordt aangemerkt als extraterritoriale kosten in de zin van artikel 31a, tweede lid, onderdeel e;.</w:t>
      </w:r>
    </w:p>
    <w:p w:rsidR="0098354D" w:rsidP="0098354D" w:rsidRDefault="0098354D" w14:paraId="313812CE" w14:textId="77777777">
      <w:pPr>
        <w:tabs>
          <w:tab w:val="left" w:pos="284"/>
          <w:tab w:val="left" w:pos="567"/>
          <w:tab w:val="left" w:pos="851"/>
        </w:tabs>
        <w:ind w:right="-2"/>
        <w:rPr>
          <w:rFonts w:ascii="Times New Roman" w:hAnsi="Times New Roman"/>
          <w:sz w:val="24"/>
          <w:szCs w:val="20"/>
        </w:rPr>
      </w:pPr>
    </w:p>
    <w:p w:rsidRPr="0098354D" w:rsidR="007D7AD7" w:rsidP="0098354D" w:rsidRDefault="007D7AD7" w14:paraId="29D9FCC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2EAAA1B"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IV</w:t>
      </w:r>
    </w:p>
    <w:p w:rsidRPr="0098354D" w:rsidR="0098354D" w:rsidP="0098354D" w:rsidRDefault="0098354D" w14:paraId="3F8CAA6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272B832" w14:textId="4F363A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de Wet vermindering afdracht loonbelasting en premie voor de volksverzekeringen wordt in artikel 23, vijfde lid, “€ 29” vervangen door “€ 33”.</w:t>
      </w:r>
    </w:p>
    <w:p w:rsidR="0098354D" w:rsidP="0098354D" w:rsidRDefault="0098354D" w14:paraId="56110A2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9A6E21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6BFC958"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V</w:t>
      </w:r>
    </w:p>
    <w:p w:rsidRPr="0098354D" w:rsidR="0098354D" w:rsidP="0098354D" w:rsidRDefault="0098354D" w14:paraId="669C17DF" w14:textId="77777777">
      <w:pPr>
        <w:tabs>
          <w:tab w:val="left" w:pos="284"/>
          <w:tab w:val="left" w:pos="567"/>
          <w:tab w:val="left" w:pos="851"/>
        </w:tabs>
        <w:ind w:right="-2"/>
        <w:rPr>
          <w:rFonts w:ascii="Times New Roman" w:hAnsi="Times New Roman"/>
          <w:sz w:val="24"/>
          <w:szCs w:val="20"/>
        </w:rPr>
      </w:pPr>
    </w:p>
    <w:p w:rsidR="0098354D" w:rsidP="0098354D" w:rsidRDefault="0098354D" w14:paraId="550132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8354D" w:rsidR="0098354D" w:rsidP="0098354D" w:rsidRDefault="0098354D" w14:paraId="0D4CBD3A" w14:textId="2A04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Wet op de vennootschapsbelasting 1969 wordt als volgt gewijzigd:</w:t>
      </w:r>
    </w:p>
    <w:p w:rsidRPr="0098354D" w:rsidR="0098354D" w:rsidP="0098354D" w:rsidRDefault="0098354D" w14:paraId="54040D2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A7A262E"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0098354D" w:rsidP="0098354D" w:rsidRDefault="0098354D" w14:paraId="67903C1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B177A57" w14:textId="634F24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Artikel 8 wordt als volgt gewijzigd:</w:t>
      </w:r>
    </w:p>
    <w:p w:rsidR="0098354D" w:rsidP="0098354D" w:rsidRDefault="0098354D" w14:paraId="4F3C9C9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EBD4E52" w14:textId="6E4069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1. In het vierde lid wordt “Faillissementswet” vervangen door “Faillissementswet, alsmede het verminderen van een voor deze belasting bij de schuldenaar als vreemd vermogen kwalificerend vermogensbestanddeel, door De Nederlandsche Bank of een met De Nederlandsche Bank vergelijkbare instelling die als nationale afwikkelingsautoriteit is aangewezen, ingevolge artikel 3A:21, 3A:44 of 3A:93 van de Wet op het financieel toezicht, onderscheidenlijk een soortgelijke regeling ingevolge de richtlijn herstel en afwikkeling van banken en beleggingsondernemingen, dan wel de richtlijn herstel en afwikkeling van verzekeraars of artikel 32 van de verordening herstel en afwikkeling centrale tegenpartijen, </w:t>
      </w:r>
      <w:r w:rsidRPr="0098354D">
        <w:rPr>
          <w:rFonts w:ascii="Times New Roman" w:hAnsi="Times New Roman"/>
          <w:sz w:val="24"/>
          <w:szCs w:val="20"/>
        </w:rPr>
        <w:lastRenderedPageBreak/>
        <w:t>voor zover tegenover de vermindering van het vermogensbestanddeel geen door of namens de schuldenaar verstrekte prestatie of claim staat.”</w:t>
      </w:r>
    </w:p>
    <w:p w:rsidR="0098354D" w:rsidP="0098354D" w:rsidRDefault="0098354D" w14:paraId="4654631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F727D39" w14:textId="2E6AB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2. Er wordt een lid toegevoegd, luidende:</w:t>
      </w:r>
    </w:p>
    <w:p w:rsidRPr="0098354D" w:rsidR="0098354D" w:rsidP="0098354D" w:rsidRDefault="0098354D" w14:paraId="763AE0F3" w14:textId="4F2D7C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17. Voor de toepassing van het vierde lid wordt verstaan onder:</w:t>
      </w:r>
    </w:p>
    <w:p w:rsidRPr="0098354D" w:rsidR="0098354D" w:rsidP="0098354D" w:rsidRDefault="0098354D" w14:paraId="4BD4C409" w14:textId="6D6136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richtlijn herstel en afwikkeling van banken en beleggingsondernemingen: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w:t>
      </w:r>
    </w:p>
    <w:p w:rsidRPr="0098354D" w:rsidR="0098354D" w:rsidP="0098354D" w:rsidRDefault="0098354D" w14:paraId="3C716D8E" w14:textId="1F15BC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richtlijn herstel en afwikkeling van verzekeraars: Richtlijn (EU) 2025/1 van het Europees Parlement en de Raad van 27 november 2024 betreffende de totstandbrenging van een kader voor het herstel en de afwikkeling van verzekerings- en herverzekeringsondernemingen en tot wijziging van de Richtlijnen 2002/47/EG, 2004/25/EG, 2007/36/EG, 2014/59/EU en (EU) 2017/1132 en de Verordeningen (EU) nr. 1094/2010, (EU) nr. 648/2012, (EU) nr. 806/2014 en (EU) 2017/1129;  </w:t>
      </w:r>
    </w:p>
    <w:p w:rsidRPr="0098354D" w:rsidR="0098354D" w:rsidP="0098354D" w:rsidRDefault="0098354D" w14:paraId="6684A3B8" w14:textId="1FE348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verordening herstel en afwikkeling centrale tegenpartijen: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w:t>
      </w:r>
    </w:p>
    <w:p w:rsidRPr="0098354D" w:rsidR="0098354D" w:rsidP="0098354D" w:rsidRDefault="0098354D" w14:paraId="0989C075" w14:textId="77777777">
      <w:pPr>
        <w:tabs>
          <w:tab w:val="left" w:pos="284"/>
          <w:tab w:val="left" w:pos="567"/>
          <w:tab w:val="left" w:pos="851"/>
        </w:tabs>
        <w:ind w:right="-2"/>
        <w:rPr>
          <w:rFonts w:ascii="Times New Roman" w:hAnsi="Times New Roman"/>
          <w:sz w:val="24"/>
          <w:szCs w:val="20"/>
        </w:rPr>
      </w:pPr>
    </w:p>
    <w:p w:rsidR="0098354D" w:rsidP="0098354D" w:rsidRDefault="0098354D" w14:paraId="04A91097"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Pr="0098354D" w:rsidR="0098354D" w:rsidP="0098354D" w:rsidRDefault="0098354D" w14:paraId="4377699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4EE1A4A" w14:textId="571BC5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Aan artikel 23c wordt een lid toegevoegd, luidende:</w:t>
      </w:r>
    </w:p>
    <w:p w:rsidRPr="0098354D" w:rsidR="0098354D" w:rsidP="0098354D" w:rsidRDefault="0098354D" w14:paraId="1D7373E2" w14:textId="5F68A6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10. Voor de toepassing van het derde tot en met vijfde lid, wordt onder het werkelijke bedrag aan winstbelasting mede verstaan het werkelijke bedrag aan kwalificerende binnenlandse </w:t>
      </w:r>
      <w:proofErr w:type="spellStart"/>
      <w:r w:rsidRPr="0098354D">
        <w:rPr>
          <w:rFonts w:ascii="Times New Roman" w:hAnsi="Times New Roman"/>
          <w:sz w:val="24"/>
          <w:szCs w:val="20"/>
        </w:rPr>
        <w:t>bijheffing</w:t>
      </w:r>
      <w:proofErr w:type="spellEnd"/>
      <w:r w:rsidRPr="0098354D">
        <w:rPr>
          <w:rFonts w:ascii="Times New Roman" w:hAnsi="Times New Roman"/>
          <w:sz w:val="24"/>
          <w:szCs w:val="20"/>
        </w:rPr>
        <w:t xml:space="preserve"> als bedoeld in artikel 1.2 van de Wet minimumbelasting 2024.</w:t>
      </w:r>
    </w:p>
    <w:p w:rsidRPr="0098354D" w:rsidR="0098354D" w:rsidP="0098354D" w:rsidRDefault="0098354D" w14:paraId="71316743"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F535E18"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C. </w:t>
      </w:r>
    </w:p>
    <w:p w:rsidR="0098354D" w:rsidP="0098354D" w:rsidRDefault="0098354D" w14:paraId="44D2945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C4D6FCD" w14:textId="5D909D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Aan artikel 23d wordt een lid toegevoegd, luidende:</w:t>
      </w:r>
    </w:p>
    <w:p w:rsidRPr="0098354D" w:rsidR="0098354D" w:rsidP="0098354D" w:rsidRDefault="0098354D" w14:paraId="11C6BDFA" w14:textId="0FF23D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7. Voor de toepassing van het derde lid wordt onder het werkelijke bedrag aan buitenlandse winstbelasting mede verstaan het werkelijke bedrag aan kwalificerende binnenlandse </w:t>
      </w:r>
      <w:proofErr w:type="spellStart"/>
      <w:r w:rsidRPr="0098354D">
        <w:rPr>
          <w:rFonts w:ascii="Times New Roman" w:hAnsi="Times New Roman"/>
          <w:sz w:val="24"/>
          <w:szCs w:val="20"/>
        </w:rPr>
        <w:t>bijheffing</w:t>
      </w:r>
      <w:proofErr w:type="spellEnd"/>
      <w:r w:rsidRPr="0098354D">
        <w:rPr>
          <w:rFonts w:ascii="Times New Roman" w:hAnsi="Times New Roman"/>
          <w:sz w:val="24"/>
          <w:szCs w:val="20"/>
        </w:rPr>
        <w:t xml:space="preserve"> als bedoeld in artikel 1.2 van de Wet minimumbelasting 2024.</w:t>
      </w:r>
    </w:p>
    <w:p w:rsidR="0098354D" w:rsidP="0098354D" w:rsidRDefault="0098354D" w14:paraId="1072E3A2"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04010C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2938017"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VI</w:t>
      </w:r>
    </w:p>
    <w:p w:rsidRPr="0098354D" w:rsidR="0098354D" w:rsidP="0098354D" w:rsidRDefault="0098354D" w14:paraId="0FA5BBB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41F0849" w14:textId="04D1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Wet op de dividendbelasting 1965 wordt als volgt gewijzigd:</w:t>
      </w:r>
    </w:p>
    <w:p w:rsidRPr="0098354D" w:rsidR="0098354D" w:rsidP="0098354D" w:rsidRDefault="0098354D" w14:paraId="158DCA3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B925BF7"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0098354D" w:rsidP="0098354D" w:rsidRDefault="0098354D" w14:paraId="387D9DE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8DF0C57" w14:textId="461F75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In artikel 1, zevende lid, wordt “volzin” telkens vervangen door “zin” en wordt “vierde tot en met zesde lid” vervangen door “vierde en vijfde lid”. Voorts wordt na “Wet op de </w:t>
      </w:r>
      <w:r w:rsidRPr="0098354D">
        <w:rPr>
          <w:rFonts w:ascii="Times New Roman" w:hAnsi="Times New Roman"/>
          <w:sz w:val="24"/>
          <w:szCs w:val="20"/>
        </w:rPr>
        <w:lastRenderedPageBreak/>
        <w:t>vennootschapsbelasting 1969” ingevoegd “of met dat lid een samenwerkende groep vormen als bedoeld in artikel 10a, zesde lid, van die wet”.</w:t>
      </w:r>
    </w:p>
    <w:p w:rsidR="0098354D" w:rsidP="0098354D" w:rsidRDefault="0098354D" w14:paraId="5FE937F3"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9C24EE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1145706"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VII</w:t>
      </w:r>
    </w:p>
    <w:p w:rsidRPr="0098354D" w:rsidR="0098354D" w:rsidP="0098354D" w:rsidRDefault="0098354D" w14:paraId="545B2A5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873348D" w14:textId="2E5B32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In de Wet op belastingen van rechtsverkeer vervalt artikel 15, eerste lid, onderdeel m. </w:t>
      </w:r>
    </w:p>
    <w:p w:rsidRPr="0098354D" w:rsidR="0098354D" w:rsidP="0098354D" w:rsidRDefault="0098354D" w14:paraId="06B3D7D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C6D46E6"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VIII</w:t>
      </w:r>
    </w:p>
    <w:p w:rsidRPr="0098354D" w:rsidR="0098354D" w:rsidP="0098354D" w:rsidRDefault="0098354D" w14:paraId="4745CAEF" w14:textId="5EFE9759">
      <w:pPr>
        <w:tabs>
          <w:tab w:val="left" w:pos="284"/>
          <w:tab w:val="left" w:pos="567"/>
          <w:tab w:val="left" w:pos="851"/>
        </w:tabs>
        <w:ind w:right="-2"/>
        <w:rPr>
          <w:rFonts w:ascii="Times New Roman" w:hAnsi="Times New Roman"/>
          <w:b/>
          <w:bCs/>
          <w:caps/>
          <w:sz w:val="24"/>
          <w:szCs w:val="20"/>
        </w:rPr>
      </w:pPr>
      <w:r>
        <w:rPr>
          <w:rFonts w:ascii="Times New Roman" w:hAnsi="Times New Roman"/>
          <w:b/>
          <w:bCs/>
          <w:caps/>
          <w:sz w:val="24"/>
          <w:szCs w:val="20"/>
        </w:rPr>
        <w:tab/>
      </w:r>
    </w:p>
    <w:p w:rsidRPr="0098354D" w:rsidR="0098354D" w:rsidP="0098354D" w:rsidRDefault="0098354D" w14:paraId="5B870372" w14:textId="68011F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Wet op de omzetbelasting 1968 wordt als volgt gewijzigd:</w:t>
      </w:r>
    </w:p>
    <w:p w:rsidRPr="0098354D" w:rsidR="0098354D" w:rsidP="0098354D" w:rsidRDefault="0098354D" w14:paraId="659C1756" w14:textId="77777777">
      <w:pPr>
        <w:tabs>
          <w:tab w:val="left" w:pos="284"/>
          <w:tab w:val="left" w:pos="567"/>
          <w:tab w:val="left" w:pos="851"/>
        </w:tabs>
        <w:ind w:right="-2"/>
        <w:rPr>
          <w:rFonts w:ascii="Times New Roman" w:hAnsi="Times New Roman"/>
          <w:sz w:val="24"/>
          <w:szCs w:val="20"/>
        </w:rPr>
      </w:pPr>
    </w:p>
    <w:p w:rsidR="0098354D" w:rsidP="0098354D" w:rsidRDefault="0098354D" w14:paraId="30381FCD"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Pr="0098354D" w:rsidR="0098354D" w:rsidP="0098354D" w:rsidRDefault="0098354D" w14:paraId="6B5D8E5A" w14:textId="77777777">
      <w:pPr>
        <w:tabs>
          <w:tab w:val="left" w:pos="284"/>
          <w:tab w:val="left" w:pos="567"/>
          <w:tab w:val="left" w:pos="851"/>
        </w:tabs>
        <w:ind w:right="-2"/>
        <w:rPr>
          <w:rFonts w:ascii="Times New Roman" w:hAnsi="Times New Roman"/>
          <w:sz w:val="24"/>
          <w:szCs w:val="20"/>
        </w:rPr>
      </w:pPr>
    </w:p>
    <w:p w:rsidR="0098354D" w:rsidP="0098354D" w:rsidRDefault="0098354D" w14:paraId="7428C1FA" w14:textId="7F2AFB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Artikel 40 wordt als volgt gewijzigd:</w:t>
      </w:r>
    </w:p>
    <w:p w:rsidRPr="0098354D" w:rsidR="0098354D" w:rsidP="0098354D" w:rsidRDefault="0098354D" w14:paraId="744C5BF4"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AA69119" w14:textId="307093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 In het eerste lid wordt “de derde categorie” vervangen door “het bedrag van de tweede categorie, bedoeld in artikel 23, vierde lid, van het Wetboek van Strafrecht,”.</w:t>
      </w:r>
    </w:p>
    <w:p w:rsidR="0098354D" w:rsidP="0098354D" w:rsidRDefault="0098354D" w14:paraId="2429ACD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31960E5" w14:textId="6DD77D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2. Het derde lid vervalt.</w:t>
      </w:r>
    </w:p>
    <w:p w:rsidRPr="0098354D" w:rsidR="0098354D" w:rsidP="0098354D" w:rsidRDefault="0098354D" w14:paraId="3FA711D9" w14:textId="77777777">
      <w:pPr>
        <w:tabs>
          <w:tab w:val="left" w:pos="284"/>
          <w:tab w:val="left" w:pos="567"/>
          <w:tab w:val="left" w:pos="851"/>
        </w:tabs>
        <w:ind w:right="-2"/>
        <w:rPr>
          <w:rFonts w:ascii="Times New Roman" w:hAnsi="Times New Roman"/>
          <w:sz w:val="24"/>
          <w:szCs w:val="20"/>
        </w:rPr>
      </w:pPr>
    </w:p>
    <w:p w:rsidR="0098354D" w:rsidP="0098354D" w:rsidRDefault="0098354D" w14:paraId="076497D0"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Pr="0098354D" w:rsidR="0098354D" w:rsidP="0098354D" w:rsidRDefault="0098354D" w14:paraId="6CC42AC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920C235" w14:textId="3CA9D1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Tabel II wordt als volgt gewijzigd:</w:t>
      </w:r>
    </w:p>
    <w:p w:rsidR="0098354D" w:rsidP="0098354D" w:rsidRDefault="0098354D" w14:paraId="57D1A96D"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8C73535" w14:textId="215D8E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 In onderdeel a, post 4, onder a, wordt “post 3, onder a tot en met d” vervangen door “post 3, onder a tot en met c, en oorlogsschepen”.</w:t>
      </w:r>
    </w:p>
    <w:p w:rsidR="0098354D" w:rsidP="0098354D" w:rsidRDefault="0098354D" w14:paraId="3BE6DDC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D5116CF" w14:textId="22D6F1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2. In onderdeel b, post 1, onder b, wordt “post a.3, onder a tot en met d” vervangen door “post a.3, onder a tot en met c, en van oorlogsschepen”.</w:t>
      </w:r>
    </w:p>
    <w:p w:rsidR="0098354D" w:rsidP="0098354D" w:rsidRDefault="0098354D" w14:paraId="3AE4D3E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D5F325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7A1EA14"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IX</w:t>
      </w:r>
    </w:p>
    <w:p w:rsidRPr="0098354D" w:rsidR="0098354D" w:rsidP="0098354D" w:rsidRDefault="0098354D" w14:paraId="199E051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E352422" w14:textId="681BFA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Wet op de motorrijtuigenbelasting 1994 wordt als volgt gewijzigd:</w:t>
      </w:r>
    </w:p>
    <w:p w:rsidRPr="0098354D" w:rsidR="0098354D" w:rsidP="0098354D" w:rsidRDefault="0098354D" w14:paraId="37B806B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9E67692"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0098354D" w:rsidP="0098354D" w:rsidRDefault="0098354D" w14:paraId="3C52037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95F7B96" w14:textId="315AD0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Artikel 2, onderdelen e en f, komt te luiden:</w:t>
      </w:r>
    </w:p>
    <w:p w:rsidRPr="0098354D" w:rsidR="0098354D" w:rsidP="0098354D" w:rsidRDefault="0098354D" w14:paraId="2F14D3FA" w14:textId="03F8FA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e. bestelauto: motorrijtuig van de voertuigcategorie N met de voertuigclassificatie N1; </w:t>
      </w:r>
    </w:p>
    <w:p w:rsidRPr="0098354D" w:rsidR="0098354D" w:rsidP="0098354D" w:rsidRDefault="0098354D" w14:paraId="4D14F749" w14:textId="6E0BA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f. vrachtauto: motorrijtuig van de voertuigcategorie N met de voertuigclassificatie N2 of N3;.</w:t>
      </w:r>
    </w:p>
    <w:p w:rsidR="0098354D" w:rsidP="0098354D" w:rsidRDefault="0098354D" w14:paraId="385F80B7" w14:textId="77777777">
      <w:pPr>
        <w:tabs>
          <w:tab w:val="left" w:pos="284"/>
          <w:tab w:val="left" w:pos="567"/>
          <w:tab w:val="left" w:pos="851"/>
        </w:tabs>
        <w:ind w:right="-2"/>
        <w:rPr>
          <w:rFonts w:ascii="Times New Roman" w:hAnsi="Times New Roman"/>
          <w:sz w:val="24"/>
          <w:szCs w:val="20"/>
        </w:rPr>
      </w:pPr>
    </w:p>
    <w:p w:rsidRPr="006C2FC4" w:rsidR="006C2FC4" w:rsidP="006C2FC4" w:rsidRDefault="006C2FC4" w14:paraId="671EB46D" w14:textId="77777777">
      <w:pPr>
        <w:tabs>
          <w:tab w:val="left" w:pos="284"/>
          <w:tab w:val="left" w:pos="567"/>
          <w:tab w:val="left" w:pos="851"/>
        </w:tabs>
        <w:ind w:right="-2"/>
        <w:rPr>
          <w:rFonts w:ascii="Times New Roman" w:hAnsi="Times New Roman"/>
          <w:sz w:val="24"/>
          <w:szCs w:val="20"/>
        </w:rPr>
      </w:pPr>
      <w:r w:rsidRPr="006C2FC4">
        <w:rPr>
          <w:rFonts w:ascii="Times New Roman" w:hAnsi="Times New Roman"/>
          <w:sz w:val="24"/>
          <w:szCs w:val="20"/>
        </w:rPr>
        <w:t>Aa.</w:t>
      </w:r>
    </w:p>
    <w:p w:rsidRPr="006C2FC4" w:rsidR="006C2FC4" w:rsidP="006C2FC4" w:rsidRDefault="006C2FC4" w14:paraId="1FFCA20D" w14:textId="77777777">
      <w:pPr>
        <w:tabs>
          <w:tab w:val="left" w:pos="284"/>
          <w:tab w:val="left" w:pos="567"/>
          <w:tab w:val="left" w:pos="851"/>
        </w:tabs>
        <w:ind w:right="-2"/>
        <w:rPr>
          <w:rFonts w:ascii="Times New Roman" w:hAnsi="Times New Roman"/>
          <w:sz w:val="24"/>
          <w:szCs w:val="20"/>
        </w:rPr>
      </w:pPr>
    </w:p>
    <w:p w:rsidRPr="006C2FC4" w:rsidR="006C2FC4" w:rsidP="006C2FC4" w:rsidRDefault="006C2FC4" w14:paraId="39E18824" w14:textId="77777777">
      <w:pPr>
        <w:tabs>
          <w:tab w:val="left" w:pos="284"/>
          <w:tab w:val="left" w:pos="567"/>
          <w:tab w:val="left" w:pos="851"/>
        </w:tabs>
        <w:ind w:right="-2"/>
        <w:rPr>
          <w:rFonts w:ascii="Times New Roman" w:hAnsi="Times New Roman"/>
          <w:sz w:val="24"/>
          <w:szCs w:val="20"/>
        </w:rPr>
      </w:pPr>
      <w:r w:rsidRPr="006C2FC4">
        <w:rPr>
          <w:rFonts w:ascii="Times New Roman" w:hAnsi="Times New Roman"/>
          <w:sz w:val="24"/>
          <w:szCs w:val="20"/>
        </w:rPr>
        <w:tab/>
        <w:t>In artikel 23, derde lid, wordt “eigen massa van 800 kg” vervangen door “massa rijklaar van 900 kg” en wordt “eigen massa van 900 kg” door “massa rijklaar van 1000 kg”. Voorts wordt “eigen massa boven 900 kg” vervangen door “massa rijklaar boven 1000 kg”.</w:t>
      </w:r>
    </w:p>
    <w:p w:rsidRPr="006C2FC4" w:rsidR="006C2FC4" w:rsidP="006C2FC4" w:rsidRDefault="006C2FC4" w14:paraId="1C30A87E" w14:textId="77777777">
      <w:pPr>
        <w:tabs>
          <w:tab w:val="left" w:pos="284"/>
          <w:tab w:val="left" w:pos="567"/>
          <w:tab w:val="left" w:pos="851"/>
        </w:tabs>
        <w:ind w:right="-2"/>
        <w:rPr>
          <w:rFonts w:ascii="Times New Roman" w:hAnsi="Times New Roman"/>
          <w:sz w:val="24"/>
          <w:szCs w:val="20"/>
        </w:rPr>
      </w:pPr>
    </w:p>
    <w:p w:rsidRPr="006C2FC4" w:rsidR="006C2FC4" w:rsidP="006C2FC4" w:rsidRDefault="006C2FC4" w14:paraId="11BCB455" w14:textId="77777777">
      <w:pPr>
        <w:tabs>
          <w:tab w:val="left" w:pos="284"/>
          <w:tab w:val="left" w:pos="567"/>
          <w:tab w:val="left" w:pos="851"/>
        </w:tabs>
        <w:ind w:right="-2"/>
        <w:rPr>
          <w:rFonts w:ascii="Times New Roman" w:hAnsi="Times New Roman"/>
          <w:sz w:val="24"/>
          <w:szCs w:val="20"/>
        </w:rPr>
      </w:pPr>
      <w:r w:rsidRPr="006C2FC4">
        <w:rPr>
          <w:rFonts w:ascii="Times New Roman" w:hAnsi="Times New Roman"/>
          <w:sz w:val="24"/>
          <w:szCs w:val="20"/>
        </w:rPr>
        <w:lastRenderedPageBreak/>
        <w:t>Ab.</w:t>
      </w:r>
    </w:p>
    <w:p w:rsidRPr="006C2FC4" w:rsidR="006C2FC4" w:rsidP="006C2FC4" w:rsidRDefault="006C2FC4" w14:paraId="0F5ECA18" w14:textId="77777777">
      <w:pPr>
        <w:tabs>
          <w:tab w:val="left" w:pos="284"/>
          <w:tab w:val="left" w:pos="567"/>
          <w:tab w:val="left" w:pos="851"/>
        </w:tabs>
        <w:ind w:right="-2"/>
        <w:rPr>
          <w:rFonts w:ascii="Times New Roman" w:hAnsi="Times New Roman"/>
          <w:sz w:val="24"/>
          <w:szCs w:val="20"/>
        </w:rPr>
      </w:pPr>
    </w:p>
    <w:p w:rsidR="006C2FC4" w:rsidP="0098354D" w:rsidRDefault="006C2FC4" w14:paraId="68940048" w14:textId="27AC47BC">
      <w:pPr>
        <w:tabs>
          <w:tab w:val="left" w:pos="284"/>
          <w:tab w:val="left" w:pos="567"/>
          <w:tab w:val="left" w:pos="851"/>
        </w:tabs>
        <w:ind w:right="-2"/>
        <w:rPr>
          <w:rFonts w:ascii="Times New Roman" w:hAnsi="Times New Roman"/>
          <w:sz w:val="24"/>
          <w:szCs w:val="20"/>
        </w:rPr>
      </w:pPr>
      <w:r w:rsidRPr="006C2FC4">
        <w:rPr>
          <w:rFonts w:ascii="Times New Roman" w:hAnsi="Times New Roman"/>
          <w:sz w:val="24"/>
          <w:szCs w:val="20"/>
        </w:rPr>
        <w:tab/>
        <w:t>In artikel 23a wordt “in afwijking van artikel 23” vervangen door “in afwijking van artikel 23 en de afdelingen 3 en 5” en wordt “de ingevolge dat artikel verschuldigde belasting” vervangen door “de belasting die wordt berekend met overeenkomstige toepassing van artikel 23 waarbij voor “personenauto” telkens wordt gelezen “motorrijtuig met de aanduiding voor speciale doeleinden SA (kampeerwagen)””.</w:t>
      </w:r>
    </w:p>
    <w:p w:rsidRPr="0098354D" w:rsidR="006C2FC4" w:rsidP="0098354D" w:rsidRDefault="006C2FC4" w14:paraId="5AB57FAE" w14:textId="77777777">
      <w:pPr>
        <w:tabs>
          <w:tab w:val="left" w:pos="284"/>
          <w:tab w:val="left" w:pos="567"/>
          <w:tab w:val="left" w:pos="851"/>
        </w:tabs>
        <w:ind w:right="-2"/>
        <w:rPr>
          <w:rFonts w:ascii="Times New Roman" w:hAnsi="Times New Roman"/>
          <w:sz w:val="24"/>
          <w:szCs w:val="20"/>
        </w:rPr>
      </w:pPr>
    </w:p>
    <w:p w:rsidR="0098354D" w:rsidP="0098354D" w:rsidRDefault="0098354D" w14:paraId="42D9B41D"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Pr="0098354D" w:rsidR="0098354D" w:rsidP="0098354D" w:rsidRDefault="0098354D" w14:paraId="510091C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4DF88E3" w14:textId="1DE45D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72, eerste lid, onderdeel b, wordt “ten minste 40 jaar geleden” vervangen door “vóór 1 januari 1988”.</w:t>
      </w:r>
    </w:p>
    <w:p w:rsidRPr="0098354D" w:rsidR="0098354D" w:rsidP="0098354D" w:rsidRDefault="0098354D" w14:paraId="7E9349D2" w14:textId="77777777">
      <w:pPr>
        <w:tabs>
          <w:tab w:val="left" w:pos="284"/>
          <w:tab w:val="left" w:pos="567"/>
          <w:tab w:val="left" w:pos="851"/>
        </w:tabs>
        <w:ind w:right="-2"/>
        <w:rPr>
          <w:rFonts w:ascii="Times New Roman" w:hAnsi="Times New Roman"/>
          <w:sz w:val="24"/>
          <w:szCs w:val="20"/>
        </w:rPr>
      </w:pPr>
    </w:p>
    <w:p w:rsidR="0098354D" w:rsidP="0098354D" w:rsidRDefault="0098354D" w14:paraId="738409ED"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C. </w:t>
      </w:r>
    </w:p>
    <w:p w:rsidRPr="0098354D" w:rsidR="0098354D" w:rsidP="0098354D" w:rsidRDefault="0098354D" w14:paraId="019F680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B7DC70E" w14:textId="5B678F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Hoofdstuk </w:t>
      </w:r>
      <w:proofErr w:type="spellStart"/>
      <w:r w:rsidRPr="0098354D">
        <w:rPr>
          <w:rFonts w:ascii="Times New Roman" w:hAnsi="Times New Roman"/>
          <w:sz w:val="24"/>
          <w:szCs w:val="20"/>
        </w:rPr>
        <w:t>Xa</w:t>
      </w:r>
      <w:proofErr w:type="spellEnd"/>
      <w:r w:rsidRPr="0098354D">
        <w:rPr>
          <w:rFonts w:ascii="Times New Roman" w:hAnsi="Times New Roman"/>
          <w:sz w:val="24"/>
          <w:szCs w:val="20"/>
        </w:rPr>
        <w:t xml:space="preserve"> vervalt.</w:t>
      </w:r>
    </w:p>
    <w:p w:rsidR="0098354D" w:rsidP="0098354D" w:rsidRDefault="0098354D" w14:paraId="134A249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8AC146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E6AEA7C"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w:t>
      </w:r>
    </w:p>
    <w:p w:rsidRPr="0098354D" w:rsidR="0098354D" w:rsidP="0098354D" w:rsidRDefault="0098354D" w14:paraId="06B255E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296B4B3" w14:textId="5C8B8B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de Wet milieubeheer wordt aan artikel 16b.17 een lid toegevoegd, luidende:</w:t>
      </w:r>
    </w:p>
    <w:p w:rsidRPr="0098354D" w:rsidR="0098354D" w:rsidP="0098354D" w:rsidRDefault="0098354D" w14:paraId="6A9EDD77" w14:textId="706D27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6. Geen dispensatierechten worden berekend voor de productie van waterstof indien deze waterstof niet is geproduceerd door </w:t>
      </w:r>
      <w:proofErr w:type="spellStart"/>
      <w:r w:rsidRPr="0098354D">
        <w:rPr>
          <w:rFonts w:ascii="Times New Roman" w:hAnsi="Times New Roman"/>
          <w:sz w:val="24"/>
          <w:szCs w:val="20"/>
        </w:rPr>
        <w:t>reforming</w:t>
      </w:r>
      <w:proofErr w:type="spellEnd"/>
      <w:r w:rsidRPr="0098354D">
        <w:rPr>
          <w:rFonts w:ascii="Times New Roman" w:hAnsi="Times New Roman"/>
          <w:sz w:val="24"/>
          <w:szCs w:val="20"/>
        </w:rPr>
        <w:t xml:space="preserve"> of gedeeltelijke oxidatie.</w:t>
      </w:r>
    </w:p>
    <w:p w:rsidR="0098354D" w:rsidP="0098354D" w:rsidRDefault="0098354D" w14:paraId="6BA2FF0A" w14:textId="77777777">
      <w:pPr>
        <w:tabs>
          <w:tab w:val="left" w:pos="284"/>
          <w:tab w:val="left" w:pos="567"/>
          <w:tab w:val="left" w:pos="851"/>
        </w:tabs>
        <w:ind w:right="-2"/>
        <w:rPr>
          <w:rFonts w:ascii="Times New Roman" w:hAnsi="Times New Roman"/>
          <w:sz w:val="24"/>
          <w:szCs w:val="20"/>
        </w:rPr>
      </w:pPr>
    </w:p>
    <w:p w:rsidR="00883C1D" w:rsidP="0098354D" w:rsidRDefault="00883C1D" w14:paraId="29D38E8B" w14:textId="77777777">
      <w:pPr>
        <w:tabs>
          <w:tab w:val="left" w:pos="284"/>
          <w:tab w:val="left" w:pos="567"/>
          <w:tab w:val="left" w:pos="851"/>
        </w:tabs>
        <w:ind w:right="-2"/>
        <w:rPr>
          <w:rFonts w:ascii="Times New Roman" w:hAnsi="Times New Roman"/>
          <w:sz w:val="24"/>
          <w:szCs w:val="20"/>
        </w:rPr>
      </w:pPr>
    </w:p>
    <w:p w:rsidRPr="00883C1D" w:rsidR="00883C1D" w:rsidP="00883C1D" w:rsidRDefault="00883C1D" w14:paraId="7C96066E" w14:textId="77777777">
      <w:pPr>
        <w:tabs>
          <w:tab w:val="left" w:pos="284"/>
          <w:tab w:val="left" w:pos="567"/>
          <w:tab w:val="left" w:pos="851"/>
        </w:tabs>
        <w:ind w:right="-2"/>
        <w:rPr>
          <w:rFonts w:ascii="Times New Roman" w:hAnsi="Times New Roman"/>
          <w:b/>
          <w:bCs/>
          <w:sz w:val="24"/>
          <w:szCs w:val="20"/>
        </w:rPr>
      </w:pPr>
      <w:r w:rsidRPr="00883C1D">
        <w:rPr>
          <w:rFonts w:ascii="Times New Roman" w:hAnsi="Times New Roman"/>
          <w:b/>
          <w:bCs/>
          <w:sz w:val="24"/>
          <w:szCs w:val="20"/>
        </w:rPr>
        <w:t>ARTIKEL XA</w:t>
      </w:r>
    </w:p>
    <w:p w:rsidRPr="00883C1D" w:rsidR="00883C1D" w:rsidP="00883C1D" w:rsidRDefault="00883C1D" w14:paraId="2281A1EC" w14:textId="77777777">
      <w:pPr>
        <w:tabs>
          <w:tab w:val="left" w:pos="284"/>
          <w:tab w:val="left" w:pos="567"/>
          <w:tab w:val="left" w:pos="851"/>
        </w:tabs>
        <w:ind w:right="-2"/>
        <w:rPr>
          <w:rFonts w:ascii="Times New Roman" w:hAnsi="Times New Roman"/>
          <w:b/>
          <w:bCs/>
          <w:sz w:val="24"/>
          <w:szCs w:val="20"/>
        </w:rPr>
      </w:pPr>
    </w:p>
    <w:p w:rsidRPr="00883C1D" w:rsidR="00883C1D" w:rsidP="00883C1D" w:rsidRDefault="00883C1D" w14:paraId="622DAD3B" w14:textId="77777777">
      <w:pPr>
        <w:tabs>
          <w:tab w:val="left" w:pos="284"/>
          <w:tab w:val="left" w:pos="567"/>
          <w:tab w:val="left" w:pos="851"/>
        </w:tabs>
        <w:ind w:right="-2"/>
        <w:rPr>
          <w:rFonts w:ascii="Times New Roman" w:hAnsi="Times New Roman"/>
          <w:sz w:val="24"/>
          <w:szCs w:val="20"/>
        </w:rPr>
      </w:pPr>
      <w:r w:rsidRPr="00883C1D">
        <w:rPr>
          <w:rFonts w:ascii="Times New Roman" w:hAnsi="Times New Roman"/>
          <w:sz w:val="24"/>
          <w:szCs w:val="20"/>
        </w:rPr>
        <w:tab/>
        <w:t>In de Wet belastingen op milieugrondslag wordt in artikel 48, derde lid, “zesde lid” vervangen door “vijfde lid”.</w:t>
      </w:r>
    </w:p>
    <w:p w:rsidR="00883C1D" w:rsidP="0098354D" w:rsidRDefault="00883C1D" w14:paraId="770B0399" w14:textId="77777777">
      <w:pPr>
        <w:tabs>
          <w:tab w:val="left" w:pos="284"/>
          <w:tab w:val="left" w:pos="567"/>
          <w:tab w:val="left" w:pos="851"/>
        </w:tabs>
        <w:ind w:right="-2"/>
        <w:rPr>
          <w:rFonts w:ascii="Times New Roman" w:hAnsi="Times New Roman"/>
          <w:sz w:val="24"/>
          <w:szCs w:val="20"/>
        </w:rPr>
      </w:pPr>
    </w:p>
    <w:p w:rsidRPr="0098354D" w:rsidR="00883C1D" w:rsidP="0098354D" w:rsidRDefault="00883C1D" w14:paraId="69EA64A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71F072F"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XI</w:t>
      </w:r>
    </w:p>
    <w:p w:rsidRPr="0098354D" w:rsidR="0098354D" w:rsidP="0098354D" w:rsidRDefault="0098354D" w14:paraId="2C638D49" w14:textId="77777777">
      <w:pPr>
        <w:tabs>
          <w:tab w:val="left" w:pos="284"/>
          <w:tab w:val="left" w:pos="567"/>
          <w:tab w:val="left" w:pos="851"/>
        </w:tabs>
        <w:ind w:right="-2"/>
        <w:rPr>
          <w:rFonts w:ascii="Times New Roman" w:hAnsi="Times New Roman"/>
          <w:sz w:val="24"/>
          <w:szCs w:val="20"/>
        </w:rPr>
      </w:pPr>
    </w:p>
    <w:p w:rsidR="0098354D" w:rsidP="0098354D" w:rsidRDefault="0098354D" w14:paraId="023002FD" w14:textId="267F07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de Wet waardering onroerende zaken wordt na artikel 5 een artikel ingevoegd, luidende:</w:t>
      </w:r>
    </w:p>
    <w:p w:rsidRPr="0098354D" w:rsidR="0098354D" w:rsidP="0098354D" w:rsidRDefault="0098354D" w14:paraId="41CDA6E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6EF52BF" w14:textId="77777777">
      <w:pPr>
        <w:tabs>
          <w:tab w:val="left" w:pos="284"/>
          <w:tab w:val="left" w:pos="567"/>
          <w:tab w:val="left" w:pos="851"/>
        </w:tabs>
        <w:ind w:right="-2"/>
        <w:rPr>
          <w:rFonts w:ascii="Times New Roman" w:hAnsi="Times New Roman"/>
          <w:b/>
          <w:bCs/>
          <w:sz w:val="24"/>
          <w:szCs w:val="20"/>
        </w:rPr>
      </w:pPr>
      <w:r w:rsidRPr="0098354D">
        <w:rPr>
          <w:rFonts w:ascii="Times New Roman" w:hAnsi="Times New Roman"/>
          <w:b/>
          <w:bCs/>
          <w:sz w:val="24"/>
          <w:szCs w:val="20"/>
        </w:rPr>
        <w:t>Artikel 5a</w:t>
      </w:r>
    </w:p>
    <w:p w:rsidR="0098354D" w:rsidP="0098354D" w:rsidRDefault="0098354D" w14:paraId="60EEDFF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6460AA9" w14:textId="4711E2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 De rol van voorzitter wordt vervuld door een commissaris van de Koning.</w:t>
      </w:r>
    </w:p>
    <w:p w:rsidRPr="0098354D" w:rsidR="0098354D" w:rsidP="0098354D" w:rsidRDefault="0098354D" w14:paraId="6813B260" w14:textId="142209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2. Indien geen commissaris van de Koning in voldoende mate beschikbaar is voor de rol van voorzitter, wijkt Onze Minister af van het eerste lid.</w:t>
      </w:r>
    </w:p>
    <w:p w:rsidRPr="0098354D" w:rsidR="0098354D" w:rsidP="0098354D" w:rsidRDefault="0098354D" w14:paraId="56AEF849" w14:textId="78D8C8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3. Indien de voorzitter wordt geschorst, onderscheidenlijk ontslagen, als voorzitter, worden de taken van de voorzitter waargenomen door de plaatsvervangende voorzitter vanaf het tijdstip van de schorsing, onderscheidenlijk het ontslag, uiterlijk tot het ogenblik waarop de benoemingstermijn van de voorzitter in wiens plaats de plaatsvervangende voorzitter is getreden afloopt.</w:t>
      </w:r>
    </w:p>
    <w:p w:rsidR="0098354D" w:rsidP="0098354D" w:rsidRDefault="0098354D" w14:paraId="1177DDCB"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CCA412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E845CFC"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XII</w:t>
      </w:r>
    </w:p>
    <w:p w:rsidRPr="0098354D" w:rsidR="0098354D" w:rsidP="0098354D" w:rsidRDefault="0098354D" w14:paraId="76EFF7C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F016B07" w14:textId="56324C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8354D">
        <w:rPr>
          <w:rFonts w:ascii="Times New Roman" w:hAnsi="Times New Roman"/>
          <w:sz w:val="24"/>
          <w:szCs w:val="20"/>
        </w:rPr>
        <w:t>De Algemene douanewet wordt als volgt gewijzigd:</w:t>
      </w:r>
    </w:p>
    <w:p w:rsidRPr="0098354D" w:rsidR="0098354D" w:rsidP="0098354D" w:rsidRDefault="0098354D" w14:paraId="2473CE60" w14:textId="77777777">
      <w:pPr>
        <w:tabs>
          <w:tab w:val="left" w:pos="284"/>
          <w:tab w:val="left" w:pos="567"/>
          <w:tab w:val="left" w:pos="851"/>
        </w:tabs>
        <w:ind w:right="-2"/>
        <w:rPr>
          <w:rFonts w:ascii="Times New Roman" w:hAnsi="Times New Roman"/>
          <w:sz w:val="24"/>
          <w:szCs w:val="20"/>
        </w:rPr>
      </w:pPr>
    </w:p>
    <w:p w:rsidR="0098354D" w:rsidP="0098354D" w:rsidRDefault="0098354D" w14:paraId="09C102D5"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Pr="0098354D" w:rsidR="0098354D" w:rsidP="0098354D" w:rsidRDefault="0098354D" w14:paraId="33F9C17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C966392" w14:textId="0F80BF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1:3, vierde lid, vervalt “, de Destructiewet”.</w:t>
      </w:r>
    </w:p>
    <w:p w:rsidRPr="0098354D" w:rsidR="0098354D" w:rsidP="0098354D" w:rsidRDefault="0098354D" w14:paraId="4076A8BD" w14:textId="77777777">
      <w:pPr>
        <w:tabs>
          <w:tab w:val="left" w:pos="284"/>
          <w:tab w:val="left" w:pos="567"/>
          <w:tab w:val="left" w:pos="851"/>
        </w:tabs>
        <w:ind w:right="-2"/>
        <w:rPr>
          <w:rFonts w:ascii="Times New Roman" w:hAnsi="Times New Roman"/>
          <w:sz w:val="24"/>
          <w:szCs w:val="20"/>
        </w:rPr>
      </w:pPr>
    </w:p>
    <w:p w:rsidR="0098354D" w:rsidP="0098354D" w:rsidRDefault="0098354D" w14:paraId="23342631"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Pr="0098354D" w:rsidR="0098354D" w:rsidP="0098354D" w:rsidRDefault="0098354D" w14:paraId="5A88E65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2A9DCE0" w14:textId="50F899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10:15, zesde lid, derde zin, wordt “artikel 23, vierde lid, van het Wetboek van Strafvordering” vervangen door “artikel 23, vijfde lid, van het Wetboek van Strafvordering,”.</w:t>
      </w:r>
    </w:p>
    <w:p w:rsidRPr="0098354D" w:rsidR="0098354D" w:rsidP="0098354D" w:rsidRDefault="0098354D" w14:paraId="698B4441" w14:textId="77777777">
      <w:pPr>
        <w:tabs>
          <w:tab w:val="left" w:pos="284"/>
          <w:tab w:val="left" w:pos="567"/>
          <w:tab w:val="left" w:pos="851"/>
        </w:tabs>
        <w:ind w:right="-2"/>
        <w:rPr>
          <w:rFonts w:ascii="Times New Roman" w:hAnsi="Times New Roman"/>
          <w:sz w:val="24"/>
          <w:szCs w:val="20"/>
        </w:rPr>
      </w:pPr>
    </w:p>
    <w:p w:rsidR="0098354D" w:rsidP="0098354D" w:rsidRDefault="0098354D" w14:paraId="469CEE2A"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C.</w:t>
      </w:r>
    </w:p>
    <w:p w:rsidRPr="0098354D" w:rsidR="0098354D" w:rsidP="0098354D" w:rsidRDefault="0098354D" w14:paraId="1EC66B60" w14:textId="0D698B3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 </w:t>
      </w:r>
      <w:r>
        <w:rPr>
          <w:rFonts w:ascii="Times New Roman" w:hAnsi="Times New Roman"/>
          <w:sz w:val="24"/>
          <w:szCs w:val="20"/>
        </w:rPr>
        <w:tab/>
      </w:r>
    </w:p>
    <w:p w:rsidRPr="0098354D" w:rsidR="0098354D" w:rsidP="0098354D" w:rsidRDefault="0098354D" w14:paraId="3D11FBB8" w14:textId="250E7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11:13, tweede lid, wordt “artikel 10:3, tweede lid” vervangen door “artikel 11:3, tweede lid”.</w:t>
      </w:r>
    </w:p>
    <w:p w:rsidR="0098354D" w:rsidP="0098354D" w:rsidRDefault="0098354D" w14:paraId="75F2A45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0D1601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898CB3E"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XIII</w:t>
      </w:r>
    </w:p>
    <w:p w:rsidRPr="0098354D" w:rsidR="0098354D" w:rsidP="0098354D" w:rsidRDefault="0098354D" w14:paraId="18B9F7B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162155B" w14:textId="5B60A2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Wet op de accijns wordt als volgt gewijzigd:</w:t>
      </w:r>
    </w:p>
    <w:p w:rsidRPr="0098354D" w:rsidR="0098354D" w:rsidP="0098354D" w:rsidRDefault="0098354D" w14:paraId="1ADA1C07" w14:textId="77777777">
      <w:pPr>
        <w:tabs>
          <w:tab w:val="left" w:pos="284"/>
          <w:tab w:val="left" w:pos="567"/>
          <w:tab w:val="left" w:pos="851"/>
        </w:tabs>
        <w:ind w:right="-2"/>
        <w:rPr>
          <w:rFonts w:ascii="Times New Roman" w:hAnsi="Times New Roman"/>
          <w:sz w:val="24"/>
          <w:szCs w:val="20"/>
        </w:rPr>
      </w:pPr>
    </w:p>
    <w:p w:rsidR="0098354D" w:rsidP="0098354D" w:rsidRDefault="0098354D" w14:paraId="3C71F576"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Pr="0098354D" w:rsidR="0098354D" w:rsidP="0098354D" w:rsidRDefault="0098354D" w14:paraId="5BF55CF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AE27D31" w14:textId="6EFB69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In artikel 2e wordt, onder vernummering van het zesde tot en met achtste lid tot zevende tot en met negende lid, een lid ingevoegd, luidende: </w:t>
      </w:r>
    </w:p>
    <w:p w:rsidRPr="0098354D" w:rsidR="0098354D" w:rsidP="0098354D" w:rsidRDefault="0098354D" w14:paraId="5DE9AC06" w14:textId="3E151A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6. In afwijking van het eerste lid wordt niet als uitslag tot verbruik aangemerkt het overbrengen van accijnsgoederen naar een gecertificeerde geadresseerde die tevens vergunninghouder is van een accijnsgoederenplaats en die de goederen bij ontvangst onmiddellijk inslaat in die accijnsgoederenplaats.</w:t>
      </w:r>
    </w:p>
    <w:p w:rsidRPr="0098354D" w:rsidR="0098354D" w:rsidP="0098354D" w:rsidRDefault="0098354D" w14:paraId="68793952"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D98E226"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0098354D" w:rsidP="0098354D" w:rsidRDefault="0098354D" w14:paraId="1A81CDA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D2879BC" w14:textId="00BB9B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Artikel 53a wordt als volgt gewijzigd:</w:t>
      </w:r>
    </w:p>
    <w:p w:rsidR="0098354D" w:rsidP="0098354D" w:rsidRDefault="0098354D" w14:paraId="7A99A182"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4D30866" w14:textId="72D5E9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1. Het tweede lid en de aanduiding “1.” voor het eerste lid vervallen. </w:t>
      </w:r>
    </w:p>
    <w:p w:rsidR="0098354D" w:rsidP="0098354D" w:rsidRDefault="0098354D" w14:paraId="514FF70E" w14:textId="77777777">
      <w:pPr>
        <w:tabs>
          <w:tab w:val="left" w:pos="284"/>
          <w:tab w:val="left" w:pos="567"/>
          <w:tab w:val="left" w:pos="851"/>
        </w:tabs>
        <w:ind w:right="-2"/>
        <w:rPr>
          <w:rFonts w:ascii="Times New Roman" w:hAnsi="Times New Roman"/>
          <w:sz w:val="24"/>
          <w:szCs w:val="20"/>
        </w:rPr>
      </w:pPr>
    </w:p>
    <w:p w:rsidR="0098354D" w:rsidP="0098354D" w:rsidRDefault="0098354D" w14:paraId="3EF6087F" w14:textId="03C5A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2. In onderdeel a wordt “artikel 52, tweede lid, onderdelen a tot en met d, en, voor zover het een geregistreerde geadresseerde betreft, onderdeel e” vervangen door “artikel 52, tweede lid, onderdelen a, b of d” en wordt “het in artikel 52, tweede lid, onderdelen a tot en met e, bedoelde tijdstip” vervangen door “het tijdstip, bedoeld in artikel 52, tweede lid, onderdelen a, b, onderscheidenlijk d”. </w:t>
      </w:r>
    </w:p>
    <w:p w:rsidRPr="0098354D" w:rsidR="0098354D" w:rsidP="0098354D" w:rsidRDefault="0098354D" w14:paraId="12B09D2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FB0C900" w14:textId="1C88A6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3. Onder verlettering van de onderdelen b tot en met d tot c tot en met e wordt een onderdeel ingevoegd, luidende: </w:t>
      </w:r>
    </w:p>
    <w:p w:rsidR="0098354D" w:rsidP="0098354D" w:rsidRDefault="0098354D" w14:paraId="3C1BEF2D" w14:textId="41636A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b. bij toepassing van artikel 52, tweede lid, onderdeel c, of, voor zover het een geregistreerde geadresseerde betreft, onderdeel e: uiterlijk op de vrijdag van de week volgend op de week waarin het tijdstip, bedoeld in artikel 52, tweede lid, onderdelen c, onderscheidenlijk e, is gelegen;. </w:t>
      </w:r>
    </w:p>
    <w:p w:rsidRPr="0098354D" w:rsidR="0098354D" w:rsidP="0098354D" w:rsidRDefault="0098354D" w14:paraId="2908C60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6B353A9" w14:textId="50A1C2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8354D">
        <w:rPr>
          <w:rFonts w:ascii="Times New Roman" w:hAnsi="Times New Roman"/>
          <w:sz w:val="24"/>
          <w:szCs w:val="20"/>
        </w:rPr>
        <w:t xml:space="preserve">4. Onderdeel c (nieuw), komt te luiden: </w:t>
      </w:r>
    </w:p>
    <w:p w:rsidRPr="0098354D" w:rsidR="0098354D" w:rsidP="0098354D" w:rsidRDefault="0098354D" w14:paraId="789D4AB7" w14:textId="68C2A3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c. bij toepassing van artikel 52, derde lid, onderdelen a, c of d: uiterlijk op de dag na het tijdstip, bedoeld in artikel 52, derde lid, onderdelen a, c, onderscheidenlijk d;.</w:t>
      </w:r>
    </w:p>
    <w:p w:rsidR="0098354D" w:rsidP="0098354D" w:rsidRDefault="0098354D" w14:paraId="7EE04278"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54843E5" w14:textId="7C62F3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5. Onder verlettering van onderdeel e (nieuw) tot g worden twee onderdelen ingevoegd, luidende: </w:t>
      </w:r>
    </w:p>
    <w:p w:rsidRPr="0098354D" w:rsidR="0098354D" w:rsidP="0098354D" w:rsidRDefault="0098354D" w14:paraId="006173F3" w14:textId="7B14E9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e. bij toepassing van artikel 52, derde lid, onderdeel e, voor zover het een gecertificeerde geadresseerde betreft: uiterlijk op de vrijdag van de week volgend op de week waarin het tijdstip, bedoeld in artikel 52, derde lid, onderdeel e, is gelegen;</w:t>
      </w:r>
    </w:p>
    <w:p w:rsidRPr="0098354D" w:rsidR="0098354D" w:rsidP="0098354D" w:rsidRDefault="0098354D" w14:paraId="35A9D6E4" w14:textId="407B5F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f. bij toepassing van artikel 52, derde lid, onderdeel f, door de afzender in een andere lidstaat als bedoeld in artikel 2f: uiterlijk op de vrijdag van de week volgend op de week waarin het tijdstip, bedoeld in artikel 52, derde lid, onderdeel f, is gelegen;. </w:t>
      </w:r>
    </w:p>
    <w:p w:rsidR="0098354D" w:rsidP="0098354D" w:rsidRDefault="0098354D" w14:paraId="6DDD97F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FA5C9B6" w14:textId="691C24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6. Aan onderdeel g (nieuw) wordt toegevoegd: en voor zover sprake is van het niet voldoen aan de voorschriften of de gebrekkige naleving van de voorschriften in de zin van artikel 4, zesde lid, uiterlijk op de dag na het tijdstip waarop het niet voldoen aan die voorschriften is vastgesteld.</w:t>
      </w:r>
    </w:p>
    <w:p w:rsidRPr="0098354D" w:rsidR="0098354D" w:rsidP="0098354D" w:rsidRDefault="0098354D" w14:paraId="26382E06" w14:textId="77777777">
      <w:pPr>
        <w:tabs>
          <w:tab w:val="left" w:pos="284"/>
          <w:tab w:val="left" w:pos="567"/>
          <w:tab w:val="left" w:pos="851"/>
        </w:tabs>
        <w:ind w:right="-2"/>
        <w:rPr>
          <w:rFonts w:ascii="Times New Roman" w:hAnsi="Times New Roman"/>
          <w:sz w:val="24"/>
          <w:szCs w:val="20"/>
        </w:rPr>
      </w:pPr>
    </w:p>
    <w:p w:rsidR="0098354D" w:rsidP="0098354D" w:rsidRDefault="0098354D" w14:paraId="544A6D07"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C. </w:t>
      </w:r>
    </w:p>
    <w:p w:rsidRPr="0098354D" w:rsidR="0098354D" w:rsidP="0098354D" w:rsidRDefault="0098354D" w14:paraId="1D244DF4"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6457F02" w14:textId="14CF5A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64a, onderdeel d, wordt “Richtlijn 2001/82/EG van het Europees Parlement en de Raad van 6 november 2001 tot vaststelling van een communautair wetboek betreffende geneesmiddelen voor diergeneeskundig gebruik (</w:t>
      </w:r>
      <w:proofErr w:type="spellStart"/>
      <w:r w:rsidRPr="0098354D">
        <w:rPr>
          <w:rFonts w:ascii="Times New Roman" w:hAnsi="Times New Roman"/>
          <w:sz w:val="24"/>
          <w:szCs w:val="20"/>
        </w:rPr>
        <w:t>PbEG</w:t>
      </w:r>
      <w:proofErr w:type="spellEnd"/>
      <w:r w:rsidRPr="0098354D">
        <w:rPr>
          <w:rFonts w:ascii="Times New Roman" w:hAnsi="Times New Roman"/>
          <w:sz w:val="24"/>
          <w:szCs w:val="20"/>
        </w:rPr>
        <w:t xml:space="preserve"> 2001, L 311)” vervangen door “Verordening (EU) 2019/6 van het Europees Parlement en de Raad van 11 december 2018 betreffende diergeneesmiddelen en tot intrekking van Richtlijn 2001/82/EG (</w:t>
      </w:r>
      <w:proofErr w:type="spellStart"/>
      <w:r w:rsidRPr="0098354D">
        <w:rPr>
          <w:rFonts w:ascii="Times New Roman" w:hAnsi="Times New Roman"/>
          <w:sz w:val="24"/>
          <w:szCs w:val="20"/>
        </w:rPr>
        <w:t>PbEU</w:t>
      </w:r>
      <w:proofErr w:type="spellEnd"/>
      <w:r w:rsidRPr="0098354D">
        <w:rPr>
          <w:rFonts w:ascii="Times New Roman" w:hAnsi="Times New Roman"/>
          <w:sz w:val="24"/>
          <w:szCs w:val="20"/>
        </w:rPr>
        <w:t xml:space="preserve"> 2019, L4)”.</w:t>
      </w:r>
    </w:p>
    <w:p w:rsidRPr="0098354D" w:rsidR="0098354D" w:rsidP="0098354D" w:rsidRDefault="0098354D" w14:paraId="732644EB" w14:textId="77777777">
      <w:pPr>
        <w:tabs>
          <w:tab w:val="left" w:pos="284"/>
          <w:tab w:val="left" w:pos="567"/>
          <w:tab w:val="left" w:pos="851"/>
        </w:tabs>
        <w:ind w:right="-2"/>
        <w:rPr>
          <w:rFonts w:ascii="Times New Roman" w:hAnsi="Times New Roman"/>
          <w:sz w:val="24"/>
          <w:szCs w:val="20"/>
        </w:rPr>
      </w:pPr>
    </w:p>
    <w:p w:rsidR="0098354D" w:rsidP="0098354D" w:rsidRDefault="0098354D" w14:paraId="1E2ED95E"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D. </w:t>
      </w:r>
    </w:p>
    <w:p w:rsidRPr="0098354D" w:rsidR="0098354D" w:rsidP="0098354D" w:rsidRDefault="0098354D" w14:paraId="70F87C2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655B781" w14:textId="07BEED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Artikel 81 wordt als volgt gewijzigd:</w:t>
      </w:r>
    </w:p>
    <w:p w:rsidRPr="0098354D" w:rsidR="0098354D" w:rsidP="0098354D" w:rsidRDefault="0098354D" w14:paraId="216D86DD" w14:textId="42AC4C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 Voor de tekst wordt de aanduiding “1.” geplaatst.</w:t>
      </w:r>
    </w:p>
    <w:p w:rsidR="0098354D" w:rsidP="0098354D" w:rsidRDefault="0098354D" w14:paraId="13FA577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1DB8C34" w14:textId="05F91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2. Er wordt een lid toegevoegd, luidende:</w:t>
      </w:r>
    </w:p>
    <w:p w:rsidRPr="0098354D" w:rsidR="0098354D" w:rsidP="0098354D" w:rsidRDefault="0098354D" w14:paraId="5E9E580B" w14:textId="401A16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2. In de vergunning voor een accijnsgoederenplaats voor bier, wijn, tussenproducten en overige alcoholhoudende producten kan worden toegestaan dat de vergunninghouder deze producten onder daarbij te stellen voorwaarden, tijdelijk buiten de accijnsgoederenplaats bepaalde bewerkingen of verpakkingshandelingen kan laten ondergaan zonder dat het tijdelijk buiten de accijnsgoederenplaats brengen van die producten, in afwijking van artikel 2, eerste lid, onderdeel a, wordt aangemerkt als uitslag tot verbruik.</w:t>
      </w:r>
    </w:p>
    <w:p w:rsidR="0098354D" w:rsidP="0098354D" w:rsidRDefault="0098354D" w14:paraId="7BA47DD4"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208F1A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07C2B11"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XIV</w:t>
      </w:r>
    </w:p>
    <w:p w:rsidRPr="0098354D" w:rsidR="0098354D" w:rsidP="0098354D" w:rsidRDefault="0098354D" w14:paraId="668D3185"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1B1AF61" w14:textId="6C2B5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Algemene wet inkomensafhankelijke regelingen wordt als volgt gewijzigd:</w:t>
      </w:r>
    </w:p>
    <w:p w:rsidRPr="0098354D" w:rsidR="0098354D" w:rsidP="0098354D" w:rsidRDefault="0098354D" w14:paraId="28A203F1" w14:textId="77777777">
      <w:pPr>
        <w:tabs>
          <w:tab w:val="left" w:pos="284"/>
          <w:tab w:val="left" w:pos="567"/>
          <w:tab w:val="left" w:pos="851"/>
        </w:tabs>
        <w:ind w:right="-2"/>
        <w:rPr>
          <w:rFonts w:ascii="Times New Roman" w:hAnsi="Times New Roman"/>
          <w:sz w:val="24"/>
          <w:szCs w:val="20"/>
        </w:rPr>
      </w:pPr>
    </w:p>
    <w:p w:rsidR="0098354D" w:rsidP="0098354D" w:rsidRDefault="0098354D" w14:paraId="6A7DF703"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Pr="0098354D" w:rsidR="0098354D" w:rsidP="0098354D" w:rsidRDefault="0098354D" w14:paraId="6EAEAD1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D7A0C59" w14:textId="3E3457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Aan artikel 7 wordt een lid toegevoegd, luidende:</w:t>
      </w:r>
    </w:p>
    <w:p w:rsidRPr="0098354D" w:rsidR="0098354D" w:rsidP="0098354D" w:rsidRDefault="0098354D" w14:paraId="4E389F81" w14:textId="791C0F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8354D">
        <w:rPr>
          <w:rFonts w:ascii="Times New Roman" w:hAnsi="Times New Roman"/>
          <w:sz w:val="24"/>
          <w:szCs w:val="20"/>
        </w:rPr>
        <w:t xml:space="preserve">8. Bij ministeriële regeling kan worden bepaald dat het derde of vierde lid, artikel 3, eerste lid, van de Wet op de zorgtoeslag of artikel 1, vierde lid, van de Wet op het </w:t>
      </w:r>
      <w:proofErr w:type="spellStart"/>
      <w:r w:rsidRPr="0098354D">
        <w:rPr>
          <w:rFonts w:ascii="Times New Roman" w:hAnsi="Times New Roman"/>
          <w:sz w:val="24"/>
          <w:szCs w:val="20"/>
        </w:rPr>
        <w:t>kindgebonden</w:t>
      </w:r>
      <w:proofErr w:type="spellEnd"/>
      <w:r w:rsidRPr="0098354D">
        <w:rPr>
          <w:rFonts w:ascii="Times New Roman" w:hAnsi="Times New Roman"/>
          <w:sz w:val="24"/>
          <w:szCs w:val="20"/>
        </w:rPr>
        <w:t xml:space="preserve"> budget buiten toepassing blijft, indien wel aanspraak op huurtoeslag, zorgtoeslag, onderscheidenlijk </w:t>
      </w:r>
      <w:proofErr w:type="spellStart"/>
      <w:r w:rsidRPr="0098354D">
        <w:rPr>
          <w:rFonts w:ascii="Times New Roman" w:hAnsi="Times New Roman"/>
          <w:sz w:val="24"/>
          <w:szCs w:val="20"/>
        </w:rPr>
        <w:t>kindgebonden</w:t>
      </w:r>
      <w:proofErr w:type="spellEnd"/>
      <w:r w:rsidRPr="0098354D">
        <w:rPr>
          <w:rFonts w:ascii="Times New Roman" w:hAnsi="Times New Roman"/>
          <w:sz w:val="24"/>
          <w:szCs w:val="20"/>
        </w:rPr>
        <w:t xml:space="preserve"> budget, zou bestaan indien ten aanzien van de belanghebbende, zijn partner of medebewoner de rendementsgrondslag, bedoeld in artikel 5.3 van de Wet inkomstenbelasting 2001, zou worden verminderd met de waarde van een bij die ministeriële regeling aangewezen bezitting of een bedrag ter grootte van een bij die regeling aangewezen toekenning. </w:t>
      </w:r>
    </w:p>
    <w:p w:rsidRPr="0098354D" w:rsidR="0098354D" w:rsidP="0098354D" w:rsidRDefault="0098354D" w14:paraId="6D4BE45D" w14:textId="77777777">
      <w:pPr>
        <w:tabs>
          <w:tab w:val="left" w:pos="284"/>
          <w:tab w:val="left" w:pos="567"/>
          <w:tab w:val="left" w:pos="851"/>
        </w:tabs>
        <w:ind w:right="-2"/>
        <w:rPr>
          <w:rFonts w:ascii="Times New Roman" w:hAnsi="Times New Roman"/>
          <w:sz w:val="24"/>
          <w:szCs w:val="20"/>
        </w:rPr>
      </w:pPr>
    </w:p>
    <w:p w:rsidR="0098354D" w:rsidP="0098354D" w:rsidRDefault="0098354D" w14:paraId="1384AF16"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Pr="0098354D" w:rsidR="0098354D" w:rsidP="0098354D" w:rsidRDefault="0098354D" w14:paraId="3D9053A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43D96A9" w14:textId="64E5E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47 vervallen het tweede en derde lid alsmede de aanduiding “1.” voor het eerste lid.</w:t>
      </w:r>
    </w:p>
    <w:p w:rsidR="0098354D" w:rsidP="0098354D" w:rsidRDefault="0098354D" w14:paraId="29C9D00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96122B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E3E4EF8"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XV</w:t>
      </w:r>
    </w:p>
    <w:p w:rsidRPr="0098354D" w:rsidR="0098354D" w:rsidP="0098354D" w:rsidRDefault="0098354D" w14:paraId="7768634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AB64754" w14:textId="7E7E15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Provinciewet wordt als volgt gewijzigd:</w:t>
      </w:r>
    </w:p>
    <w:p w:rsidRPr="0098354D" w:rsidR="0098354D" w:rsidP="0098354D" w:rsidRDefault="0098354D" w14:paraId="3DDB50E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1BCBE90"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0098354D" w:rsidP="0098354D" w:rsidRDefault="0098354D" w14:paraId="15B72A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8354D" w:rsidR="0098354D" w:rsidP="0098354D" w:rsidRDefault="0098354D" w14:paraId="60E756B4" w14:textId="2ED5C8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222 vervalt het vierde lid, onder vernummering van het vijfde tot en met zevende lid tot vierde tot en met zesde lid.</w:t>
      </w:r>
    </w:p>
    <w:p w:rsidRPr="0098354D" w:rsidR="0098354D" w:rsidP="0098354D" w:rsidRDefault="0098354D" w14:paraId="25F620AB" w14:textId="77777777">
      <w:pPr>
        <w:tabs>
          <w:tab w:val="left" w:pos="284"/>
          <w:tab w:val="left" w:pos="567"/>
          <w:tab w:val="left" w:pos="851"/>
        </w:tabs>
        <w:ind w:right="-2"/>
        <w:rPr>
          <w:rFonts w:ascii="Times New Roman" w:hAnsi="Times New Roman"/>
          <w:sz w:val="24"/>
          <w:szCs w:val="20"/>
        </w:rPr>
      </w:pPr>
    </w:p>
    <w:p w:rsidR="0098354D" w:rsidP="0098354D" w:rsidRDefault="0098354D" w14:paraId="6E4FFB76"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Pr="0098354D" w:rsidR="0098354D" w:rsidP="0098354D" w:rsidRDefault="0098354D" w14:paraId="3AFBF09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D6ED8AE" w14:textId="6E489B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Na artikel 232d wordt een artikel ingevoegd, luidende:</w:t>
      </w:r>
    </w:p>
    <w:p w:rsidR="0098354D" w:rsidP="0098354D" w:rsidRDefault="0098354D" w14:paraId="14A0DE2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07B3398" w14:textId="7289341B">
      <w:pPr>
        <w:tabs>
          <w:tab w:val="left" w:pos="284"/>
          <w:tab w:val="left" w:pos="567"/>
          <w:tab w:val="left" w:pos="851"/>
        </w:tabs>
        <w:ind w:right="-2"/>
        <w:rPr>
          <w:rFonts w:ascii="Times New Roman" w:hAnsi="Times New Roman"/>
          <w:b/>
          <w:bCs/>
          <w:sz w:val="24"/>
          <w:szCs w:val="20"/>
        </w:rPr>
      </w:pPr>
      <w:r w:rsidRPr="0098354D">
        <w:rPr>
          <w:rFonts w:ascii="Times New Roman" w:hAnsi="Times New Roman"/>
          <w:b/>
          <w:bCs/>
          <w:sz w:val="24"/>
          <w:szCs w:val="20"/>
        </w:rPr>
        <w:t>Artikel 232da</w:t>
      </w:r>
    </w:p>
    <w:p w:rsidR="0098354D" w:rsidP="0098354D" w:rsidRDefault="0098354D" w14:paraId="752CA41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1774AC0" w14:textId="4CA11D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 In afwijking van artikel 25, eerste en tweede lid, van de Invorderingswet 1990 is de beschikking tot uitstel van betaling niet voor bezwaar vatbaar. De belastingschuldige kan binnen tien dagen na dagtekening van de kennisgeving waarmee de beschikking is bekendgemaakt administratief beroep instellen bij het college van gedeputeerde staten. Voorts kan de belastingschuldige administratief beroep instellen bij het college van gedeputeerde staten tegen het niet tijdig nemen van een beslissing op een verzoek om uitstel van betaling.</w:t>
      </w:r>
    </w:p>
    <w:p w:rsidRPr="0098354D" w:rsidR="0098354D" w:rsidP="0098354D" w:rsidRDefault="0098354D" w14:paraId="187B7D65" w14:textId="5BED8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2. Het beroepschrift wordt onder vermelding van de gronden van het beroep ingediend bij de in artikel 227a, tweede lid, onderdeel c, bedoelde provincieambtenaar. </w:t>
      </w:r>
    </w:p>
    <w:p w:rsidRPr="0098354D" w:rsidR="0098354D" w:rsidP="0098354D" w:rsidRDefault="0098354D" w14:paraId="548656C5" w14:textId="4337DF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3. Het college van gedeputeerde staten beslist op het beroep bij uitspraak. Het college van gedeputeerde staten maakt de uitspraak aan de belastingschuldige bekend door uitreiking of toezending van een gedagtekende kennisgeving. Indien het college van gedeputeerde staten het administratief beroep gegrond oordeelt, kan het college van gedeputeerde staten de zaak inhoudelijk afdoen.</w:t>
      </w:r>
    </w:p>
    <w:p w:rsidRPr="0098354D" w:rsidR="0098354D" w:rsidP="0098354D" w:rsidRDefault="0098354D" w14:paraId="40BB9D8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8983031" w14:textId="517DF093">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C. </w:t>
      </w:r>
    </w:p>
    <w:p w:rsidR="0098354D" w:rsidP="0098354D" w:rsidRDefault="0098354D" w14:paraId="2B221EB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17DBF51" w14:textId="6783174F">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ab/>
        <w:t>Artikel 232da vervalt.</w:t>
      </w:r>
    </w:p>
    <w:p w:rsidRPr="0098354D" w:rsidR="0098354D" w:rsidP="0098354D" w:rsidRDefault="0098354D" w14:paraId="50212F1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4193737"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D. </w:t>
      </w:r>
    </w:p>
    <w:p w:rsidR="0098354D" w:rsidP="0098354D" w:rsidRDefault="0098354D" w14:paraId="6A74623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6680973" w14:textId="53F7A2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Na artikel 232e wordt een artikel ingevoegd, luidende:</w:t>
      </w:r>
    </w:p>
    <w:p w:rsidR="0098354D" w:rsidP="0098354D" w:rsidRDefault="0098354D" w14:paraId="50DB9ED3"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03F8421" w14:textId="0DE97935">
      <w:pPr>
        <w:tabs>
          <w:tab w:val="left" w:pos="284"/>
          <w:tab w:val="left" w:pos="567"/>
          <w:tab w:val="left" w:pos="851"/>
        </w:tabs>
        <w:ind w:right="-2"/>
        <w:rPr>
          <w:rFonts w:ascii="Times New Roman" w:hAnsi="Times New Roman"/>
          <w:b/>
          <w:bCs/>
          <w:sz w:val="24"/>
          <w:szCs w:val="20"/>
        </w:rPr>
      </w:pPr>
      <w:r w:rsidRPr="0098354D">
        <w:rPr>
          <w:rFonts w:ascii="Times New Roman" w:hAnsi="Times New Roman"/>
          <w:b/>
          <w:bCs/>
          <w:sz w:val="24"/>
          <w:szCs w:val="20"/>
        </w:rPr>
        <w:t>Artikel 232ea</w:t>
      </w:r>
    </w:p>
    <w:p w:rsidR="0098354D" w:rsidP="0098354D" w:rsidRDefault="0098354D" w14:paraId="16F87044"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FBCA97F" w14:textId="5E1042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 In afwijking van artikel 26, zesde lid, van de Invorderingswet 1990 is de beschikking tot kwijtschelding van belasting niet voor bezwaar vatbaar. De belastingschuldige kan binnen tien dagen na dagtekening van de kennisgeving waarmee de beschikking is bekendgemaakt administratief beroep instellen bij het college van gedeputeerde staten. Voorts kan de belastingschuldige administratief beroep instellen bij het college van gedeputeerde staten tegen het niet tijdig nemen van een beslissing op een verzoek om kwijtschelding.</w:t>
      </w:r>
    </w:p>
    <w:p w:rsidRPr="0098354D" w:rsidR="0098354D" w:rsidP="0098354D" w:rsidRDefault="0098354D" w14:paraId="33BF603A" w14:textId="30D260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2. Het beroepschrift wordt onder vermelding van de gronden van het administratief beroep ingediend bij de in artikel 227a, tweede lid, onderdeel c, bedoelde provincieambtenaar. </w:t>
      </w:r>
    </w:p>
    <w:p w:rsidRPr="0098354D" w:rsidR="0098354D" w:rsidP="0098354D" w:rsidRDefault="0098354D" w14:paraId="4FDB6AE9" w14:textId="11D706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3. Het college van gedeputeerde staten beslist op het beroep bij uitspraak. Het college van gedeputeerde staten maakt de uitspraak aan de belastingschuldige bekend door uitreiking of toezending van een gedagtekende kennisgeving. Indien het college van gedeputeerde staten geheel of gedeeltelijk aan het beroep van de belastingschuldige tegemoetkomt, stelt het college van gedeputeerde staten bij de uitspraak het bedrag van de kwijtschelding vast.</w:t>
      </w:r>
    </w:p>
    <w:p w:rsidRPr="0098354D" w:rsidR="0098354D" w:rsidP="0098354D" w:rsidRDefault="0098354D" w14:paraId="2FA13E51" w14:textId="77777777">
      <w:pPr>
        <w:tabs>
          <w:tab w:val="left" w:pos="284"/>
          <w:tab w:val="left" w:pos="567"/>
          <w:tab w:val="left" w:pos="851"/>
        </w:tabs>
        <w:ind w:right="-2"/>
        <w:rPr>
          <w:rFonts w:ascii="Times New Roman" w:hAnsi="Times New Roman"/>
          <w:sz w:val="24"/>
          <w:szCs w:val="20"/>
        </w:rPr>
      </w:pPr>
    </w:p>
    <w:p w:rsidR="0098354D" w:rsidP="0098354D" w:rsidRDefault="0098354D" w14:paraId="57E082D0"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E. </w:t>
      </w:r>
    </w:p>
    <w:p w:rsidRPr="0098354D" w:rsidR="0098354D" w:rsidP="0098354D" w:rsidRDefault="0098354D" w14:paraId="218C454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B075A26" w14:textId="1D4ABD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Artikel 232ea vervalt.</w:t>
      </w:r>
    </w:p>
    <w:p w:rsidR="0098354D" w:rsidP="0098354D" w:rsidRDefault="0098354D" w14:paraId="441A55E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5864144"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15F0AB6" w14:textId="77777777">
      <w:pPr>
        <w:tabs>
          <w:tab w:val="left" w:pos="284"/>
          <w:tab w:val="left" w:pos="567"/>
          <w:tab w:val="left" w:pos="851"/>
        </w:tabs>
        <w:ind w:right="-2"/>
        <w:rPr>
          <w:rFonts w:ascii="Times New Roman" w:hAnsi="Times New Roman"/>
          <w:b/>
          <w:bCs/>
          <w:sz w:val="24"/>
          <w:szCs w:val="20"/>
        </w:rPr>
      </w:pPr>
      <w:r w:rsidRPr="0098354D">
        <w:rPr>
          <w:rFonts w:ascii="Times New Roman" w:hAnsi="Times New Roman"/>
          <w:b/>
          <w:bCs/>
          <w:sz w:val="24"/>
          <w:szCs w:val="20"/>
        </w:rPr>
        <w:t>Artikel XVI</w:t>
      </w:r>
    </w:p>
    <w:p w:rsidRPr="0098354D" w:rsidR="0098354D" w:rsidP="0098354D" w:rsidRDefault="0098354D" w14:paraId="762AC8F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26DD984" w14:textId="574D8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Gemeentewet wordt als volgt gewijzigd:</w:t>
      </w:r>
    </w:p>
    <w:p w:rsidRPr="0098354D" w:rsidR="0098354D" w:rsidP="0098354D" w:rsidRDefault="0098354D" w14:paraId="2B3E98F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B7EE073"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0098354D" w:rsidP="0098354D" w:rsidRDefault="0098354D" w14:paraId="4367B9F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D754F67" w14:textId="7D560C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249 wordt “2159” vervangen door “21, 59”.</w:t>
      </w:r>
    </w:p>
    <w:p w:rsidRPr="0098354D" w:rsidR="0098354D" w:rsidP="0098354D" w:rsidRDefault="0098354D" w14:paraId="4874020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57E97B1"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0098354D" w:rsidP="0098354D" w:rsidRDefault="0098354D" w14:paraId="61ABC2E0" w14:textId="77777777">
      <w:pPr>
        <w:tabs>
          <w:tab w:val="left" w:pos="284"/>
          <w:tab w:val="left" w:pos="567"/>
          <w:tab w:val="left" w:pos="851"/>
        </w:tabs>
        <w:ind w:right="-2"/>
        <w:rPr>
          <w:rFonts w:ascii="Times New Roman" w:hAnsi="Times New Roman"/>
          <w:sz w:val="24"/>
          <w:szCs w:val="20"/>
        </w:rPr>
      </w:pPr>
    </w:p>
    <w:p w:rsidR="0098354D" w:rsidP="0098354D" w:rsidRDefault="0098354D" w14:paraId="048E3047" w14:textId="155FE7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Na artikel 254 wordt een artikel ingevoegd, luidende:</w:t>
      </w:r>
    </w:p>
    <w:p w:rsidRPr="0098354D" w:rsidR="0098354D" w:rsidP="0098354D" w:rsidRDefault="0098354D" w14:paraId="46427753"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DDED880" w14:textId="77777777">
      <w:pPr>
        <w:tabs>
          <w:tab w:val="left" w:pos="284"/>
          <w:tab w:val="left" w:pos="567"/>
          <w:tab w:val="left" w:pos="851"/>
        </w:tabs>
        <w:ind w:right="-2"/>
        <w:rPr>
          <w:rFonts w:ascii="Times New Roman" w:hAnsi="Times New Roman"/>
          <w:b/>
          <w:bCs/>
          <w:sz w:val="24"/>
          <w:szCs w:val="20"/>
        </w:rPr>
      </w:pPr>
      <w:r w:rsidRPr="0098354D">
        <w:rPr>
          <w:rFonts w:ascii="Times New Roman" w:hAnsi="Times New Roman"/>
          <w:b/>
          <w:bCs/>
          <w:sz w:val="24"/>
          <w:szCs w:val="20"/>
        </w:rPr>
        <w:t>Artikel 254a</w:t>
      </w:r>
    </w:p>
    <w:p w:rsidR="0098354D" w:rsidP="0098354D" w:rsidRDefault="0098354D" w14:paraId="38EC99D3"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92495FE" w14:textId="67D615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 In afwijking van artikel 25, eerste en tweede lid, van de Invorderingswet 1990 is de beschikking tot uitstel van betaling niet voor bezwaar vatbaar. De belastingschuldige kan binnen tien dagen na dagtekening van de kennisgeving waarmee de beschikking is bekendgemaakt administratief beroep instellen bij het college. Voorts kan de belastingschuldige administratief beroep instellen bij het college tegen het niet tijdig nemen van een beslissing op een verzoek om uitstel van betaling.</w:t>
      </w:r>
    </w:p>
    <w:p w:rsidRPr="0098354D" w:rsidR="0098354D" w:rsidP="0098354D" w:rsidRDefault="0098354D" w14:paraId="1B9B15E8" w14:textId="1B06DE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2. Het beroepschrift wordt onder vermelding van de gronden van het beroep ingediend bij de in artikel 231, tweede lid, onderdeel c, bedoelde gemeenteambtenaar. </w:t>
      </w:r>
    </w:p>
    <w:p w:rsidRPr="0098354D" w:rsidR="0098354D" w:rsidP="0098354D" w:rsidRDefault="0098354D" w14:paraId="27A41696" w14:textId="7191D6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3. Het college beslist op het beroep bij uitspraak. Het college maakt de uitspraak aan de belastingschuldige bekend door uitreiking of toezending van een gedagtekende kennisgeving. </w:t>
      </w:r>
      <w:r w:rsidRPr="0098354D">
        <w:rPr>
          <w:rFonts w:ascii="Times New Roman" w:hAnsi="Times New Roman"/>
          <w:sz w:val="24"/>
          <w:szCs w:val="20"/>
        </w:rPr>
        <w:lastRenderedPageBreak/>
        <w:t>Indien het college het administratief beroep gegrond oordeelt, kan het college de zaak inhoudelijk afdoen.</w:t>
      </w:r>
    </w:p>
    <w:p w:rsidRPr="0098354D" w:rsidR="0098354D" w:rsidP="0098354D" w:rsidRDefault="0098354D" w14:paraId="5D033FE6" w14:textId="77777777">
      <w:pPr>
        <w:tabs>
          <w:tab w:val="left" w:pos="284"/>
          <w:tab w:val="left" w:pos="567"/>
          <w:tab w:val="left" w:pos="851"/>
        </w:tabs>
        <w:ind w:right="-2"/>
        <w:rPr>
          <w:rFonts w:ascii="Times New Roman" w:hAnsi="Times New Roman"/>
          <w:sz w:val="24"/>
          <w:szCs w:val="20"/>
        </w:rPr>
      </w:pPr>
    </w:p>
    <w:p w:rsidR="0098354D" w:rsidP="0098354D" w:rsidRDefault="0098354D" w14:paraId="60B7385D"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C. </w:t>
      </w:r>
    </w:p>
    <w:p w:rsidRPr="0098354D" w:rsidR="0098354D" w:rsidP="0098354D" w:rsidRDefault="0098354D" w14:paraId="101DE06B"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FFA3182" w14:textId="653734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Artikel 254a vervalt.</w:t>
      </w:r>
    </w:p>
    <w:p w:rsidRPr="0098354D" w:rsidR="0098354D" w:rsidP="0098354D" w:rsidRDefault="0098354D" w14:paraId="6C4A2D6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4BBC477"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D. </w:t>
      </w:r>
    </w:p>
    <w:p w:rsidR="0098354D" w:rsidP="0098354D" w:rsidRDefault="0098354D" w14:paraId="07B896BD" w14:textId="77777777">
      <w:pPr>
        <w:tabs>
          <w:tab w:val="left" w:pos="284"/>
          <w:tab w:val="left" w:pos="567"/>
          <w:tab w:val="left" w:pos="851"/>
        </w:tabs>
        <w:ind w:right="-2"/>
        <w:rPr>
          <w:rFonts w:ascii="Times New Roman" w:hAnsi="Times New Roman"/>
          <w:sz w:val="24"/>
          <w:szCs w:val="20"/>
        </w:rPr>
      </w:pPr>
    </w:p>
    <w:p w:rsidR="0098354D" w:rsidP="0098354D" w:rsidRDefault="0098354D" w14:paraId="626D0E87" w14:textId="4F7B7F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Na artikel 255 wordt een artikel ingevoegd, luidende:</w:t>
      </w:r>
    </w:p>
    <w:p w:rsidRPr="0098354D" w:rsidR="0098354D" w:rsidP="0098354D" w:rsidRDefault="0098354D" w14:paraId="3399407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CD33048" w14:textId="77777777">
      <w:pPr>
        <w:tabs>
          <w:tab w:val="left" w:pos="284"/>
          <w:tab w:val="left" w:pos="567"/>
          <w:tab w:val="left" w:pos="851"/>
        </w:tabs>
        <w:ind w:right="-2"/>
        <w:rPr>
          <w:rFonts w:ascii="Times New Roman" w:hAnsi="Times New Roman"/>
          <w:b/>
          <w:bCs/>
          <w:sz w:val="24"/>
          <w:szCs w:val="20"/>
        </w:rPr>
      </w:pPr>
      <w:r w:rsidRPr="0098354D">
        <w:rPr>
          <w:rFonts w:ascii="Times New Roman" w:hAnsi="Times New Roman"/>
          <w:b/>
          <w:bCs/>
          <w:sz w:val="24"/>
          <w:szCs w:val="20"/>
        </w:rPr>
        <w:t>Artikel 255a</w:t>
      </w:r>
    </w:p>
    <w:p w:rsidR="0098354D" w:rsidP="0098354D" w:rsidRDefault="0098354D" w14:paraId="655E954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CEFE877" w14:textId="789200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 In afwijking van artikel 26, zesde lid, van de Invorderingswet 1990 is de beschikking tot kwijtschelding van belasting niet voor bezwaar vatbaar. De belastingschuldige kan binnen tien dagen na dagtekening van de kennisgeving waarmee de beschikking is bekendgemaakt administratief beroep instellen bij het college. Voorts kan de belastingschuldige administratief beroep instellen bij het college tegen het niet tijdig nemen van een beslissing op een verzoek om kwijtschelding.</w:t>
      </w:r>
    </w:p>
    <w:p w:rsidRPr="0098354D" w:rsidR="0098354D" w:rsidP="0098354D" w:rsidRDefault="0098354D" w14:paraId="3AB5DA73" w14:textId="14299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2. Het beroepschrift wordt onder vermelding van de gronden van het beroep ingediend bij de in artikel 231, tweede lid, onderdeel c, bedoelde gemeenteambtenaar.  </w:t>
      </w:r>
    </w:p>
    <w:p w:rsidRPr="0098354D" w:rsidR="0098354D" w:rsidP="0098354D" w:rsidRDefault="0098354D" w14:paraId="6D8A309C" w14:textId="1A5DE9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3. Het college beslist op het beroep bij uitspraak. Het college maakt de uitspraak aan de belastingschuldige bekend door uitreiking of toezending van een gedagtekende kennisgeving. Indien het college geheel of gedeeltelijk aan het beroep van de belastingschuldige tegemoetkomt, stelt het college bij de uitspraak het bedrag van de kwijtschelding vast.</w:t>
      </w:r>
    </w:p>
    <w:p w:rsidRPr="0098354D" w:rsidR="0098354D" w:rsidP="0098354D" w:rsidRDefault="0098354D" w14:paraId="6977D1C5"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4B77192"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E. </w:t>
      </w:r>
    </w:p>
    <w:p w:rsidR="0098354D" w:rsidP="0098354D" w:rsidRDefault="0098354D" w14:paraId="4BD4B6DD"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C8CC34E" w14:textId="1FCB0D94">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Artikel 255a vervalt.</w:t>
      </w:r>
    </w:p>
    <w:p w:rsidR="0098354D" w:rsidP="0098354D" w:rsidRDefault="0098354D" w14:paraId="3F2D7C4D"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CF56FC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F065E47"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XVII</w:t>
      </w:r>
    </w:p>
    <w:p w:rsidRPr="0098354D" w:rsidR="0098354D" w:rsidP="0098354D" w:rsidRDefault="0098354D" w14:paraId="425BAE7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2421CC5" w14:textId="5ECE5C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Waterschapswet wordt als volgt gewijzigd:</w:t>
      </w:r>
    </w:p>
    <w:p w:rsidRPr="0098354D" w:rsidR="0098354D" w:rsidP="0098354D" w:rsidRDefault="0098354D" w14:paraId="4D569B3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E8D6B2B"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0098354D" w:rsidP="0098354D" w:rsidRDefault="0098354D" w14:paraId="041533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8354D" w:rsidR="0098354D" w:rsidP="0098354D" w:rsidRDefault="0098354D" w14:paraId="62551075" w14:textId="7AA54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Na artikel 143 wordt een artikel ingevoegd, luidende:</w:t>
      </w:r>
    </w:p>
    <w:p w:rsidR="0098354D" w:rsidP="0098354D" w:rsidRDefault="0098354D" w14:paraId="7CB75083"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4654F6A" w14:textId="32D6FD11">
      <w:pPr>
        <w:tabs>
          <w:tab w:val="left" w:pos="284"/>
          <w:tab w:val="left" w:pos="567"/>
          <w:tab w:val="left" w:pos="851"/>
        </w:tabs>
        <w:ind w:right="-2"/>
        <w:rPr>
          <w:rFonts w:ascii="Times New Roman" w:hAnsi="Times New Roman"/>
          <w:b/>
          <w:bCs/>
          <w:sz w:val="24"/>
          <w:szCs w:val="20"/>
        </w:rPr>
      </w:pPr>
      <w:r w:rsidRPr="0098354D">
        <w:rPr>
          <w:rFonts w:ascii="Times New Roman" w:hAnsi="Times New Roman"/>
          <w:b/>
          <w:bCs/>
          <w:sz w:val="24"/>
          <w:szCs w:val="20"/>
        </w:rPr>
        <w:t>Artikel 143a</w:t>
      </w:r>
    </w:p>
    <w:p w:rsidR="0098354D" w:rsidP="0098354D" w:rsidRDefault="0098354D" w14:paraId="3C93D0F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DA47976" w14:textId="0DC4EA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 In afwijking van artikel 25, eerste en tweede lid, van de Invorderingswet 1990 is de beschikking tot uitstel van betaling niet voor bezwaar vatbaar. De belastingschuldige kan binnen tien dagen na dagtekening van de kennisgeving waarmee de beschikking is bekendgemaakt administratief beroep instellen bij het dagelijks bestuur. Voorts kan de belastingschuldige administratief beroep instellen bij het dagelijks bestuur tegen het niet tijdig nemen van een beslissing op een verzoek om uitstel van betaling.</w:t>
      </w:r>
    </w:p>
    <w:p w:rsidRPr="0098354D" w:rsidR="0098354D" w:rsidP="0098354D" w:rsidRDefault="0098354D" w14:paraId="59D489B2" w14:textId="566414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2. Het beroepschrift wordt onder vermelding van de gronden van het beroep ingediend bij de in artikel 123, derde lid, onderdeel c, bedoelde ambtenaar van het waterschap.</w:t>
      </w:r>
    </w:p>
    <w:p w:rsidRPr="0098354D" w:rsidR="0098354D" w:rsidP="0098354D" w:rsidRDefault="0098354D" w14:paraId="49B345CF" w14:textId="5864E6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8354D">
        <w:rPr>
          <w:rFonts w:ascii="Times New Roman" w:hAnsi="Times New Roman"/>
          <w:sz w:val="24"/>
          <w:szCs w:val="20"/>
        </w:rPr>
        <w:t>3. Het dagelijks bestuur beslist op het beroep bij uitspraak. Het dagelijks bestuur maakt de uitspraak aan de belastingschuldige bekend door uitreiking of toezending van een gedagtekende kennisgeving. Indien het dagelijks bestuur het administratief beroep gegrond oordeelt, kan het dagelijks bestuur de zaak inhoudelijk afdoen.</w:t>
      </w:r>
    </w:p>
    <w:p w:rsidRPr="0098354D" w:rsidR="0098354D" w:rsidP="0098354D" w:rsidRDefault="0098354D" w14:paraId="7D89EF5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FB0A278"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0098354D" w:rsidP="0098354D" w:rsidRDefault="0098354D" w14:paraId="3A61ED02"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655ADC9" w14:textId="59CE4A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Artikel 143a vervalt.</w:t>
      </w:r>
    </w:p>
    <w:p w:rsidRPr="0098354D" w:rsidR="0098354D" w:rsidP="0098354D" w:rsidRDefault="0098354D" w14:paraId="3FF8C9D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664246E"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C. </w:t>
      </w:r>
    </w:p>
    <w:p w:rsidR="0098354D" w:rsidP="0098354D" w:rsidRDefault="0098354D" w14:paraId="0AD67C50" w14:textId="5A019C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Na artikel 144 wordt een artikel ingevoegd, luidende:</w:t>
      </w:r>
    </w:p>
    <w:p w:rsidRPr="0098354D" w:rsidR="0098354D" w:rsidP="0098354D" w:rsidRDefault="0098354D" w14:paraId="3DB53E3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16BAF33" w14:textId="77777777">
      <w:pPr>
        <w:tabs>
          <w:tab w:val="left" w:pos="284"/>
          <w:tab w:val="left" w:pos="567"/>
          <w:tab w:val="left" w:pos="851"/>
        </w:tabs>
        <w:ind w:right="-2"/>
        <w:rPr>
          <w:rFonts w:ascii="Times New Roman" w:hAnsi="Times New Roman"/>
          <w:b/>
          <w:bCs/>
          <w:sz w:val="24"/>
          <w:szCs w:val="20"/>
        </w:rPr>
      </w:pPr>
      <w:r w:rsidRPr="0098354D">
        <w:rPr>
          <w:rFonts w:ascii="Times New Roman" w:hAnsi="Times New Roman"/>
          <w:b/>
          <w:bCs/>
          <w:sz w:val="24"/>
          <w:szCs w:val="20"/>
        </w:rPr>
        <w:t>Artikel 144a</w:t>
      </w:r>
    </w:p>
    <w:p w:rsidR="0098354D" w:rsidP="0098354D" w:rsidRDefault="0098354D" w14:paraId="264266F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B2D22D2" w14:textId="5C74A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1. In afwijking van artikel 26, zesde lid, van de Invorderingswet 1990 is de beschikking tot kwijtschelding van belasting niet voor bezwaar vatbaar. De belastingschuldige kan binnen tien dagen na dagtekening van de kennisgeving waarmee de beschikking is bekendgemaakt administratief beroep instellen bij het dagelijks bestuur. Voorts kan de belastingschuldige administratief beroep instellen bij het dagelijks bestuur tegen het niet tijdig nemen van een beslissing op een verzoek om kwijtschelding.</w:t>
      </w:r>
    </w:p>
    <w:p w:rsidRPr="0098354D" w:rsidR="0098354D" w:rsidP="0098354D" w:rsidRDefault="0098354D" w14:paraId="0D9DD6B1" w14:textId="01AB0E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2. Het beroepschrift wordt onder vermelding van de gronden van het beroep ingediend bij de in artikel 123, derde lid, onderdeel c, bedoelde ambtenaar van het waterschap. </w:t>
      </w:r>
    </w:p>
    <w:p w:rsidRPr="0098354D" w:rsidR="0098354D" w:rsidP="0098354D" w:rsidRDefault="0098354D" w14:paraId="7B41F646" w14:textId="1A538D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3. Het dagelijks bestuur beslist op het beroep bij uitspraak. Het dagelijks bestuur maakt de uitspraak aan de belastingschuldige bekend door uitreiking of toezending van een gedagtekende kennisgeving. Indien het dagelijks bestuur geheel of gedeeltelijk aan het beroep van de belastingschuldige tegemoetkomt, stelt het dagelijks bestuur bij de uitspraak het bedrag van de kwijtschelding vast.</w:t>
      </w:r>
    </w:p>
    <w:p w:rsidRPr="0098354D" w:rsidR="0098354D" w:rsidP="0098354D" w:rsidRDefault="0098354D" w14:paraId="2C91E18E" w14:textId="77777777">
      <w:pPr>
        <w:tabs>
          <w:tab w:val="left" w:pos="284"/>
          <w:tab w:val="left" w:pos="567"/>
          <w:tab w:val="left" w:pos="851"/>
        </w:tabs>
        <w:ind w:right="-2"/>
        <w:rPr>
          <w:rFonts w:ascii="Times New Roman" w:hAnsi="Times New Roman"/>
          <w:sz w:val="24"/>
          <w:szCs w:val="20"/>
        </w:rPr>
      </w:pPr>
    </w:p>
    <w:p w:rsidR="0098354D" w:rsidP="0098354D" w:rsidRDefault="0098354D" w14:paraId="7386BD74"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D. </w:t>
      </w:r>
    </w:p>
    <w:p w:rsidRPr="0098354D" w:rsidR="0098354D" w:rsidP="0098354D" w:rsidRDefault="0098354D" w14:paraId="1C25763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31F062D"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Artikel 144a vervalt.</w:t>
      </w:r>
    </w:p>
    <w:p w:rsidRPr="0098354D" w:rsidR="0098354D" w:rsidP="0098354D" w:rsidRDefault="0098354D" w14:paraId="283CA9B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A47A241"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XVIII</w:t>
      </w:r>
    </w:p>
    <w:p w:rsidRPr="0098354D" w:rsidR="0098354D" w:rsidP="0098354D" w:rsidRDefault="0098354D" w14:paraId="69286A1B"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E7B8D7C" w14:textId="6433C9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Algemene wet bestuursrecht wordt als volgt gewijzigd:</w:t>
      </w:r>
    </w:p>
    <w:p w:rsidRPr="0098354D" w:rsidR="0098354D" w:rsidP="0098354D" w:rsidRDefault="0098354D" w14:paraId="74EFBBA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BFF5EFF"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0098354D" w:rsidP="0098354D" w:rsidRDefault="0098354D" w14:paraId="7CB692C2" w14:textId="77777777">
      <w:pPr>
        <w:tabs>
          <w:tab w:val="left" w:pos="284"/>
          <w:tab w:val="left" w:pos="567"/>
          <w:tab w:val="left" w:pos="851"/>
        </w:tabs>
        <w:ind w:right="-2" w:firstLine="284"/>
        <w:rPr>
          <w:rFonts w:ascii="Times New Roman" w:hAnsi="Times New Roman"/>
          <w:sz w:val="24"/>
          <w:szCs w:val="20"/>
        </w:rPr>
      </w:pPr>
    </w:p>
    <w:p w:rsidRPr="0098354D" w:rsidR="0098354D" w:rsidP="0098354D" w:rsidRDefault="0098354D" w14:paraId="7EEC2863" w14:textId="039B7168">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Artikel 1 van bijlage 2 wordt als volgt gewijzigd:</w:t>
      </w:r>
    </w:p>
    <w:p w:rsidR="0098354D" w:rsidP="0098354D" w:rsidRDefault="0098354D" w14:paraId="58CE4D18" w14:textId="77777777">
      <w:pPr>
        <w:tabs>
          <w:tab w:val="left" w:pos="284"/>
          <w:tab w:val="left" w:pos="567"/>
          <w:tab w:val="left" w:pos="851"/>
        </w:tabs>
        <w:ind w:right="-2" w:firstLine="284"/>
        <w:rPr>
          <w:rFonts w:ascii="Times New Roman" w:hAnsi="Times New Roman"/>
          <w:sz w:val="24"/>
          <w:szCs w:val="20"/>
        </w:rPr>
      </w:pPr>
    </w:p>
    <w:p w:rsidRPr="0098354D" w:rsidR="0098354D" w:rsidP="0098354D" w:rsidRDefault="0098354D" w14:paraId="44D6504E" w14:textId="7D5A65D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1. In de zinsnede met betrekking tot de Gemeentewet worden, onder verlettering van de onderdelen f tot en met h tot h tot en met j, twee onderdelen ingevoegd, luidende:</w:t>
      </w:r>
    </w:p>
    <w:p w:rsidRPr="0098354D" w:rsidR="0098354D" w:rsidP="0098354D" w:rsidRDefault="0098354D" w14:paraId="6CD3A15E"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f. artikel 254a</w:t>
      </w:r>
    </w:p>
    <w:p w:rsidRPr="0098354D" w:rsidR="0098354D" w:rsidP="0098354D" w:rsidRDefault="0098354D" w14:paraId="0DE2759C"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g. artikel 255a.</w:t>
      </w:r>
    </w:p>
    <w:p w:rsidRPr="0098354D" w:rsidR="0098354D" w:rsidP="0098354D" w:rsidRDefault="0098354D" w14:paraId="43C688DC"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2. De zinsnede met betrekking tot de Invorderingswet 1990 komt te luiden:</w:t>
      </w:r>
    </w:p>
    <w:p w:rsidRPr="0098354D" w:rsidR="0098354D" w:rsidP="0098354D" w:rsidRDefault="0098354D" w14:paraId="327D39B0"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Invorderingswet 1990, met uitzondering van de artikelen 22bis, 25, 26, 26a, 30, 49, 62a en 63b.</w:t>
      </w:r>
    </w:p>
    <w:p w:rsidRPr="0098354D" w:rsidR="0098354D" w:rsidP="0098354D" w:rsidRDefault="0098354D" w14:paraId="091ADFA5"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3. In de zinsnede met betrekking tot de Provinciewet worden, onder verlettering van de onderdelen e tot en met g tot g tot en met i, twee onderdelen ingevoegd, luidende:</w:t>
      </w:r>
    </w:p>
    <w:p w:rsidRPr="0098354D" w:rsidR="0098354D" w:rsidP="0098354D" w:rsidRDefault="0098354D" w14:paraId="67027416"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lastRenderedPageBreak/>
        <w:t>e. artikel 232da</w:t>
      </w:r>
    </w:p>
    <w:p w:rsidRPr="0098354D" w:rsidR="0098354D" w:rsidP="0098354D" w:rsidRDefault="0098354D" w14:paraId="642C6434"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f. artikel 232ea.</w:t>
      </w:r>
    </w:p>
    <w:p w:rsidRPr="0098354D" w:rsidR="0098354D" w:rsidP="0098354D" w:rsidRDefault="0098354D" w14:paraId="160D1488"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4. De zinsnede met betrekking tot de Waterschapswet komt te luiden:</w:t>
      </w:r>
    </w:p>
    <w:p w:rsidRPr="0098354D" w:rsidR="0098354D" w:rsidP="0098354D" w:rsidRDefault="0098354D" w14:paraId="0ED95FA1"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Waterschapswet:</w:t>
      </w:r>
    </w:p>
    <w:p w:rsidRPr="0098354D" w:rsidR="0098354D" w:rsidP="0098354D" w:rsidRDefault="0098354D" w14:paraId="44365C22"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a. artikel 143a</w:t>
      </w:r>
    </w:p>
    <w:p w:rsidRPr="0098354D" w:rsidR="0098354D" w:rsidP="0098354D" w:rsidRDefault="0098354D" w14:paraId="74796A7A"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b. artikel 144a</w:t>
      </w:r>
    </w:p>
    <w:p w:rsidRPr="0098354D" w:rsidR="0098354D" w:rsidP="0098354D" w:rsidRDefault="0098354D" w14:paraId="70F6BA43"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c. artikel 156, eerste lid, voor zover het betreft de weigering om een vernietiging te bevorderen en het niet tijdig nemen van een besluit tot vernietiging.</w:t>
      </w:r>
    </w:p>
    <w:p w:rsidRPr="0098354D" w:rsidR="0098354D" w:rsidP="0098354D" w:rsidRDefault="0098354D" w14:paraId="44548491" w14:textId="77777777">
      <w:pPr>
        <w:tabs>
          <w:tab w:val="left" w:pos="284"/>
          <w:tab w:val="left" w:pos="567"/>
          <w:tab w:val="left" w:pos="851"/>
        </w:tabs>
        <w:ind w:right="-2" w:firstLine="284"/>
        <w:rPr>
          <w:rFonts w:ascii="Times New Roman" w:hAnsi="Times New Roman"/>
          <w:sz w:val="24"/>
          <w:szCs w:val="20"/>
        </w:rPr>
      </w:pPr>
    </w:p>
    <w:p w:rsidRPr="0098354D" w:rsidR="0098354D" w:rsidP="0098354D" w:rsidRDefault="0098354D" w14:paraId="796E7BA0"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0098354D" w:rsidP="0098354D" w:rsidRDefault="0098354D" w14:paraId="31E50A1A" w14:textId="77777777">
      <w:pPr>
        <w:tabs>
          <w:tab w:val="left" w:pos="284"/>
          <w:tab w:val="left" w:pos="567"/>
          <w:tab w:val="left" w:pos="851"/>
        </w:tabs>
        <w:ind w:right="-2" w:firstLine="284"/>
        <w:rPr>
          <w:rFonts w:ascii="Times New Roman" w:hAnsi="Times New Roman"/>
          <w:sz w:val="24"/>
          <w:szCs w:val="20"/>
        </w:rPr>
      </w:pPr>
    </w:p>
    <w:p w:rsidRPr="0098354D" w:rsidR="0098354D" w:rsidP="0098354D" w:rsidRDefault="0098354D" w14:paraId="1E8997DF" w14:textId="1001D8C0">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Artikel 1 van bijlage 2 wordt als volgt gewijzigd:</w:t>
      </w:r>
    </w:p>
    <w:p w:rsidR="0098354D" w:rsidP="0098354D" w:rsidRDefault="0098354D" w14:paraId="2845191D" w14:textId="77777777">
      <w:pPr>
        <w:tabs>
          <w:tab w:val="left" w:pos="284"/>
          <w:tab w:val="left" w:pos="567"/>
          <w:tab w:val="left" w:pos="851"/>
        </w:tabs>
        <w:ind w:right="-2" w:firstLine="284"/>
        <w:rPr>
          <w:rFonts w:ascii="Times New Roman" w:hAnsi="Times New Roman"/>
          <w:sz w:val="24"/>
          <w:szCs w:val="20"/>
        </w:rPr>
      </w:pPr>
    </w:p>
    <w:p w:rsidRPr="0098354D" w:rsidR="0098354D" w:rsidP="0098354D" w:rsidRDefault="0098354D" w14:paraId="1F940B79" w14:textId="3AC164CE">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1. In de zinsnede met betrekking tot de Gemeentewet vervallen de onderdelen f en g, onder verlettering van de onderdelen h tot en met j tot f tot en met h.</w:t>
      </w:r>
    </w:p>
    <w:p w:rsidR="0098354D" w:rsidP="0098354D" w:rsidRDefault="0098354D" w14:paraId="4622E38E" w14:textId="77777777">
      <w:pPr>
        <w:tabs>
          <w:tab w:val="left" w:pos="284"/>
          <w:tab w:val="left" w:pos="567"/>
          <w:tab w:val="left" w:pos="851"/>
        </w:tabs>
        <w:ind w:right="-2" w:firstLine="284"/>
        <w:rPr>
          <w:rFonts w:ascii="Times New Roman" w:hAnsi="Times New Roman"/>
          <w:sz w:val="24"/>
          <w:szCs w:val="20"/>
        </w:rPr>
      </w:pPr>
    </w:p>
    <w:p w:rsidRPr="0098354D" w:rsidR="0098354D" w:rsidP="0098354D" w:rsidRDefault="0098354D" w14:paraId="0D88E30C" w14:textId="7DE1450C">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2. In de zinsnede met betrekking tot de Provinciewet vervallen de onderdelen e en f, onder verlettering van de onderdelen g tot en met i tot e tot en met g.</w:t>
      </w:r>
    </w:p>
    <w:p w:rsidR="0098354D" w:rsidP="0098354D" w:rsidRDefault="0098354D" w14:paraId="393BCA10" w14:textId="77777777">
      <w:pPr>
        <w:tabs>
          <w:tab w:val="left" w:pos="284"/>
          <w:tab w:val="left" w:pos="567"/>
          <w:tab w:val="left" w:pos="851"/>
        </w:tabs>
        <w:ind w:right="-2" w:firstLine="284"/>
        <w:rPr>
          <w:rFonts w:ascii="Times New Roman" w:hAnsi="Times New Roman"/>
          <w:sz w:val="24"/>
          <w:szCs w:val="20"/>
        </w:rPr>
      </w:pPr>
    </w:p>
    <w:p w:rsidRPr="0098354D" w:rsidR="0098354D" w:rsidP="0098354D" w:rsidRDefault="0098354D" w14:paraId="577AFEC7" w14:textId="4380A4B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3. De zinsnede met betrekking tot de Waterschapswet komt te luiden:</w:t>
      </w:r>
    </w:p>
    <w:p w:rsidRPr="0098354D" w:rsidR="0098354D" w:rsidP="0098354D" w:rsidRDefault="0098354D" w14:paraId="248CF3B5"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Waterschapswet: artikel 156, eerste lid, voor zover het betreft de weigering om een vernietiging te bevorderen en het niet tijdig nemen van een besluit tot vernietiging.</w:t>
      </w:r>
    </w:p>
    <w:p w:rsidR="0098354D" w:rsidP="0098354D" w:rsidRDefault="0098354D" w14:paraId="4E6E314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97FBEFB"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4667345"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XIX</w:t>
      </w:r>
    </w:p>
    <w:p w:rsidRPr="0098354D" w:rsidR="0098354D" w:rsidP="0098354D" w:rsidRDefault="0098354D" w14:paraId="19611A8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D435548" w14:textId="34CE93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Algemene wet inzake rijksbelastingen wordt als volgt gewijzigd:</w:t>
      </w:r>
    </w:p>
    <w:p w:rsidRPr="0098354D" w:rsidR="0098354D" w:rsidP="0098354D" w:rsidRDefault="0098354D" w14:paraId="5B2B7363"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CF67AB4"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0098354D" w:rsidP="0098354D" w:rsidRDefault="0098354D" w14:paraId="25297418"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6CE07C9" w14:textId="425782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2, vijfde lid, aanhef, wordt “het derde lid, onderdeel e” vervangen door “het derde lid, onderdeel d”.</w:t>
      </w:r>
    </w:p>
    <w:p w:rsidRPr="0098354D" w:rsidR="0098354D" w:rsidP="0098354D" w:rsidRDefault="0098354D" w14:paraId="290D6CE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318C82C"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0098354D" w:rsidP="0098354D" w:rsidRDefault="0098354D" w14:paraId="7DD52303"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8C3EE10" w14:textId="74AD2E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13, vijfde lid, onderdeel b, wordt “artikel 40” vervangen door “artikel 41”.</w:t>
      </w:r>
    </w:p>
    <w:p w:rsidRPr="0098354D" w:rsidR="0098354D" w:rsidP="0098354D" w:rsidRDefault="0098354D" w14:paraId="3F90D0D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1A92166"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C. </w:t>
      </w:r>
    </w:p>
    <w:p w:rsidR="0098354D" w:rsidP="0098354D" w:rsidRDefault="0098354D" w14:paraId="0F9CA3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8354D" w:rsidR="0098354D" w:rsidP="0098354D" w:rsidRDefault="0098354D" w14:paraId="4073169A" w14:textId="6D2E1D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In het opschrift van hoofdstuk </w:t>
      </w:r>
      <w:proofErr w:type="spellStart"/>
      <w:r w:rsidRPr="0098354D">
        <w:rPr>
          <w:rFonts w:ascii="Times New Roman" w:hAnsi="Times New Roman"/>
          <w:sz w:val="24"/>
          <w:szCs w:val="20"/>
        </w:rPr>
        <w:t>IVbis</w:t>
      </w:r>
      <w:proofErr w:type="spellEnd"/>
      <w:r w:rsidRPr="0098354D">
        <w:rPr>
          <w:rFonts w:ascii="Times New Roman" w:hAnsi="Times New Roman"/>
          <w:sz w:val="24"/>
          <w:szCs w:val="20"/>
        </w:rPr>
        <w:t xml:space="preserve"> wordt “Terugvordering van” vervangen door “Bepalingen inzake”.</w:t>
      </w:r>
    </w:p>
    <w:p w:rsidRPr="0098354D" w:rsidR="0098354D" w:rsidP="0098354D" w:rsidRDefault="0098354D" w14:paraId="1A36F5E7" w14:textId="77777777">
      <w:pPr>
        <w:tabs>
          <w:tab w:val="left" w:pos="284"/>
          <w:tab w:val="left" w:pos="567"/>
          <w:tab w:val="left" w:pos="851"/>
        </w:tabs>
        <w:ind w:right="-2"/>
        <w:rPr>
          <w:rFonts w:ascii="Times New Roman" w:hAnsi="Times New Roman"/>
          <w:sz w:val="24"/>
          <w:szCs w:val="20"/>
        </w:rPr>
      </w:pPr>
    </w:p>
    <w:p w:rsidR="0098354D" w:rsidP="0098354D" w:rsidRDefault="0098354D" w14:paraId="49845E3B"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D. </w:t>
      </w:r>
    </w:p>
    <w:p w:rsidRPr="0098354D" w:rsidR="0098354D" w:rsidP="0098354D" w:rsidRDefault="0098354D" w14:paraId="1684E702" w14:textId="77777777">
      <w:pPr>
        <w:tabs>
          <w:tab w:val="left" w:pos="284"/>
          <w:tab w:val="left" w:pos="567"/>
          <w:tab w:val="left" w:pos="851"/>
        </w:tabs>
        <w:ind w:right="-2"/>
        <w:rPr>
          <w:rFonts w:ascii="Times New Roman" w:hAnsi="Times New Roman"/>
          <w:sz w:val="24"/>
          <w:szCs w:val="20"/>
        </w:rPr>
      </w:pPr>
    </w:p>
    <w:p w:rsidR="0098354D" w:rsidP="0098354D" w:rsidRDefault="0098354D" w14:paraId="761FE9ED" w14:textId="039EFD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Na artikel 20b wordt een artikel ingevoegd, luidende:</w:t>
      </w:r>
    </w:p>
    <w:p w:rsidRPr="0098354D" w:rsidR="0098354D" w:rsidP="0098354D" w:rsidRDefault="0098354D" w14:paraId="0A6FF3EB"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15E29E6" w14:textId="77777777">
      <w:pPr>
        <w:tabs>
          <w:tab w:val="left" w:pos="284"/>
          <w:tab w:val="left" w:pos="567"/>
          <w:tab w:val="left" w:pos="851"/>
        </w:tabs>
        <w:ind w:right="-2"/>
        <w:rPr>
          <w:rFonts w:ascii="Times New Roman" w:hAnsi="Times New Roman"/>
          <w:b/>
          <w:bCs/>
          <w:sz w:val="24"/>
          <w:szCs w:val="20"/>
        </w:rPr>
      </w:pPr>
      <w:r w:rsidRPr="0098354D">
        <w:rPr>
          <w:rFonts w:ascii="Times New Roman" w:hAnsi="Times New Roman"/>
          <w:b/>
          <w:bCs/>
          <w:sz w:val="24"/>
          <w:szCs w:val="20"/>
        </w:rPr>
        <w:t xml:space="preserve">Artikel 20c </w:t>
      </w:r>
    </w:p>
    <w:p w:rsidR="0098354D" w:rsidP="0098354D" w:rsidRDefault="0098354D" w14:paraId="3E225D8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47A3FAF" w14:textId="476BEC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8354D">
        <w:rPr>
          <w:rFonts w:ascii="Times New Roman" w:hAnsi="Times New Roman"/>
          <w:sz w:val="24"/>
          <w:szCs w:val="20"/>
        </w:rPr>
        <w:t>Bij of krachtens algemene maatregel van bestuur worden regels gesteld met betrekking tot de verstrekking van staatssteun die voortvloeit uit de toepassing van een belastingwet.</w:t>
      </w:r>
    </w:p>
    <w:p w:rsidR="0098354D" w:rsidP="0098354D" w:rsidRDefault="0098354D" w14:paraId="70EA0253" w14:textId="77777777">
      <w:pPr>
        <w:tabs>
          <w:tab w:val="left" w:pos="284"/>
          <w:tab w:val="left" w:pos="567"/>
          <w:tab w:val="left" w:pos="851"/>
        </w:tabs>
        <w:ind w:right="-2"/>
        <w:rPr>
          <w:rFonts w:ascii="Times New Roman" w:hAnsi="Times New Roman"/>
          <w:sz w:val="24"/>
          <w:szCs w:val="20"/>
        </w:rPr>
      </w:pPr>
    </w:p>
    <w:p w:rsidRPr="001A1324" w:rsidR="001A1324" w:rsidP="001A1324" w:rsidRDefault="001A1324" w14:paraId="06ACD4F8" w14:textId="77777777">
      <w:pPr>
        <w:tabs>
          <w:tab w:val="left" w:pos="284"/>
          <w:tab w:val="left" w:pos="567"/>
          <w:tab w:val="left" w:pos="851"/>
        </w:tabs>
        <w:ind w:right="-2"/>
        <w:rPr>
          <w:rFonts w:ascii="Times New Roman" w:hAnsi="Times New Roman"/>
          <w:sz w:val="24"/>
          <w:szCs w:val="20"/>
        </w:rPr>
      </w:pPr>
      <w:r w:rsidRPr="001A1324">
        <w:rPr>
          <w:rFonts w:ascii="Times New Roman" w:hAnsi="Times New Roman"/>
          <w:sz w:val="24"/>
          <w:szCs w:val="20"/>
        </w:rPr>
        <w:t>Da.</w:t>
      </w:r>
    </w:p>
    <w:p w:rsidRPr="001A1324" w:rsidR="001A1324" w:rsidP="001A1324" w:rsidRDefault="001A1324" w14:paraId="2F72E445" w14:textId="77777777">
      <w:pPr>
        <w:tabs>
          <w:tab w:val="left" w:pos="284"/>
          <w:tab w:val="left" w:pos="567"/>
          <w:tab w:val="left" w:pos="851"/>
        </w:tabs>
        <w:ind w:right="-2"/>
        <w:rPr>
          <w:rFonts w:ascii="Times New Roman" w:hAnsi="Times New Roman"/>
          <w:sz w:val="24"/>
          <w:szCs w:val="20"/>
        </w:rPr>
      </w:pPr>
    </w:p>
    <w:p w:rsidRPr="001A1324" w:rsidR="001A1324" w:rsidP="001A1324" w:rsidRDefault="001A1324" w14:paraId="65ABEB0E" w14:textId="77777777">
      <w:pPr>
        <w:tabs>
          <w:tab w:val="left" w:pos="284"/>
          <w:tab w:val="left" w:pos="567"/>
          <w:tab w:val="left" w:pos="851"/>
        </w:tabs>
        <w:ind w:right="-2"/>
        <w:rPr>
          <w:rFonts w:ascii="Times New Roman" w:hAnsi="Times New Roman"/>
          <w:sz w:val="24"/>
          <w:szCs w:val="20"/>
        </w:rPr>
      </w:pPr>
      <w:r w:rsidRPr="001A1324">
        <w:rPr>
          <w:rFonts w:ascii="Times New Roman" w:hAnsi="Times New Roman"/>
          <w:sz w:val="24"/>
          <w:szCs w:val="20"/>
        </w:rPr>
        <w:tab/>
        <w:t xml:space="preserve">In artikel 25c, derde en vierde lid, wordt “artikel 25d” vervangen door “artikel 25e”. </w:t>
      </w:r>
    </w:p>
    <w:p w:rsidRPr="0098354D" w:rsidR="001A1324" w:rsidP="0098354D" w:rsidRDefault="001A1324" w14:paraId="762A5D1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C681D9E"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E. </w:t>
      </w:r>
    </w:p>
    <w:p w:rsidR="0098354D" w:rsidP="0098354D" w:rsidRDefault="0098354D" w14:paraId="748F02D4"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1450CCB" w14:textId="2D6C7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30k wordt “of een verdrag ter voorkoming van dubbele belasting” vervangen door “, een verdrag ter voorkoming van dubbele belasting of de Wet fiscale arbitrage”.</w:t>
      </w:r>
    </w:p>
    <w:p w:rsidRPr="0098354D" w:rsidR="0098354D" w:rsidP="0098354D" w:rsidRDefault="0098354D" w14:paraId="71088BC7" w14:textId="77777777">
      <w:pPr>
        <w:tabs>
          <w:tab w:val="left" w:pos="284"/>
          <w:tab w:val="left" w:pos="567"/>
          <w:tab w:val="left" w:pos="851"/>
        </w:tabs>
        <w:ind w:right="-2"/>
        <w:rPr>
          <w:rFonts w:ascii="Times New Roman" w:hAnsi="Times New Roman"/>
          <w:sz w:val="24"/>
          <w:szCs w:val="20"/>
        </w:rPr>
      </w:pPr>
    </w:p>
    <w:p w:rsidR="0098354D" w:rsidP="0098354D" w:rsidRDefault="0098354D" w14:paraId="6FE74ECC"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F. </w:t>
      </w:r>
    </w:p>
    <w:p w:rsidRPr="0098354D" w:rsidR="0098354D" w:rsidP="0098354D" w:rsidRDefault="0098354D" w14:paraId="09184DA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7C6CB8B" w14:textId="046880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76, zesde lid, wordt “artikel 23, vierde lid, van het Wetboek van Strafvordering” vervangen door “artikel 23, vijfde lid, van het Wetboek van Strafvordering,”.</w:t>
      </w:r>
    </w:p>
    <w:p w:rsidR="0098354D" w:rsidP="0098354D" w:rsidRDefault="0098354D" w14:paraId="407B4878"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24FB61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4980D8B"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XX</w:t>
      </w:r>
    </w:p>
    <w:p w:rsidRPr="0098354D" w:rsidR="0098354D" w:rsidP="0098354D" w:rsidRDefault="0098354D" w14:paraId="684C613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5396A85" w14:textId="270AAF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Invorderingswet 1990 wordt als volgt gewijzigd:</w:t>
      </w:r>
    </w:p>
    <w:p w:rsidRPr="0098354D" w:rsidR="0098354D" w:rsidP="0098354D" w:rsidRDefault="0098354D" w14:paraId="16B8425E" w14:textId="77777777">
      <w:pPr>
        <w:tabs>
          <w:tab w:val="left" w:pos="284"/>
          <w:tab w:val="left" w:pos="567"/>
          <w:tab w:val="left" w:pos="851"/>
        </w:tabs>
        <w:ind w:right="-2"/>
        <w:rPr>
          <w:rFonts w:ascii="Times New Roman" w:hAnsi="Times New Roman"/>
          <w:sz w:val="24"/>
          <w:szCs w:val="20"/>
        </w:rPr>
      </w:pPr>
    </w:p>
    <w:p w:rsidR="0098354D" w:rsidP="0098354D" w:rsidRDefault="0098354D" w14:paraId="35D6BFA7"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A. </w:t>
      </w:r>
    </w:p>
    <w:p w:rsidRPr="0098354D" w:rsidR="0098354D" w:rsidP="0098354D" w:rsidRDefault="0098354D" w14:paraId="38629BB8"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A8349A8" w14:textId="39FCBE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31a wordt “of een verdrag ter voorkoming van dubbele belasting” vervangen door “, een verdrag ter voorkoming van dubbele belasting of de Wet fiscale arbitrage”.</w:t>
      </w:r>
    </w:p>
    <w:p w:rsidRPr="0098354D" w:rsidR="0098354D" w:rsidP="0098354D" w:rsidRDefault="0098354D" w14:paraId="69AD594B" w14:textId="77777777">
      <w:pPr>
        <w:tabs>
          <w:tab w:val="left" w:pos="284"/>
          <w:tab w:val="left" w:pos="567"/>
          <w:tab w:val="left" w:pos="851"/>
        </w:tabs>
        <w:ind w:right="-2"/>
        <w:rPr>
          <w:rFonts w:ascii="Times New Roman" w:hAnsi="Times New Roman"/>
          <w:sz w:val="24"/>
          <w:szCs w:val="20"/>
        </w:rPr>
      </w:pPr>
    </w:p>
    <w:p w:rsidR="0098354D" w:rsidP="0098354D" w:rsidRDefault="0098354D" w14:paraId="3A4772FB"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B. </w:t>
      </w:r>
    </w:p>
    <w:p w:rsidRPr="0098354D" w:rsidR="0098354D" w:rsidP="0098354D" w:rsidRDefault="0098354D" w14:paraId="684C005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212CDC4" w14:textId="46B5E5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artikel 44b, vijfde lid, wordt “zevende” vervangen door “achtste”.</w:t>
      </w:r>
    </w:p>
    <w:p w:rsidR="0098354D" w:rsidP="0098354D" w:rsidRDefault="0098354D" w14:paraId="066CB618"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47DA2A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3925AB0"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XXI</w:t>
      </w:r>
    </w:p>
    <w:p w:rsidRPr="0098354D" w:rsidR="0098354D" w:rsidP="0098354D" w:rsidRDefault="0098354D" w14:paraId="70ADCC9B"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68F38C3" w14:textId="72D59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de Wet van 29 april 1998 tot aanwijzing van een controleautoriteit als bedoeld in artikel 37 van verordening (EG) nr. 515/97 van de Raad van de Europese Unie van 13 maart 1997 betreffende de wederzijdse bijstand tussen de administratieve autoriteiten van de lidstaten en de samenwerking tussen deze autoriteiten en de Commissie met het oog op de juiste toepassing van de douane- en landbouwvoorschriften (</w:t>
      </w:r>
      <w:proofErr w:type="spellStart"/>
      <w:r w:rsidRPr="0098354D">
        <w:rPr>
          <w:rFonts w:ascii="Times New Roman" w:hAnsi="Times New Roman"/>
          <w:sz w:val="24"/>
          <w:szCs w:val="20"/>
        </w:rPr>
        <w:t>PbEG</w:t>
      </w:r>
      <w:proofErr w:type="spellEnd"/>
      <w:r w:rsidRPr="0098354D">
        <w:rPr>
          <w:rFonts w:ascii="Times New Roman" w:hAnsi="Times New Roman"/>
          <w:sz w:val="24"/>
          <w:szCs w:val="20"/>
        </w:rPr>
        <w:t xml:space="preserve"> L 82) (Stb. 1998, 268) wordt in artikel 1 “het College bescherming persoonsgegevens als bedoeld in artikel 51 van de Wet bescherming persoonsgegevens” vervangen door “de Autoriteit persoonsgegevens, genoemd in artikel 6, eerste lid, van de Uitvoeringswet Algemene verordening gegevensbescherming”.</w:t>
      </w:r>
    </w:p>
    <w:p w:rsidR="0098354D" w:rsidP="0098354D" w:rsidRDefault="0098354D" w14:paraId="4F8184C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23FC635"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6CEB9E1"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XXII</w:t>
      </w:r>
    </w:p>
    <w:p w:rsidRPr="0098354D" w:rsidR="0098354D" w:rsidP="0098354D" w:rsidRDefault="0098354D" w14:paraId="33BDB77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0334791" w14:textId="63A3A2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het Belastingplan 2024 vervalt artikel XXI.</w:t>
      </w:r>
    </w:p>
    <w:p w:rsidR="0098354D" w:rsidP="0098354D" w:rsidRDefault="0098354D" w14:paraId="1A4D2D2A"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00B8712"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DCA7389"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lastRenderedPageBreak/>
        <w:t>Artikel XXIII</w:t>
      </w:r>
    </w:p>
    <w:p w:rsidRPr="0098354D" w:rsidR="0098354D" w:rsidP="0098354D" w:rsidRDefault="0098354D" w14:paraId="7ABF08FC"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DC8B0EC" w14:textId="70DA68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In de Fiscale vereenvoudigingswet 2017 vervallen de artikelen XII, XIII, onderdelen A, B, C, onder 2, en E, en de artikelen XIV tot en met XIX.</w:t>
      </w:r>
    </w:p>
    <w:p w:rsidR="0098354D" w:rsidP="0098354D" w:rsidRDefault="0098354D" w14:paraId="67380D7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A8C8F2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C6AB114"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XXIV</w:t>
      </w:r>
    </w:p>
    <w:p w:rsidRPr="0098354D" w:rsidR="0098354D" w:rsidP="0098354D" w:rsidRDefault="0098354D" w14:paraId="5418345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F9CD2FC" w14:textId="7D5CC9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Verplichtingen als bedoeld in artikel 28, eerste lid, onderdeel g, van de Wet op de loonbelasting 1964 zoals dat op 31 december 2026 luidde hoeven niet meer te worden nagekomen.</w:t>
      </w:r>
    </w:p>
    <w:p w:rsidR="0098354D" w:rsidP="0098354D" w:rsidRDefault="0098354D" w14:paraId="7E56DE2B"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B959712"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6596028B"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XXV</w:t>
      </w:r>
    </w:p>
    <w:p w:rsidRPr="0098354D" w:rsidR="0098354D" w:rsidP="0098354D" w:rsidRDefault="0098354D" w14:paraId="46EC7021"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7966F76" w14:textId="6BB0B0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Onze Minister van Financiën zendt binnen drie jaar na de inwerkingtreding van de artikelen XV, onderdelen B en D, XVI, onderdelen B en D, en XVII, onderdelen A en C, van deze wet aan de Staten-Generaal een verslag over de effecten van de gewijzigde rechtsbescherming bij uitstel van betaling en kwijtschelding van rijksbelastingen, zoals deze geldt na de inwerkingtreding van artikel XIII, onderdelen C, onder 1, en D, van de Fiscale vereenvoudigingswet 2017. In het verslag wordt tevens ingegaan op de uitvoerbaarheid van het overeenkomstig wijzigen van de rechtsbescherming bij uitstel van betaling en kwijtschelding van decentrale belastingen.</w:t>
      </w:r>
    </w:p>
    <w:p w:rsidR="0098354D" w:rsidP="0098354D" w:rsidRDefault="0098354D" w14:paraId="613EFB0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F5417B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8310A71"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XXVI</w:t>
      </w:r>
    </w:p>
    <w:p w:rsidRPr="0098354D" w:rsidR="0098354D" w:rsidP="0098354D" w:rsidRDefault="0098354D" w14:paraId="1C6A7528"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B1D4CC8" w14:textId="14D162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artikelen 232da en 232ea van de Provinciewet zoals die luidden op de dag voorafgaand aan het tijdstip van inwerkingtreding van artikel XV, onderdelen C en E, blijven van toepassing op beschikkingen tot uitstel van betaling, onderscheidenlijk kwijtschelding van belasting, die een dagtekening hebben van voor het tijdstip van inwerkingtreding van artikel XV, onderdelen C en E.</w:t>
      </w:r>
    </w:p>
    <w:p w:rsidR="0098354D" w:rsidP="0098354D" w:rsidRDefault="0098354D" w14:paraId="6E1778E8"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FC9084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5865DD6"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XXVII</w:t>
      </w:r>
    </w:p>
    <w:p w:rsidRPr="0098354D" w:rsidR="0098354D" w:rsidP="0098354D" w:rsidRDefault="0098354D" w14:paraId="5ECA907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C150823" w14:textId="3E4E5B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 artikelen 254a en 255a van de Gemeentewet zoals die luidden op de dag voorafgaand aan het tijdstip van inwerkingtreding van artikel XVI, onderdelen C en E, blijven van toepassing op beschikkingen tot uitstel van betaling, onderscheidenlijk kwijtschelding van belasting, die een dagtekening hebben van voor het tijdstip van inwerkingtreding van artikel XVI, onderdelen C en E.</w:t>
      </w:r>
    </w:p>
    <w:p w:rsidR="0098354D" w:rsidP="0098354D" w:rsidRDefault="0098354D" w14:paraId="6DE5F78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5B4A5FB"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A5728C7"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XXVIII</w:t>
      </w:r>
    </w:p>
    <w:p w:rsidRPr="0098354D" w:rsidR="0098354D" w:rsidP="0098354D" w:rsidRDefault="0098354D" w14:paraId="6CC42FA2"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D6455C9" w14:textId="1E5066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De artikelen 143a en 144a van de Waterschapswet zoals die luidden op de dag voorafgaand aan het tijdstip van inwerkingtreding van artikel XVII, onderdelen B en D, blijven van toepassing op beschikkingen tot uitstel van betaling, onderscheidenlijk kwijtschelding van </w:t>
      </w:r>
      <w:r w:rsidRPr="0098354D">
        <w:rPr>
          <w:rFonts w:ascii="Times New Roman" w:hAnsi="Times New Roman"/>
          <w:sz w:val="24"/>
          <w:szCs w:val="20"/>
        </w:rPr>
        <w:lastRenderedPageBreak/>
        <w:t>belasting, die een dagtekening hebben van voor het tijdstip van inwerkingtreding van artikel XVII, onderdelen B en D.</w:t>
      </w:r>
    </w:p>
    <w:p w:rsidR="0098354D" w:rsidP="0098354D" w:rsidRDefault="0098354D" w14:paraId="4D3BC44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1CBC61C6"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08E5C3D8"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XXIX</w:t>
      </w:r>
    </w:p>
    <w:p w:rsidR="0098354D" w:rsidP="0098354D" w:rsidRDefault="0098354D" w14:paraId="7196E618"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5062280"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1.</w:t>
      </w:r>
      <w:r w:rsidRPr="0098354D">
        <w:rPr>
          <w:rFonts w:ascii="Times New Roman" w:hAnsi="Times New Roman"/>
          <w:sz w:val="24"/>
          <w:szCs w:val="20"/>
        </w:rPr>
        <w:tab/>
        <w:t>Deze wet treedt in werking met ingang van 1 januari 2027, met dien verstande dat:</w:t>
      </w:r>
    </w:p>
    <w:p w:rsidRPr="0098354D" w:rsidR="0098354D" w:rsidP="0098354D" w:rsidRDefault="0098354D" w14:paraId="1766650A"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a. artikel I, onderdeel B, terugwerkt tot en met 1 januari 2015;</w:t>
      </w:r>
    </w:p>
    <w:p w:rsidRPr="0098354D" w:rsidR="0098354D" w:rsidP="0098354D" w:rsidRDefault="0098354D" w14:paraId="4E3EF09F"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b. artikel I, onderdeel C, terugwerkt tot en met 1 januari 2023;</w:t>
      </w:r>
    </w:p>
    <w:p w:rsidRPr="0098354D" w:rsidR="0098354D" w:rsidP="0098354D" w:rsidRDefault="0098354D" w14:paraId="5FA1E23F"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c. artikel I, onderdeel E, terugwerkt tot en met 1 januari 2025;</w:t>
      </w:r>
    </w:p>
    <w:p w:rsidRPr="0098354D" w:rsidR="0098354D" w:rsidP="0098354D" w:rsidRDefault="0098354D" w14:paraId="60716699"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d. artikel I, onderdeel F, terugwerkt tot en met 1 juli 2023;</w:t>
      </w:r>
    </w:p>
    <w:p w:rsidR="0098354D" w:rsidP="0098354D" w:rsidRDefault="0098354D" w14:paraId="7979E201" w14:textId="54455A10">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 xml:space="preserve">e. </w:t>
      </w:r>
      <w:r w:rsidRPr="00081FCF" w:rsidR="00081FCF">
        <w:rPr>
          <w:rFonts w:ascii="Times New Roman" w:hAnsi="Times New Roman"/>
          <w:sz w:val="24"/>
          <w:szCs w:val="20"/>
        </w:rPr>
        <w:t>de artikelen II en XA terugwerken</w:t>
      </w:r>
      <w:r w:rsidRPr="00081FCF" w:rsidR="00081FCF">
        <w:rPr>
          <w:rFonts w:ascii="Times New Roman" w:hAnsi="Times New Roman"/>
          <w:sz w:val="24"/>
          <w:szCs w:val="20"/>
        </w:rPr>
        <w:t xml:space="preserve"> </w:t>
      </w:r>
      <w:r w:rsidRPr="0098354D">
        <w:rPr>
          <w:rFonts w:ascii="Times New Roman" w:hAnsi="Times New Roman"/>
          <w:sz w:val="24"/>
          <w:szCs w:val="20"/>
        </w:rPr>
        <w:t>tot en met 1 januari 2026;</w:t>
      </w:r>
    </w:p>
    <w:p w:rsidRPr="0098354D" w:rsidR="00DA0525" w:rsidP="00D567FC" w:rsidRDefault="00DA0525" w14:paraId="73173EB5" w14:textId="2426A00C">
      <w:pPr>
        <w:tabs>
          <w:tab w:val="left" w:pos="284"/>
          <w:tab w:val="left" w:pos="567"/>
          <w:tab w:val="left" w:pos="851"/>
        </w:tabs>
        <w:ind w:right="-2" w:firstLine="284"/>
        <w:rPr>
          <w:rFonts w:ascii="Times New Roman" w:hAnsi="Times New Roman"/>
          <w:sz w:val="24"/>
          <w:szCs w:val="20"/>
        </w:rPr>
      </w:pPr>
      <w:proofErr w:type="spellStart"/>
      <w:r w:rsidRPr="00DA0525">
        <w:rPr>
          <w:rFonts w:ascii="Times New Roman" w:hAnsi="Times New Roman"/>
          <w:sz w:val="24"/>
          <w:szCs w:val="20"/>
        </w:rPr>
        <w:t>ea</w:t>
      </w:r>
      <w:proofErr w:type="spellEnd"/>
      <w:r w:rsidRPr="00DA0525">
        <w:rPr>
          <w:rFonts w:ascii="Times New Roman" w:hAnsi="Times New Roman"/>
          <w:sz w:val="24"/>
          <w:szCs w:val="20"/>
        </w:rPr>
        <w:t>. artikel III, onderdeel Fa, terugwerkt tot en met 1 januari 2011;</w:t>
      </w:r>
    </w:p>
    <w:p w:rsidR="0098354D" w:rsidP="0098354D" w:rsidRDefault="0098354D" w14:paraId="53E04C2E"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f. artikel V, onderdeel A, voor het eerst toepassing vindt met betrekking tot boekjaren die aanvangen op of na 1 januari 2027;</w:t>
      </w:r>
    </w:p>
    <w:p w:rsidRPr="00D567FC" w:rsidR="00D567FC" w:rsidP="00D567FC" w:rsidRDefault="00D567FC" w14:paraId="3625F877" w14:textId="1B95B56F">
      <w:pPr>
        <w:tabs>
          <w:tab w:val="left" w:pos="284"/>
          <w:tab w:val="left" w:pos="567"/>
          <w:tab w:val="left" w:pos="851"/>
        </w:tabs>
        <w:ind w:right="-2" w:firstLine="284"/>
        <w:rPr>
          <w:rFonts w:ascii="Times New Roman" w:hAnsi="Times New Roman"/>
          <w:sz w:val="24"/>
          <w:szCs w:val="20"/>
        </w:rPr>
      </w:pPr>
      <w:r w:rsidRPr="00D567FC">
        <w:rPr>
          <w:rFonts w:ascii="Times New Roman" w:hAnsi="Times New Roman"/>
          <w:sz w:val="24"/>
          <w:szCs w:val="20"/>
        </w:rPr>
        <w:t>fa. artikel IX, onderdeel Aa, terugwerkt tot en met 1 juli 2026;</w:t>
      </w:r>
    </w:p>
    <w:p w:rsidRPr="0098354D" w:rsidR="0098354D" w:rsidP="0098354D" w:rsidRDefault="0098354D" w14:paraId="5ED75873"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g. artikel XII, onderdelen A en C, terugwerkt tot en met 1 augustus 2008;</w:t>
      </w:r>
    </w:p>
    <w:p w:rsidRPr="0098354D" w:rsidR="0098354D" w:rsidP="0098354D" w:rsidRDefault="0098354D" w14:paraId="06692885"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h. de artikelen XII, onderdeel B, en XIX, onderdeel F, terugwerken tot en met 1 oktober 2013;</w:t>
      </w:r>
    </w:p>
    <w:p w:rsidR="0098354D" w:rsidP="0098354D" w:rsidRDefault="0098354D" w14:paraId="0B4429A5"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i. artikel XIX, onderdeel A, terugwerkt tot en met 1 januari 2025;</w:t>
      </w:r>
    </w:p>
    <w:p w:rsidRPr="0098354D" w:rsidR="00990412" w:rsidP="0098354D" w:rsidRDefault="00990412" w14:paraId="63FF1289" w14:textId="5EB7CAE3">
      <w:pPr>
        <w:tabs>
          <w:tab w:val="left" w:pos="284"/>
          <w:tab w:val="left" w:pos="567"/>
          <w:tab w:val="left" w:pos="851"/>
        </w:tabs>
        <w:ind w:right="-2" w:firstLine="284"/>
        <w:rPr>
          <w:rFonts w:ascii="Times New Roman" w:hAnsi="Times New Roman"/>
          <w:sz w:val="24"/>
          <w:szCs w:val="20"/>
        </w:rPr>
      </w:pPr>
      <w:r w:rsidRPr="00990412">
        <w:rPr>
          <w:rFonts w:ascii="Times New Roman" w:hAnsi="Times New Roman"/>
          <w:sz w:val="24"/>
          <w:szCs w:val="20"/>
        </w:rPr>
        <w:t>ia. artikel XIX, onderdeel Da, terugwerkt tot en met 1 januari 2016;</w:t>
      </w:r>
    </w:p>
    <w:p w:rsidRPr="0098354D" w:rsidR="0098354D" w:rsidP="0098354D" w:rsidRDefault="0098354D" w14:paraId="50FE62AD"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j. de artikelen XIX, onderdeel E, en XX, onderdeel A, terugwerken tot en met 16 juli 2019;</w:t>
      </w:r>
    </w:p>
    <w:p w:rsidRPr="0098354D" w:rsidR="0098354D" w:rsidP="0098354D" w:rsidRDefault="0098354D" w14:paraId="4A1C687B"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k. artikel XXI terugwerkt tot en met 25 mei 2018.</w:t>
      </w:r>
    </w:p>
    <w:p w:rsidRPr="0098354D" w:rsidR="0098354D" w:rsidP="0098354D" w:rsidRDefault="0098354D" w14:paraId="3EE10429"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 xml:space="preserve">2. In afwijking van het eerste lid treedt artikel I, onderdeel A, in werking op een bij koninklijk besluit te bepalen tijdstip, waarbij kan worden bepaald dat dat onderdeel terugwerkt tot en met het tijdstip waarop artikel II van de Wet versterking regie volkshuisvesting in werking is getreden. </w:t>
      </w:r>
    </w:p>
    <w:p w:rsidRPr="0098354D" w:rsidR="0098354D" w:rsidP="0098354D" w:rsidRDefault="0098354D" w14:paraId="59696BB0" w14:textId="77777777">
      <w:pPr>
        <w:tabs>
          <w:tab w:val="left" w:pos="284"/>
          <w:tab w:val="left" w:pos="567"/>
          <w:tab w:val="left" w:pos="851"/>
        </w:tabs>
        <w:ind w:right="-2" w:firstLine="284"/>
        <w:rPr>
          <w:rFonts w:ascii="Times New Roman" w:hAnsi="Times New Roman"/>
          <w:sz w:val="24"/>
          <w:szCs w:val="20"/>
        </w:rPr>
      </w:pPr>
      <w:r w:rsidRPr="0098354D">
        <w:rPr>
          <w:rFonts w:ascii="Times New Roman" w:hAnsi="Times New Roman"/>
          <w:sz w:val="24"/>
          <w:szCs w:val="20"/>
        </w:rPr>
        <w:t xml:space="preserve">3. in afwijking van het eerste lid treden de artikelen XV, onderdelen C en E, XVI, onderdelen C en E, XVII, onderdelen B en D, XVIII, onderdeel B, XXVI, XXVII en XXVIII in werking op een bij koninklijk besluit te bepalen tijdstip, dat voor de verschillende artikelen en onderdelen daarvan verschillend kan worden vastgesteld. </w:t>
      </w:r>
    </w:p>
    <w:p w:rsidR="0098354D" w:rsidP="0098354D" w:rsidRDefault="0098354D" w14:paraId="3C553420"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D0B6F4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BBD8CC3" w14:textId="77777777">
      <w:pPr>
        <w:tabs>
          <w:tab w:val="left" w:pos="284"/>
          <w:tab w:val="left" w:pos="567"/>
          <w:tab w:val="left" w:pos="851"/>
        </w:tabs>
        <w:ind w:right="-2"/>
        <w:rPr>
          <w:rFonts w:ascii="Times New Roman" w:hAnsi="Times New Roman"/>
          <w:b/>
          <w:bCs/>
          <w:caps/>
          <w:sz w:val="24"/>
          <w:szCs w:val="20"/>
        </w:rPr>
      </w:pPr>
      <w:r w:rsidRPr="0098354D">
        <w:rPr>
          <w:rFonts w:ascii="Times New Roman" w:hAnsi="Times New Roman"/>
          <w:b/>
          <w:bCs/>
          <w:caps/>
          <w:sz w:val="24"/>
          <w:szCs w:val="20"/>
        </w:rPr>
        <w:t>Artikel XXX</w:t>
      </w:r>
    </w:p>
    <w:p w:rsidRPr="0098354D" w:rsidR="0098354D" w:rsidP="0098354D" w:rsidRDefault="0098354D" w14:paraId="21CDE637"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7305897E" w14:textId="4AB8C7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Deze wet wordt aangehaald als: Fiscale verzamelwet 2027.</w:t>
      </w:r>
    </w:p>
    <w:p w:rsidRPr="0098354D" w:rsidR="0098354D" w:rsidP="0098354D" w:rsidRDefault="0098354D" w14:paraId="3678ABD9"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4E656E16" w14:textId="2DCFB8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354D">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98354D" w:rsidP="0098354D" w:rsidRDefault="0098354D" w14:paraId="243D1C0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088466F"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576A2BA9"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Gegeven</w:t>
      </w:r>
    </w:p>
    <w:p w:rsidR="0098354D" w:rsidP="0098354D" w:rsidRDefault="0098354D" w14:paraId="1F19E5C9" w14:textId="77777777">
      <w:pPr>
        <w:tabs>
          <w:tab w:val="left" w:pos="284"/>
          <w:tab w:val="left" w:pos="567"/>
          <w:tab w:val="left" w:pos="851"/>
        </w:tabs>
        <w:ind w:right="-2"/>
        <w:rPr>
          <w:rFonts w:ascii="Times New Roman" w:hAnsi="Times New Roman"/>
          <w:sz w:val="24"/>
          <w:szCs w:val="20"/>
        </w:rPr>
      </w:pPr>
    </w:p>
    <w:p w:rsidR="0082767B" w:rsidP="0098354D" w:rsidRDefault="0082767B" w14:paraId="15994E18" w14:textId="77777777">
      <w:pPr>
        <w:tabs>
          <w:tab w:val="left" w:pos="284"/>
          <w:tab w:val="left" w:pos="567"/>
          <w:tab w:val="left" w:pos="851"/>
        </w:tabs>
        <w:ind w:right="-2"/>
        <w:rPr>
          <w:rFonts w:ascii="Times New Roman" w:hAnsi="Times New Roman"/>
          <w:sz w:val="24"/>
          <w:szCs w:val="20"/>
        </w:rPr>
      </w:pPr>
    </w:p>
    <w:p w:rsidR="0082767B" w:rsidP="0098354D" w:rsidRDefault="0082767B" w14:paraId="30985135" w14:textId="77777777">
      <w:pPr>
        <w:tabs>
          <w:tab w:val="left" w:pos="284"/>
          <w:tab w:val="left" w:pos="567"/>
          <w:tab w:val="left" w:pos="851"/>
        </w:tabs>
        <w:ind w:right="-2"/>
        <w:rPr>
          <w:rFonts w:ascii="Times New Roman" w:hAnsi="Times New Roman"/>
          <w:sz w:val="24"/>
          <w:szCs w:val="20"/>
        </w:rPr>
      </w:pPr>
    </w:p>
    <w:p w:rsidR="0082767B" w:rsidP="0098354D" w:rsidRDefault="0082767B" w14:paraId="12C89B06" w14:textId="77777777">
      <w:pPr>
        <w:tabs>
          <w:tab w:val="left" w:pos="284"/>
          <w:tab w:val="left" w:pos="567"/>
          <w:tab w:val="left" w:pos="851"/>
        </w:tabs>
        <w:ind w:right="-2"/>
        <w:rPr>
          <w:rFonts w:ascii="Times New Roman" w:hAnsi="Times New Roman"/>
          <w:sz w:val="24"/>
          <w:szCs w:val="20"/>
        </w:rPr>
      </w:pPr>
    </w:p>
    <w:p w:rsidR="0082767B" w:rsidP="0098354D" w:rsidRDefault="0082767B" w14:paraId="71F6EFA0" w14:textId="77777777">
      <w:pPr>
        <w:tabs>
          <w:tab w:val="left" w:pos="284"/>
          <w:tab w:val="left" w:pos="567"/>
          <w:tab w:val="left" w:pos="851"/>
        </w:tabs>
        <w:ind w:right="-2"/>
        <w:rPr>
          <w:rFonts w:ascii="Times New Roman" w:hAnsi="Times New Roman"/>
          <w:sz w:val="24"/>
          <w:szCs w:val="20"/>
        </w:rPr>
      </w:pPr>
    </w:p>
    <w:p w:rsidR="0082767B" w:rsidP="0098354D" w:rsidRDefault="0082767B" w14:paraId="0B8668E5" w14:textId="77777777">
      <w:pPr>
        <w:tabs>
          <w:tab w:val="left" w:pos="284"/>
          <w:tab w:val="left" w:pos="567"/>
          <w:tab w:val="left" w:pos="851"/>
        </w:tabs>
        <w:ind w:right="-2"/>
        <w:rPr>
          <w:rFonts w:ascii="Times New Roman" w:hAnsi="Times New Roman"/>
          <w:sz w:val="24"/>
          <w:szCs w:val="20"/>
        </w:rPr>
      </w:pPr>
    </w:p>
    <w:p w:rsidR="0082767B" w:rsidP="0098354D" w:rsidRDefault="0082767B" w14:paraId="54F1AFFE" w14:textId="77777777">
      <w:pPr>
        <w:tabs>
          <w:tab w:val="left" w:pos="284"/>
          <w:tab w:val="left" w:pos="567"/>
          <w:tab w:val="left" w:pos="851"/>
        </w:tabs>
        <w:ind w:right="-2"/>
        <w:rPr>
          <w:rFonts w:ascii="Times New Roman" w:hAnsi="Times New Roman"/>
          <w:sz w:val="24"/>
          <w:szCs w:val="20"/>
        </w:rPr>
      </w:pPr>
    </w:p>
    <w:p w:rsidRPr="0098354D" w:rsidR="0082767B" w:rsidP="0098354D" w:rsidRDefault="0082767B" w14:paraId="3B307F7E"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3F911F5E"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 xml:space="preserve">De Staatssecretaris van Financiën, </w:t>
      </w:r>
    </w:p>
    <w:p w:rsidRPr="0098354D" w:rsidR="0098354D" w:rsidP="0098354D" w:rsidRDefault="0098354D" w14:paraId="3D6D40B3" w14:textId="77777777">
      <w:pPr>
        <w:tabs>
          <w:tab w:val="left" w:pos="284"/>
          <w:tab w:val="left" w:pos="567"/>
          <w:tab w:val="left" w:pos="851"/>
        </w:tabs>
        <w:ind w:right="-2"/>
        <w:rPr>
          <w:rFonts w:ascii="Times New Roman" w:hAnsi="Times New Roman"/>
          <w:sz w:val="24"/>
          <w:szCs w:val="20"/>
        </w:rPr>
      </w:pPr>
    </w:p>
    <w:p w:rsidRPr="0098354D" w:rsidR="0098354D" w:rsidP="0098354D" w:rsidRDefault="0098354D" w14:paraId="2357EDEB"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ab/>
      </w:r>
    </w:p>
    <w:p w:rsidRPr="0098354D" w:rsidR="0098354D" w:rsidP="0098354D" w:rsidRDefault="0098354D" w14:paraId="7F4F1082"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ab/>
      </w:r>
    </w:p>
    <w:p w:rsidRPr="0098354D" w:rsidR="0098354D" w:rsidP="0098354D" w:rsidRDefault="0098354D" w14:paraId="173937A7"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ab/>
      </w:r>
    </w:p>
    <w:p w:rsidRPr="0098354D" w:rsidR="0098354D" w:rsidP="0098354D" w:rsidRDefault="0098354D" w14:paraId="0918AEDA"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ab/>
      </w:r>
    </w:p>
    <w:p w:rsidRPr="0098354D" w:rsidR="0098354D" w:rsidP="0098354D" w:rsidRDefault="0098354D" w14:paraId="12F8A8FB" w14:textId="77777777">
      <w:pPr>
        <w:tabs>
          <w:tab w:val="left" w:pos="284"/>
          <w:tab w:val="left" w:pos="567"/>
          <w:tab w:val="left" w:pos="851"/>
        </w:tabs>
        <w:ind w:right="-2"/>
        <w:rPr>
          <w:rFonts w:ascii="Times New Roman" w:hAnsi="Times New Roman"/>
          <w:sz w:val="24"/>
          <w:szCs w:val="20"/>
        </w:rPr>
      </w:pPr>
      <w:r w:rsidRPr="0098354D">
        <w:rPr>
          <w:rFonts w:ascii="Times New Roman" w:hAnsi="Times New Roman"/>
          <w:sz w:val="24"/>
          <w:szCs w:val="20"/>
        </w:rPr>
        <w:tab/>
      </w:r>
    </w:p>
    <w:p w:rsidRPr="002168F4" w:rsidR="00F6393F" w:rsidP="0098354D" w:rsidRDefault="00F6393F" w14:paraId="2F58C9A9" w14:textId="77777777">
      <w:pPr>
        <w:tabs>
          <w:tab w:val="left" w:pos="284"/>
          <w:tab w:val="left" w:pos="567"/>
          <w:tab w:val="left" w:pos="851"/>
        </w:tabs>
        <w:ind w:right="-2"/>
        <w:rPr>
          <w:rFonts w:ascii="Times New Roman" w:hAnsi="Times New Roman"/>
          <w:sz w:val="24"/>
          <w:szCs w:val="20"/>
        </w:rPr>
      </w:pPr>
    </w:p>
    <w:sectPr w:rsidRPr="002168F4" w:rsidR="00F6393F"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FA9B" w14:textId="77777777" w:rsidR="00074E78" w:rsidRDefault="00074E78">
      <w:pPr>
        <w:spacing w:line="20" w:lineRule="exact"/>
      </w:pPr>
    </w:p>
  </w:endnote>
  <w:endnote w:type="continuationSeparator" w:id="0">
    <w:p w14:paraId="6FC4993C" w14:textId="77777777" w:rsidR="00074E78" w:rsidRDefault="00074E78">
      <w:pPr>
        <w:pStyle w:val="Amendement"/>
      </w:pPr>
      <w:r>
        <w:rPr>
          <w:b w:val="0"/>
          <w:bCs w:val="0"/>
        </w:rPr>
        <w:t xml:space="preserve"> </w:t>
      </w:r>
    </w:p>
  </w:endnote>
  <w:endnote w:type="continuationNotice" w:id="1">
    <w:p w14:paraId="3FCD9E40" w14:textId="77777777" w:rsidR="00074E78" w:rsidRDefault="00074E7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EDE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C5CBA9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43A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3073BE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1D12" w14:textId="77777777" w:rsidR="00074E78" w:rsidRDefault="00074E78">
      <w:pPr>
        <w:pStyle w:val="Amendement"/>
      </w:pPr>
      <w:r>
        <w:rPr>
          <w:b w:val="0"/>
          <w:bCs w:val="0"/>
        </w:rPr>
        <w:separator/>
      </w:r>
    </w:p>
  </w:footnote>
  <w:footnote w:type="continuationSeparator" w:id="0">
    <w:p w14:paraId="0C9932CE" w14:textId="77777777" w:rsidR="00074E78" w:rsidRDefault="00074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3F"/>
    <w:rsid w:val="00012DBE"/>
    <w:rsid w:val="00074E78"/>
    <w:rsid w:val="00081FCF"/>
    <w:rsid w:val="000A1D81"/>
    <w:rsid w:val="00111ED3"/>
    <w:rsid w:val="001A1324"/>
    <w:rsid w:val="001C190E"/>
    <w:rsid w:val="002168F4"/>
    <w:rsid w:val="002A727C"/>
    <w:rsid w:val="0037157A"/>
    <w:rsid w:val="005D2707"/>
    <w:rsid w:val="00606255"/>
    <w:rsid w:val="006B607A"/>
    <w:rsid w:val="006C2FC4"/>
    <w:rsid w:val="007C4F29"/>
    <w:rsid w:val="007D451C"/>
    <w:rsid w:val="007D7AD7"/>
    <w:rsid w:val="00826224"/>
    <w:rsid w:val="0082767B"/>
    <w:rsid w:val="00883C1D"/>
    <w:rsid w:val="00930A23"/>
    <w:rsid w:val="0095134A"/>
    <w:rsid w:val="0098354D"/>
    <w:rsid w:val="00990412"/>
    <w:rsid w:val="009C7354"/>
    <w:rsid w:val="009E6D7F"/>
    <w:rsid w:val="00A11E73"/>
    <w:rsid w:val="00A2521E"/>
    <w:rsid w:val="00AE436A"/>
    <w:rsid w:val="00B3525E"/>
    <w:rsid w:val="00C135B1"/>
    <w:rsid w:val="00C92DF8"/>
    <w:rsid w:val="00CB3578"/>
    <w:rsid w:val="00D20AFA"/>
    <w:rsid w:val="00D55648"/>
    <w:rsid w:val="00D567FC"/>
    <w:rsid w:val="00D92A38"/>
    <w:rsid w:val="00DA0525"/>
    <w:rsid w:val="00E16443"/>
    <w:rsid w:val="00E36EE9"/>
    <w:rsid w:val="00F13442"/>
    <w:rsid w:val="00F1346F"/>
    <w:rsid w:val="00F6393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1AEDA"/>
  <w15:docId w15:val="{2FA352F5-AC28-4235-8777-3685ADF2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4894</ap:Words>
  <ap:Characters>26920</ap:Characters>
  <ap:DocSecurity>0</ap:DocSecurity>
  <ap:Lines>224</ap:Lines>
  <ap:Paragraphs>63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2026-06-03T09:41:00.0000000Z</dcterms:created>
  <dcterms:modified xsi:type="dcterms:W3CDTF">2026-06-03T09:41:00.0000000Z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