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F25A33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73491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6B7AAF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88380C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1F32949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503EF7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7EF3E8A" w14:textId="77777777"/>
        </w:tc>
      </w:tr>
      <w:tr w:rsidR="0028220F" w:rsidTr="0065630E" w14:paraId="4C8A31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A9B2293" w14:textId="77777777"/>
        </w:tc>
      </w:tr>
      <w:tr w:rsidR="0028220F" w:rsidTr="0065630E" w14:paraId="6C670A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CA27B9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06D4E71" w14:textId="77777777">
            <w:pPr>
              <w:rPr>
                <w:b/>
              </w:rPr>
            </w:pPr>
          </w:p>
        </w:tc>
      </w:tr>
      <w:tr w:rsidR="0028220F" w:rsidTr="0065630E" w14:paraId="1BFE3D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060F5" w14:paraId="47FF8632" w14:textId="5BBA69C1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9060F5" w14:paraId="30CBF838" w14:textId="4FBFAA6D">
            <w:pPr>
              <w:rPr>
                <w:b/>
              </w:rPr>
            </w:pPr>
            <w:r w:rsidRPr="009E4472">
              <w:rPr>
                <w:b/>
                <w:bCs/>
              </w:rPr>
              <w:t>Integrale visie op de woningmarkt</w:t>
            </w:r>
          </w:p>
        </w:tc>
      </w:tr>
      <w:tr w:rsidR="0028220F" w:rsidTr="0065630E" w14:paraId="2254D0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96E4C8" w14:textId="77777777"/>
        </w:tc>
        <w:tc>
          <w:tcPr>
            <w:tcW w:w="8647" w:type="dxa"/>
            <w:gridSpan w:val="2"/>
          </w:tcPr>
          <w:p w:rsidR="0028220F" w:rsidP="0065630E" w:rsidRDefault="0028220F" w14:paraId="4ED37C4F" w14:textId="77777777"/>
        </w:tc>
      </w:tr>
      <w:tr w:rsidR="0028220F" w:rsidTr="0065630E" w14:paraId="06C2B0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D42926" w14:textId="77777777"/>
        </w:tc>
        <w:tc>
          <w:tcPr>
            <w:tcW w:w="8647" w:type="dxa"/>
            <w:gridSpan w:val="2"/>
          </w:tcPr>
          <w:p w:rsidR="0028220F" w:rsidP="0065630E" w:rsidRDefault="0028220F" w14:paraId="283B51ED" w14:textId="77777777"/>
        </w:tc>
      </w:tr>
      <w:tr w:rsidR="0028220F" w:rsidTr="0065630E" w14:paraId="448101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FF3840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B1DE3B0" w14:textId="0075647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060F5">
              <w:rPr>
                <w:b/>
              </w:rPr>
              <w:t>HET LID CLAASSEN</w:t>
            </w:r>
          </w:p>
          <w:p w:rsidR="0028220F" w:rsidP="0065630E" w:rsidRDefault="0028220F" w14:paraId="24B4BB45" w14:textId="761C5982">
            <w:pPr>
              <w:rPr>
                <w:b/>
              </w:rPr>
            </w:pPr>
            <w:r>
              <w:t xml:space="preserve">Ter vervanging van die gedrukt onder nr. </w:t>
            </w:r>
            <w:r w:rsidR="009060F5">
              <w:t>1465</w:t>
            </w:r>
          </w:p>
        </w:tc>
      </w:tr>
      <w:tr w:rsidR="0028220F" w:rsidTr="0065630E" w14:paraId="0F4E79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312CD1" w14:textId="77777777"/>
        </w:tc>
        <w:tc>
          <w:tcPr>
            <w:tcW w:w="8647" w:type="dxa"/>
            <w:gridSpan w:val="2"/>
          </w:tcPr>
          <w:p w:rsidR="0028220F" w:rsidP="0065630E" w:rsidRDefault="0028220F" w14:paraId="0D9103E1" w14:textId="77777777">
            <w:r>
              <w:t xml:space="preserve">Voorgesteld </w:t>
            </w:r>
          </w:p>
        </w:tc>
      </w:tr>
      <w:tr w:rsidR="0028220F" w:rsidTr="0065630E" w14:paraId="6E62A7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A45823" w14:textId="77777777"/>
        </w:tc>
        <w:tc>
          <w:tcPr>
            <w:tcW w:w="8647" w:type="dxa"/>
            <w:gridSpan w:val="2"/>
          </w:tcPr>
          <w:p w:rsidR="0028220F" w:rsidP="0065630E" w:rsidRDefault="0028220F" w14:paraId="4BD6114E" w14:textId="77777777"/>
        </w:tc>
      </w:tr>
      <w:tr w:rsidR="0028220F" w:rsidTr="0065630E" w14:paraId="15CC3E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D28545" w14:textId="77777777"/>
        </w:tc>
        <w:tc>
          <w:tcPr>
            <w:tcW w:w="8647" w:type="dxa"/>
            <w:gridSpan w:val="2"/>
          </w:tcPr>
          <w:p w:rsidR="0028220F" w:rsidP="0065630E" w:rsidRDefault="0028220F" w14:paraId="7C4FA079" w14:textId="77777777">
            <w:r>
              <w:t>De Kamer,</w:t>
            </w:r>
          </w:p>
        </w:tc>
      </w:tr>
      <w:tr w:rsidR="0028220F" w:rsidTr="0065630E" w14:paraId="7865C7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7A9792" w14:textId="77777777"/>
        </w:tc>
        <w:tc>
          <w:tcPr>
            <w:tcW w:w="8647" w:type="dxa"/>
            <w:gridSpan w:val="2"/>
          </w:tcPr>
          <w:p w:rsidR="0028220F" w:rsidP="0065630E" w:rsidRDefault="0028220F" w14:paraId="1515979B" w14:textId="77777777"/>
        </w:tc>
      </w:tr>
      <w:tr w:rsidR="0028220F" w:rsidTr="0065630E" w14:paraId="63548B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A0DB04" w14:textId="77777777"/>
        </w:tc>
        <w:tc>
          <w:tcPr>
            <w:tcW w:w="8647" w:type="dxa"/>
            <w:gridSpan w:val="2"/>
          </w:tcPr>
          <w:p w:rsidR="0028220F" w:rsidP="0065630E" w:rsidRDefault="0028220F" w14:paraId="7CFF25A8" w14:textId="77777777">
            <w:r>
              <w:t>gehoord de beraadslaging,</w:t>
            </w:r>
          </w:p>
        </w:tc>
      </w:tr>
      <w:tr w:rsidR="0028220F" w:rsidTr="0065630E" w14:paraId="67712B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89D51A" w14:textId="77777777"/>
        </w:tc>
        <w:tc>
          <w:tcPr>
            <w:tcW w:w="8647" w:type="dxa"/>
            <w:gridSpan w:val="2"/>
          </w:tcPr>
          <w:p w:rsidR="0028220F" w:rsidP="0065630E" w:rsidRDefault="0028220F" w14:paraId="6BC10888" w14:textId="77777777"/>
        </w:tc>
      </w:tr>
      <w:tr w:rsidR="0028220F" w:rsidTr="0065630E" w14:paraId="0BB8C3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92ABEC" w14:textId="77777777"/>
        </w:tc>
        <w:tc>
          <w:tcPr>
            <w:tcW w:w="8647" w:type="dxa"/>
            <w:gridSpan w:val="2"/>
          </w:tcPr>
          <w:p w:rsidR="009060F5" w:rsidP="009060F5" w:rsidRDefault="009060F5" w14:paraId="6617A16F" w14:textId="77777777">
            <w:r>
              <w:t>constaterende dat de Europese Commissie via zogenoemde Omnibuspakketten werkt aan vereenvoudiging van Europese wet- en regelgeving;</w:t>
            </w:r>
          </w:p>
          <w:p w:rsidR="009060F5" w:rsidP="009060F5" w:rsidRDefault="009060F5" w14:paraId="339913D7" w14:textId="77777777"/>
          <w:p w:rsidR="009060F5" w:rsidP="009060F5" w:rsidRDefault="009060F5" w14:paraId="129AE3E5" w14:textId="0A4477DE">
            <w:r>
              <w:t>verzoekt de regering om met concrete voorstellen te komen voor versoepeling van Europese wet- en regelgeving die woningbouw en infrastructuur versnellen, waaronder, maar niet beperkt tot, de MER-richtlijn, de Vogel- en Habitatrichtlijn en de Natuurherstelverordening;</w:t>
            </w:r>
          </w:p>
          <w:p w:rsidR="009060F5" w:rsidP="009060F5" w:rsidRDefault="009060F5" w14:paraId="5B2571ED" w14:textId="77777777"/>
          <w:p w:rsidR="009060F5" w:rsidP="009060F5" w:rsidRDefault="009060F5" w14:paraId="4690719B" w14:textId="77777777">
            <w:r>
              <w:t>verzoekt de regering tevens deze voorstellen vooraf aan de Kamer te sturen en met de Kamer te bespreken voordat deze inzet in Europees verband wordt ingebracht,</w:t>
            </w:r>
          </w:p>
          <w:p w:rsidR="009060F5" w:rsidP="009060F5" w:rsidRDefault="009060F5" w14:paraId="2E631F5A" w14:textId="77777777"/>
          <w:p w:rsidR="009060F5" w:rsidP="009060F5" w:rsidRDefault="009060F5" w14:paraId="2BB68395" w14:textId="77777777">
            <w:r>
              <w:t>en gaat over tot de orde van de dag.</w:t>
            </w:r>
          </w:p>
          <w:p w:rsidR="009060F5" w:rsidP="009060F5" w:rsidRDefault="009060F5" w14:paraId="13E2B456" w14:textId="77777777"/>
          <w:p w:rsidR="0028220F" w:rsidP="009060F5" w:rsidRDefault="009060F5" w14:paraId="44DA749F" w14:textId="7B2D0C79">
            <w:r>
              <w:t>Claassen</w:t>
            </w:r>
          </w:p>
        </w:tc>
      </w:tr>
    </w:tbl>
    <w:p w:rsidRPr="0028220F" w:rsidR="004A4819" w:rsidP="0028220F" w:rsidRDefault="004A4819" w14:paraId="4A25EB7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FFC4" w14:textId="77777777" w:rsidR="00297434" w:rsidRDefault="00297434">
      <w:pPr>
        <w:spacing w:line="20" w:lineRule="exact"/>
      </w:pPr>
    </w:p>
  </w:endnote>
  <w:endnote w:type="continuationSeparator" w:id="0">
    <w:p w14:paraId="70441603" w14:textId="77777777" w:rsidR="00297434" w:rsidRDefault="002974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279756" w14:textId="77777777" w:rsidR="00297434" w:rsidRDefault="002974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8A0AF" w14:textId="77777777" w:rsidR="00297434" w:rsidRDefault="002974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2E4374" w14:textId="77777777" w:rsidR="00297434" w:rsidRDefault="00297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F5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1E6DCF"/>
    <w:rsid w:val="002002E7"/>
    <w:rsid w:val="0028220F"/>
    <w:rsid w:val="0029206C"/>
    <w:rsid w:val="00297434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060F5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72486"/>
  <w15:docId w15:val="{9E9E1BC7-429E-476F-AB0B-1E51840D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2026-06-02T08:24:00.0000000Z</dcterms:created>
  <dcterms:modified xsi:type="dcterms:W3CDTF">2026-06-02T08:26:00.0000000Z</dcterms:modified>
  <dc:description>------------------------</dc:description>
  <dc:subject/>
  <keywords/>
  <version/>
  <category/>
</coreProperties>
</file>