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1D91" w:rsidRDefault="00721D91" w14:paraId="52E7F63A" w14:textId="77777777"/>
    <w:p w:rsidR="00721D91" w:rsidRDefault="0024178C" w14:paraId="27DE0130" w14:textId="77777777">
      <w:r>
        <w:t>Geachte voorzitter,</w:t>
      </w:r>
    </w:p>
    <w:p w:rsidR="00721D91" w:rsidRDefault="00721D91" w14:paraId="0AE05A6B" w14:textId="77777777"/>
    <w:p w:rsidR="00721D91" w:rsidRDefault="0024178C" w14:paraId="5BF97564" w14:textId="77777777">
      <w:r>
        <w:t>Hierbij bied ik u de antwoorden op de feitelijke vragen over de verantwoordingsstukken 2025 aan.</w:t>
      </w:r>
    </w:p>
    <w:p w:rsidR="00721D91" w:rsidRDefault="00721D91" w14:paraId="0C1951DA" w14:textId="77777777"/>
    <w:p w:rsidR="00721D91" w:rsidRDefault="0024178C" w14:paraId="4265C77A" w14:textId="77777777">
      <w:r>
        <w:t>Hoogachtend,</w:t>
      </w:r>
    </w:p>
    <w:p w:rsidR="00721D91" w:rsidRDefault="00721D91" w14:paraId="55A25E66" w14:textId="77777777"/>
    <w:p w:rsidR="00721D91" w:rsidRDefault="0024178C" w14:paraId="510C490B" w14:textId="77777777">
      <w:proofErr w:type="gramStart"/>
      <w:r>
        <w:t>de</w:t>
      </w:r>
      <w:proofErr w:type="gramEnd"/>
      <w:r>
        <w:t xml:space="preserve"> minister van Financiën,</w:t>
      </w:r>
    </w:p>
    <w:p w:rsidR="00721D91" w:rsidRDefault="00721D91" w14:paraId="5F5B0A9A" w14:textId="77777777"/>
    <w:p w:rsidR="00721D91" w:rsidRDefault="00721D91" w14:paraId="42B2AD75" w14:textId="77777777"/>
    <w:p w:rsidR="00721D91" w:rsidRDefault="00721D91" w14:paraId="5BB5307A" w14:textId="77777777"/>
    <w:p w:rsidR="00721D91" w:rsidRDefault="00721D91" w14:paraId="5111A364" w14:textId="77777777"/>
    <w:p w:rsidR="00721D91" w:rsidRDefault="00721D91" w14:paraId="2CB622D3" w14:textId="77777777"/>
    <w:p w:rsidR="00721D91" w:rsidRDefault="0024178C" w14:paraId="6262B6EA" w14:textId="77777777">
      <w:r>
        <w:t>E. Heinen</w:t>
      </w:r>
    </w:p>
    <w:sectPr w:rsidR="00721D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3E85" w14:textId="77777777" w:rsidR="00C31A06" w:rsidRDefault="00C31A06">
      <w:pPr>
        <w:spacing w:line="240" w:lineRule="auto"/>
      </w:pPr>
      <w:r>
        <w:separator/>
      </w:r>
    </w:p>
  </w:endnote>
  <w:endnote w:type="continuationSeparator" w:id="0">
    <w:p w14:paraId="5A72E91A" w14:textId="77777777" w:rsidR="00C31A06" w:rsidRDefault="00C31A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3FA0" w14:textId="77777777" w:rsidR="002A1D9F" w:rsidRDefault="002A1D9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A21A" w14:textId="77777777" w:rsidR="00721D91" w:rsidRDefault="00721D91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9821" w14:textId="77777777" w:rsidR="002A1D9F" w:rsidRDefault="002A1D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7D72" w14:textId="77777777" w:rsidR="00C31A06" w:rsidRDefault="00C31A06">
      <w:pPr>
        <w:spacing w:line="240" w:lineRule="auto"/>
      </w:pPr>
      <w:r>
        <w:separator/>
      </w:r>
    </w:p>
  </w:footnote>
  <w:footnote w:type="continuationSeparator" w:id="0">
    <w:p w14:paraId="041D0E80" w14:textId="77777777" w:rsidR="00C31A06" w:rsidRDefault="00C31A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C4D6" w14:textId="77777777" w:rsidR="002A1D9F" w:rsidRDefault="002A1D9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CE31" w14:textId="77777777" w:rsidR="00721D91" w:rsidRDefault="0024178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180FE5A" wp14:editId="0CAAAC0C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C79384" w14:textId="77777777" w:rsidR="0035624F" w:rsidRDefault="0035624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80FE5A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7C79384" w14:textId="77777777" w:rsidR="0035624F" w:rsidRDefault="0035624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A970AAD" wp14:editId="5F8138CE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D6AF6F" w14:textId="77777777" w:rsidR="00721D91" w:rsidRDefault="0024178C">
                          <w:pPr>
                            <w:pStyle w:val="Referentiegegevensbold"/>
                          </w:pPr>
                          <w:r>
                            <w:t>Directoraat-Generaal van de Rijksbegroting</w:t>
                          </w:r>
                        </w:p>
                        <w:p w14:paraId="6115196D" w14:textId="77777777" w:rsidR="00721D91" w:rsidRDefault="0024178C">
                          <w:pPr>
                            <w:pStyle w:val="Referentiegegevens"/>
                          </w:pPr>
                          <w:r>
                            <w:t>Directie Begrotingszaken</w:t>
                          </w:r>
                        </w:p>
                        <w:p w14:paraId="017D5E37" w14:textId="77777777" w:rsidR="00721D91" w:rsidRDefault="0024178C">
                          <w:pPr>
                            <w:pStyle w:val="Referentiegegevens"/>
                          </w:pPr>
                          <w:r>
                            <w:t>Comptabele Regelgeving, Begroting en Verantwoording</w:t>
                          </w:r>
                        </w:p>
                        <w:p w14:paraId="419421DF" w14:textId="77777777" w:rsidR="00721D91" w:rsidRDefault="00721D91">
                          <w:pPr>
                            <w:pStyle w:val="WitregelW2"/>
                          </w:pPr>
                        </w:p>
                        <w:p w14:paraId="6AE44333" w14:textId="77777777" w:rsidR="00721D91" w:rsidRDefault="0024178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1F2E301" w14:textId="77777777" w:rsidR="00721D91" w:rsidRDefault="00E05312">
                          <w:pPr>
                            <w:pStyle w:val="Referentiegegevens"/>
                          </w:pPr>
                          <w:sdt>
                            <w:sdtPr>
                              <w:id w:val="1301722697"/>
                              <w:date w:fullDate="2026-06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4178C">
                                <w:t>1 juni 2026</w:t>
                              </w:r>
                            </w:sdtContent>
                          </w:sdt>
                        </w:p>
                        <w:p w14:paraId="6DFB715B" w14:textId="77777777" w:rsidR="00721D91" w:rsidRDefault="00721D91">
                          <w:pPr>
                            <w:pStyle w:val="WitregelW1"/>
                          </w:pPr>
                        </w:p>
                        <w:p w14:paraId="6238A1A6" w14:textId="77777777" w:rsidR="00721D91" w:rsidRDefault="0024178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9E453B" w14:textId="0AF1816B" w:rsidR="00B619AB" w:rsidRDefault="00E0531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2026-0000228397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970AAD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2D6AF6F" w14:textId="77777777" w:rsidR="00721D91" w:rsidRDefault="0024178C">
                    <w:pPr>
                      <w:pStyle w:val="Referentiegegevensbold"/>
                    </w:pPr>
                    <w:r>
                      <w:t>Directoraat-Generaal van de Rijksbegroting</w:t>
                    </w:r>
                  </w:p>
                  <w:p w14:paraId="6115196D" w14:textId="77777777" w:rsidR="00721D91" w:rsidRDefault="0024178C">
                    <w:pPr>
                      <w:pStyle w:val="Referentiegegevens"/>
                    </w:pPr>
                    <w:r>
                      <w:t>Directie Begrotingszaken</w:t>
                    </w:r>
                  </w:p>
                  <w:p w14:paraId="017D5E37" w14:textId="77777777" w:rsidR="00721D91" w:rsidRDefault="0024178C">
                    <w:pPr>
                      <w:pStyle w:val="Referentiegegevens"/>
                    </w:pPr>
                    <w:r>
                      <w:t>Comptabele Regelgeving, Begroting en Verantwoording</w:t>
                    </w:r>
                  </w:p>
                  <w:p w14:paraId="419421DF" w14:textId="77777777" w:rsidR="00721D91" w:rsidRDefault="00721D91">
                    <w:pPr>
                      <w:pStyle w:val="WitregelW2"/>
                    </w:pPr>
                  </w:p>
                  <w:p w14:paraId="6AE44333" w14:textId="77777777" w:rsidR="00721D91" w:rsidRDefault="0024178C">
                    <w:pPr>
                      <w:pStyle w:val="Referentiegegevensbold"/>
                    </w:pPr>
                    <w:r>
                      <w:t>Datum</w:t>
                    </w:r>
                  </w:p>
                  <w:p w14:paraId="51F2E301" w14:textId="77777777" w:rsidR="00721D91" w:rsidRDefault="00E05312">
                    <w:pPr>
                      <w:pStyle w:val="Referentiegegevens"/>
                    </w:pPr>
                    <w:sdt>
                      <w:sdtPr>
                        <w:id w:val="1301722697"/>
                        <w:date w:fullDate="2026-06-0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4178C">
                          <w:t>1 juni 2026</w:t>
                        </w:r>
                      </w:sdtContent>
                    </w:sdt>
                  </w:p>
                  <w:p w14:paraId="6DFB715B" w14:textId="77777777" w:rsidR="00721D91" w:rsidRDefault="00721D91">
                    <w:pPr>
                      <w:pStyle w:val="WitregelW1"/>
                    </w:pPr>
                  </w:p>
                  <w:p w14:paraId="6238A1A6" w14:textId="77777777" w:rsidR="00721D91" w:rsidRDefault="0024178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9E453B" w14:textId="0AF1816B" w:rsidR="00B619AB" w:rsidRDefault="00E0531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2026-0000228397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B6D2C3F" wp14:editId="26475EEE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14ED5E" w14:textId="77777777" w:rsidR="0035624F" w:rsidRDefault="0035624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6D2C3F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314ED5E" w14:textId="77777777" w:rsidR="0035624F" w:rsidRDefault="0035624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B11959F" wp14:editId="0CA5C158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ED6047" w14:textId="77777777" w:rsidR="00B619AB" w:rsidRDefault="00E0531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11959F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7ED6047" w14:textId="77777777" w:rsidR="00B619AB" w:rsidRDefault="00E0531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1BFF" w14:textId="77777777" w:rsidR="00721D91" w:rsidRDefault="0024178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DF6F282" wp14:editId="15C23F25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8A97E6" w14:textId="77777777" w:rsidR="0035624F" w:rsidRDefault="0035624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F6F28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68A97E6" w14:textId="77777777" w:rsidR="0035624F" w:rsidRDefault="0035624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7FD20B8" wp14:editId="24DD081D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6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286CB0" w14:textId="77777777" w:rsidR="00721D91" w:rsidRDefault="0024178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2EE856" wp14:editId="0593EF35">
                                <wp:extent cx="2339975" cy="1582834"/>
                                <wp:effectExtent l="0" t="0" r="0" b="0"/>
                                <wp:docPr id="7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FD20B8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C286CB0" w14:textId="77777777" w:rsidR="00721D91" w:rsidRDefault="0024178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F2EE856" wp14:editId="0593EF35">
                          <wp:extent cx="2339975" cy="1582834"/>
                          <wp:effectExtent l="0" t="0" r="0" b="0"/>
                          <wp:docPr id="7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E8D0F22" wp14:editId="148A79F3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8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8D652A" w14:textId="77777777" w:rsidR="00721D91" w:rsidRDefault="0024178C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8D0F22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F8D652A" w14:textId="77777777" w:rsidR="00721D91" w:rsidRDefault="0024178C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F7516A7" wp14:editId="69F2C10F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9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53FE00" w14:textId="77777777" w:rsidR="00721D91" w:rsidRDefault="0024178C">
                          <w:r>
                            <w:t>Voorzitter van de Tweede Kamer der Staten-Generaal</w:t>
                          </w:r>
                        </w:p>
                        <w:p w14:paraId="5E440C48" w14:textId="77777777" w:rsidR="00721D91" w:rsidRDefault="0024178C">
                          <w:r>
                            <w:t>Postbus 20018</w:t>
                          </w:r>
                        </w:p>
                        <w:p w14:paraId="73980E87" w14:textId="77777777" w:rsidR="00721D91" w:rsidRDefault="0024178C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7516A7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153FE00" w14:textId="77777777" w:rsidR="00721D91" w:rsidRDefault="0024178C">
                    <w:r>
                      <w:t>Voorzitter van de Tweede Kamer der Staten-Generaal</w:t>
                    </w:r>
                  </w:p>
                  <w:p w14:paraId="5E440C48" w14:textId="77777777" w:rsidR="00721D91" w:rsidRDefault="0024178C">
                    <w:r>
                      <w:t>Postbus 20018</w:t>
                    </w:r>
                  </w:p>
                  <w:p w14:paraId="73980E87" w14:textId="77777777" w:rsidR="00721D91" w:rsidRDefault="0024178C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0E545BA" wp14:editId="16B0ABEB">
              <wp:simplePos x="1009015" y="3354704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0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21D91" w14:paraId="14AF1C7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BC90DE0" w14:textId="77777777" w:rsidR="00721D91" w:rsidRDefault="0024178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B263AEB" w14:textId="77777777" w:rsidR="00721D91" w:rsidRDefault="00E05312">
                                <w:sdt>
                                  <w:sdtPr>
                                    <w:id w:val="-1070351049"/>
                                    <w:date w:fullDate="2026-06-0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24178C">
                                      <w:t>1 juni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721D91" w14:paraId="75C8E96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CE3EBEE" w14:textId="77777777" w:rsidR="00721D91" w:rsidRDefault="0024178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EDED61C" w14:textId="77777777" w:rsidR="00721D91" w:rsidRDefault="0024178C">
                                <w:r>
                                  <w:t>Aanbiedingsbrief antwoorden op feitelijke Kamervragen Verantwoording</w:t>
                                </w:r>
                              </w:p>
                            </w:tc>
                          </w:tr>
                        </w:tbl>
                        <w:p w14:paraId="37AF10BA" w14:textId="77777777" w:rsidR="0035624F" w:rsidRDefault="0035624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E545BA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21D91" w14:paraId="14AF1C7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BC90DE0" w14:textId="77777777" w:rsidR="00721D91" w:rsidRDefault="0024178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B263AEB" w14:textId="77777777" w:rsidR="00721D91" w:rsidRDefault="00E05312">
                          <w:sdt>
                            <w:sdtPr>
                              <w:id w:val="-1070351049"/>
                              <w:date w:fullDate="2026-06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4178C">
                                <w:t>1 juni 2026</w:t>
                              </w:r>
                            </w:sdtContent>
                          </w:sdt>
                        </w:p>
                      </w:tc>
                    </w:tr>
                    <w:tr w:rsidR="00721D91" w14:paraId="75C8E96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CE3EBEE" w14:textId="77777777" w:rsidR="00721D91" w:rsidRDefault="0024178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EDED61C" w14:textId="77777777" w:rsidR="00721D91" w:rsidRDefault="0024178C">
                          <w:r>
                            <w:t>Aanbiedingsbrief antwoorden op feitelijke Kamervragen Verantwoording</w:t>
                          </w:r>
                        </w:p>
                      </w:tc>
                    </w:tr>
                  </w:tbl>
                  <w:p w14:paraId="37AF10BA" w14:textId="77777777" w:rsidR="0035624F" w:rsidRDefault="0035624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2C00475" wp14:editId="6B77A4D0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1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DB7E45" w14:textId="77777777" w:rsidR="00721D91" w:rsidRDefault="0024178C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6A87FA0D" w14:textId="77777777" w:rsidR="00721D91" w:rsidRDefault="0024178C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7D90AE85" w14:textId="77777777" w:rsidR="00721D91" w:rsidRDefault="0024178C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32841070" w14:textId="77777777" w:rsidR="00721D91" w:rsidRDefault="0024178C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0F7776BA" w14:textId="77777777" w:rsidR="00721D91" w:rsidRDefault="00721D91">
                          <w:pPr>
                            <w:pStyle w:val="WitregelW2"/>
                          </w:pPr>
                        </w:p>
                        <w:p w14:paraId="75126F78" w14:textId="77777777" w:rsidR="00721D91" w:rsidRDefault="0024178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F4B4DBF" w14:textId="5E449ADC" w:rsidR="00B619AB" w:rsidRDefault="00E0531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2026-0000228397</w:t>
                          </w:r>
                          <w:r>
                            <w:fldChar w:fldCharType="end"/>
                          </w:r>
                        </w:p>
                        <w:p w14:paraId="66F27BAA" w14:textId="77777777" w:rsidR="00721D91" w:rsidRDefault="00721D91">
                          <w:pPr>
                            <w:pStyle w:val="WitregelW1"/>
                          </w:pPr>
                        </w:p>
                        <w:p w14:paraId="7F7F1C72" w14:textId="77777777" w:rsidR="00721D91" w:rsidRDefault="00721D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C00475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7DB7E45" w14:textId="77777777" w:rsidR="00721D91" w:rsidRDefault="0024178C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6A87FA0D" w14:textId="77777777" w:rsidR="00721D91" w:rsidRDefault="0024178C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7D90AE85" w14:textId="77777777" w:rsidR="00721D91" w:rsidRDefault="0024178C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32841070" w14:textId="77777777" w:rsidR="00721D91" w:rsidRDefault="0024178C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0F7776BA" w14:textId="77777777" w:rsidR="00721D91" w:rsidRDefault="00721D91">
                    <w:pPr>
                      <w:pStyle w:val="WitregelW2"/>
                    </w:pPr>
                  </w:p>
                  <w:p w14:paraId="75126F78" w14:textId="77777777" w:rsidR="00721D91" w:rsidRDefault="0024178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F4B4DBF" w14:textId="5E449ADC" w:rsidR="00B619AB" w:rsidRDefault="00E0531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2026-0000228397</w:t>
                    </w:r>
                    <w:r>
                      <w:fldChar w:fldCharType="end"/>
                    </w:r>
                  </w:p>
                  <w:p w14:paraId="66F27BAA" w14:textId="77777777" w:rsidR="00721D91" w:rsidRDefault="00721D91">
                    <w:pPr>
                      <w:pStyle w:val="WitregelW1"/>
                    </w:pPr>
                  </w:p>
                  <w:p w14:paraId="7F7F1C72" w14:textId="77777777" w:rsidR="00721D91" w:rsidRDefault="00721D9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7FAB51F" wp14:editId="18036651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2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84405B" w14:textId="77777777" w:rsidR="00B619AB" w:rsidRDefault="00E0531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FAB51F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F84405B" w14:textId="77777777" w:rsidR="00B619AB" w:rsidRDefault="00E0531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578F529" wp14:editId="1C620787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3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B9A4CE" w14:textId="77777777" w:rsidR="0035624F" w:rsidRDefault="0035624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78F529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25B9A4CE" w14:textId="77777777" w:rsidR="0035624F" w:rsidRDefault="0035624F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C82E64"/>
    <w:multiLevelType w:val="multilevel"/>
    <w:tmpl w:val="EEC123B2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FABDB14"/>
    <w:multiLevelType w:val="multilevel"/>
    <w:tmpl w:val="B3165D4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3AE251D9"/>
    <w:multiLevelType w:val="multilevel"/>
    <w:tmpl w:val="F510F44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62C604F9"/>
    <w:multiLevelType w:val="multilevel"/>
    <w:tmpl w:val="F602C57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044788994">
    <w:abstractNumId w:val="3"/>
  </w:num>
  <w:num w:numId="2" w16cid:durableId="1575118301">
    <w:abstractNumId w:val="2"/>
  </w:num>
  <w:num w:numId="3" w16cid:durableId="119885025">
    <w:abstractNumId w:val="1"/>
  </w:num>
  <w:num w:numId="4" w16cid:durableId="190756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14"/>
    <w:rsid w:val="0024178C"/>
    <w:rsid w:val="002A1D9F"/>
    <w:rsid w:val="002A6014"/>
    <w:rsid w:val="0035624F"/>
    <w:rsid w:val="00622176"/>
    <w:rsid w:val="00721D91"/>
    <w:rsid w:val="00B619AB"/>
    <w:rsid w:val="00C31A06"/>
    <w:rsid w:val="00C6042B"/>
    <w:rsid w:val="00D140AE"/>
    <w:rsid w:val="00E0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D41CD"/>
  <w15:docId w15:val="{9A252137-65A6-423D-9E71-B02AD648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A601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601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A601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601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5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149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Aanbiedingsbrief antwoorden op feitelijke Kamervragen Verantwoording</vt:lpstr>
    </vt:vector>
  </ap:TitlesOfParts>
  <ap:LinksUpToDate>false</ap:LinksUpToDate>
  <ap:CharactersWithSpaces>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2026-06-01T15:03:00.0000000Z</lastPrinted>
  <dcterms:created xsi:type="dcterms:W3CDTF">2026-06-01T15:02:00.0000000Z</dcterms:created>
  <dcterms:modified xsi:type="dcterms:W3CDTF">2026-06-01T15:03:00.0000000Z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 juni 2026</vt:lpwstr>
  </property>
  <property fmtid="{D5CDD505-2E9C-101B-9397-08002B2CF9AE}" pid="14" name="Opgesteld door, Naam">
    <vt:lpwstr>J.J. de Groot</vt:lpwstr>
  </property>
  <property fmtid="{D5CDD505-2E9C-101B-9397-08002B2CF9AE}" pid="15" name="Opgesteld door, Telefoonnummer">
    <vt:lpwstr/>
  </property>
  <property fmtid="{D5CDD505-2E9C-101B-9397-08002B2CF9AE}" pid="16" name="Kenmerk">
    <vt:lpwstr>2026-0000228397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Aanbiedingsbrief antwoorden op feitelijke Kamervragen Verantwoording</vt:lpwstr>
  </property>
  <property fmtid="{D5CDD505-2E9C-101B-9397-08002B2CF9AE}" pid="32" name="MSIP_Label_35ad6b54-f757-49c9-8c83-ef7f8aa67172_Enabled">
    <vt:lpwstr>true</vt:lpwstr>
  </property>
  <property fmtid="{D5CDD505-2E9C-101B-9397-08002B2CF9AE}" pid="33" name="MSIP_Label_35ad6b54-f757-49c9-8c83-ef7f8aa67172_SetDate">
    <vt:lpwstr>2026-05-21T08:48:47Z</vt:lpwstr>
  </property>
  <property fmtid="{D5CDD505-2E9C-101B-9397-08002B2CF9AE}" pid="34" name="MSIP_Label_35ad6b54-f757-49c9-8c83-ef7f8aa67172_Method">
    <vt:lpwstr>Standard</vt:lpwstr>
  </property>
  <property fmtid="{D5CDD505-2E9C-101B-9397-08002B2CF9AE}" pid="35" name="MSIP_Label_35ad6b54-f757-49c9-8c83-ef7f8aa67172_Name">
    <vt:lpwstr>FIN-DGRB-Rijksoverheid</vt:lpwstr>
  </property>
  <property fmtid="{D5CDD505-2E9C-101B-9397-08002B2CF9AE}" pid="36" name="MSIP_Label_35ad6b54-f757-49c9-8c83-ef7f8aa67172_SiteId">
    <vt:lpwstr>84712536-f524-40a0-913b-5d25ba502732</vt:lpwstr>
  </property>
  <property fmtid="{D5CDD505-2E9C-101B-9397-08002B2CF9AE}" pid="37" name="MSIP_Label_35ad6b54-f757-49c9-8c83-ef7f8aa67172_ActionId">
    <vt:lpwstr>54cb1f38-96cb-4d76-bce7-65aab129124b</vt:lpwstr>
  </property>
  <property fmtid="{D5CDD505-2E9C-101B-9397-08002B2CF9AE}" pid="38" name="MSIP_Label_35ad6b54-f757-49c9-8c83-ef7f8aa67172_ContentBits">
    <vt:lpwstr>0</vt:lpwstr>
  </property>
  <property fmtid="{D5CDD505-2E9C-101B-9397-08002B2CF9AE}" pid="39" name="MSIP_Label_35ad6b54-f757-49c9-8c83-ef7f8aa67172_Tag">
    <vt:lpwstr>10, 3, 0, 1</vt:lpwstr>
  </property>
</Properties>
</file>