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FC" w:rsidP="00DB55FC" w:rsidRDefault="00DB55FC" w14:paraId="4DC60F79" w14:textId="0FB0C6F0">
      <w:bookmarkStart w:name="_GoBack" w:id="0"/>
      <w:bookmarkEnd w:id="0"/>
      <w:r>
        <w:t>Geachte voorzitter,</w:t>
      </w:r>
    </w:p>
    <w:p w:rsidR="00DB55FC" w:rsidP="00DB55FC" w:rsidRDefault="00DB55FC" w14:paraId="424C777D" w14:textId="77777777"/>
    <w:p w:rsidR="00BA24F9" w:rsidP="00BA24F9" w:rsidRDefault="00DB55FC" w14:paraId="0474BFFF" w14:textId="72DF08B7">
      <w:r>
        <w:t xml:space="preserve">Hierbij stuur ik u de antwoorden op de </w:t>
      </w:r>
      <w:r w:rsidR="00BA24F9">
        <w:t>vragen van de vaste commissie voor Infrastructuur en Waterstaat in het schriftelijk overleg over de tussentijdse evaluatie van het Programma Noordzee (</w:t>
      </w:r>
      <w:r>
        <w:t>2026D16574</w:t>
      </w:r>
      <w:r w:rsidR="00BA24F9">
        <w:t>).</w:t>
      </w:r>
      <w:r w:rsidR="0071262E">
        <w:t xml:space="preserve"> U ontvangt de antwoorden mede namens de minister van Landbouw, Visserij, Voedselzekerheid en Natuur.</w:t>
      </w:r>
      <w:r>
        <w:t xml:space="preserve"> </w:t>
      </w:r>
    </w:p>
    <w:p w:rsidR="00C55BE8" w:rsidRDefault="00FD5E92" w14:paraId="3CD6A4C2" w14:textId="77777777">
      <w:pPr>
        <w:pStyle w:val="Slotzin"/>
      </w:pPr>
      <w:r>
        <w:t>Hoogachtend,</w:t>
      </w:r>
    </w:p>
    <w:p w:rsidR="00C55BE8" w:rsidRDefault="00FD5E92" w14:paraId="117B8AF5" w14:textId="77777777">
      <w:pPr>
        <w:pStyle w:val="OndertekeningArea1"/>
      </w:pPr>
      <w:r>
        <w:t>DE MINISTER VAN INFRASTRUCTUUR EN WATERSTAAT,</w:t>
      </w:r>
    </w:p>
    <w:p w:rsidR="00C55BE8" w:rsidRDefault="00C55BE8" w14:paraId="4B8EA2BC" w14:textId="77777777"/>
    <w:p w:rsidR="00C55BE8" w:rsidRDefault="00C55BE8" w14:paraId="3A05D5F2" w14:textId="77777777"/>
    <w:p w:rsidR="00C55BE8" w:rsidRDefault="00C55BE8" w14:paraId="0CED81FA" w14:textId="77777777"/>
    <w:p w:rsidR="00C55BE8" w:rsidRDefault="00C55BE8" w14:paraId="0EA01E3A" w14:textId="77777777"/>
    <w:p w:rsidR="00C55BE8" w:rsidRDefault="00FD5E92" w14:paraId="2FB458B5" w14:textId="77777777">
      <w:r>
        <w:t>Vincent Karremans</w:t>
      </w:r>
    </w:p>
    <w:sectPr w:rsidR="00C55BE8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17612" w14:textId="77777777" w:rsidR="00462800" w:rsidRDefault="00462800">
      <w:pPr>
        <w:spacing w:line="240" w:lineRule="auto"/>
      </w:pPr>
      <w:r>
        <w:separator/>
      </w:r>
    </w:p>
  </w:endnote>
  <w:endnote w:type="continuationSeparator" w:id="0">
    <w:p w14:paraId="1A707FA1" w14:textId="77777777" w:rsidR="00462800" w:rsidRDefault="00462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A831" w14:textId="77777777" w:rsidR="00462800" w:rsidRDefault="00462800">
      <w:pPr>
        <w:spacing w:line="240" w:lineRule="auto"/>
      </w:pPr>
      <w:r>
        <w:separator/>
      </w:r>
    </w:p>
  </w:footnote>
  <w:footnote w:type="continuationSeparator" w:id="0">
    <w:p w14:paraId="2E445C86" w14:textId="77777777" w:rsidR="00462800" w:rsidRDefault="004628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0FA7" w14:textId="77777777" w:rsidR="00C55BE8" w:rsidRDefault="00FD5E9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0B31092" wp14:editId="108F8377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F0A77C" w14:textId="77777777" w:rsidR="00C55BE8" w:rsidRDefault="00FD5E9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155F852" w14:textId="77777777" w:rsidR="00C55BE8" w:rsidRDefault="00C55BE8">
                          <w:pPr>
                            <w:pStyle w:val="WitregelW2"/>
                          </w:pPr>
                        </w:p>
                        <w:p w14:paraId="2A242514" w14:textId="77777777" w:rsidR="00C55BE8" w:rsidRDefault="00FD5E9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7AF2816" w14:textId="77777777" w:rsidR="00C55BE8" w:rsidRDefault="00FD5E92">
                          <w:pPr>
                            <w:pStyle w:val="Referentiegegevens"/>
                          </w:pPr>
                          <w:r>
                            <w:t>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B3109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EF0A77C" w14:textId="77777777" w:rsidR="00C55BE8" w:rsidRDefault="00FD5E9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155F852" w14:textId="77777777" w:rsidR="00C55BE8" w:rsidRDefault="00C55BE8">
                    <w:pPr>
                      <w:pStyle w:val="WitregelW2"/>
                    </w:pPr>
                  </w:p>
                  <w:p w14:paraId="2A242514" w14:textId="77777777" w:rsidR="00C55BE8" w:rsidRDefault="00FD5E92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7AF2816" w14:textId="77777777" w:rsidR="00C55BE8" w:rsidRDefault="00FD5E92">
                    <w:pPr>
                      <w:pStyle w:val="Referentiegegevens"/>
                    </w:pPr>
                    <w:r>
                      <w:t>x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CB32699" wp14:editId="2FDCA887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0E0B6" w14:textId="77777777" w:rsidR="00C55BE8" w:rsidRDefault="00FD5E9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B55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B55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3269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870E0B6" w14:textId="77777777" w:rsidR="00C55BE8" w:rsidRDefault="00FD5E9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B55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B55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F3A2114" wp14:editId="3413D488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2BA37" w14:textId="77777777" w:rsidR="00C55BE8" w:rsidRDefault="00FD5E92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3A211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4E2BA37" w14:textId="77777777" w:rsidR="00C55BE8" w:rsidRDefault="00FD5E92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7CD3E31" wp14:editId="17D7E75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16EC2" w14:textId="77777777" w:rsidR="00EF5986" w:rsidRDefault="00EF5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D3E3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5616EC2" w14:textId="77777777" w:rsidR="00EF5986" w:rsidRDefault="00EF598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61C36" w14:textId="77777777" w:rsidR="00C55BE8" w:rsidRDefault="00FD5E92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0D3EDDE" wp14:editId="6D594CF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29F31" w14:textId="77777777" w:rsidR="00C55BE8" w:rsidRDefault="00FD5E92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D3EDD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D729F31" w14:textId="77777777" w:rsidR="00C55BE8" w:rsidRDefault="00FD5E92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EB82F8" wp14:editId="070C1DB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8781F" w14:textId="4321D418" w:rsidR="00C55BE8" w:rsidRDefault="00FD5E9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0E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0E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B82F8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ED8781F" w14:textId="4321D418" w:rsidR="00C55BE8" w:rsidRDefault="00FD5E9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0E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0E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6DCC31A" wp14:editId="0E35C38B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DFB6E" w14:textId="77777777" w:rsidR="00C55BE8" w:rsidRDefault="00FD5E9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8338EEA" w14:textId="77777777" w:rsidR="00C55BE8" w:rsidRDefault="00C55BE8">
                          <w:pPr>
                            <w:pStyle w:val="WitregelW1"/>
                          </w:pPr>
                        </w:p>
                        <w:p w14:paraId="4CFE9839" w14:textId="77777777" w:rsidR="00C55BE8" w:rsidRDefault="00FD5E9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E22AE27" w14:textId="4AA20C91" w:rsidR="00C55BE8" w:rsidRPr="00DB55FC" w:rsidRDefault="00FD5E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55FC">
                            <w:rPr>
                              <w:lang w:val="de-DE"/>
                            </w:rPr>
                            <w:t xml:space="preserve">2515 </w:t>
                          </w:r>
                          <w:r w:rsidR="005E6930" w:rsidRPr="00DB55FC">
                            <w:rPr>
                              <w:lang w:val="de-DE"/>
                            </w:rPr>
                            <w:t>XP Den</w:t>
                          </w:r>
                          <w:r w:rsidRPr="00DB55F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37FFA23" w14:textId="77777777" w:rsidR="00C55BE8" w:rsidRPr="00DB55FC" w:rsidRDefault="00FD5E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55F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FAC071B" w14:textId="77777777" w:rsidR="00C55BE8" w:rsidRPr="00DB55FC" w:rsidRDefault="00FD5E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55F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59949FC" w14:textId="77777777" w:rsidR="00C55BE8" w:rsidRPr="00DB55FC" w:rsidRDefault="00C55BE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4B824B5" w14:textId="77777777" w:rsidR="00C55BE8" w:rsidRPr="00DB55FC" w:rsidRDefault="00FD5E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55F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7651DA0" w14:textId="77777777" w:rsidR="00C55BE8" w:rsidRDefault="00FD5E9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D2E764A" w14:textId="77777777" w:rsidR="00C55BE8" w:rsidRDefault="00C55BE8">
                          <w:pPr>
                            <w:pStyle w:val="WitregelW2"/>
                          </w:pPr>
                        </w:p>
                        <w:p w14:paraId="5A7CD5B0" w14:textId="77777777" w:rsidR="00C55BE8" w:rsidRDefault="00FD5E9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21EB4DB" w14:textId="53C9792F" w:rsidR="00C55BE8" w:rsidRDefault="001912CA">
                          <w:pPr>
                            <w:pStyle w:val="Referentiegegevens"/>
                          </w:pPr>
                          <w:r>
                            <w:t>IENW/BSK-2026/85312</w:t>
                          </w:r>
                        </w:p>
                        <w:p w14:paraId="6F0CE8F5" w14:textId="77777777" w:rsidR="00C55BE8" w:rsidRDefault="00C55BE8">
                          <w:pPr>
                            <w:pStyle w:val="WitregelW1"/>
                          </w:pPr>
                        </w:p>
                        <w:p w14:paraId="5D51F012" w14:textId="77777777" w:rsidR="00C55BE8" w:rsidRDefault="00FD5E92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2B73D70E" w14:textId="77777777" w:rsidR="00C55BE8" w:rsidRDefault="00FD5E92">
                          <w:pPr>
                            <w:pStyle w:val="Referentiegegevens"/>
                          </w:pPr>
                          <w:r>
                            <w:t>2026D16574</w:t>
                          </w:r>
                        </w:p>
                        <w:p w14:paraId="160DF8DF" w14:textId="77777777" w:rsidR="00C55BE8" w:rsidRDefault="00C55BE8">
                          <w:pPr>
                            <w:pStyle w:val="WitregelW1"/>
                          </w:pPr>
                        </w:p>
                        <w:p w14:paraId="3111531C" w14:textId="77777777" w:rsidR="00C55BE8" w:rsidRDefault="00FD5E92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0AE39AF" w14:textId="4A803573" w:rsidR="00C55BE8" w:rsidRDefault="005E693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CC31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BCDFB6E" w14:textId="77777777" w:rsidR="00C55BE8" w:rsidRDefault="00FD5E9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8338EEA" w14:textId="77777777" w:rsidR="00C55BE8" w:rsidRDefault="00C55BE8">
                    <w:pPr>
                      <w:pStyle w:val="WitregelW1"/>
                    </w:pPr>
                  </w:p>
                  <w:p w14:paraId="4CFE9839" w14:textId="77777777" w:rsidR="00C55BE8" w:rsidRDefault="00FD5E92">
                    <w:pPr>
                      <w:pStyle w:val="Afzendgegevens"/>
                    </w:pPr>
                    <w:r>
                      <w:t>Rijnstraat 8</w:t>
                    </w:r>
                  </w:p>
                  <w:p w14:paraId="5E22AE27" w14:textId="4AA20C91" w:rsidR="00C55BE8" w:rsidRPr="00DB55FC" w:rsidRDefault="00FD5E92">
                    <w:pPr>
                      <w:pStyle w:val="Afzendgegevens"/>
                      <w:rPr>
                        <w:lang w:val="de-DE"/>
                      </w:rPr>
                    </w:pPr>
                    <w:r w:rsidRPr="00DB55FC">
                      <w:rPr>
                        <w:lang w:val="de-DE"/>
                      </w:rPr>
                      <w:t xml:space="preserve">2515 </w:t>
                    </w:r>
                    <w:r w:rsidR="005E6930" w:rsidRPr="00DB55FC">
                      <w:rPr>
                        <w:lang w:val="de-DE"/>
                      </w:rPr>
                      <w:t>XP Den</w:t>
                    </w:r>
                    <w:r w:rsidRPr="00DB55FC">
                      <w:rPr>
                        <w:lang w:val="de-DE"/>
                      </w:rPr>
                      <w:t xml:space="preserve"> Haag</w:t>
                    </w:r>
                  </w:p>
                  <w:p w14:paraId="737FFA23" w14:textId="77777777" w:rsidR="00C55BE8" w:rsidRPr="00DB55FC" w:rsidRDefault="00FD5E92">
                    <w:pPr>
                      <w:pStyle w:val="Afzendgegevens"/>
                      <w:rPr>
                        <w:lang w:val="de-DE"/>
                      </w:rPr>
                    </w:pPr>
                    <w:r w:rsidRPr="00DB55FC">
                      <w:rPr>
                        <w:lang w:val="de-DE"/>
                      </w:rPr>
                      <w:t>Postbus 20901</w:t>
                    </w:r>
                  </w:p>
                  <w:p w14:paraId="0FAC071B" w14:textId="77777777" w:rsidR="00C55BE8" w:rsidRPr="00DB55FC" w:rsidRDefault="00FD5E92">
                    <w:pPr>
                      <w:pStyle w:val="Afzendgegevens"/>
                      <w:rPr>
                        <w:lang w:val="de-DE"/>
                      </w:rPr>
                    </w:pPr>
                    <w:r w:rsidRPr="00DB55FC">
                      <w:rPr>
                        <w:lang w:val="de-DE"/>
                      </w:rPr>
                      <w:t>2500 EX Den Haag</w:t>
                    </w:r>
                  </w:p>
                  <w:p w14:paraId="559949FC" w14:textId="77777777" w:rsidR="00C55BE8" w:rsidRPr="00DB55FC" w:rsidRDefault="00C55BE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4B824B5" w14:textId="77777777" w:rsidR="00C55BE8" w:rsidRPr="00DB55FC" w:rsidRDefault="00FD5E92">
                    <w:pPr>
                      <w:pStyle w:val="Afzendgegevens"/>
                      <w:rPr>
                        <w:lang w:val="de-DE"/>
                      </w:rPr>
                    </w:pPr>
                    <w:r w:rsidRPr="00DB55FC">
                      <w:rPr>
                        <w:lang w:val="de-DE"/>
                      </w:rPr>
                      <w:t>T   070-456 0000</w:t>
                    </w:r>
                  </w:p>
                  <w:p w14:paraId="57651DA0" w14:textId="77777777" w:rsidR="00C55BE8" w:rsidRDefault="00FD5E9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D2E764A" w14:textId="77777777" w:rsidR="00C55BE8" w:rsidRDefault="00C55BE8">
                    <w:pPr>
                      <w:pStyle w:val="WitregelW2"/>
                    </w:pPr>
                  </w:p>
                  <w:p w14:paraId="5A7CD5B0" w14:textId="77777777" w:rsidR="00C55BE8" w:rsidRDefault="00FD5E92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21EB4DB" w14:textId="53C9792F" w:rsidR="00C55BE8" w:rsidRDefault="001912CA">
                    <w:pPr>
                      <w:pStyle w:val="Referentiegegevens"/>
                    </w:pPr>
                    <w:r>
                      <w:t>IENW/BSK-2026/85312</w:t>
                    </w:r>
                  </w:p>
                  <w:p w14:paraId="6F0CE8F5" w14:textId="77777777" w:rsidR="00C55BE8" w:rsidRDefault="00C55BE8">
                    <w:pPr>
                      <w:pStyle w:val="WitregelW1"/>
                    </w:pPr>
                  </w:p>
                  <w:p w14:paraId="5D51F012" w14:textId="77777777" w:rsidR="00C55BE8" w:rsidRDefault="00FD5E92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2B73D70E" w14:textId="77777777" w:rsidR="00C55BE8" w:rsidRDefault="00FD5E92">
                    <w:pPr>
                      <w:pStyle w:val="Referentiegegevens"/>
                    </w:pPr>
                    <w:r>
                      <w:t>2026D16574</w:t>
                    </w:r>
                  </w:p>
                  <w:p w14:paraId="160DF8DF" w14:textId="77777777" w:rsidR="00C55BE8" w:rsidRDefault="00C55BE8">
                    <w:pPr>
                      <w:pStyle w:val="WitregelW1"/>
                    </w:pPr>
                  </w:p>
                  <w:p w14:paraId="3111531C" w14:textId="77777777" w:rsidR="00C55BE8" w:rsidRDefault="00FD5E92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0AE39AF" w14:textId="4A803573" w:rsidR="00C55BE8" w:rsidRDefault="005E6930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F9B7227" wp14:editId="49772705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BA17F" w14:textId="77777777" w:rsidR="00C55BE8" w:rsidRDefault="00FD5E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957B98" wp14:editId="3BB32C05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9B722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EFBA17F" w14:textId="77777777" w:rsidR="00C55BE8" w:rsidRDefault="00FD5E9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957B98" wp14:editId="3BB32C05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20D762" wp14:editId="35F3D25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4D55A" w14:textId="77777777" w:rsidR="00C55BE8" w:rsidRDefault="00FD5E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3AC7F54" wp14:editId="6B9D9D3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20D762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E94D55A" w14:textId="77777777" w:rsidR="00C55BE8" w:rsidRDefault="00FD5E9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AC7F54" wp14:editId="6B9D9D3E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5DA6572" wp14:editId="0672A59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370417" w14:textId="77777777" w:rsidR="00C55BE8" w:rsidRDefault="00FD5E9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A6572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A370417" w14:textId="77777777" w:rsidR="00C55BE8" w:rsidRDefault="00FD5E9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746C61A" wp14:editId="712ABB2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BE2CA" w14:textId="77777777" w:rsidR="00C55BE8" w:rsidRDefault="00FD5E9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46C61A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5BBE2CA" w14:textId="77777777" w:rsidR="00C55BE8" w:rsidRDefault="00FD5E9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5A6345" wp14:editId="199F060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55BE8" w14:paraId="2A8FEC3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2A4494E" w14:textId="77777777" w:rsidR="00C55BE8" w:rsidRDefault="00C55BE8"/>
                            </w:tc>
                            <w:tc>
                              <w:tcPr>
                                <w:tcW w:w="5400" w:type="dxa"/>
                              </w:tcPr>
                              <w:p w14:paraId="339D09DB" w14:textId="77777777" w:rsidR="00C55BE8" w:rsidRDefault="00C55BE8"/>
                            </w:tc>
                          </w:tr>
                          <w:tr w:rsidR="00C55BE8" w14:paraId="522D12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6551F7" w14:textId="77777777" w:rsidR="00C55BE8" w:rsidRDefault="00FD5E9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067115" w14:textId="07517270" w:rsidR="00C55BE8" w:rsidRDefault="00237D70">
                                <w:r>
                                  <w:t>1 juni 2026</w:t>
                                </w:r>
                              </w:p>
                            </w:tc>
                          </w:tr>
                          <w:tr w:rsidR="00C55BE8" w14:paraId="0AF4A9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245F2E" w14:textId="77777777" w:rsidR="00C55BE8" w:rsidRDefault="00FD5E9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643290" w14:textId="63B88EEB" w:rsidR="00C55BE8" w:rsidRDefault="00FD5E92">
                                <w:r>
                                  <w:t>Beantwoording vragen vaste Kamercommissie IenW bij</w:t>
                                </w:r>
                                <w:r w:rsidR="00EE00D4">
                                  <w:t xml:space="preserve"> tussentijdse</w:t>
                                </w:r>
                                <w:r>
                                  <w:t xml:space="preserve"> evaluatie Programma Noordzee 2022-2027</w:t>
                                </w:r>
                              </w:p>
                            </w:tc>
                          </w:tr>
                          <w:tr w:rsidR="00C55BE8" w14:paraId="67054C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216372" w14:textId="77777777" w:rsidR="00C55BE8" w:rsidRDefault="00C55BE8"/>
                            </w:tc>
                            <w:tc>
                              <w:tcPr>
                                <w:tcW w:w="5400" w:type="dxa"/>
                              </w:tcPr>
                              <w:p w14:paraId="06F102CE" w14:textId="77777777" w:rsidR="00C55BE8" w:rsidRDefault="00C55BE8"/>
                            </w:tc>
                          </w:tr>
                        </w:tbl>
                        <w:p w14:paraId="5141EB40" w14:textId="77777777" w:rsidR="00EF5986" w:rsidRDefault="00EF5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5A6345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55BE8" w14:paraId="2A8FEC3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2A4494E" w14:textId="77777777" w:rsidR="00C55BE8" w:rsidRDefault="00C55BE8"/>
                      </w:tc>
                      <w:tc>
                        <w:tcPr>
                          <w:tcW w:w="5400" w:type="dxa"/>
                        </w:tcPr>
                        <w:p w14:paraId="339D09DB" w14:textId="77777777" w:rsidR="00C55BE8" w:rsidRDefault="00C55BE8"/>
                      </w:tc>
                    </w:tr>
                    <w:tr w:rsidR="00C55BE8" w14:paraId="522D12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6551F7" w14:textId="77777777" w:rsidR="00C55BE8" w:rsidRDefault="00FD5E9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067115" w14:textId="07517270" w:rsidR="00C55BE8" w:rsidRDefault="00237D70">
                          <w:r>
                            <w:t>1 juni 2026</w:t>
                          </w:r>
                        </w:p>
                      </w:tc>
                    </w:tr>
                    <w:tr w:rsidR="00C55BE8" w14:paraId="0AF4A9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245F2E" w14:textId="77777777" w:rsidR="00C55BE8" w:rsidRDefault="00FD5E9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643290" w14:textId="63B88EEB" w:rsidR="00C55BE8" w:rsidRDefault="00FD5E92">
                          <w:r>
                            <w:t>Beantwoording vragen vaste Kamercommissie IenW bij</w:t>
                          </w:r>
                          <w:r w:rsidR="00EE00D4">
                            <w:t xml:space="preserve"> tussentijdse</w:t>
                          </w:r>
                          <w:r>
                            <w:t xml:space="preserve"> evaluatie Programma Noordzee 2022-2027</w:t>
                          </w:r>
                        </w:p>
                      </w:tc>
                    </w:tr>
                    <w:tr w:rsidR="00C55BE8" w14:paraId="67054C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216372" w14:textId="77777777" w:rsidR="00C55BE8" w:rsidRDefault="00C55BE8"/>
                      </w:tc>
                      <w:tc>
                        <w:tcPr>
                          <w:tcW w:w="5400" w:type="dxa"/>
                        </w:tcPr>
                        <w:p w14:paraId="06F102CE" w14:textId="77777777" w:rsidR="00C55BE8" w:rsidRDefault="00C55BE8"/>
                      </w:tc>
                    </w:tr>
                  </w:tbl>
                  <w:p w14:paraId="5141EB40" w14:textId="77777777" w:rsidR="00EF5986" w:rsidRDefault="00EF598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4B77B6A" wp14:editId="0E06337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4F85B" w14:textId="77777777" w:rsidR="00EF5986" w:rsidRDefault="00EF5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77B6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5A4F85B" w14:textId="77777777" w:rsidR="00EF5986" w:rsidRDefault="00EF598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F41122"/>
    <w:multiLevelType w:val="multilevel"/>
    <w:tmpl w:val="441D239D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3CE8CA"/>
    <w:multiLevelType w:val="multilevel"/>
    <w:tmpl w:val="B920A82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6A54A3B"/>
    <w:multiLevelType w:val="multilevel"/>
    <w:tmpl w:val="8709EAF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98DF3B6"/>
    <w:multiLevelType w:val="multilevel"/>
    <w:tmpl w:val="8AA5132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8C4A91E"/>
    <w:multiLevelType w:val="multilevel"/>
    <w:tmpl w:val="3E58224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1756AE"/>
    <w:multiLevelType w:val="multilevel"/>
    <w:tmpl w:val="BCECC32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AD1C070"/>
    <w:multiLevelType w:val="multilevel"/>
    <w:tmpl w:val="EF050EF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1FF1409"/>
    <w:multiLevelType w:val="multilevel"/>
    <w:tmpl w:val="DEC01B8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F52BD4B6"/>
    <w:multiLevelType w:val="multilevel"/>
    <w:tmpl w:val="0C1DE0C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EF07A"/>
    <w:multiLevelType w:val="multilevel"/>
    <w:tmpl w:val="9B4223BB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DF640F"/>
    <w:multiLevelType w:val="multilevel"/>
    <w:tmpl w:val="0188949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8BC2D7"/>
    <w:multiLevelType w:val="multilevel"/>
    <w:tmpl w:val="DF54871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4663EB"/>
    <w:multiLevelType w:val="multilevel"/>
    <w:tmpl w:val="BC4FA40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E068CA"/>
    <w:multiLevelType w:val="multilevel"/>
    <w:tmpl w:val="7B0C28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25A81D5D"/>
    <w:multiLevelType w:val="multilevel"/>
    <w:tmpl w:val="9B82194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98A7E4"/>
    <w:multiLevelType w:val="multilevel"/>
    <w:tmpl w:val="8EA42EC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30840B"/>
    <w:multiLevelType w:val="multilevel"/>
    <w:tmpl w:val="EEA87CFB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7D8C17"/>
    <w:multiLevelType w:val="multilevel"/>
    <w:tmpl w:val="6D34CAF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845CE4"/>
    <w:multiLevelType w:val="multilevel"/>
    <w:tmpl w:val="118F5A3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E59CB6"/>
    <w:multiLevelType w:val="multilevel"/>
    <w:tmpl w:val="85809F8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4BA1AC"/>
    <w:multiLevelType w:val="multilevel"/>
    <w:tmpl w:val="DEFA77C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290018"/>
    <w:multiLevelType w:val="multilevel"/>
    <w:tmpl w:val="68F84A4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1ED85C"/>
    <w:multiLevelType w:val="multilevel"/>
    <w:tmpl w:val="8EB66C4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12"/>
  </w:num>
  <w:num w:numId="7">
    <w:abstractNumId w:val="22"/>
  </w:num>
  <w:num w:numId="8">
    <w:abstractNumId w:val="9"/>
  </w:num>
  <w:num w:numId="9">
    <w:abstractNumId w:val="16"/>
  </w:num>
  <w:num w:numId="10">
    <w:abstractNumId w:val="5"/>
  </w:num>
  <w:num w:numId="11">
    <w:abstractNumId w:val="10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0"/>
  </w:num>
  <w:num w:numId="20">
    <w:abstractNumId w:val="14"/>
  </w:num>
  <w:num w:numId="21">
    <w:abstractNumId w:val="19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FC"/>
    <w:rsid w:val="001912CA"/>
    <w:rsid w:val="00206D1F"/>
    <w:rsid w:val="00237D70"/>
    <w:rsid w:val="00295A8E"/>
    <w:rsid w:val="002F4644"/>
    <w:rsid w:val="00451ED3"/>
    <w:rsid w:val="00462800"/>
    <w:rsid w:val="00487F63"/>
    <w:rsid w:val="004C7575"/>
    <w:rsid w:val="0052506F"/>
    <w:rsid w:val="005E4723"/>
    <w:rsid w:val="005E6930"/>
    <w:rsid w:val="005F5BEA"/>
    <w:rsid w:val="006D7463"/>
    <w:rsid w:val="0071262E"/>
    <w:rsid w:val="008D0335"/>
    <w:rsid w:val="00924455"/>
    <w:rsid w:val="0094469A"/>
    <w:rsid w:val="009B7B5B"/>
    <w:rsid w:val="009D6FED"/>
    <w:rsid w:val="00A8114F"/>
    <w:rsid w:val="00B13B58"/>
    <w:rsid w:val="00B30E69"/>
    <w:rsid w:val="00B63827"/>
    <w:rsid w:val="00BA24F9"/>
    <w:rsid w:val="00BA7BA4"/>
    <w:rsid w:val="00C55BE8"/>
    <w:rsid w:val="00D15F09"/>
    <w:rsid w:val="00D16380"/>
    <w:rsid w:val="00DB55FC"/>
    <w:rsid w:val="00E174E1"/>
    <w:rsid w:val="00E54F40"/>
    <w:rsid w:val="00EC4D03"/>
    <w:rsid w:val="00EE00D4"/>
    <w:rsid w:val="00EF5986"/>
    <w:rsid w:val="00F032EF"/>
    <w:rsid w:val="00F10899"/>
    <w:rsid w:val="00F2526B"/>
    <w:rsid w:val="00F42285"/>
    <w:rsid w:val="00F63256"/>
    <w:rsid w:val="00FD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04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B55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F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55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5F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347</ap:Characters>
  <ap:DocSecurity>0</ap:DocSecurity>
  <ap:Lines>2</ap:Lines>
  <ap:Paragraphs>1</ap:Paragraphs>
  <ap:ScaleCrop>false</ap:ScaleCrop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2026-06-01T08:25:00.0000000Z</dcterms:created>
  <dcterms:modified xsi:type="dcterms:W3CDTF">2026-06-01T08:25:00.0000000Z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vragen vaste Kamercommissie IenW bij beleidsevaluatie Programma Noordzee 2022-2027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T.M.F. Kompier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