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A12" w:rsidRDefault="00BC7A12" w14:paraId="6870A3A5" w14:textId="77777777">
      <w:bookmarkStart w:name="_GoBack" w:id="0"/>
      <w:bookmarkEnd w:id="0"/>
    </w:p>
    <w:p w:rsidR="00BC7A12" w:rsidRDefault="00BC7A12" w14:paraId="54780927" w14:textId="77777777"/>
    <w:p w:rsidR="002266FA" w:rsidRDefault="00F82DB5" w14:paraId="2626AA71" w14:textId="4442DF29">
      <w:r>
        <w:t>Geachte</w:t>
      </w:r>
      <w:r w:rsidR="0060753F">
        <w:t xml:space="preserve"> voorzitter</w:t>
      </w:r>
      <w:r>
        <w:t>,</w:t>
      </w:r>
    </w:p>
    <w:p w:rsidR="002266FA" w:rsidRDefault="002266FA" w14:paraId="34657456" w14:textId="77777777"/>
    <w:p w:rsidR="008C7A34" w:rsidP="008C7A34" w:rsidRDefault="008C7A34" w14:paraId="0DD49EB4" w14:textId="77777777">
      <w:r w:rsidRPr="008C7A34">
        <w:t>Hierbij ontvangt u de ontwerpregeling tot wijziging van de Regeling stimulering verkeersveiligheidsmaatregelen 2025–2030, in verband met wijzigingen ten behoeve van de openstelling van het aanvraagtijdvak in 2026. Voor de inhoud van de ontwerpregeling verwijs ik u naar de bijbehorende toelichting.</w:t>
      </w:r>
    </w:p>
    <w:p w:rsidRPr="008C7A34" w:rsidR="008C7A34" w:rsidP="008C7A34" w:rsidRDefault="008C7A34" w14:paraId="27EC8147" w14:textId="77777777"/>
    <w:p w:rsidR="008C7A34" w:rsidP="008C7A34" w:rsidRDefault="008C7A34" w14:paraId="30D90588" w14:textId="6912DCF6">
      <w:r w:rsidRPr="008C7A34">
        <w:t>De definitieve hoogte van het subsidieplafond voor dit aanvraagtijdvak is nog niet vastgesteld en is afhankelijk van eventuele middelen die vóór de definitieve bekendmaking van de openingsdatum</w:t>
      </w:r>
      <w:r w:rsidR="00796E01">
        <w:t xml:space="preserve"> van het aanvraagtijdvak</w:t>
      </w:r>
      <w:r w:rsidRPr="008C7A34">
        <w:t xml:space="preserve"> terugvloeien naar het ministerie. Momenteel is bekend dat het bedrag voor dit aanvraagtijdvak ten minste </w:t>
      </w:r>
      <w:r w:rsidR="00E43A8F">
        <w:t>16 miljoen euro</w:t>
      </w:r>
      <w:r w:rsidRPr="008C7A34">
        <w:t xml:space="preserve"> bedraagt.</w:t>
      </w:r>
    </w:p>
    <w:p w:rsidRPr="008C7A34" w:rsidR="008C7A34" w:rsidP="008C7A34" w:rsidRDefault="008C7A34" w14:paraId="33978D37" w14:textId="77777777"/>
    <w:p w:rsidR="008C7A34" w:rsidP="008C7A34" w:rsidRDefault="008C7A34" w14:paraId="10B5F758" w14:textId="77777777">
      <w:r w:rsidRPr="008C7A34">
        <w:t>De voorlegging geschiedt in het kader van de wettelijk voorgeschreven voorhangprocedure, bedoeld in artikel 7, vierde lid, van de Wet Mobiliteitsfonds, en biedt uw Kamer de mogelijkheid zich uit te spreken over de ontwerpregeling voordat deze wordt vastgesteld.</w:t>
      </w:r>
    </w:p>
    <w:p w:rsidRPr="008C7A34" w:rsidR="008C7A34" w:rsidP="008C7A34" w:rsidRDefault="008C7A34" w14:paraId="0D60074E" w14:textId="77777777"/>
    <w:p w:rsidRPr="008C7A34" w:rsidR="008C7A34" w:rsidP="008C7A34" w:rsidRDefault="008C7A34" w14:paraId="2FDEA2A4" w14:textId="77777777">
      <w:r w:rsidRPr="008C7A34">
        <w:t>Op grond van de aangehaalde bepaling vindt de vaststelling van de regeling niet eerder plaats dan 30 dagen nadat het ontwerp aan de Tweede Kamer der Staten-Generaal is overgelegd.</w:t>
      </w:r>
    </w:p>
    <w:p w:rsidR="002266FA" w:rsidRDefault="002266FA" w14:paraId="332CE56E" w14:textId="04D282F3"/>
    <w:p w:rsidR="002266FA" w:rsidRDefault="002266FA" w14:paraId="5C6A6CCC" w14:textId="77777777"/>
    <w:p w:rsidR="002266FA" w:rsidRDefault="00F82DB5" w14:paraId="6BAAA9C2" w14:textId="77777777">
      <w:r>
        <w:t>Hoogachtend,</w:t>
      </w:r>
    </w:p>
    <w:p w:rsidR="002266FA" w:rsidRDefault="002266FA" w14:paraId="0D3F700A" w14:textId="77777777"/>
    <w:p w:rsidR="002266FA" w:rsidRDefault="0060753F" w14:paraId="55B9ED26" w14:textId="2FF81EF5">
      <w:r w:rsidRPr="0060753F">
        <w:t>DE MINISTER VAN INFRASTRUCTUUR EN WATERSTAAT</w:t>
      </w:r>
      <w:r>
        <w:rPr>
          <w:i/>
        </w:rPr>
        <w:t>,</w:t>
      </w:r>
    </w:p>
    <w:p w:rsidR="002266FA" w:rsidRDefault="002266FA" w14:paraId="58CBA983" w14:textId="77777777"/>
    <w:p w:rsidR="002266FA" w:rsidRDefault="002266FA" w14:paraId="1832F736" w14:textId="77777777"/>
    <w:p w:rsidR="002266FA" w:rsidRDefault="002266FA" w14:paraId="76428651" w14:textId="77777777"/>
    <w:p w:rsidR="002266FA" w:rsidRDefault="002266FA" w14:paraId="7127B800" w14:textId="77777777"/>
    <w:p w:rsidR="002266FA" w:rsidRDefault="00F82DB5" w14:paraId="1BCACB78" w14:textId="572E857F">
      <w:r>
        <w:t>V</w:t>
      </w:r>
      <w:r w:rsidR="0060753F">
        <w:t>incent</w:t>
      </w:r>
      <w:r>
        <w:t xml:space="preserve"> Karremans</w:t>
      </w:r>
    </w:p>
    <w:p w:rsidR="002266FA" w:rsidRDefault="002266FA" w14:paraId="4DEC6A9F" w14:textId="77777777"/>
    <w:sectPr w:rsidR="002266FA">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E7C59" w14:textId="77777777" w:rsidR="004F7107" w:rsidRDefault="004F7107">
      <w:pPr>
        <w:spacing w:line="240" w:lineRule="auto"/>
      </w:pPr>
      <w:r>
        <w:separator/>
      </w:r>
    </w:p>
  </w:endnote>
  <w:endnote w:type="continuationSeparator" w:id="0">
    <w:p w14:paraId="0DC86761" w14:textId="77777777" w:rsidR="004F7107" w:rsidRDefault="004F7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7F38C" w14:textId="77777777" w:rsidR="002266FA" w:rsidRDefault="002266F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2F31A" w14:textId="77777777" w:rsidR="004F7107" w:rsidRDefault="004F7107">
      <w:pPr>
        <w:spacing w:line="240" w:lineRule="auto"/>
      </w:pPr>
      <w:r>
        <w:separator/>
      </w:r>
    </w:p>
  </w:footnote>
  <w:footnote w:type="continuationSeparator" w:id="0">
    <w:p w14:paraId="6BF5BD91" w14:textId="77777777" w:rsidR="004F7107" w:rsidRDefault="004F71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FF76F" w14:textId="77777777" w:rsidR="002266FA" w:rsidRDefault="00F82DB5">
    <w:r>
      <w:rPr>
        <w:noProof/>
        <w:lang w:val="en-GB" w:eastAsia="en-GB"/>
      </w:rPr>
      <mc:AlternateContent>
        <mc:Choice Requires="wps">
          <w:drawing>
            <wp:anchor distT="0" distB="0" distL="0" distR="0" simplePos="0" relativeHeight="251652096" behindDoc="0" locked="1" layoutInCell="1" allowOverlap="1" wp14:anchorId="43EA3C9C" wp14:editId="0C24174C">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C89A10" w14:textId="77777777" w:rsidR="007F2EB3" w:rsidRDefault="007F2EB3"/>
                      </w:txbxContent>
                    </wps:txbx>
                    <wps:bodyPr vert="horz" wrap="square" lIns="0" tIns="0" rIns="0" bIns="0" anchor="t" anchorCtr="0"/>
                  </wps:wsp>
                </a:graphicData>
              </a:graphic>
            </wp:anchor>
          </w:drawing>
        </mc:Choice>
        <mc:Fallback>
          <w:pict>
            <v:shapetype w14:anchorId="43EA3C9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5BC89A10" w14:textId="77777777" w:rsidR="007F2EB3" w:rsidRDefault="007F2EB3"/>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5F9E844B" wp14:editId="5F46083C">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2B3A9B" w14:textId="77777777" w:rsidR="002266FA" w:rsidRDefault="00F82DB5">
                          <w:pPr>
                            <w:pStyle w:val="Referentiegegevensbold"/>
                          </w:pPr>
                          <w:r>
                            <w:t>Datum</w:t>
                          </w:r>
                        </w:p>
                        <w:p w14:paraId="497428EB" w14:textId="77777777" w:rsidR="002266FA" w:rsidRDefault="004F7A4F">
                          <w:pPr>
                            <w:pStyle w:val="Referentiegegevens"/>
                          </w:pPr>
                          <w:sdt>
                            <w:sdtPr>
                              <w:id w:val="295565209"/>
                              <w:date w:fullDate="2026-04-29T13:22:00Z">
                                <w:dateFormat w:val="d MMMM yyyy"/>
                                <w:lid w:val="nl"/>
                                <w:storeMappedDataAs w:val="dateTime"/>
                                <w:calendar w:val="gregorian"/>
                              </w:date>
                            </w:sdtPr>
                            <w:sdtEndPr/>
                            <w:sdtContent>
                              <w:r w:rsidR="00F82DB5">
                                <w:t>29 april 2026</w:t>
                              </w:r>
                            </w:sdtContent>
                          </w:sdt>
                        </w:p>
                        <w:p w14:paraId="0852ACB2" w14:textId="77777777" w:rsidR="002266FA" w:rsidRDefault="002266FA">
                          <w:pPr>
                            <w:pStyle w:val="WitregelW1"/>
                          </w:pPr>
                        </w:p>
                        <w:p w14:paraId="66B7DCAA" w14:textId="77777777" w:rsidR="002266FA" w:rsidRDefault="00F82DB5">
                          <w:pPr>
                            <w:pStyle w:val="Referentiegegevensbold"/>
                          </w:pPr>
                          <w:r>
                            <w:t>Onze referentie</w:t>
                          </w:r>
                        </w:p>
                        <w:p w14:paraId="369941D8" w14:textId="77777777" w:rsidR="002266FA" w:rsidRDefault="00F82DB5">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5F9E844B"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FAk9hbJAQAAZAMAAA4A&#10;AAAAAAAAAAAAAAAALgIAAGRycy9lMm9Eb2MueG1sUEsBAi0AFAAGAAgAAAAhACfpzZ/iAAAADQEA&#10;AA8AAAAAAAAAAAAAAAAAIwQAAGRycy9kb3ducmV2LnhtbFBLBQYAAAAABAAEAPMAAAAyBQAAAAA=&#10;" filled="f" stroked="f">
              <v:textbox inset="0,0,0,0">
                <w:txbxContent>
                  <w:p w14:paraId="442B3A9B" w14:textId="77777777" w:rsidR="002266FA" w:rsidRDefault="00F82DB5">
                    <w:pPr>
                      <w:pStyle w:val="Referentiegegevensbold"/>
                    </w:pPr>
                    <w:r>
                      <w:t>Datum</w:t>
                    </w:r>
                  </w:p>
                  <w:p w14:paraId="497428EB" w14:textId="77777777" w:rsidR="002266FA" w:rsidRDefault="004F7A4F">
                    <w:pPr>
                      <w:pStyle w:val="Referentiegegevens"/>
                    </w:pPr>
                    <w:sdt>
                      <w:sdtPr>
                        <w:id w:val="295565209"/>
                        <w:date w:fullDate="2026-04-29T13:22:00Z">
                          <w:dateFormat w:val="d MMMM yyyy"/>
                          <w:lid w:val="nl"/>
                          <w:storeMappedDataAs w:val="dateTime"/>
                          <w:calendar w:val="gregorian"/>
                        </w:date>
                      </w:sdtPr>
                      <w:sdtEndPr/>
                      <w:sdtContent>
                        <w:r w:rsidR="00F82DB5">
                          <w:t>29 april 2026</w:t>
                        </w:r>
                      </w:sdtContent>
                    </w:sdt>
                  </w:p>
                  <w:p w14:paraId="0852ACB2" w14:textId="77777777" w:rsidR="002266FA" w:rsidRDefault="002266FA">
                    <w:pPr>
                      <w:pStyle w:val="WitregelW1"/>
                    </w:pPr>
                  </w:p>
                  <w:p w14:paraId="66B7DCAA" w14:textId="77777777" w:rsidR="002266FA" w:rsidRDefault="00F82DB5">
                    <w:pPr>
                      <w:pStyle w:val="Referentiegegevensbold"/>
                    </w:pPr>
                    <w:r>
                      <w:t>Onze referentie</w:t>
                    </w:r>
                  </w:p>
                  <w:p w14:paraId="369941D8" w14:textId="77777777" w:rsidR="002266FA" w:rsidRDefault="00F82DB5">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1CB6E195" wp14:editId="2EF8C74E">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82D9B9" w14:textId="77777777" w:rsidR="007F2EB3" w:rsidRDefault="007F2EB3"/>
                      </w:txbxContent>
                    </wps:txbx>
                    <wps:bodyPr vert="horz" wrap="square" lIns="0" tIns="0" rIns="0" bIns="0" anchor="t" anchorCtr="0"/>
                  </wps:wsp>
                </a:graphicData>
              </a:graphic>
            </wp:anchor>
          </w:drawing>
        </mc:Choice>
        <mc:Fallback>
          <w:pict>
            <v:shape w14:anchorId="1CB6E195"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3482D9B9" w14:textId="77777777" w:rsidR="007F2EB3" w:rsidRDefault="007F2EB3"/>
                </w:txbxContent>
              </v:textbox>
              <w10:wrap anchorx="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1902BB54" wp14:editId="18D93DA4">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A8106AE" w14:textId="77777777" w:rsidR="002266FA" w:rsidRDefault="00F82DB5">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60753F">
                            <w:rPr>
                              <w:noProof/>
                            </w:rPr>
                            <w:t>1</w:t>
                          </w:r>
                          <w:r>
                            <w:fldChar w:fldCharType="end"/>
                          </w:r>
                        </w:p>
                      </w:txbxContent>
                    </wps:txbx>
                    <wps:bodyPr vert="horz" wrap="square" lIns="0" tIns="0" rIns="0" bIns="0" anchor="t" anchorCtr="0"/>
                  </wps:wsp>
                </a:graphicData>
              </a:graphic>
            </wp:anchor>
          </w:drawing>
        </mc:Choice>
        <mc:Fallback>
          <w:pict>
            <v:shape w14:anchorId="1902BB54"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3A8106AE" w14:textId="77777777" w:rsidR="002266FA" w:rsidRDefault="00F82DB5">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60753F">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B1F1" w14:textId="77777777" w:rsidR="002266FA" w:rsidRDefault="00F82DB5">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611E71ED" wp14:editId="68057786">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76212D2" w14:textId="77777777" w:rsidR="002266FA" w:rsidRDefault="00F82DB5">
                          <w:pPr>
                            <w:spacing w:line="240" w:lineRule="auto"/>
                          </w:pPr>
                          <w:r>
                            <w:rPr>
                              <w:noProof/>
                              <w:lang w:val="en-GB" w:eastAsia="en-GB"/>
                            </w:rPr>
                            <w:drawing>
                              <wp:inline distT="0" distB="0" distL="0" distR="0" wp14:anchorId="5FF792D1" wp14:editId="37C8482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11E71ED"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676212D2" w14:textId="77777777" w:rsidR="002266FA" w:rsidRDefault="00F82DB5">
                    <w:pPr>
                      <w:spacing w:line="240" w:lineRule="auto"/>
                    </w:pPr>
                    <w:r>
                      <w:rPr>
                        <w:noProof/>
                        <w:lang w:val="en-GB" w:eastAsia="en-GB"/>
                      </w:rPr>
                      <w:drawing>
                        <wp:inline distT="0" distB="0" distL="0" distR="0" wp14:anchorId="5FF792D1" wp14:editId="37C8482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34C73522" wp14:editId="594E30F1">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28E097" w14:textId="77777777" w:rsidR="002266FA" w:rsidRDefault="00F82DB5">
                          <w:pPr>
                            <w:spacing w:line="240" w:lineRule="auto"/>
                          </w:pPr>
                          <w:r>
                            <w:rPr>
                              <w:noProof/>
                              <w:lang w:val="en-GB" w:eastAsia="en-GB"/>
                            </w:rPr>
                            <w:drawing>
                              <wp:inline distT="0" distB="0" distL="0" distR="0" wp14:anchorId="1983B231" wp14:editId="6C57CEF9">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C73522"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1028E097" w14:textId="77777777" w:rsidR="002266FA" w:rsidRDefault="00F82DB5">
                    <w:pPr>
                      <w:spacing w:line="240" w:lineRule="auto"/>
                    </w:pPr>
                    <w:r>
                      <w:rPr>
                        <w:noProof/>
                        <w:lang w:val="en-GB" w:eastAsia="en-GB"/>
                      </w:rPr>
                      <w:drawing>
                        <wp:inline distT="0" distB="0" distL="0" distR="0" wp14:anchorId="1983B231" wp14:editId="6C57CEF9">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27B8745B" wp14:editId="6A5482A0">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2A0636" w14:textId="77777777" w:rsidR="002266FA" w:rsidRDefault="00F82DB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7B8745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312A0636" w14:textId="77777777" w:rsidR="002266FA" w:rsidRDefault="00F82DB5">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47241D79" wp14:editId="4F8B93A2">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0CD2637" w14:textId="77777777" w:rsidR="00512751" w:rsidRDefault="00F82DB5">
                          <w:r>
                            <w:t xml:space="preserve">De voorzitter van de Tweede Kamer </w:t>
                          </w:r>
                        </w:p>
                        <w:p w14:paraId="23FE8A71" w14:textId="6E6055EC" w:rsidR="002266FA" w:rsidRDefault="00F82DB5">
                          <w:r>
                            <w:t>der Staten-Generaal</w:t>
                          </w:r>
                        </w:p>
                        <w:p w14:paraId="7711DB01" w14:textId="77777777" w:rsidR="002266FA" w:rsidRDefault="00F82DB5">
                          <w:r>
                            <w:t>Postbus 20018</w:t>
                          </w:r>
                        </w:p>
                        <w:p w14:paraId="030B99EC" w14:textId="77777777" w:rsidR="002266FA" w:rsidRDefault="00F82DB5">
                          <w:r>
                            <w:t>2500 EA  DEN HAAG</w:t>
                          </w:r>
                        </w:p>
                      </w:txbxContent>
                    </wps:txbx>
                    <wps:bodyPr vert="horz" wrap="square" lIns="0" tIns="0" rIns="0" bIns="0" anchor="t" anchorCtr="0"/>
                  </wps:wsp>
                </a:graphicData>
              </a:graphic>
            </wp:anchor>
          </w:drawing>
        </mc:Choice>
        <mc:Fallback>
          <w:pict>
            <v:shape w14:anchorId="47241D79"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" filled="f" stroked="f">
              <v:textbox inset="0,0,0,0">
                <w:txbxContent>
                  <w:p w14:paraId="00CD2637" w14:textId="77777777" w:rsidR="00512751" w:rsidRDefault="00F82DB5">
                    <w:r>
                      <w:t xml:space="preserve">De voorzitter van de Tweede Kamer </w:t>
                    </w:r>
                  </w:p>
                  <w:p w14:paraId="23FE8A71" w14:textId="6E6055EC" w:rsidR="002266FA" w:rsidRDefault="00F82DB5">
                    <w:r>
                      <w:t>der Staten-Generaal</w:t>
                    </w:r>
                  </w:p>
                  <w:p w14:paraId="7711DB01" w14:textId="77777777" w:rsidR="002266FA" w:rsidRDefault="00F82DB5">
                    <w:r>
                      <w:t>Postbus 20018</w:t>
                    </w:r>
                  </w:p>
                  <w:p w14:paraId="030B99EC" w14:textId="77777777" w:rsidR="002266FA" w:rsidRDefault="00F82DB5">
                    <w: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38AB7E2D" wp14:editId="7FB1E425">
              <wp:simplePos x="0" y="0"/>
              <wp:positionH relativeFrom="page">
                <wp:posOffset>1005840</wp:posOffset>
              </wp:positionH>
              <wp:positionV relativeFrom="paragraph">
                <wp:posOffset>3352800</wp:posOffset>
              </wp:positionV>
              <wp:extent cx="4787900" cy="124968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124968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266FA" w14:paraId="61C86A7D" w14:textId="77777777">
                            <w:trPr>
                              <w:trHeight w:val="240"/>
                            </w:trPr>
                            <w:tc>
                              <w:tcPr>
                                <w:tcW w:w="1140" w:type="dxa"/>
                              </w:tcPr>
                              <w:p w14:paraId="37C846D0" w14:textId="77777777" w:rsidR="002266FA" w:rsidRDefault="00F82DB5">
                                <w:r>
                                  <w:t>Datum</w:t>
                                </w:r>
                              </w:p>
                            </w:tc>
                            <w:tc>
                              <w:tcPr>
                                <w:tcW w:w="5918" w:type="dxa"/>
                              </w:tcPr>
                              <w:p w14:paraId="19515F79" w14:textId="04609601" w:rsidR="002266FA" w:rsidRDefault="00BC7A12">
                                <w:r>
                                  <w:t>1 juni 2026</w:t>
                                </w:r>
                              </w:p>
                            </w:tc>
                          </w:tr>
                          <w:tr w:rsidR="002266FA" w14:paraId="76822EA2" w14:textId="77777777">
                            <w:trPr>
                              <w:trHeight w:val="240"/>
                            </w:trPr>
                            <w:tc>
                              <w:tcPr>
                                <w:tcW w:w="1140" w:type="dxa"/>
                              </w:tcPr>
                              <w:p w14:paraId="60AA2CD4" w14:textId="77777777" w:rsidR="002266FA" w:rsidRDefault="00F82DB5">
                                <w:r>
                                  <w:t>Betreft</w:t>
                                </w:r>
                              </w:p>
                            </w:tc>
                            <w:tc>
                              <w:tcPr>
                                <w:tcW w:w="5918" w:type="dxa"/>
                              </w:tcPr>
                              <w:p w14:paraId="7B869EAC" w14:textId="51D35354" w:rsidR="002266FA" w:rsidRDefault="00F82DB5">
                                <w:r>
                                  <w:t>Voorhang</w:t>
                                </w:r>
                                <w:r w:rsidR="00BC7A12">
                                  <w:t xml:space="preserve"> </w:t>
                                </w:r>
                                <w:r w:rsidR="00BC7A12" w:rsidRPr="008C7A34">
                                  <w:t>ontwerpregeling tot wijziging van de Regeling stimulering verkeersveiligheidsmaatregelen 2025–2030, in verband met wijzigingen ten behoeve van de openstelling van het aanvraagtijdvak in 2026</w:t>
                                </w:r>
                              </w:p>
                            </w:tc>
                          </w:tr>
                        </w:tbl>
                        <w:p w14:paraId="7B43EA52" w14:textId="77777777" w:rsidR="007F2EB3" w:rsidRDefault="007F2EB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8AB7E2D" id="1670fa0c-13cb-45ec-92be-ef1f34d237c5" o:spid="_x0000_s1034" type="#_x0000_t202" style="position:absolute;margin-left:79.2pt;margin-top:264pt;width:377pt;height:98.4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266FA" w14:paraId="61C86A7D" w14:textId="77777777">
                      <w:trPr>
                        <w:trHeight w:val="240"/>
                      </w:trPr>
                      <w:tc>
                        <w:tcPr>
                          <w:tcW w:w="1140" w:type="dxa"/>
                        </w:tcPr>
                        <w:p w14:paraId="37C846D0" w14:textId="77777777" w:rsidR="002266FA" w:rsidRDefault="00F82DB5">
                          <w:r>
                            <w:t>Datum</w:t>
                          </w:r>
                        </w:p>
                      </w:tc>
                      <w:tc>
                        <w:tcPr>
                          <w:tcW w:w="5918" w:type="dxa"/>
                        </w:tcPr>
                        <w:p w14:paraId="19515F79" w14:textId="04609601" w:rsidR="002266FA" w:rsidRDefault="00BC7A12">
                          <w:r>
                            <w:t>1 juni 2026</w:t>
                          </w:r>
                        </w:p>
                      </w:tc>
                    </w:tr>
                    <w:tr w:rsidR="002266FA" w14:paraId="76822EA2" w14:textId="77777777">
                      <w:trPr>
                        <w:trHeight w:val="240"/>
                      </w:trPr>
                      <w:tc>
                        <w:tcPr>
                          <w:tcW w:w="1140" w:type="dxa"/>
                        </w:tcPr>
                        <w:p w14:paraId="60AA2CD4" w14:textId="77777777" w:rsidR="002266FA" w:rsidRDefault="00F82DB5">
                          <w:r>
                            <w:t>Betreft</w:t>
                          </w:r>
                        </w:p>
                      </w:tc>
                      <w:tc>
                        <w:tcPr>
                          <w:tcW w:w="5918" w:type="dxa"/>
                        </w:tcPr>
                        <w:p w14:paraId="7B869EAC" w14:textId="51D35354" w:rsidR="002266FA" w:rsidRDefault="00F82DB5">
                          <w:r>
                            <w:t>Voorhang</w:t>
                          </w:r>
                          <w:r w:rsidR="00BC7A12">
                            <w:t xml:space="preserve"> </w:t>
                          </w:r>
                          <w:r w:rsidR="00BC7A12" w:rsidRPr="008C7A34">
                            <w:t>ontwerpregeling tot wijziging van de Regeling stimulering verkeersveiligheidsmaatregelen 2025–2030, in verband met wijzigingen ten behoeve van de openstelling van het aanvraagtijdvak in 2026</w:t>
                          </w:r>
                        </w:p>
                      </w:tc>
                    </w:tr>
                  </w:tbl>
                  <w:p w14:paraId="7B43EA52" w14:textId="77777777" w:rsidR="007F2EB3" w:rsidRDefault="007F2EB3"/>
                </w:txbxContent>
              </v:textbox>
              <w10:wrap anchorx="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74D03BBB" wp14:editId="7390604E">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188045" w14:textId="77777777" w:rsidR="00BC7A12" w:rsidRDefault="00BC7A12" w:rsidP="00BC7A12">
                          <w:pPr>
                            <w:pStyle w:val="AfzendgegevensKop"/>
                          </w:pPr>
                          <w:r>
                            <w:t>Ministerie van Infrastructuur en Waterstaat</w:t>
                          </w:r>
                        </w:p>
                        <w:p w14:paraId="6BFDD64B" w14:textId="77777777" w:rsidR="00BC7A12" w:rsidRDefault="00BC7A12" w:rsidP="00BC7A12">
                          <w:pPr>
                            <w:pStyle w:val="WitregelW1"/>
                          </w:pPr>
                        </w:p>
                        <w:p w14:paraId="0412E56C" w14:textId="77777777" w:rsidR="00BC7A12" w:rsidRDefault="00BC7A12" w:rsidP="00BC7A12">
                          <w:pPr>
                            <w:pStyle w:val="Afzendgegevens"/>
                          </w:pPr>
                          <w:r>
                            <w:t>Rijnstraat 8</w:t>
                          </w:r>
                        </w:p>
                        <w:p w14:paraId="63F8228B" w14:textId="77777777" w:rsidR="00BC7A12" w:rsidRPr="00A668C9" w:rsidRDefault="00BC7A12" w:rsidP="00BC7A12">
                          <w:pPr>
                            <w:pStyle w:val="Afzendgegevens"/>
                            <w:rPr>
                              <w:lang w:val="de-DE"/>
                            </w:rPr>
                          </w:pPr>
                          <w:r w:rsidRPr="00A668C9">
                            <w:rPr>
                              <w:lang w:val="de-DE"/>
                            </w:rPr>
                            <w:t>2515 XP Den Haag</w:t>
                          </w:r>
                        </w:p>
                        <w:p w14:paraId="4152252F" w14:textId="77777777" w:rsidR="00BC7A12" w:rsidRPr="00A668C9" w:rsidRDefault="00BC7A12" w:rsidP="00BC7A12">
                          <w:pPr>
                            <w:pStyle w:val="Afzendgegevens"/>
                            <w:rPr>
                              <w:lang w:val="de-DE"/>
                            </w:rPr>
                          </w:pPr>
                          <w:r w:rsidRPr="00A668C9">
                            <w:rPr>
                              <w:lang w:val="de-DE"/>
                            </w:rPr>
                            <w:t>Postbus 20901</w:t>
                          </w:r>
                        </w:p>
                        <w:p w14:paraId="07694B21" w14:textId="77777777" w:rsidR="00BC7A12" w:rsidRPr="00A668C9" w:rsidRDefault="00BC7A12" w:rsidP="00BC7A12">
                          <w:pPr>
                            <w:pStyle w:val="Afzendgegevens"/>
                            <w:rPr>
                              <w:lang w:val="de-DE"/>
                            </w:rPr>
                          </w:pPr>
                          <w:r w:rsidRPr="00A668C9">
                            <w:rPr>
                              <w:lang w:val="de-DE"/>
                            </w:rPr>
                            <w:t>2500 EX Den Haag</w:t>
                          </w:r>
                        </w:p>
                        <w:p w14:paraId="6D73D64D" w14:textId="77777777" w:rsidR="00BC7A12" w:rsidRPr="00A668C9" w:rsidRDefault="00BC7A12" w:rsidP="00BC7A12">
                          <w:pPr>
                            <w:pStyle w:val="WitregelW1"/>
                            <w:rPr>
                              <w:lang w:val="de-DE"/>
                            </w:rPr>
                          </w:pPr>
                        </w:p>
                        <w:p w14:paraId="0FF13359" w14:textId="77777777" w:rsidR="00BC7A12" w:rsidRPr="00A668C9" w:rsidRDefault="00BC7A12" w:rsidP="00BC7A12">
                          <w:pPr>
                            <w:pStyle w:val="Afzendgegevens"/>
                            <w:rPr>
                              <w:lang w:val="de-DE"/>
                            </w:rPr>
                          </w:pPr>
                          <w:r w:rsidRPr="00A668C9">
                            <w:rPr>
                              <w:lang w:val="de-DE"/>
                            </w:rPr>
                            <w:t>T   070-456 0000</w:t>
                          </w:r>
                        </w:p>
                        <w:p w14:paraId="334B9C0C" w14:textId="77777777" w:rsidR="00BC7A12" w:rsidRDefault="00BC7A12" w:rsidP="00BC7A12">
                          <w:pPr>
                            <w:pStyle w:val="Afzendgegevens"/>
                          </w:pPr>
                          <w:r>
                            <w:t>F   070-456 1111</w:t>
                          </w:r>
                        </w:p>
                        <w:p w14:paraId="76AE5378" w14:textId="77777777" w:rsidR="00BC7A12" w:rsidRDefault="00BC7A12" w:rsidP="00BC7A12"/>
                        <w:p w14:paraId="18C51E01" w14:textId="77777777" w:rsidR="00BC7A12" w:rsidRPr="005B7E69" w:rsidRDefault="00BC7A12" w:rsidP="00BC7A12">
                          <w:pPr>
                            <w:spacing w:line="276" w:lineRule="auto"/>
                            <w:rPr>
                              <w:b/>
                              <w:bCs/>
                              <w:sz w:val="13"/>
                              <w:szCs w:val="13"/>
                            </w:rPr>
                          </w:pPr>
                          <w:r w:rsidRPr="005B7E69">
                            <w:rPr>
                              <w:b/>
                              <w:bCs/>
                              <w:sz w:val="13"/>
                              <w:szCs w:val="13"/>
                            </w:rPr>
                            <w:t>Kenmerk</w:t>
                          </w:r>
                        </w:p>
                        <w:p w14:paraId="325396B2" w14:textId="77777777" w:rsidR="00833DE1" w:rsidRDefault="00E92347">
                          <w:pPr>
                            <w:pStyle w:val="Referentiegegevens"/>
                          </w:pPr>
                          <w:r>
                            <w:t>IENW/BSK-2026/86195</w:t>
                          </w:r>
                        </w:p>
                        <w:p w14:paraId="75F3063F" w14:textId="77777777" w:rsidR="00833DE1" w:rsidRDefault="00833DE1">
                          <w:pPr>
                            <w:pStyle w:val="Referentiegegevens"/>
                          </w:pPr>
                        </w:p>
                        <w:p w14:paraId="1258775E" w14:textId="77777777" w:rsidR="00833DE1" w:rsidRPr="00833DE1" w:rsidRDefault="00833DE1">
                          <w:pPr>
                            <w:pStyle w:val="Referentiegegevens"/>
                            <w:rPr>
                              <w:b/>
                              <w:bCs/>
                            </w:rPr>
                          </w:pPr>
                          <w:r w:rsidRPr="00833DE1">
                            <w:rPr>
                              <w:b/>
                              <w:bCs/>
                            </w:rPr>
                            <w:t>Bijlage(n)</w:t>
                          </w:r>
                        </w:p>
                        <w:p w14:paraId="5E86D888" w14:textId="1AAD4EAC" w:rsidR="002266FA" w:rsidRDefault="001A10C6">
                          <w:pPr>
                            <w:pStyle w:val="Referentiegegevens"/>
                          </w:pPr>
                          <w:r>
                            <w:t>3</w:t>
                          </w:r>
                          <w:r w:rsidR="00E92347">
                            <w:fldChar w:fldCharType="begin"/>
                          </w:r>
                          <w:r w:rsidR="00E92347">
                            <w:instrText xml:space="preserve"> DOCPROPERTY  "Kenmerk"  \* MERGEFORMAT </w:instrText>
                          </w:r>
                          <w:r w:rsidR="00E92347">
                            <w:fldChar w:fldCharType="end"/>
                          </w:r>
                        </w:p>
                        <w:p w14:paraId="762DD33D" w14:textId="77777777" w:rsidR="002266FA" w:rsidRDefault="002266FA">
                          <w:pPr>
                            <w:pStyle w:val="WitregelW1"/>
                          </w:pPr>
                        </w:p>
                        <w:p w14:paraId="570DB256" w14:textId="77777777" w:rsidR="002266FA" w:rsidRDefault="002266FA"/>
                      </w:txbxContent>
                    </wps:txbx>
                    <wps:bodyPr vert="horz" wrap="square" lIns="0" tIns="0" rIns="0" bIns="0" anchor="t" anchorCtr="0"/>
                  </wps:wsp>
                </a:graphicData>
              </a:graphic>
            </wp:anchor>
          </w:drawing>
        </mc:Choice>
        <mc:Fallback>
          <w:pict>
            <v:shape w14:anchorId="74D03BBB"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M1DaQXJAQAAZQMAAA4A&#10;AAAAAAAAAAAAAAAALgIAAGRycy9lMm9Eb2MueG1sUEsBAi0AFAAGAAgAAAAhACfpzZ/iAAAADQEA&#10;AA8AAAAAAAAAAAAAAAAAIwQAAGRycy9kb3ducmV2LnhtbFBLBQYAAAAABAAEAPMAAAAyBQAAAAA=&#10;" filled="f" stroked="f">
              <v:textbox inset="0,0,0,0">
                <w:txbxContent>
                  <w:p w14:paraId="69188045" w14:textId="77777777" w:rsidR="00BC7A12" w:rsidRDefault="00BC7A12" w:rsidP="00BC7A12">
                    <w:pPr>
                      <w:pStyle w:val="AfzendgegevensKop"/>
                    </w:pPr>
                    <w:r>
                      <w:t>Ministerie van Infrastructuur en Waterstaat</w:t>
                    </w:r>
                  </w:p>
                  <w:p w14:paraId="6BFDD64B" w14:textId="77777777" w:rsidR="00BC7A12" w:rsidRDefault="00BC7A12" w:rsidP="00BC7A12">
                    <w:pPr>
                      <w:pStyle w:val="WitregelW1"/>
                    </w:pPr>
                  </w:p>
                  <w:p w14:paraId="0412E56C" w14:textId="77777777" w:rsidR="00BC7A12" w:rsidRDefault="00BC7A12" w:rsidP="00BC7A12">
                    <w:pPr>
                      <w:pStyle w:val="Afzendgegevens"/>
                    </w:pPr>
                    <w:r>
                      <w:t>Rijnstraat 8</w:t>
                    </w:r>
                  </w:p>
                  <w:p w14:paraId="63F8228B" w14:textId="77777777" w:rsidR="00BC7A12" w:rsidRPr="00A668C9" w:rsidRDefault="00BC7A12" w:rsidP="00BC7A12">
                    <w:pPr>
                      <w:pStyle w:val="Afzendgegevens"/>
                      <w:rPr>
                        <w:lang w:val="de-DE"/>
                      </w:rPr>
                    </w:pPr>
                    <w:r w:rsidRPr="00A668C9">
                      <w:rPr>
                        <w:lang w:val="de-DE"/>
                      </w:rPr>
                      <w:t>2515 XP Den Haag</w:t>
                    </w:r>
                  </w:p>
                  <w:p w14:paraId="4152252F" w14:textId="77777777" w:rsidR="00BC7A12" w:rsidRPr="00A668C9" w:rsidRDefault="00BC7A12" w:rsidP="00BC7A12">
                    <w:pPr>
                      <w:pStyle w:val="Afzendgegevens"/>
                      <w:rPr>
                        <w:lang w:val="de-DE"/>
                      </w:rPr>
                    </w:pPr>
                    <w:r w:rsidRPr="00A668C9">
                      <w:rPr>
                        <w:lang w:val="de-DE"/>
                      </w:rPr>
                      <w:t>Postbus 20901</w:t>
                    </w:r>
                  </w:p>
                  <w:p w14:paraId="07694B21" w14:textId="77777777" w:rsidR="00BC7A12" w:rsidRPr="00A668C9" w:rsidRDefault="00BC7A12" w:rsidP="00BC7A12">
                    <w:pPr>
                      <w:pStyle w:val="Afzendgegevens"/>
                      <w:rPr>
                        <w:lang w:val="de-DE"/>
                      </w:rPr>
                    </w:pPr>
                    <w:r w:rsidRPr="00A668C9">
                      <w:rPr>
                        <w:lang w:val="de-DE"/>
                      </w:rPr>
                      <w:t>2500 EX Den Haag</w:t>
                    </w:r>
                  </w:p>
                  <w:p w14:paraId="6D73D64D" w14:textId="77777777" w:rsidR="00BC7A12" w:rsidRPr="00A668C9" w:rsidRDefault="00BC7A12" w:rsidP="00BC7A12">
                    <w:pPr>
                      <w:pStyle w:val="WitregelW1"/>
                      <w:rPr>
                        <w:lang w:val="de-DE"/>
                      </w:rPr>
                    </w:pPr>
                  </w:p>
                  <w:p w14:paraId="0FF13359" w14:textId="77777777" w:rsidR="00BC7A12" w:rsidRPr="00A668C9" w:rsidRDefault="00BC7A12" w:rsidP="00BC7A12">
                    <w:pPr>
                      <w:pStyle w:val="Afzendgegevens"/>
                      <w:rPr>
                        <w:lang w:val="de-DE"/>
                      </w:rPr>
                    </w:pPr>
                    <w:r w:rsidRPr="00A668C9">
                      <w:rPr>
                        <w:lang w:val="de-DE"/>
                      </w:rPr>
                      <w:t>T   070-456 0000</w:t>
                    </w:r>
                  </w:p>
                  <w:p w14:paraId="334B9C0C" w14:textId="77777777" w:rsidR="00BC7A12" w:rsidRDefault="00BC7A12" w:rsidP="00BC7A12">
                    <w:pPr>
                      <w:pStyle w:val="Afzendgegevens"/>
                    </w:pPr>
                    <w:r>
                      <w:t>F   070-456 1111</w:t>
                    </w:r>
                  </w:p>
                  <w:p w14:paraId="76AE5378" w14:textId="77777777" w:rsidR="00BC7A12" w:rsidRDefault="00BC7A12" w:rsidP="00BC7A12"/>
                  <w:p w14:paraId="18C51E01" w14:textId="77777777" w:rsidR="00BC7A12" w:rsidRPr="005B7E69" w:rsidRDefault="00BC7A12" w:rsidP="00BC7A12">
                    <w:pPr>
                      <w:spacing w:line="276" w:lineRule="auto"/>
                      <w:rPr>
                        <w:b/>
                        <w:bCs/>
                        <w:sz w:val="13"/>
                        <w:szCs w:val="13"/>
                      </w:rPr>
                    </w:pPr>
                    <w:r w:rsidRPr="005B7E69">
                      <w:rPr>
                        <w:b/>
                        <w:bCs/>
                        <w:sz w:val="13"/>
                        <w:szCs w:val="13"/>
                      </w:rPr>
                      <w:t>Kenmerk</w:t>
                    </w:r>
                  </w:p>
                  <w:p w14:paraId="325396B2" w14:textId="77777777" w:rsidR="00833DE1" w:rsidRDefault="00E92347">
                    <w:pPr>
                      <w:pStyle w:val="Referentiegegevens"/>
                    </w:pPr>
                    <w:r>
                      <w:t>IENW/BSK-2026/86195</w:t>
                    </w:r>
                  </w:p>
                  <w:p w14:paraId="75F3063F" w14:textId="77777777" w:rsidR="00833DE1" w:rsidRDefault="00833DE1">
                    <w:pPr>
                      <w:pStyle w:val="Referentiegegevens"/>
                    </w:pPr>
                  </w:p>
                  <w:p w14:paraId="1258775E" w14:textId="77777777" w:rsidR="00833DE1" w:rsidRPr="00833DE1" w:rsidRDefault="00833DE1">
                    <w:pPr>
                      <w:pStyle w:val="Referentiegegevens"/>
                      <w:rPr>
                        <w:b/>
                        <w:bCs/>
                      </w:rPr>
                    </w:pPr>
                    <w:r w:rsidRPr="00833DE1">
                      <w:rPr>
                        <w:b/>
                        <w:bCs/>
                      </w:rPr>
                      <w:t>Bijlage(n)</w:t>
                    </w:r>
                  </w:p>
                  <w:p w14:paraId="5E86D888" w14:textId="1AAD4EAC" w:rsidR="002266FA" w:rsidRDefault="001A10C6">
                    <w:pPr>
                      <w:pStyle w:val="Referentiegegevens"/>
                    </w:pPr>
                    <w:r>
                      <w:t>3</w:t>
                    </w:r>
                    <w:r w:rsidR="00E92347">
                      <w:fldChar w:fldCharType="begin"/>
                    </w:r>
                    <w:r w:rsidR="00E92347">
                      <w:instrText xml:space="preserve"> DOCPROPERTY  "Kenmerk"  \* MERGEFORMAT </w:instrText>
                    </w:r>
                    <w:r w:rsidR="00E92347">
                      <w:fldChar w:fldCharType="end"/>
                    </w:r>
                  </w:p>
                  <w:p w14:paraId="762DD33D" w14:textId="77777777" w:rsidR="002266FA" w:rsidRDefault="002266FA">
                    <w:pPr>
                      <w:pStyle w:val="WitregelW1"/>
                    </w:pPr>
                  </w:p>
                  <w:p w14:paraId="570DB256" w14:textId="77777777" w:rsidR="002266FA" w:rsidRDefault="002266FA"/>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04CB756B" wp14:editId="0C643EB3">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A549A49" w14:textId="1F8E093F" w:rsidR="002266FA" w:rsidRDefault="00F82DB5">
                          <w:pPr>
                            <w:pStyle w:val="Referentiegegevens"/>
                          </w:pPr>
                          <w:r>
                            <w:t xml:space="preserve">Pagina </w:t>
                          </w:r>
                          <w:r>
                            <w:fldChar w:fldCharType="begin"/>
                          </w:r>
                          <w:r>
                            <w:instrText>PAGE</w:instrText>
                          </w:r>
                          <w:r>
                            <w:fldChar w:fldCharType="separate"/>
                          </w:r>
                          <w:r w:rsidR="004F7A4F">
                            <w:rPr>
                              <w:noProof/>
                            </w:rPr>
                            <w:t>1</w:t>
                          </w:r>
                          <w:r>
                            <w:fldChar w:fldCharType="end"/>
                          </w:r>
                          <w:r>
                            <w:t xml:space="preserve"> van </w:t>
                          </w:r>
                          <w:r>
                            <w:fldChar w:fldCharType="begin"/>
                          </w:r>
                          <w:r>
                            <w:instrText>NUMPAGES</w:instrText>
                          </w:r>
                          <w:r>
                            <w:fldChar w:fldCharType="separate"/>
                          </w:r>
                          <w:r w:rsidR="004F7A4F">
                            <w:rPr>
                              <w:noProof/>
                            </w:rPr>
                            <w:t>1</w:t>
                          </w:r>
                          <w:r>
                            <w:fldChar w:fldCharType="end"/>
                          </w:r>
                        </w:p>
                      </w:txbxContent>
                    </wps:txbx>
                    <wps:bodyPr vert="horz" wrap="square" lIns="0" tIns="0" rIns="0" bIns="0" anchor="t" anchorCtr="0"/>
                  </wps:wsp>
                </a:graphicData>
              </a:graphic>
            </wp:anchor>
          </w:drawing>
        </mc:Choice>
        <mc:Fallback>
          <w:pict>
            <v:shape w14:anchorId="04CB756B"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0A549A49" w14:textId="1F8E093F" w:rsidR="002266FA" w:rsidRDefault="00F82DB5">
                    <w:pPr>
                      <w:pStyle w:val="Referentiegegevens"/>
                    </w:pPr>
                    <w:r>
                      <w:t xml:space="preserve">Pagina </w:t>
                    </w:r>
                    <w:r>
                      <w:fldChar w:fldCharType="begin"/>
                    </w:r>
                    <w:r>
                      <w:instrText>PAGE</w:instrText>
                    </w:r>
                    <w:r>
                      <w:fldChar w:fldCharType="separate"/>
                    </w:r>
                    <w:r w:rsidR="004F7A4F">
                      <w:rPr>
                        <w:noProof/>
                      </w:rPr>
                      <w:t>1</w:t>
                    </w:r>
                    <w:r>
                      <w:fldChar w:fldCharType="end"/>
                    </w:r>
                    <w:r>
                      <w:t xml:space="preserve"> van </w:t>
                    </w:r>
                    <w:r>
                      <w:fldChar w:fldCharType="begin"/>
                    </w:r>
                    <w:r>
                      <w:instrText>NUMPAGES</w:instrText>
                    </w:r>
                    <w:r>
                      <w:fldChar w:fldCharType="separate"/>
                    </w:r>
                    <w:r w:rsidR="004F7A4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CC60EAC" wp14:editId="552DDEC9">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FD1394" w14:textId="77777777" w:rsidR="007F2EB3" w:rsidRDefault="007F2EB3"/>
                      </w:txbxContent>
                    </wps:txbx>
                    <wps:bodyPr vert="horz" wrap="square" lIns="0" tIns="0" rIns="0" bIns="0" anchor="t" anchorCtr="0"/>
                  </wps:wsp>
                </a:graphicData>
              </a:graphic>
            </wp:anchor>
          </w:drawing>
        </mc:Choice>
        <mc:Fallback>
          <w:pict>
            <v:shape w14:anchorId="7CC60EAC"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6EFD1394" w14:textId="77777777" w:rsidR="007F2EB3" w:rsidRDefault="007F2EB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2DECFE"/>
    <w:multiLevelType w:val="multilevel"/>
    <w:tmpl w:val="D4D8EE1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DA8A8D7"/>
    <w:multiLevelType w:val="multilevel"/>
    <w:tmpl w:val="F5066CF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47449EE8"/>
    <w:multiLevelType w:val="multilevel"/>
    <w:tmpl w:val="E51C91C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773B759"/>
    <w:multiLevelType w:val="multilevel"/>
    <w:tmpl w:val="830ADA1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53F"/>
    <w:rsid w:val="000905A7"/>
    <w:rsid w:val="001A10C6"/>
    <w:rsid w:val="001B2A18"/>
    <w:rsid w:val="001F06AE"/>
    <w:rsid w:val="002266FA"/>
    <w:rsid w:val="003334EA"/>
    <w:rsid w:val="00420225"/>
    <w:rsid w:val="00457D64"/>
    <w:rsid w:val="00481147"/>
    <w:rsid w:val="004925E8"/>
    <w:rsid w:val="004967D8"/>
    <w:rsid w:val="00497BDD"/>
    <w:rsid w:val="004F7107"/>
    <w:rsid w:val="004F7A4F"/>
    <w:rsid w:val="00511CE1"/>
    <w:rsid w:val="00512751"/>
    <w:rsid w:val="00591770"/>
    <w:rsid w:val="005F1572"/>
    <w:rsid w:val="0060753F"/>
    <w:rsid w:val="00612EA5"/>
    <w:rsid w:val="006259A1"/>
    <w:rsid w:val="0066133E"/>
    <w:rsid w:val="006624D4"/>
    <w:rsid w:val="0072764B"/>
    <w:rsid w:val="00741F22"/>
    <w:rsid w:val="00744F55"/>
    <w:rsid w:val="00796E01"/>
    <w:rsid w:val="007E5D09"/>
    <w:rsid w:val="007F2EB3"/>
    <w:rsid w:val="00833DE1"/>
    <w:rsid w:val="008A78D7"/>
    <w:rsid w:val="008B15E4"/>
    <w:rsid w:val="008C7A34"/>
    <w:rsid w:val="00AA2B2F"/>
    <w:rsid w:val="00AF5981"/>
    <w:rsid w:val="00B33A4A"/>
    <w:rsid w:val="00BC7A12"/>
    <w:rsid w:val="00BD5745"/>
    <w:rsid w:val="00BE2A25"/>
    <w:rsid w:val="00C4334E"/>
    <w:rsid w:val="00C773A6"/>
    <w:rsid w:val="00CD2E5E"/>
    <w:rsid w:val="00CE6508"/>
    <w:rsid w:val="00D20594"/>
    <w:rsid w:val="00D30CA7"/>
    <w:rsid w:val="00DB6EC5"/>
    <w:rsid w:val="00DD1879"/>
    <w:rsid w:val="00E43A8F"/>
    <w:rsid w:val="00E600B8"/>
    <w:rsid w:val="00E61921"/>
    <w:rsid w:val="00E92347"/>
    <w:rsid w:val="00EB12A8"/>
    <w:rsid w:val="00EB3A69"/>
    <w:rsid w:val="00F82DB5"/>
    <w:rsid w:val="00FD09D3"/>
    <w:rsid w:val="00FE3F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8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B6EC5"/>
    <w:pPr>
      <w:tabs>
        <w:tab w:val="center" w:pos="4536"/>
        <w:tab w:val="right" w:pos="9072"/>
      </w:tabs>
      <w:spacing w:line="240" w:lineRule="auto"/>
    </w:pPr>
  </w:style>
  <w:style w:type="character" w:customStyle="1" w:styleId="HeaderChar">
    <w:name w:val="Header Char"/>
    <w:basedOn w:val="DefaultParagraphFont"/>
    <w:link w:val="Header"/>
    <w:uiPriority w:val="99"/>
    <w:rsid w:val="00DB6EC5"/>
    <w:rPr>
      <w:rFonts w:ascii="Verdana" w:hAnsi="Verdana"/>
      <w:color w:val="000000"/>
      <w:sz w:val="18"/>
      <w:szCs w:val="18"/>
    </w:rPr>
  </w:style>
  <w:style w:type="paragraph" w:styleId="Footer">
    <w:name w:val="footer"/>
    <w:basedOn w:val="Normal"/>
    <w:link w:val="FooterChar"/>
    <w:uiPriority w:val="99"/>
    <w:unhideWhenUsed/>
    <w:rsid w:val="00DB6EC5"/>
    <w:pPr>
      <w:tabs>
        <w:tab w:val="center" w:pos="4536"/>
        <w:tab w:val="right" w:pos="9072"/>
      </w:tabs>
      <w:spacing w:line="240" w:lineRule="auto"/>
    </w:pPr>
  </w:style>
  <w:style w:type="character" w:customStyle="1" w:styleId="FooterChar">
    <w:name w:val="Footer Char"/>
    <w:basedOn w:val="DefaultParagraphFont"/>
    <w:link w:val="Footer"/>
    <w:uiPriority w:val="99"/>
    <w:rsid w:val="00DB6EC5"/>
    <w:rPr>
      <w:rFonts w:ascii="Verdana" w:hAnsi="Verdana"/>
      <w:color w:val="000000"/>
      <w:sz w:val="18"/>
      <w:szCs w:val="18"/>
    </w:rPr>
  </w:style>
  <w:style w:type="paragraph" w:customStyle="1" w:styleId="Afzendgegevens">
    <w:name w:val="Afzendgegevens"/>
    <w:basedOn w:val="Normal"/>
    <w:next w:val="Normal"/>
    <w:rsid w:val="00BC7A12"/>
    <w:pPr>
      <w:tabs>
        <w:tab w:val="left" w:pos="2267"/>
      </w:tabs>
      <w:spacing w:line="180" w:lineRule="exact"/>
    </w:pPr>
    <w:rPr>
      <w:sz w:val="13"/>
      <w:szCs w:val="13"/>
    </w:rPr>
  </w:style>
  <w:style w:type="paragraph" w:customStyle="1" w:styleId="AfzendgegevensKop">
    <w:name w:val="Afzendgegevens_Kop"/>
    <w:basedOn w:val="Afzendgegevens"/>
    <w:next w:val="Normal"/>
    <w:rsid w:val="00BC7A1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2698">
      <w:bodyDiv w:val="1"/>
      <w:marLeft w:val="0"/>
      <w:marRight w:val="0"/>
      <w:marTop w:val="0"/>
      <w:marBottom w:val="0"/>
      <w:divBdr>
        <w:top w:val="none" w:sz="0" w:space="0" w:color="auto"/>
        <w:left w:val="none" w:sz="0" w:space="0" w:color="auto"/>
        <w:bottom w:val="none" w:sz="0" w:space="0" w:color="auto"/>
        <w:right w:val="none" w:sz="0" w:space="0" w:color="auto"/>
      </w:divBdr>
      <w:divsChild>
        <w:div w:id="1385373938">
          <w:marLeft w:val="0"/>
          <w:marRight w:val="0"/>
          <w:marTop w:val="0"/>
          <w:marBottom w:val="0"/>
          <w:divBdr>
            <w:top w:val="none" w:sz="0" w:space="0" w:color="auto"/>
            <w:left w:val="none" w:sz="0" w:space="0" w:color="auto"/>
            <w:bottom w:val="none" w:sz="0" w:space="0" w:color="auto"/>
            <w:right w:val="none" w:sz="0" w:space="0" w:color="auto"/>
          </w:divBdr>
        </w:div>
      </w:divsChild>
    </w:div>
    <w:div w:id="1214005517">
      <w:bodyDiv w:val="1"/>
      <w:marLeft w:val="0"/>
      <w:marRight w:val="0"/>
      <w:marTop w:val="0"/>
      <w:marBottom w:val="0"/>
      <w:divBdr>
        <w:top w:val="none" w:sz="0" w:space="0" w:color="auto"/>
        <w:left w:val="none" w:sz="0" w:space="0" w:color="auto"/>
        <w:bottom w:val="none" w:sz="0" w:space="0" w:color="auto"/>
        <w:right w:val="none" w:sz="0" w:space="0" w:color="auto"/>
      </w:divBdr>
    </w:div>
    <w:div w:id="1246695007">
      <w:bodyDiv w:val="1"/>
      <w:marLeft w:val="0"/>
      <w:marRight w:val="0"/>
      <w:marTop w:val="0"/>
      <w:marBottom w:val="0"/>
      <w:divBdr>
        <w:top w:val="none" w:sz="0" w:space="0" w:color="auto"/>
        <w:left w:val="none" w:sz="0" w:space="0" w:color="auto"/>
        <w:bottom w:val="none" w:sz="0" w:space="0" w:color="auto"/>
        <w:right w:val="none" w:sz="0" w:space="0" w:color="auto"/>
      </w:divBdr>
    </w:div>
    <w:div w:id="1332565654">
      <w:bodyDiv w:val="1"/>
      <w:marLeft w:val="0"/>
      <w:marRight w:val="0"/>
      <w:marTop w:val="0"/>
      <w:marBottom w:val="0"/>
      <w:divBdr>
        <w:top w:val="none" w:sz="0" w:space="0" w:color="auto"/>
        <w:left w:val="none" w:sz="0" w:space="0" w:color="auto"/>
        <w:bottom w:val="none" w:sz="0" w:space="0" w:color="auto"/>
        <w:right w:val="none" w:sz="0" w:space="0" w:color="auto"/>
      </w:divBdr>
      <w:divsChild>
        <w:div w:id="17382422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179</ap:Words>
  <ap:Characters>1022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Brief - Voorhang</vt:lpstr>
    </vt:vector>
  </ap:TitlesOfParts>
  <ap:LinksUpToDate>false</ap:LinksUpToDate>
  <ap:CharactersWithSpaces>1199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2026-06-01T12:01:00.0000000Z</dcterms:created>
  <dcterms:modified xsi:type="dcterms:W3CDTF">2026-06-01T12:01:00.0000000Z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29 april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ies>
</file>